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D8A96" w14:textId="6244A521" w:rsidR="00EF7A48" w:rsidRPr="00EF7A48" w:rsidRDefault="00EF7A48" w:rsidP="00EC4D6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F7A48">
        <w:rPr>
          <w:rFonts w:ascii="Times New Roman" w:hAnsi="Times New Roman"/>
          <w:b/>
          <w:bCs/>
          <w:color w:val="FF0000"/>
          <w:sz w:val="24"/>
          <w:szCs w:val="24"/>
        </w:rPr>
        <w:t>Revogada pela Lei nº 2752/2017</w:t>
      </w:r>
    </w:p>
    <w:p w14:paraId="7E7FD88C" w14:textId="77777777" w:rsidR="00EF7A48" w:rsidRDefault="00EF7A48" w:rsidP="00EC4D6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AB3BEF" w14:textId="563C7190" w:rsidR="00375D9C" w:rsidRPr="00966C46" w:rsidRDefault="00F816E2" w:rsidP="00EC4D6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966C46">
        <w:rPr>
          <w:rFonts w:ascii="Times New Roman" w:hAnsi="Times New Roman"/>
          <w:b/>
          <w:bCs/>
          <w:sz w:val="24"/>
          <w:szCs w:val="24"/>
        </w:rPr>
        <w:t xml:space="preserve">LEI Nº </w:t>
      </w:r>
      <w:r w:rsidR="00106F74" w:rsidRPr="00966C46">
        <w:rPr>
          <w:rFonts w:ascii="Times New Roman" w:hAnsi="Times New Roman"/>
          <w:b/>
          <w:bCs/>
          <w:sz w:val="24"/>
          <w:szCs w:val="24"/>
        </w:rPr>
        <w:t>2.584, DE 18 DE DEZEMBRO DE 2015.</w:t>
      </w:r>
    </w:p>
    <w:p w14:paraId="7BCAB57D" w14:textId="77777777" w:rsidR="00F816E2" w:rsidRPr="00966C46" w:rsidRDefault="00F816E2" w:rsidP="00EC4D6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</w:p>
    <w:p w14:paraId="2AA18934" w14:textId="77777777" w:rsidR="00185737" w:rsidRPr="00EF7A48" w:rsidRDefault="001202E8" w:rsidP="00EC4D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EF7A48">
        <w:rPr>
          <w:rFonts w:ascii="Times New Roman" w:hAnsi="Times New Roman"/>
          <w:bCs/>
          <w:strike/>
          <w:sz w:val="24"/>
          <w:szCs w:val="24"/>
        </w:rPr>
        <w:t>Autoriza a doação de área a empresa Isobras Ind</w:t>
      </w:r>
      <w:r w:rsidR="00491DF3" w:rsidRPr="00EF7A48">
        <w:rPr>
          <w:rFonts w:ascii="Times New Roman" w:hAnsi="Times New Roman"/>
          <w:bCs/>
          <w:strike/>
          <w:sz w:val="24"/>
          <w:szCs w:val="24"/>
        </w:rPr>
        <w:t>ú</w:t>
      </w:r>
      <w:r w:rsidRPr="00EF7A48">
        <w:rPr>
          <w:rFonts w:ascii="Times New Roman" w:hAnsi="Times New Roman"/>
          <w:bCs/>
          <w:strike/>
          <w:sz w:val="24"/>
          <w:szCs w:val="24"/>
        </w:rPr>
        <w:t>stria e Comércio de EPS Ltda e dá outras providências.</w:t>
      </w:r>
    </w:p>
    <w:p w14:paraId="12194F0F" w14:textId="77777777" w:rsidR="00DC3BFF" w:rsidRPr="00EF7A48" w:rsidRDefault="00DC3BFF" w:rsidP="00EC4D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strike/>
          <w:sz w:val="24"/>
          <w:szCs w:val="24"/>
        </w:rPr>
      </w:pPr>
    </w:p>
    <w:p w14:paraId="7E715E9E" w14:textId="77777777" w:rsidR="00FA7432" w:rsidRPr="00EF7A48" w:rsidRDefault="00FA7432" w:rsidP="00EC4D6E">
      <w:pPr>
        <w:pStyle w:val="Recuodecorpodetexto3"/>
        <w:spacing w:line="240" w:lineRule="auto"/>
        <w:ind w:left="1418"/>
        <w:rPr>
          <w:rFonts w:ascii="Times New Roman" w:hAnsi="Times New Roman"/>
          <w:b/>
          <w:strike/>
          <w:color w:val="000000"/>
          <w:sz w:val="24"/>
          <w:szCs w:val="24"/>
        </w:rPr>
      </w:pPr>
      <w:r w:rsidRPr="00EF7A48">
        <w:rPr>
          <w:rFonts w:ascii="Times New Roman" w:hAnsi="Times New Roman"/>
          <w:iCs/>
          <w:strike/>
          <w:sz w:val="24"/>
          <w:szCs w:val="24"/>
        </w:rPr>
        <w:t>Dilceu Rossato, Prefeito Municipal de Sorriso, Estado de Mato Grosso, faz saber que a Câmara Municipal de Sorriso aprovou o e ele sanciona a seguinte Lei:</w:t>
      </w:r>
    </w:p>
    <w:p w14:paraId="5E47DC24" w14:textId="77777777" w:rsidR="00B71F79" w:rsidRPr="00EF7A48" w:rsidRDefault="00B71F79" w:rsidP="002D3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trike/>
          <w:sz w:val="24"/>
          <w:szCs w:val="24"/>
        </w:rPr>
      </w:pPr>
    </w:p>
    <w:p w14:paraId="05D53DF4" w14:textId="77777777" w:rsidR="00B71F79" w:rsidRPr="00EF7A48" w:rsidRDefault="00B71F79" w:rsidP="002D3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trike/>
          <w:sz w:val="24"/>
          <w:szCs w:val="24"/>
        </w:rPr>
      </w:pPr>
    </w:p>
    <w:p w14:paraId="60B66A31" w14:textId="77777777" w:rsidR="00185737" w:rsidRPr="00EF7A48" w:rsidRDefault="008907D3" w:rsidP="00B04FA9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trike/>
        </w:rPr>
      </w:pPr>
      <w:r w:rsidRPr="00EF7A48">
        <w:rPr>
          <w:b/>
          <w:strike/>
        </w:rPr>
        <w:t>Art. 1º</w:t>
      </w:r>
      <w:r w:rsidRPr="00EF7A48">
        <w:rPr>
          <w:strike/>
        </w:rPr>
        <w:t xml:space="preserve"> Fica o Chefe do Poder Executivo Municipal autorizado a doar em forma de incentivo a empresa </w:t>
      </w:r>
      <w:r w:rsidRPr="00EF7A48">
        <w:rPr>
          <w:b/>
          <w:bCs/>
          <w:strike/>
          <w:color w:val="000000"/>
        </w:rPr>
        <w:t>ISOBRAS INDUSTRIA E COMERCIO DE EPS LTDA</w:t>
      </w:r>
      <w:r w:rsidRPr="00EF7A48">
        <w:rPr>
          <w:rStyle w:val="apple-converted-space"/>
          <w:strike/>
          <w:color w:val="000000"/>
        </w:rPr>
        <w:t> </w:t>
      </w:r>
      <w:r w:rsidRPr="00EF7A48">
        <w:rPr>
          <w:strike/>
        </w:rPr>
        <w:t>, inscrita no CNPJ sob o nº 18.721.306/0001-00  com sede na Rua São José, nº 1394, Distrito Industrial 1ª etapa, na Cidade de Sorriso-MT, doravante denominada Donatária,  o imóvel urbano sob a matricula n.º  </w:t>
      </w:r>
      <w:r w:rsidR="00185737" w:rsidRPr="00EF7A48">
        <w:rPr>
          <w:strike/>
        </w:rPr>
        <w:t xml:space="preserve">52.750. Folha: 01F - Lote B- Localizado no Lote Valo, na cidade de Sorriso, Estado do Mato Grosso, com área de 10.000,00 m² (dez mil metros quadrados) e os seguintes limites e confrontações: inicia-se a descrição neste perímetro no vértice P-I, situado no limite da Rua Ayrton Senna com o limite do Lote A – Área remanescente; deste, segue confrontando com o limite do Lote A – Área remanescente com azimute de 138º19’56” e distância de 166,68 m, até o vértice P-2, situado no limite do Lote A – Área remanescente com o limite do Lote de Clóvis Picolo Filho, Claudinei Tomaz e </w:t>
      </w:r>
      <w:r w:rsidR="00936415" w:rsidRPr="00EF7A48">
        <w:rPr>
          <w:strike/>
        </w:rPr>
        <w:t>M</w:t>
      </w:r>
      <w:r w:rsidR="00185737" w:rsidRPr="00EF7A48">
        <w:rPr>
          <w:strike/>
        </w:rPr>
        <w:t>arcos Cézar Esteves da Rocha</w:t>
      </w:r>
      <w:r w:rsidR="000E6C2B" w:rsidRPr="00EF7A48">
        <w:rPr>
          <w:strike/>
        </w:rPr>
        <w:t>;</w:t>
      </w:r>
      <w:r w:rsidR="00185737" w:rsidRPr="00EF7A48">
        <w:rPr>
          <w:strike/>
        </w:rPr>
        <w:t xml:space="preserve"> </w:t>
      </w:r>
      <w:r w:rsidR="000E6C2B" w:rsidRPr="00EF7A48">
        <w:rPr>
          <w:strike/>
        </w:rPr>
        <w:t xml:space="preserve">deste, segue confrontando com o limite do lote Clóvis Picolo Filho Claudinei Tomaz e marcos Cézar Esteves da Rocha, </w:t>
      </w:r>
      <w:r w:rsidR="00185737" w:rsidRPr="00EF7A48">
        <w:rPr>
          <w:strike/>
        </w:rPr>
        <w:t>com azimute de 228º19’56” e distância de 60,00 m, até o vértice P-3, situado no limite do lote de Clóvis Picolo Filho, Claudinei Tomaz e Marcos César Esteves da Rocha com limite no Lote C -  área desmembrada; deste</w:t>
      </w:r>
      <w:r w:rsidR="000E6C2B" w:rsidRPr="00EF7A48">
        <w:rPr>
          <w:strike/>
        </w:rPr>
        <w:t>,</w:t>
      </w:r>
      <w:r w:rsidR="00185737" w:rsidRPr="00EF7A48">
        <w:rPr>
          <w:strike/>
        </w:rPr>
        <w:t xml:space="preserve"> segue confrontando com o limite do Lote C – Área desmembrada com o azimute de 318º19’56” e 166,68 m, até o vértice P-4, situado no limite do Lote – C – Área desmembrada com o limite da Rua Ayrton Senna; deste, segue confrontando com o limite da Rua Ayrton Senna com o azimute de 48º19’56” e distância de 60,00 m, até o vértice P-1, ponto inici</w:t>
      </w:r>
      <w:r w:rsidR="000E6C2B" w:rsidRPr="00EF7A48">
        <w:rPr>
          <w:strike/>
        </w:rPr>
        <w:t>al da descrição deste perímetro.</w:t>
      </w:r>
    </w:p>
    <w:p w14:paraId="5114CE9D" w14:textId="77777777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26473DB2" w14:textId="77777777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b/>
          <w:strike/>
          <w:sz w:val="24"/>
          <w:szCs w:val="24"/>
        </w:rPr>
        <w:t>Art. 2º</w:t>
      </w:r>
      <w:r w:rsidRPr="00EF7A48">
        <w:rPr>
          <w:rFonts w:ascii="Times New Roman" w:hAnsi="Times New Roman"/>
          <w:strike/>
          <w:sz w:val="24"/>
          <w:szCs w:val="24"/>
        </w:rPr>
        <w:t xml:space="preserve"> Para fazer face ao incentivo à empresa Donatária deverá cumprir com as seguintes condições:</w:t>
      </w:r>
    </w:p>
    <w:p w14:paraId="6AA33E0A" w14:textId="77777777" w:rsidR="000519C7" w:rsidRDefault="000519C7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7B69A6CC" w14:textId="1A6D3552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strike/>
          <w:sz w:val="24"/>
          <w:szCs w:val="24"/>
        </w:rPr>
        <w:t xml:space="preserve">I - Construção de pavilhão industrial de </w:t>
      </w:r>
      <w:r w:rsidR="0095008D" w:rsidRPr="00EF7A48">
        <w:rPr>
          <w:rFonts w:ascii="Times New Roman" w:hAnsi="Times New Roman"/>
          <w:strike/>
          <w:sz w:val="24"/>
          <w:szCs w:val="24"/>
        </w:rPr>
        <w:t>4</w:t>
      </w:r>
      <w:r w:rsidRPr="00EF7A48">
        <w:rPr>
          <w:rFonts w:ascii="Times New Roman" w:hAnsi="Times New Roman"/>
          <w:strike/>
          <w:sz w:val="24"/>
          <w:szCs w:val="24"/>
        </w:rPr>
        <w:t xml:space="preserve">.000 m² e área administrativa de </w:t>
      </w:r>
      <w:r w:rsidR="0095008D" w:rsidRPr="00EF7A48">
        <w:rPr>
          <w:rFonts w:ascii="Times New Roman" w:hAnsi="Times New Roman"/>
          <w:strike/>
          <w:sz w:val="24"/>
          <w:szCs w:val="24"/>
        </w:rPr>
        <w:t>250</w:t>
      </w:r>
      <w:r w:rsidRPr="00EF7A48">
        <w:rPr>
          <w:rFonts w:ascii="Times New Roman" w:hAnsi="Times New Roman"/>
          <w:strike/>
          <w:sz w:val="24"/>
          <w:szCs w:val="24"/>
        </w:rPr>
        <w:t xml:space="preserve"> </w:t>
      </w:r>
      <w:r w:rsidR="0095008D" w:rsidRPr="00EF7A48">
        <w:rPr>
          <w:rFonts w:ascii="Times New Roman" w:hAnsi="Times New Roman"/>
          <w:strike/>
          <w:sz w:val="24"/>
          <w:szCs w:val="24"/>
        </w:rPr>
        <w:t>m²</w:t>
      </w:r>
      <w:r w:rsidR="00936415" w:rsidRPr="00EF7A48">
        <w:rPr>
          <w:rFonts w:ascii="Times New Roman" w:hAnsi="Times New Roman"/>
          <w:strike/>
          <w:sz w:val="24"/>
          <w:szCs w:val="24"/>
        </w:rPr>
        <w:t>;</w:t>
      </w:r>
      <w:r w:rsidR="0095008D" w:rsidRPr="00EF7A48">
        <w:rPr>
          <w:rFonts w:ascii="Times New Roman" w:hAnsi="Times New Roman"/>
          <w:strike/>
          <w:sz w:val="24"/>
          <w:szCs w:val="24"/>
        </w:rPr>
        <w:t xml:space="preserve"> </w:t>
      </w:r>
    </w:p>
    <w:p w14:paraId="1F30D06E" w14:textId="77777777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strike/>
          <w:sz w:val="24"/>
          <w:szCs w:val="24"/>
        </w:rPr>
        <w:t>II - após o cumprimento do inciso I pro</w:t>
      </w:r>
      <w:r w:rsidR="00936415" w:rsidRPr="00EF7A48">
        <w:rPr>
          <w:rFonts w:ascii="Times New Roman" w:hAnsi="Times New Roman"/>
          <w:strike/>
          <w:sz w:val="24"/>
          <w:szCs w:val="24"/>
        </w:rPr>
        <w:t xml:space="preserve">duzir </w:t>
      </w:r>
      <w:r w:rsidRPr="00EF7A48">
        <w:rPr>
          <w:rFonts w:ascii="Times New Roman" w:hAnsi="Times New Roman"/>
          <w:strike/>
          <w:sz w:val="24"/>
          <w:szCs w:val="24"/>
        </w:rPr>
        <w:t>500</w:t>
      </w:r>
      <w:r w:rsidR="00936415" w:rsidRPr="00EF7A48">
        <w:rPr>
          <w:rFonts w:ascii="Times New Roman" w:hAnsi="Times New Roman"/>
          <w:strike/>
          <w:sz w:val="24"/>
          <w:szCs w:val="24"/>
        </w:rPr>
        <w:t>0</w:t>
      </w:r>
      <w:r w:rsidRPr="00EF7A48">
        <w:rPr>
          <w:rFonts w:ascii="Times New Roman" w:hAnsi="Times New Roman"/>
          <w:strike/>
          <w:sz w:val="24"/>
          <w:szCs w:val="24"/>
        </w:rPr>
        <w:t xml:space="preserve"> </w:t>
      </w:r>
      <w:r w:rsidR="00936415" w:rsidRPr="00EF7A48">
        <w:rPr>
          <w:rFonts w:ascii="Times New Roman" w:hAnsi="Times New Roman"/>
          <w:strike/>
          <w:sz w:val="24"/>
          <w:szCs w:val="24"/>
        </w:rPr>
        <w:t>m³ peças</w:t>
      </w:r>
      <w:r w:rsidR="001202E8" w:rsidRPr="00EF7A48">
        <w:rPr>
          <w:rFonts w:ascii="Times New Roman" w:hAnsi="Times New Roman"/>
          <w:strike/>
          <w:sz w:val="24"/>
          <w:szCs w:val="24"/>
        </w:rPr>
        <w:t xml:space="preserve"> de EPS</w:t>
      </w:r>
      <w:r w:rsidRPr="00EF7A48">
        <w:rPr>
          <w:rFonts w:ascii="Times New Roman" w:hAnsi="Times New Roman"/>
          <w:strike/>
          <w:sz w:val="24"/>
          <w:szCs w:val="24"/>
        </w:rPr>
        <w:t xml:space="preserve"> por mês;</w:t>
      </w:r>
    </w:p>
    <w:p w14:paraId="2EB8CA3A" w14:textId="77777777" w:rsidR="00B04FA9" w:rsidRPr="00EF7A48" w:rsidRDefault="001202E8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strike/>
          <w:sz w:val="24"/>
          <w:szCs w:val="24"/>
        </w:rPr>
        <w:t>III</w:t>
      </w:r>
      <w:r w:rsidR="00B04FA9" w:rsidRPr="00EF7A48">
        <w:rPr>
          <w:rFonts w:ascii="Times New Roman" w:hAnsi="Times New Roman"/>
          <w:strike/>
          <w:sz w:val="24"/>
          <w:szCs w:val="24"/>
        </w:rPr>
        <w:t xml:space="preserve"> - geração de no mínimo </w:t>
      </w:r>
      <w:r w:rsidR="0095008D" w:rsidRPr="00EF7A48">
        <w:rPr>
          <w:rFonts w:ascii="Times New Roman" w:hAnsi="Times New Roman"/>
          <w:strike/>
          <w:sz w:val="24"/>
          <w:szCs w:val="24"/>
        </w:rPr>
        <w:t>35</w:t>
      </w:r>
      <w:r w:rsidR="00B04FA9" w:rsidRPr="00EF7A48">
        <w:rPr>
          <w:rFonts w:ascii="Times New Roman" w:hAnsi="Times New Roman"/>
          <w:strike/>
          <w:sz w:val="24"/>
          <w:szCs w:val="24"/>
        </w:rPr>
        <w:t xml:space="preserve"> empregos diretos</w:t>
      </w:r>
      <w:r w:rsidR="0095008D" w:rsidRPr="00EF7A48">
        <w:rPr>
          <w:rFonts w:ascii="Times New Roman" w:hAnsi="Times New Roman"/>
          <w:strike/>
          <w:sz w:val="24"/>
          <w:szCs w:val="24"/>
        </w:rPr>
        <w:t xml:space="preserve"> até a</w:t>
      </w:r>
      <w:r w:rsidR="00491DF3" w:rsidRPr="00EF7A48">
        <w:rPr>
          <w:rFonts w:ascii="Times New Roman" w:hAnsi="Times New Roman"/>
          <w:strike/>
          <w:sz w:val="24"/>
          <w:szCs w:val="24"/>
        </w:rPr>
        <w:t xml:space="preserve"> conclusão</w:t>
      </w:r>
      <w:r w:rsidR="0095008D" w:rsidRPr="00EF7A48">
        <w:rPr>
          <w:rFonts w:ascii="Times New Roman" w:hAnsi="Times New Roman"/>
          <w:strike/>
          <w:sz w:val="24"/>
          <w:szCs w:val="24"/>
        </w:rPr>
        <w:t xml:space="preserve"> do projeto</w:t>
      </w:r>
      <w:r w:rsidR="00B04FA9" w:rsidRPr="00EF7A48">
        <w:rPr>
          <w:rFonts w:ascii="Times New Roman" w:hAnsi="Times New Roman"/>
          <w:strike/>
          <w:sz w:val="24"/>
          <w:szCs w:val="24"/>
        </w:rPr>
        <w:t>;</w:t>
      </w:r>
    </w:p>
    <w:p w14:paraId="0232EABE" w14:textId="77777777" w:rsidR="00B04FA9" w:rsidRPr="00EF7A48" w:rsidRDefault="001202E8" w:rsidP="00B04FA9">
      <w:pPr>
        <w:spacing w:after="0" w:line="240" w:lineRule="auto"/>
        <w:ind w:left="720" w:firstLine="720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strike/>
          <w:sz w:val="24"/>
          <w:szCs w:val="24"/>
        </w:rPr>
        <w:t>I</w:t>
      </w:r>
      <w:r w:rsidR="00B04FA9" w:rsidRPr="00EF7A48">
        <w:rPr>
          <w:rFonts w:ascii="Times New Roman" w:hAnsi="Times New Roman"/>
          <w:strike/>
          <w:sz w:val="24"/>
          <w:szCs w:val="24"/>
        </w:rPr>
        <w:t>V - incentivar o esporte e lazer dentre seus funcionários e familiares;</w:t>
      </w:r>
    </w:p>
    <w:p w14:paraId="76641C10" w14:textId="77777777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strike/>
          <w:sz w:val="24"/>
          <w:szCs w:val="24"/>
        </w:rPr>
        <w:t>V - apresentar a Secretaria de Indústria, Comércio e Turismo, no trintídio posterior à outorga da Escritura Pública de doação de imóvel, o cronograma de implantação do empreendimento, cujo prazo de início das obras não poderá ser superior a 180 (cento e oitenta) dias da data da assinatura da Escritura Pública de doação;</w:t>
      </w:r>
    </w:p>
    <w:p w14:paraId="799595FC" w14:textId="353BC13D" w:rsidR="00B04FA9" w:rsidRPr="00EF7A48" w:rsidRDefault="00B04FA9" w:rsidP="000519C7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strike/>
          <w:sz w:val="24"/>
          <w:szCs w:val="24"/>
        </w:rPr>
        <w:t>VI - instalar-se no prazo máximo de três anos a partir da outorga da escritura pública de doação e que não paralise suas atividades no Município de Sorriso, antes de transcorridos dez (10) anos, contados do início do processo de industrialização.</w:t>
      </w:r>
    </w:p>
    <w:p w14:paraId="7AA7E558" w14:textId="77777777" w:rsidR="00B04FA9" w:rsidRPr="00EF7A48" w:rsidRDefault="00B04FA9" w:rsidP="00966C46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strike/>
          <w:sz w:val="24"/>
          <w:szCs w:val="24"/>
        </w:rPr>
        <w:lastRenderedPageBreak/>
        <w:t xml:space="preserve"> </w:t>
      </w:r>
      <w:r w:rsidRPr="00EF7A48">
        <w:rPr>
          <w:rFonts w:ascii="Times New Roman" w:hAnsi="Times New Roman"/>
          <w:b/>
          <w:strike/>
          <w:sz w:val="24"/>
          <w:szCs w:val="24"/>
        </w:rPr>
        <w:t xml:space="preserve">Art. </w:t>
      </w:r>
      <w:r w:rsidR="001202E8" w:rsidRPr="00EF7A48">
        <w:rPr>
          <w:rFonts w:ascii="Times New Roman" w:hAnsi="Times New Roman"/>
          <w:b/>
          <w:strike/>
          <w:sz w:val="24"/>
          <w:szCs w:val="24"/>
        </w:rPr>
        <w:t>3</w:t>
      </w:r>
      <w:r w:rsidRPr="00EF7A48">
        <w:rPr>
          <w:rFonts w:ascii="Times New Roman" w:hAnsi="Times New Roman"/>
          <w:b/>
          <w:strike/>
          <w:sz w:val="24"/>
          <w:szCs w:val="24"/>
        </w:rPr>
        <w:t>º</w:t>
      </w:r>
      <w:r w:rsidRPr="00EF7A48">
        <w:rPr>
          <w:rFonts w:ascii="Times New Roman" w:hAnsi="Times New Roman"/>
          <w:strike/>
          <w:sz w:val="24"/>
          <w:szCs w:val="24"/>
        </w:rPr>
        <w:t xml:space="preserve"> O acompanhamento e fiscalização do cumprimento das metas constantes no art. </w:t>
      </w:r>
      <w:r w:rsidR="001202E8" w:rsidRPr="00EF7A48">
        <w:rPr>
          <w:rFonts w:ascii="Times New Roman" w:hAnsi="Times New Roman"/>
          <w:strike/>
          <w:sz w:val="24"/>
          <w:szCs w:val="24"/>
        </w:rPr>
        <w:t>2</w:t>
      </w:r>
      <w:r w:rsidRPr="00EF7A48">
        <w:rPr>
          <w:rFonts w:ascii="Times New Roman" w:hAnsi="Times New Roman"/>
          <w:strike/>
          <w:sz w:val="24"/>
          <w:szCs w:val="24"/>
        </w:rPr>
        <w:t xml:space="preserve">º da presente Lei serão realizados anualmente após o início das atividades, </w:t>
      </w:r>
      <w:r w:rsidRPr="00EF7A48">
        <w:rPr>
          <w:rFonts w:ascii="Times New Roman" w:hAnsi="Times New Roman"/>
          <w:i/>
          <w:strike/>
          <w:sz w:val="24"/>
          <w:szCs w:val="24"/>
        </w:rPr>
        <w:t>“in loco”</w:t>
      </w:r>
      <w:r w:rsidRPr="00EF7A48">
        <w:rPr>
          <w:rFonts w:ascii="Times New Roman" w:hAnsi="Times New Roman"/>
          <w:strike/>
          <w:sz w:val="24"/>
          <w:szCs w:val="24"/>
        </w:rPr>
        <w:t xml:space="preserve"> por representantes da Secretaria de Indústria, Comércio e Turismo, devendo a Donatária fornecer todos os documentos e meios necessários para a comprovação dos mesmos.</w:t>
      </w:r>
    </w:p>
    <w:p w14:paraId="16166A77" w14:textId="77777777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74FF16B1" w14:textId="77777777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b/>
          <w:strike/>
          <w:sz w:val="24"/>
          <w:szCs w:val="24"/>
        </w:rPr>
        <w:t>Parágrafo</w:t>
      </w:r>
      <w:r w:rsidR="00375D9C" w:rsidRPr="00EF7A48">
        <w:rPr>
          <w:rFonts w:ascii="Times New Roman" w:hAnsi="Times New Roman"/>
          <w:b/>
          <w:strike/>
          <w:sz w:val="24"/>
          <w:szCs w:val="24"/>
        </w:rPr>
        <w:t xml:space="preserve"> ú</w:t>
      </w:r>
      <w:r w:rsidRPr="00EF7A48">
        <w:rPr>
          <w:rFonts w:ascii="Times New Roman" w:hAnsi="Times New Roman"/>
          <w:b/>
          <w:strike/>
          <w:sz w:val="24"/>
          <w:szCs w:val="24"/>
        </w:rPr>
        <w:t>nico.</w:t>
      </w:r>
      <w:r w:rsidRPr="00EF7A48">
        <w:rPr>
          <w:rFonts w:ascii="Times New Roman" w:hAnsi="Times New Roman"/>
          <w:strike/>
          <w:sz w:val="24"/>
          <w:szCs w:val="24"/>
        </w:rPr>
        <w:t xml:space="preserve"> A Donatária deverá apresentar, anualmente, à Secretaria de Indústria, Comércio e Turismo, cópias das guias de RAIS, CAGED, Balanço Patrimonial GFIP/RE e/ou outros documentos que lhes venham a ser solicitados.</w:t>
      </w:r>
    </w:p>
    <w:p w14:paraId="79167EBB" w14:textId="77777777" w:rsidR="00B04FA9" w:rsidRPr="00EF7A48" w:rsidRDefault="00B04FA9" w:rsidP="00B04FA9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6F08C4A4" w14:textId="77777777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strike/>
          <w:sz w:val="24"/>
          <w:szCs w:val="24"/>
        </w:rPr>
        <w:t xml:space="preserve"> </w:t>
      </w:r>
      <w:r w:rsidRPr="00EF7A48">
        <w:rPr>
          <w:rFonts w:ascii="Times New Roman" w:hAnsi="Times New Roman"/>
          <w:b/>
          <w:strike/>
          <w:sz w:val="24"/>
          <w:szCs w:val="24"/>
        </w:rPr>
        <w:t xml:space="preserve">Art. </w:t>
      </w:r>
      <w:r w:rsidR="001202E8" w:rsidRPr="00EF7A48">
        <w:rPr>
          <w:rFonts w:ascii="Times New Roman" w:hAnsi="Times New Roman"/>
          <w:b/>
          <w:strike/>
          <w:sz w:val="24"/>
          <w:szCs w:val="24"/>
        </w:rPr>
        <w:t>4</w:t>
      </w:r>
      <w:r w:rsidRPr="00EF7A48">
        <w:rPr>
          <w:rFonts w:ascii="Times New Roman" w:hAnsi="Times New Roman"/>
          <w:b/>
          <w:strike/>
          <w:sz w:val="24"/>
          <w:szCs w:val="24"/>
        </w:rPr>
        <w:t>º</w:t>
      </w:r>
      <w:r w:rsidRPr="00EF7A48">
        <w:rPr>
          <w:rFonts w:ascii="Times New Roman" w:hAnsi="Times New Roman"/>
          <w:strike/>
          <w:sz w:val="24"/>
          <w:szCs w:val="24"/>
        </w:rPr>
        <w:t xml:space="preserve"> Em caso de descumprimento, injustificado, das condições constantes no art. 3º da presente Lei, ocorrerá reversão do incentivo, respeitando a proporcionalidade do cumprimento dessas metas, da seguinte forma, por opção da Donatária:</w:t>
      </w:r>
    </w:p>
    <w:p w14:paraId="3E6CB965" w14:textId="77777777" w:rsidR="00B04FA9" w:rsidRPr="00EF7A48" w:rsidRDefault="00B04FA9" w:rsidP="00B04FA9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6C112E3B" w14:textId="77777777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strike/>
          <w:sz w:val="24"/>
          <w:szCs w:val="24"/>
        </w:rPr>
        <w:t>I - Devolução do imóvel com os prédios e instalações nele edificados, sem qualquer tipo de indenização, ou;</w:t>
      </w:r>
    </w:p>
    <w:p w14:paraId="6A2785C4" w14:textId="77777777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strike/>
          <w:sz w:val="24"/>
          <w:szCs w:val="24"/>
        </w:rPr>
        <w:t>II - Restituição pela empresa, do valor da área devidamente corrigido.</w:t>
      </w:r>
    </w:p>
    <w:p w14:paraId="0943A59F" w14:textId="77777777" w:rsidR="00B04FA9" w:rsidRPr="00EF7A48" w:rsidRDefault="00B04FA9" w:rsidP="00B04FA9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03356A14" w14:textId="77777777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strike/>
          <w:sz w:val="24"/>
          <w:szCs w:val="24"/>
        </w:rPr>
        <w:t xml:space="preserve"> </w:t>
      </w:r>
      <w:r w:rsidRPr="00EF7A48">
        <w:rPr>
          <w:rFonts w:ascii="Times New Roman" w:hAnsi="Times New Roman"/>
          <w:b/>
          <w:strike/>
          <w:sz w:val="24"/>
          <w:szCs w:val="24"/>
        </w:rPr>
        <w:t xml:space="preserve">Art. </w:t>
      </w:r>
      <w:r w:rsidR="001202E8" w:rsidRPr="00EF7A48">
        <w:rPr>
          <w:rFonts w:ascii="Times New Roman" w:hAnsi="Times New Roman"/>
          <w:b/>
          <w:strike/>
          <w:sz w:val="24"/>
          <w:szCs w:val="24"/>
        </w:rPr>
        <w:t>5</w:t>
      </w:r>
      <w:r w:rsidRPr="00EF7A48">
        <w:rPr>
          <w:rFonts w:ascii="Times New Roman" w:hAnsi="Times New Roman"/>
          <w:b/>
          <w:strike/>
          <w:sz w:val="24"/>
          <w:szCs w:val="24"/>
        </w:rPr>
        <w:t>º</w:t>
      </w:r>
      <w:r w:rsidRPr="00EF7A48">
        <w:rPr>
          <w:rFonts w:ascii="Times New Roman" w:hAnsi="Times New Roman"/>
          <w:strike/>
          <w:sz w:val="24"/>
          <w:szCs w:val="24"/>
        </w:rPr>
        <w:t xml:space="preserve"> Em caso de descumprimento, injustificado, das condições constantes nos incisos I, II</w:t>
      </w:r>
      <w:r w:rsidR="001202E8" w:rsidRPr="00EF7A48">
        <w:rPr>
          <w:rFonts w:ascii="Times New Roman" w:hAnsi="Times New Roman"/>
          <w:strike/>
          <w:sz w:val="24"/>
          <w:szCs w:val="24"/>
        </w:rPr>
        <w:t xml:space="preserve"> e </w:t>
      </w:r>
      <w:r w:rsidRPr="00EF7A48">
        <w:rPr>
          <w:rFonts w:ascii="Times New Roman" w:hAnsi="Times New Roman"/>
          <w:strike/>
          <w:sz w:val="24"/>
          <w:szCs w:val="24"/>
        </w:rPr>
        <w:t xml:space="preserve">III do art. </w:t>
      </w:r>
      <w:r w:rsidR="001202E8" w:rsidRPr="00EF7A48">
        <w:rPr>
          <w:rFonts w:ascii="Times New Roman" w:hAnsi="Times New Roman"/>
          <w:strike/>
          <w:sz w:val="24"/>
          <w:szCs w:val="24"/>
        </w:rPr>
        <w:t>2</w:t>
      </w:r>
      <w:r w:rsidRPr="00EF7A48">
        <w:rPr>
          <w:rFonts w:ascii="Times New Roman" w:hAnsi="Times New Roman"/>
          <w:strike/>
          <w:sz w:val="24"/>
          <w:szCs w:val="24"/>
        </w:rPr>
        <w:t xml:space="preserve">º, da presente Lei, a Donatária será notificada para se regularizar no prazo de 30 (trinta) dias, e em não se adequando à presente Lei ou em caso de novo descumprimento, serão aplicadas as penalidades previstas nos incisos I e II, do art. </w:t>
      </w:r>
      <w:r w:rsidR="001202E8" w:rsidRPr="00EF7A48">
        <w:rPr>
          <w:rFonts w:ascii="Times New Roman" w:hAnsi="Times New Roman"/>
          <w:strike/>
          <w:sz w:val="24"/>
          <w:szCs w:val="24"/>
        </w:rPr>
        <w:t>4</w:t>
      </w:r>
      <w:r w:rsidRPr="00EF7A48">
        <w:rPr>
          <w:rFonts w:ascii="Times New Roman" w:hAnsi="Times New Roman"/>
          <w:strike/>
          <w:sz w:val="24"/>
          <w:szCs w:val="24"/>
        </w:rPr>
        <w:t>º, também desta Lei.</w:t>
      </w:r>
    </w:p>
    <w:p w14:paraId="33334647" w14:textId="77777777" w:rsidR="00B04FA9" w:rsidRPr="00EF7A48" w:rsidRDefault="00B04FA9" w:rsidP="00B04FA9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511BD06F" w14:textId="77777777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strike/>
          <w:sz w:val="24"/>
          <w:szCs w:val="24"/>
        </w:rPr>
        <w:t xml:space="preserve"> </w:t>
      </w:r>
      <w:r w:rsidRPr="00EF7A48">
        <w:rPr>
          <w:rFonts w:ascii="Times New Roman" w:hAnsi="Times New Roman"/>
          <w:b/>
          <w:strike/>
          <w:sz w:val="24"/>
          <w:szCs w:val="24"/>
        </w:rPr>
        <w:t xml:space="preserve">Art. </w:t>
      </w:r>
      <w:r w:rsidR="001202E8" w:rsidRPr="00EF7A48">
        <w:rPr>
          <w:rFonts w:ascii="Times New Roman" w:hAnsi="Times New Roman"/>
          <w:b/>
          <w:strike/>
          <w:sz w:val="24"/>
          <w:szCs w:val="24"/>
        </w:rPr>
        <w:t>6</w:t>
      </w:r>
      <w:r w:rsidRPr="00EF7A48">
        <w:rPr>
          <w:rFonts w:ascii="Times New Roman" w:hAnsi="Times New Roman"/>
          <w:b/>
          <w:strike/>
          <w:sz w:val="24"/>
          <w:szCs w:val="24"/>
        </w:rPr>
        <w:t>º</w:t>
      </w:r>
      <w:r w:rsidRPr="00EF7A48">
        <w:rPr>
          <w:rFonts w:ascii="Times New Roman" w:hAnsi="Times New Roman"/>
          <w:strike/>
          <w:sz w:val="24"/>
          <w:szCs w:val="24"/>
        </w:rPr>
        <w:t xml:space="preserve"> As justificativas serão apreciadas e deliberadas pelo Prefeito Municipal, juntamente com equipe técnica formada por servidores da Secretaria de Indústria, Comércio e Turismo e pela Procuradoria Jurídica do Município de Sorriso.</w:t>
      </w:r>
    </w:p>
    <w:p w14:paraId="33181D79" w14:textId="77777777" w:rsidR="00B04FA9" w:rsidRPr="00EF7A48" w:rsidRDefault="00B04FA9" w:rsidP="00B04FA9">
      <w:pPr>
        <w:spacing w:after="0" w:line="240" w:lineRule="auto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3F2F7B0E" w14:textId="77777777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b/>
          <w:strike/>
          <w:sz w:val="24"/>
          <w:szCs w:val="24"/>
        </w:rPr>
        <w:t xml:space="preserve">Art. </w:t>
      </w:r>
      <w:r w:rsidR="001202E8" w:rsidRPr="00EF7A48">
        <w:rPr>
          <w:rFonts w:ascii="Times New Roman" w:hAnsi="Times New Roman"/>
          <w:b/>
          <w:strike/>
          <w:sz w:val="24"/>
          <w:szCs w:val="24"/>
        </w:rPr>
        <w:t>7</w:t>
      </w:r>
      <w:r w:rsidRPr="00EF7A48">
        <w:rPr>
          <w:rFonts w:ascii="Times New Roman" w:hAnsi="Times New Roman"/>
          <w:b/>
          <w:strike/>
          <w:sz w:val="24"/>
          <w:szCs w:val="24"/>
        </w:rPr>
        <w:t>º</w:t>
      </w:r>
      <w:r w:rsidRPr="00EF7A48">
        <w:rPr>
          <w:rFonts w:ascii="Times New Roman" w:hAnsi="Times New Roman"/>
          <w:strike/>
          <w:sz w:val="24"/>
          <w:szCs w:val="24"/>
        </w:rPr>
        <w:t xml:space="preserve"> Ao final do 10 ano, havendo área improdutiva ou subutilizada superior a 30% (trinta por cento), do total da área doada, poderá o Município, se assim o desejar, exercer o direito de reversão parcial do imóvel, independentemente de qualquer pagamento ou indenização, em razão do interesse público.</w:t>
      </w:r>
    </w:p>
    <w:p w14:paraId="1B90A899" w14:textId="77777777" w:rsidR="00B04FA9" w:rsidRPr="00EF7A48" w:rsidRDefault="00B04FA9" w:rsidP="00B04FA9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17A0A743" w14:textId="77777777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b/>
          <w:strike/>
          <w:sz w:val="24"/>
          <w:szCs w:val="24"/>
        </w:rPr>
        <w:t xml:space="preserve">Art. </w:t>
      </w:r>
      <w:r w:rsidR="001202E8" w:rsidRPr="00EF7A48">
        <w:rPr>
          <w:rFonts w:ascii="Times New Roman" w:hAnsi="Times New Roman"/>
          <w:b/>
          <w:strike/>
          <w:sz w:val="24"/>
          <w:szCs w:val="24"/>
        </w:rPr>
        <w:t>8</w:t>
      </w:r>
      <w:r w:rsidRPr="00EF7A48">
        <w:rPr>
          <w:rFonts w:ascii="Times New Roman" w:hAnsi="Times New Roman"/>
          <w:b/>
          <w:strike/>
          <w:sz w:val="24"/>
          <w:szCs w:val="24"/>
        </w:rPr>
        <w:t>º</w:t>
      </w:r>
      <w:r w:rsidRPr="00EF7A48">
        <w:rPr>
          <w:rFonts w:ascii="Times New Roman" w:hAnsi="Times New Roman"/>
          <w:strike/>
          <w:sz w:val="24"/>
          <w:szCs w:val="24"/>
        </w:rPr>
        <w:t xml:space="preserve"> A Donatária deverá cumprir com todas as exigências de todos os órgãos Municipal, Estadual e Federal, estruturando suas instalações dentro do contexto ecológico, sem deixar resíduos nocivos, bem como sem alterar significativamente à fauna e flora local.</w:t>
      </w:r>
    </w:p>
    <w:p w14:paraId="093D793B" w14:textId="77777777" w:rsidR="00B04FA9" w:rsidRPr="00EF7A48" w:rsidRDefault="00B04FA9" w:rsidP="00B04FA9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16606F47" w14:textId="77777777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b/>
          <w:strike/>
          <w:sz w:val="24"/>
          <w:szCs w:val="24"/>
        </w:rPr>
        <w:t xml:space="preserve">Art. </w:t>
      </w:r>
      <w:r w:rsidR="001202E8" w:rsidRPr="00EF7A48">
        <w:rPr>
          <w:rFonts w:ascii="Times New Roman" w:hAnsi="Times New Roman"/>
          <w:b/>
          <w:strike/>
          <w:sz w:val="24"/>
          <w:szCs w:val="24"/>
        </w:rPr>
        <w:t>9º</w:t>
      </w:r>
      <w:r w:rsidRPr="00EF7A48">
        <w:rPr>
          <w:rFonts w:ascii="Times New Roman" w:hAnsi="Times New Roman"/>
          <w:strike/>
          <w:sz w:val="24"/>
          <w:szCs w:val="24"/>
        </w:rPr>
        <w:t xml:space="preserve"> A Donatária poderá conceder a área de terra doada pelo Município em garantia de instituições financeiras, exclusivamente para fins de obtenção de financiamentos destinados aos empreendimentos que vierem a ser realizados sobre a área de terra doada, hipótese em que o Município constará como segundo hipotecário.</w:t>
      </w:r>
    </w:p>
    <w:p w14:paraId="0C99BC08" w14:textId="77777777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00CF2C18" w14:textId="77777777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b/>
          <w:strike/>
          <w:sz w:val="24"/>
          <w:szCs w:val="24"/>
        </w:rPr>
        <w:t>Art. 1</w:t>
      </w:r>
      <w:r w:rsidR="001202E8" w:rsidRPr="00EF7A48">
        <w:rPr>
          <w:rFonts w:ascii="Times New Roman" w:hAnsi="Times New Roman"/>
          <w:b/>
          <w:strike/>
          <w:sz w:val="24"/>
          <w:szCs w:val="24"/>
        </w:rPr>
        <w:t>0</w:t>
      </w:r>
      <w:r w:rsidRPr="00EF7A48">
        <w:rPr>
          <w:rFonts w:ascii="Times New Roman" w:hAnsi="Times New Roman"/>
          <w:strike/>
          <w:sz w:val="24"/>
          <w:szCs w:val="24"/>
        </w:rPr>
        <w:t xml:space="preserve"> As despesas com escritura pública correrão por conta da Donatária.</w:t>
      </w:r>
    </w:p>
    <w:p w14:paraId="26DB3623" w14:textId="77777777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42B8B701" w14:textId="77777777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b/>
          <w:strike/>
          <w:sz w:val="24"/>
          <w:szCs w:val="24"/>
        </w:rPr>
        <w:t>Art. 1</w:t>
      </w:r>
      <w:r w:rsidR="001202E8" w:rsidRPr="00EF7A48">
        <w:rPr>
          <w:rFonts w:ascii="Times New Roman" w:hAnsi="Times New Roman"/>
          <w:b/>
          <w:strike/>
          <w:sz w:val="24"/>
          <w:szCs w:val="24"/>
        </w:rPr>
        <w:t>1</w:t>
      </w:r>
      <w:r w:rsidRPr="00EF7A48">
        <w:rPr>
          <w:rFonts w:ascii="Times New Roman" w:hAnsi="Times New Roman"/>
          <w:strike/>
          <w:sz w:val="24"/>
          <w:szCs w:val="24"/>
        </w:rPr>
        <w:t xml:space="preserve"> O poder Executivo poderá regulamentar no que couber, por meio de Decreto Municipal, as disposições necessárias para a viabilização da presente Lei.</w:t>
      </w:r>
    </w:p>
    <w:p w14:paraId="435181FC" w14:textId="77777777" w:rsidR="00B04FA9" w:rsidRPr="00EF7A48" w:rsidRDefault="00B04FA9" w:rsidP="00B04FA9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28F46FD3" w14:textId="77777777" w:rsidR="00B04FA9" w:rsidRPr="00EF7A4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EF7A48">
        <w:rPr>
          <w:rFonts w:ascii="Times New Roman" w:hAnsi="Times New Roman"/>
          <w:b/>
          <w:strike/>
          <w:sz w:val="24"/>
          <w:szCs w:val="24"/>
        </w:rPr>
        <w:lastRenderedPageBreak/>
        <w:t>Art. 1</w:t>
      </w:r>
      <w:r w:rsidR="001202E8" w:rsidRPr="00EF7A48">
        <w:rPr>
          <w:rFonts w:ascii="Times New Roman" w:hAnsi="Times New Roman"/>
          <w:b/>
          <w:strike/>
          <w:sz w:val="24"/>
          <w:szCs w:val="24"/>
        </w:rPr>
        <w:t>2</w:t>
      </w:r>
      <w:r w:rsidRPr="00EF7A48">
        <w:rPr>
          <w:rFonts w:ascii="Times New Roman" w:hAnsi="Times New Roman"/>
          <w:strike/>
          <w:sz w:val="24"/>
          <w:szCs w:val="24"/>
        </w:rPr>
        <w:t xml:space="preserve"> Esta Lei entra em vigor na data de sua publicação.</w:t>
      </w:r>
    </w:p>
    <w:p w14:paraId="4472ABDF" w14:textId="77777777" w:rsidR="00B04FA9" w:rsidRPr="00EF7A48" w:rsidRDefault="00B04FA9" w:rsidP="00B04FA9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7E386904" w14:textId="77777777" w:rsidR="00151EFF" w:rsidRPr="00EF7A48" w:rsidRDefault="00151EFF" w:rsidP="00151EFF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trike/>
          <w:sz w:val="24"/>
          <w:szCs w:val="24"/>
        </w:rPr>
      </w:pPr>
    </w:p>
    <w:p w14:paraId="5521CAF1" w14:textId="77777777" w:rsidR="00151EFF" w:rsidRPr="00EF7A48" w:rsidRDefault="00151EFF" w:rsidP="00151EFF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trike/>
          <w:sz w:val="24"/>
          <w:szCs w:val="24"/>
        </w:rPr>
      </w:pPr>
      <w:r w:rsidRPr="00EF7A48">
        <w:rPr>
          <w:rFonts w:ascii="Times New Roman" w:eastAsia="Times New Roman" w:hAnsi="Times New Roman"/>
          <w:strike/>
          <w:sz w:val="24"/>
          <w:szCs w:val="24"/>
        </w:rPr>
        <w:t>Sorriso, Estado de Mato Grosso, em 1</w:t>
      </w:r>
      <w:r w:rsidR="00106F74" w:rsidRPr="00EF7A48">
        <w:rPr>
          <w:rFonts w:ascii="Times New Roman" w:eastAsia="Times New Roman" w:hAnsi="Times New Roman"/>
          <w:strike/>
          <w:sz w:val="24"/>
          <w:szCs w:val="24"/>
        </w:rPr>
        <w:t>8</w:t>
      </w:r>
      <w:r w:rsidRPr="00EF7A48">
        <w:rPr>
          <w:rFonts w:ascii="Times New Roman" w:eastAsia="Times New Roman" w:hAnsi="Times New Roman"/>
          <w:strike/>
          <w:sz w:val="24"/>
          <w:szCs w:val="24"/>
        </w:rPr>
        <w:t xml:space="preserve"> de dezembro de 2015.</w:t>
      </w:r>
    </w:p>
    <w:p w14:paraId="0C736F92" w14:textId="77777777" w:rsidR="00151EFF" w:rsidRPr="00EF7A48" w:rsidRDefault="00151EFF" w:rsidP="00151EFF">
      <w:pPr>
        <w:spacing w:after="0" w:line="240" w:lineRule="auto"/>
        <w:ind w:firstLine="1418"/>
        <w:jc w:val="both"/>
        <w:rPr>
          <w:rFonts w:ascii="Times New Roman" w:eastAsia="Times New Roman" w:hAnsi="Times New Roman"/>
          <w:strike/>
          <w:sz w:val="24"/>
          <w:szCs w:val="24"/>
        </w:rPr>
      </w:pPr>
    </w:p>
    <w:p w14:paraId="438BFCB8" w14:textId="77777777" w:rsidR="00966C46" w:rsidRPr="00EF7A48" w:rsidRDefault="00106F74" w:rsidP="00106F74">
      <w:pPr>
        <w:spacing w:after="0" w:line="240" w:lineRule="auto"/>
        <w:jc w:val="center"/>
        <w:rPr>
          <w:rFonts w:ascii="Times New Roman" w:hAnsi="Times New Roman"/>
          <w:b/>
          <w:bCs/>
          <w:iCs/>
          <w:strike/>
          <w:sz w:val="24"/>
          <w:szCs w:val="24"/>
        </w:rPr>
      </w:pPr>
      <w:r w:rsidRPr="00EF7A48">
        <w:rPr>
          <w:rFonts w:ascii="Times New Roman" w:hAnsi="Times New Roman"/>
          <w:b/>
          <w:bCs/>
          <w:iCs/>
          <w:strike/>
          <w:sz w:val="24"/>
          <w:szCs w:val="24"/>
        </w:rPr>
        <w:t xml:space="preserve">                              </w:t>
      </w:r>
    </w:p>
    <w:p w14:paraId="6C6B0006" w14:textId="77777777" w:rsidR="00966C46" w:rsidRPr="00EF7A48" w:rsidRDefault="00966C46" w:rsidP="00106F74">
      <w:pPr>
        <w:spacing w:after="0" w:line="240" w:lineRule="auto"/>
        <w:jc w:val="center"/>
        <w:rPr>
          <w:rFonts w:ascii="Times New Roman" w:hAnsi="Times New Roman"/>
          <w:b/>
          <w:bCs/>
          <w:iCs/>
          <w:strike/>
          <w:sz w:val="24"/>
          <w:szCs w:val="24"/>
        </w:rPr>
      </w:pPr>
    </w:p>
    <w:p w14:paraId="5FECD692" w14:textId="77777777" w:rsidR="00966C46" w:rsidRPr="00EF7A48" w:rsidRDefault="00966C46" w:rsidP="00106F74">
      <w:pPr>
        <w:spacing w:after="0" w:line="240" w:lineRule="auto"/>
        <w:jc w:val="center"/>
        <w:rPr>
          <w:rFonts w:ascii="Times New Roman" w:hAnsi="Times New Roman"/>
          <w:b/>
          <w:bCs/>
          <w:iCs/>
          <w:strike/>
          <w:sz w:val="24"/>
          <w:szCs w:val="24"/>
        </w:rPr>
      </w:pPr>
    </w:p>
    <w:p w14:paraId="1BF08A90" w14:textId="32D71971" w:rsidR="00106F74" w:rsidRPr="00EF7A48" w:rsidRDefault="00106F74" w:rsidP="00106F74">
      <w:pPr>
        <w:spacing w:after="0" w:line="240" w:lineRule="auto"/>
        <w:jc w:val="center"/>
        <w:rPr>
          <w:rFonts w:ascii="Times New Roman" w:hAnsi="Times New Roman"/>
          <w:b/>
          <w:bCs/>
          <w:iCs/>
          <w:strike/>
          <w:sz w:val="24"/>
          <w:szCs w:val="24"/>
        </w:rPr>
      </w:pPr>
      <w:r w:rsidRPr="00EF7A48">
        <w:rPr>
          <w:rFonts w:ascii="Times New Roman" w:hAnsi="Times New Roman"/>
          <w:b/>
          <w:bCs/>
          <w:iCs/>
          <w:strike/>
          <w:sz w:val="24"/>
          <w:szCs w:val="24"/>
        </w:rPr>
        <w:t>DILCEU ROSSATO</w:t>
      </w:r>
    </w:p>
    <w:p w14:paraId="760082E3" w14:textId="00F7C970" w:rsidR="00106F74" w:rsidRPr="00EF7A48" w:rsidRDefault="00106F74" w:rsidP="00106F74">
      <w:pPr>
        <w:spacing w:after="0" w:line="240" w:lineRule="auto"/>
        <w:jc w:val="center"/>
        <w:rPr>
          <w:rFonts w:ascii="Times New Roman" w:hAnsi="Times New Roman"/>
          <w:bCs/>
          <w:iCs/>
          <w:strike/>
          <w:sz w:val="24"/>
          <w:szCs w:val="24"/>
        </w:rPr>
      </w:pPr>
      <w:bookmarkStart w:id="0" w:name="_GoBack"/>
      <w:bookmarkEnd w:id="0"/>
      <w:r w:rsidRPr="00EF7A48">
        <w:rPr>
          <w:rFonts w:ascii="Times New Roman" w:hAnsi="Times New Roman"/>
          <w:bCs/>
          <w:iCs/>
          <w:strike/>
          <w:sz w:val="24"/>
          <w:szCs w:val="24"/>
        </w:rPr>
        <w:t>Prefeito Municipal</w:t>
      </w:r>
    </w:p>
    <w:p w14:paraId="0CAA30BC" w14:textId="77777777" w:rsidR="00106F74" w:rsidRPr="00EF7A48" w:rsidRDefault="00106F74" w:rsidP="00106F74">
      <w:pPr>
        <w:spacing w:after="0" w:line="240" w:lineRule="auto"/>
        <w:rPr>
          <w:rFonts w:ascii="Times New Roman" w:hAnsi="Times New Roman"/>
          <w:b/>
          <w:bCs/>
          <w:iCs/>
          <w:strike/>
          <w:sz w:val="24"/>
          <w:szCs w:val="24"/>
        </w:rPr>
      </w:pPr>
      <w:r w:rsidRPr="00EF7A48">
        <w:rPr>
          <w:rFonts w:ascii="Times New Roman" w:hAnsi="Times New Roman"/>
          <w:b/>
          <w:bCs/>
          <w:iCs/>
          <w:strike/>
          <w:sz w:val="24"/>
          <w:szCs w:val="24"/>
        </w:rPr>
        <w:t xml:space="preserve">     Marilene Felicitá Savi</w:t>
      </w:r>
    </w:p>
    <w:p w14:paraId="781C4FEB" w14:textId="77777777" w:rsidR="00106F74" w:rsidRPr="00EF7A48" w:rsidRDefault="00106F74" w:rsidP="00106F74">
      <w:pPr>
        <w:spacing w:after="0" w:line="240" w:lineRule="auto"/>
        <w:rPr>
          <w:rFonts w:ascii="Times New Roman" w:hAnsi="Times New Roman"/>
          <w:strike/>
          <w:color w:val="000000"/>
          <w:sz w:val="24"/>
          <w:szCs w:val="24"/>
        </w:rPr>
      </w:pPr>
      <w:r w:rsidRPr="00EF7A48">
        <w:rPr>
          <w:rFonts w:ascii="Times New Roman" w:hAnsi="Times New Roman"/>
          <w:bCs/>
          <w:iCs/>
          <w:strike/>
          <w:sz w:val="24"/>
          <w:szCs w:val="24"/>
        </w:rPr>
        <w:t>Secretária de Administração</w:t>
      </w:r>
    </w:p>
    <w:p w14:paraId="7132F057" w14:textId="77777777" w:rsidR="00106F74" w:rsidRPr="00EF7A48" w:rsidRDefault="00106F74" w:rsidP="00106F74">
      <w:pPr>
        <w:spacing w:after="0" w:line="240" w:lineRule="auto"/>
        <w:jc w:val="center"/>
        <w:rPr>
          <w:rFonts w:ascii="Times New Roman" w:hAnsi="Times New Roman"/>
          <w:bCs/>
          <w:iCs/>
          <w:strike/>
          <w:sz w:val="24"/>
          <w:szCs w:val="24"/>
        </w:rPr>
      </w:pPr>
    </w:p>
    <w:p w14:paraId="4A3B311E" w14:textId="77777777" w:rsidR="00106F74" w:rsidRPr="00EF7A48" w:rsidRDefault="00106F74" w:rsidP="00106F74">
      <w:pPr>
        <w:spacing w:after="0"/>
        <w:jc w:val="center"/>
        <w:rPr>
          <w:rFonts w:asciiTheme="minorHAnsi" w:hAnsiTheme="minorHAnsi" w:cstheme="minorBidi"/>
          <w:strike/>
          <w:sz w:val="24"/>
          <w:szCs w:val="24"/>
        </w:rPr>
      </w:pPr>
    </w:p>
    <w:p w14:paraId="5BD81AF2" w14:textId="77777777" w:rsidR="00106F74" w:rsidRPr="00EF7A48" w:rsidRDefault="00106F74" w:rsidP="00106F74">
      <w:pPr>
        <w:spacing w:after="0" w:line="240" w:lineRule="auto"/>
        <w:ind w:firstLine="1418"/>
        <w:jc w:val="both"/>
        <w:rPr>
          <w:rFonts w:ascii="Times New Roman" w:eastAsia="Times New Roman" w:hAnsi="Times New Roman"/>
          <w:strike/>
          <w:sz w:val="24"/>
          <w:szCs w:val="24"/>
        </w:rPr>
      </w:pPr>
    </w:p>
    <w:p w14:paraId="0C8EA7F5" w14:textId="77777777" w:rsidR="00151EFF" w:rsidRPr="00EF7A48" w:rsidRDefault="00151EFF" w:rsidP="00106F74">
      <w:pPr>
        <w:spacing w:after="0" w:line="240" w:lineRule="auto"/>
        <w:ind w:firstLine="1418"/>
        <w:jc w:val="both"/>
        <w:rPr>
          <w:rFonts w:ascii="Times New Roman" w:eastAsia="Times New Roman" w:hAnsi="Times New Roman"/>
          <w:strike/>
          <w:sz w:val="24"/>
          <w:szCs w:val="24"/>
        </w:rPr>
      </w:pPr>
    </w:p>
    <w:sectPr w:rsidR="00151EFF" w:rsidRPr="00EF7A48" w:rsidSect="00966C46">
      <w:pgSz w:w="11906" w:h="16838"/>
      <w:pgMar w:top="2268" w:right="127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78A"/>
    <w:rsid w:val="000176BF"/>
    <w:rsid w:val="000511EE"/>
    <w:rsid w:val="000519C7"/>
    <w:rsid w:val="00074E66"/>
    <w:rsid w:val="0008360A"/>
    <w:rsid w:val="000968C6"/>
    <w:rsid w:val="000A619D"/>
    <w:rsid w:val="000E6C2B"/>
    <w:rsid w:val="00106F74"/>
    <w:rsid w:val="001202E8"/>
    <w:rsid w:val="00127458"/>
    <w:rsid w:val="00136A6F"/>
    <w:rsid w:val="00151EFF"/>
    <w:rsid w:val="00182EE0"/>
    <w:rsid w:val="00185737"/>
    <w:rsid w:val="001D6953"/>
    <w:rsid w:val="001E3BD1"/>
    <w:rsid w:val="001E7A25"/>
    <w:rsid w:val="00272094"/>
    <w:rsid w:val="00287486"/>
    <w:rsid w:val="002D3DDC"/>
    <w:rsid w:val="003057A9"/>
    <w:rsid w:val="003129E2"/>
    <w:rsid w:val="003263A0"/>
    <w:rsid w:val="0033074B"/>
    <w:rsid w:val="003526AA"/>
    <w:rsid w:val="00375D9C"/>
    <w:rsid w:val="0038448D"/>
    <w:rsid w:val="003B0E62"/>
    <w:rsid w:val="003E3677"/>
    <w:rsid w:val="003F278A"/>
    <w:rsid w:val="003F3A0F"/>
    <w:rsid w:val="0040086A"/>
    <w:rsid w:val="00406A26"/>
    <w:rsid w:val="00463A8A"/>
    <w:rsid w:val="00491DF3"/>
    <w:rsid w:val="004A5E2E"/>
    <w:rsid w:val="00502B7F"/>
    <w:rsid w:val="00522A87"/>
    <w:rsid w:val="0054121F"/>
    <w:rsid w:val="00566AA2"/>
    <w:rsid w:val="005A24EE"/>
    <w:rsid w:val="005D24A0"/>
    <w:rsid w:val="006066AA"/>
    <w:rsid w:val="0060681D"/>
    <w:rsid w:val="00612E97"/>
    <w:rsid w:val="00617F06"/>
    <w:rsid w:val="00626E8F"/>
    <w:rsid w:val="00635B72"/>
    <w:rsid w:val="00647E29"/>
    <w:rsid w:val="006641CE"/>
    <w:rsid w:val="006B538E"/>
    <w:rsid w:val="006D154C"/>
    <w:rsid w:val="00736A7D"/>
    <w:rsid w:val="00740004"/>
    <w:rsid w:val="00741B6F"/>
    <w:rsid w:val="00772F3F"/>
    <w:rsid w:val="00775D55"/>
    <w:rsid w:val="007C6F6A"/>
    <w:rsid w:val="00806AB3"/>
    <w:rsid w:val="008529F7"/>
    <w:rsid w:val="00874B93"/>
    <w:rsid w:val="00877F16"/>
    <w:rsid w:val="00882A49"/>
    <w:rsid w:val="008907D3"/>
    <w:rsid w:val="00914F73"/>
    <w:rsid w:val="00916B95"/>
    <w:rsid w:val="009310D5"/>
    <w:rsid w:val="00936415"/>
    <w:rsid w:val="009432B4"/>
    <w:rsid w:val="00944F65"/>
    <w:rsid w:val="0095008D"/>
    <w:rsid w:val="00955AAF"/>
    <w:rsid w:val="00966C46"/>
    <w:rsid w:val="009908E9"/>
    <w:rsid w:val="009B1877"/>
    <w:rsid w:val="00A21303"/>
    <w:rsid w:val="00A26514"/>
    <w:rsid w:val="00A44432"/>
    <w:rsid w:val="00A83A72"/>
    <w:rsid w:val="00A94761"/>
    <w:rsid w:val="00AB61D8"/>
    <w:rsid w:val="00AB7F10"/>
    <w:rsid w:val="00AD63DF"/>
    <w:rsid w:val="00AF3326"/>
    <w:rsid w:val="00B04FA9"/>
    <w:rsid w:val="00B3322D"/>
    <w:rsid w:val="00B71387"/>
    <w:rsid w:val="00B71F79"/>
    <w:rsid w:val="00B753FB"/>
    <w:rsid w:val="00BD3596"/>
    <w:rsid w:val="00C52A13"/>
    <w:rsid w:val="00CA4C43"/>
    <w:rsid w:val="00D130C4"/>
    <w:rsid w:val="00D42F43"/>
    <w:rsid w:val="00D8716E"/>
    <w:rsid w:val="00DC3BFF"/>
    <w:rsid w:val="00DE06CF"/>
    <w:rsid w:val="00E21E04"/>
    <w:rsid w:val="00E47E54"/>
    <w:rsid w:val="00E604EF"/>
    <w:rsid w:val="00EC4D6E"/>
    <w:rsid w:val="00EF2750"/>
    <w:rsid w:val="00EF7A48"/>
    <w:rsid w:val="00F05EC7"/>
    <w:rsid w:val="00F245C7"/>
    <w:rsid w:val="00F56FC7"/>
    <w:rsid w:val="00F626A0"/>
    <w:rsid w:val="00F816E2"/>
    <w:rsid w:val="00F84386"/>
    <w:rsid w:val="00F86E56"/>
    <w:rsid w:val="00FA7432"/>
    <w:rsid w:val="00FA7F57"/>
    <w:rsid w:val="00FC4BF1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8319"/>
  <w15:docId w15:val="{089F439B-2CBD-4B27-BE38-972055F6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87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A619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rsid w:val="000A619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A619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0A619D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A619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Ttulo1Char">
    <w:name w:val="Título 1 Char"/>
    <w:link w:val="Ttulo1"/>
    <w:rsid w:val="0028748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28748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p4">
    <w:name w:val="p4"/>
    <w:basedOn w:val="Normal"/>
    <w:rsid w:val="0028748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28748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287486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nhideWhenUsed/>
    <w:rsid w:val="00890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907D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A743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A7432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EMICTUR%202015\PL%20ISOBRA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FCCB3-3201-44CF-B0A8-F55D4240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 ISOBRAS</Template>
  <TotalTime>4</TotalTime>
  <Pages>3</Pages>
  <Words>928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Carine</cp:lastModifiedBy>
  <cp:revision>6</cp:revision>
  <cp:lastPrinted>2015-12-18T12:07:00Z</cp:lastPrinted>
  <dcterms:created xsi:type="dcterms:W3CDTF">2020-01-27T12:33:00Z</dcterms:created>
  <dcterms:modified xsi:type="dcterms:W3CDTF">2020-02-11T14:49:00Z</dcterms:modified>
</cp:coreProperties>
</file>