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3" w:rsidRPr="001B6B0B" w:rsidRDefault="00383D2A" w:rsidP="001B6B0B">
      <w:pPr>
        <w:tabs>
          <w:tab w:val="left" w:pos="944"/>
          <w:tab w:val="left" w:pos="2340"/>
        </w:tabs>
        <w:spacing w:after="0" w:line="360" w:lineRule="auto"/>
        <w:ind w:firstLine="3402"/>
        <w:rPr>
          <w:b/>
          <w:bCs/>
          <w:color w:val="000000"/>
          <w:sz w:val="23"/>
          <w:szCs w:val="23"/>
        </w:rPr>
      </w:pPr>
      <w:r w:rsidRPr="001B6B0B">
        <w:rPr>
          <w:b/>
          <w:bCs/>
          <w:color w:val="000000"/>
          <w:sz w:val="23"/>
          <w:szCs w:val="23"/>
        </w:rPr>
        <w:t>REQUERIMENTO</w:t>
      </w:r>
      <w:r w:rsidR="00F77721" w:rsidRPr="001B6B0B">
        <w:rPr>
          <w:b/>
          <w:bCs/>
          <w:color w:val="000000"/>
          <w:sz w:val="23"/>
          <w:szCs w:val="23"/>
        </w:rPr>
        <w:t xml:space="preserve"> </w:t>
      </w:r>
      <w:r w:rsidRPr="001B6B0B">
        <w:rPr>
          <w:b/>
          <w:bCs/>
          <w:color w:val="000000"/>
          <w:sz w:val="23"/>
          <w:szCs w:val="23"/>
        </w:rPr>
        <w:t>Nº</w:t>
      </w:r>
      <w:r w:rsidR="001B6B0B" w:rsidRPr="001B6B0B">
        <w:rPr>
          <w:b/>
          <w:bCs/>
          <w:color w:val="000000"/>
          <w:sz w:val="23"/>
          <w:szCs w:val="23"/>
        </w:rPr>
        <w:t xml:space="preserve"> 114</w:t>
      </w:r>
      <w:r w:rsidR="00C851DE" w:rsidRPr="001B6B0B">
        <w:rPr>
          <w:b/>
          <w:bCs/>
          <w:color w:val="000000"/>
          <w:sz w:val="23"/>
          <w:szCs w:val="23"/>
        </w:rPr>
        <w:t>/2021</w:t>
      </w:r>
    </w:p>
    <w:p w:rsidR="007B0F34" w:rsidRPr="001B6B0B" w:rsidRDefault="007B0F34" w:rsidP="004D6190">
      <w:pPr>
        <w:tabs>
          <w:tab w:val="left" w:pos="944"/>
        </w:tabs>
        <w:spacing w:after="0" w:line="360" w:lineRule="auto"/>
        <w:jc w:val="both"/>
        <w:rPr>
          <w:color w:val="000000"/>
          <w:sz w:val="23"/>
          <w:szCs w:val="23"/>
        </w:rPr>
      </w:pPr>
    </w:p>
    <w:p w:rsidR="00132E8B" w:rsidRPr="001B6B0B" w:rsidRDefault="00132E8B" w:rsidP="001B17A3">
      <w:pPr>
        <w:tabs>
          <w:tab w:val="left" w:pos="944"/>
        </w:tabs>
        <w:spacing w:after="0" w:line="360" w:lineRule="auto"/>
        <w:ind w:firstLine="2835"/>
        <w:jc w:val="both"/>
        <w:rPr>
          <w:color w:val="000000"/>
          <w:sz w:val="23"/>
          <w:szCs w:val="23"/>
        </w:rPr>
      </w:pPr>
    </w:p>
    <w:p w:rsidR="001B17A3" w:rsidRPr="001B6B0B" w:rsidRDefault="00383D2A" w:rsidP="001B6B0B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3"/>
          <w:szCs w:val="23"/>
        </w:rPr>
      </w:pPr>
      <w:r w:rsidRPr="001B6B0B">
        <w:rPr>
          <w:b/>
          <w:sz w:val="23"/>
          <w:szCs w:val="23"/>
        </w:rPr>
        <w:t xml:space="preserve">DAMIANI </w:t>
      </w:r>
      <w:r w:rsidR="00C851DE" w:rsidRPr="001B6B0B">
        <w:rPr>
          <w:b/>
          <w:sz w:val="23"/>
          <w:szCs w:val="23"/>
        </w:rPr>
        <w:t>D</w:t>
      </w:r>
      <w:r w:rsidRPr="001B6B0B">
        <w:rPr>
          <w:b/>
          <w:sz w:val="23"/>
          <w:szCs w:val="23"/>
        </w:rPr>
        <w:t xml:space="preserve">A TV </w:t>
      </w:r>
      <w:r w:rsidR="00F03842" w:rsidRPr="001B6B0B">
        <w:rPr>
          <w:b/>
          <w:sz w:val="23"/>
          <w:szCs w:val="23"/>
        </w:rPr>
        <w:t>–</w:t>
      </w:r>
      <w:r w:rsidRPr="001B6B0B">
        <w:rPr>
          <w:b/>
          <w:sz w:val="23"/>
          <w:szCs w:val="23"/>
        </w:rPr>
        <w:t xml:space="preserve"> PS</w:t>
      </w:r>
      <w:r w:rsidR="00C851DE" w:rsidRPr="001B6B0B">
        <w:rPr>
          <w:b/>
          <w:sz w:val="23"/>
          <w:szCs w:val="23"/>
        </w:rPr>
        <w:t>DB</w:t>
      </w:r>
      <w:r w:rsidR="00F03842" w:rsidRPr="001B6B0B">
        <w:rPr>
          <w:b/>
          <w:sz w:val="23"/>
          <w:szCs w:val="23"/>
        </w:rPr>
        <w:t xml:space="preserve"> e AC</w:t>
      </w:r>
      <w:r w:rsidR="001B6B0B" w:rsidRPr="001B6B0B">
        <w:rPr>
          <w:b/>
          <w:sz w:val="23"/>
          <w:szCs w:val="23"/>
        </w:rPr>
        <w:t>A</w:t>
      </w:r>
      <w:r w:rsidR="00F03842" w:rsidRPr="001B6B0B">
        <w:rPr>
          <w:b/>
          <w:sz w:val="23"/>
          <w:szCs w:val="23"/>
        </w:rPr>
        <w:t xml:space="preserve">CIO AMBROSINI - </w:t>
      </w:r>
      <w:r w:rsidR="001B6B0B" w:rsidRPr="001B6B0B">
        <w:rPr>
          <w:b/>
          <w:sz w:val="23"/>
          <w:szCs w:val="23"/>
        </w:rPr>
        <w:t>Patriota</w:t>
      </w:r>
      <w:r w:rsidRPr="001B6B0B">
        <w:rPr>
          <w:b/>
          <w:bCs/>
          <w:color w:val="000000"/>
          <w:sz w:val="23"/>
          <w:szCs w:val="23"/>
        </w:rPr>
        <w:t xml:space="preserve">, </w:t>
      </w:r>
      <w:r w:rsidR="00F03842" w:rsidRPr="001B6B0B">
        <w:rPr>
          <w:bCs/>
          <w:color w:val="000000"/>
          <w:sz w:val="23"/>
          <w:szCs w:val="23"/>
        </w:rPr>
        <w:t xml:space="preserve">vereadores </w:t>
      </w:r>
      <w:r w:rsidRPr="001B6B0B">
        <w:rPr>
          <w:sz w:val="23"/>
          <w:szCs w:val="23"/>
        </w:rPr>
        <w:t>com assento nesta Casa, em</w:t>
      </w:r>
      <w:r w:rsidR="00C74523" w:rsidRPr="001B6B0B">
        <w:rPr>
          <w:bCs/>
          <w:sz w:val="23"/>
          <w:szCs w:val="23"/>
        </w:rPr>
        <w:t xml:space="preserve"> conformidade com os a</w:t>
      </w:r>
      <w:r w:rsidRPr="001B6B0B">
        <w:rPr>
          <w:bCs/>
          <w:sz w:val="23"/>
          <w:szCs w:val="23"/>
        </w:rPr>
        <w:t>rtigos 118 a 121</w:t>
      </w:r>
      <w:r w:rsidRPr="001B6B0B">
        <w:rPr>
          <w:bCs/>
          <w:sz w:val="23"/>
          <w:szCs w:val="23"/>
        </w:rPr>
        <w:t xml:space="preserve"> do Regimento Interno, no cumprimento do dever, requerem à Mesa, que este expediente seja encaminhado</w:t>
      </w:r>
      <w:r w:rsidR="00C0118B" w:rsidRPr="001B6B0B">
        <w:rPr>
          <w:bCs/>
          <w:sz w:val="23"/>
          <w:szCs w:val="23"/>
        </w:rPr>
        <w:t xml:space="preserve"> ao Diretor Presidente da Rota Oeste, com cópia ao Exmo. Senhor Ari</w:t>
      </w:r>
      <w:r w:rsidR="00402746" w:rsidRPr="001B6B0B">
        <w:rPr>
          <w:bCs/>
          <w:sz w:val="23"/>
          <w:szCs w:val="23"/>
        </w:rPr>
        <w:t xml:space="preserve"> Genésio </w:t>
      </w:r>
      <w:r w:rsidR="00C0118B" w:rsidRPr="001B6B0B">
        <w:rPr>
          <w:bCs/>
          <w:sz w:val="23"/>
          <w:szCs w:val="23"/>
        </w:rPr>
        <w:t>Lafin, Prefeito Municipal</w:t>
      </w:r>
      <w:r w:rsidR="000B6525" w:rsidRPr="001B6B0B">
        <w:rPr>
          <w:bCs/>
          <w:sz w:val="23"/>
          <w:szCs w:val="23"/>
        </w:rPr>
        <w:t>,</w:t>
      </w:r>
      <w:r w:rsidR="00FB567E" w:rsidRPr="001B6B0B">
        <w:rPr>
          <w:bCs/>
          <w:sz w:val="23"/>
          <w:szCs w:val="23"/>
        </w:rPr>
        <w:t xml:space="preserve"> </w:t>
      </w:r>
      <w:r w:rsidR="005913D3" w:rsidRPr="001B6B0B">
        <w:rPr>
          <w:b/>
          <w:bCs/>
          <w:sz w:val="23"/>
          <w:szCs w:val="23"/>
        </w:rPr>
        <w:t>requerendo que seja realizada a limpeza e manutenção d</w:t>
      </w:r>
      <w:r w:rsidR="00FF7D3E" w:rsidRPr="001B6B0B">
        <w:rPr>
          <w:b/>
          <w:bCs/>
          <w:sz w:val="23"/>
          <w:szCs w:val="23"/>
        </w:rPr>
        <w:t>a calçada/</w:t>
      </w:r>
      <w:r w:rsidR="005913D3" w:rsidRPr="001B6B0B">
        <w:rPr>
          <w:b/>
          <w:bCs/>
          <w:sz w:val="23"/>
          <w:szCs w:val="23"/>
        </w:rPr>
        <w:t>passeio público a</w:t>
      </w:r>
      <w:r w:rsidR="0016387B" w:rsidRPr="001B6B0B">
        <w:rPr>
          <w:b/>
          <w:bCs/>
          <w:sz w:val="23"/>
          <w:szCs w:val="23"/>
        </w:rPr>
        <w:t>s margens d</w:t>
      </w:r>
      <w:r w:rsidR="005913D3" w:rsidRPr="001B6B0B">
        <w:rPr>
          <w:b/>
          <w:bCs/>
          <w:sz w:val="23"/>
          <w:szCs w:val="23"/>
        </w:rPr>
        <w:t xml:space="preserve">a vala de escoamento </w:t>
      </w:r>
      <w:r w:rsidR="00555399" w:rsidRPr="001B6B0B">
        <w:rPr>
          <w:b/>
          <w:bCs/>
          <w:sz w:val="23"/>
          <w:szCs w:val="23"/>
        </w:rPr>
        <w:t>d</w:t>
      </w:r>
      <w:r w:rsidR="0016387B" w:rsidRPr="001B6B0B">
        <w:rPr>
          <w:b/>
          <w:bCs/>
          <w:sz w:val="23"/>
          <w:szCs w:val="23"/>
        </w:rPr>
        <w:t xml:space="preserve">a lateral </w:t>
      </w:r>
      <w:r w:rsidR="005913D3" w:rsidRPr="001B6B0B">
        <w:rPr>
          <w:b/>
          <w:bCs/>
          <w:sz w:val="23"/>
          <w:szCs w:val="23"/>
        </w:rPr>
        <w:t>da Avenida Idemar Riedi, no perímetro urbano do município de Sorriso/MT</w:t>
      </w:r>
      <w:r w:rsidR="00793E65" w:rsidRPr="001B6B0B">
        <w:rPr>
          <w:b/>
          <w:bCs/>
          <w:sz w:val="23"/>
          <w:szCs w:val="23"/>
        </w:rPr>
        <w:t>.</w:t>
      </w:r>
    </w:p>
    <w:p w:rsidR="007532AA" w:rsidRPr="001B6B0B" w:rsidRDefault="00383D2A" w:rsidP="001B6B0B">
      <w:pPr>
        <w:widowControl/>
        <w:shd w:val="clear" w:color="auto" w:fill="FFFFFF"/>
        <w:autoSpaceDE/>
        <w:adjustRightInd/>
        <w:spacing w:after="0" w:line="36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1B6B0B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793E65" w:rsidRPr="001B6B0B" w:rsidRDefault="00383D2A" w:rsidP="001B6B0B">
      <w:pPr>
        <w:spacing w:after="0" w:line="360" w:lineRule="auto"/>
        <w:jc w:val="center"/>
        <w:rPr>
          <w:b/>
          <w:bCs/>
          <w:sz w:val="23"/>
          <w:szCs w:val="23"/>
        </w:rPr>
      </w:pPr>
      <w:r w:rsidRPr="001B6B0B">
        <w:rPr>
          <w:b/>
          <w:bCs/>
          <w:sz w:val="23"/>
          <w:szCs w:val="23"/>
        </w:rPr>
        <w:t>JUSTIFICATIVA</w:t>
      </w:r>
      <w:r w:rsidR="005913D3" w:rsidRPr="001B6B0B">
        <w:rPr>
          <w:b/>
          <w:bCs/>
          <w:sz w:val="23"/>
          <w:szCs w:val="23"/>
        </w:rPr>
        <w:t>S</w:t>
      </w:r>
    </w:p>
    <w:p w:rsidR="009A1DA4" w:rsidRPr="001B6B0B" w:rsidRDefault="00383D2A" w:rsidP="00383D2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1B6B0B">
        <w:rPr>
          <w:rFonts w:eastAsia="Arial Unicode MS"/>
          <w:sz w:val="23"/>
          <w:szCs w:val="23"/>
        </w:rPr>
        <w:t xml:space="preserve">Considerando que </w:t>
      </w:r>
      <w:r w:rsidR="007E25D3" w:rsidRPr="001B6B0B">
        <w:rPr>
          <w:rFonts w:eastAsia="Arial Unicode MS"/>
          <w:sz w:val="23"/>
          <w:szCs w:val="23"/>
        </w:rPr>
        <w:t xml:space="preserve">a </w:t>
      </w:r>
      <w:r w:rsidRPr="001B6B0B">
        <w:rPr>
          <w:rFonts w:eastAsia="Arial Unicode MS"/>
          <w:sz w:val="23"/>
          <w:szCs w:val="23"/>
        </w:rPr>
        <w:t xml:space="preserve">Avenida </w:t>
      </w:r>
      <w:r w:rsidR="007E25D3" w:rsidRPr="001B6B0B">
        <w:rPr>
          <w:rFonts w:eastAsia="Arial Unicode MS"/>
          <w:sz w:val="23"/>
          <w:szCs w:val="23"/>
        </w:rPr>
        <w:t xml:space="preserve">Idemar Riedi </w:t>
      </w:r>
      <w:proofErr w:type="gramStart"/>
      <w:r w:rsidR="007E25D3" w:rsidRPr="001B6B0B">
        <w:rPr>
          <w:rFonts w:eastAsia="Arial Unicode MS"/>
          <w:sz w:val="23"/>
          <w:szCs w:val="23"/>
        </w:rPr>
        <w:t>trata-se</w:t>
      </w:r>
      <w:proofErr w:type="gramEnd"/>
      <w:r w:rsidR="007E25D3" w:rsidRPr="001B6B0B">
        <w:rPr>
          <w:rFonts w:eastAsia="Arial Unicode MS"/>
          <w:sz w:val="23"/>
          <w:szCs w:val="23"/>
        </w:rPr>
        <w:t xml:space="preserve"> de uma via com grande de fluxo </w:t>
      </w:r>
      <w:r w:rsidR="00FF7D3E" w:rsidRPr="001B6B0B">
        <w:rPr>
          <w:rFonts w:eastAsia="Arial Unicode MS"/>
          <w:sz w:val="23"/>
          <w:szCs w:val="23"/>
        </w:rPr>
        <w:t>de caminhões, veículos, motocicletas e ciclistas;</w:t>
      </w:r>
    </w:p>
    <w:p w:rsidR="009A1DA4" w:rsidRPr="001B6B0B" w:rsidRDefault="009A1DA4" w:rsidP="00383D2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FF7D3E" w:rsidRPr="001B6B0B" w:rsidRDefault="00383D2A" w:rsidP="00383D2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1B6B0B">
        <w:rPr>
          <w:rFonts w:eastAsia="Arial Unicode MS"/>
          <w:sz w:val="23"/>
          <w:szCs w:val="23"/>
        </w:rPr>
        <w:t>Considerando que as</w:t>
      </w:r>
      <w:r w:rsidRPr="001B6B0B">
        <w:rPr>
          <w:rFonts w:eastAsia="Arial Unicode MS"/>
          <w:sz w:val="23"/>
          <w:szCs w:val="23"/>
        </w:rPr>
        <w:t xml:space="preserve"> calçadas, também chamadas de passeios públicos, </w:t>
      </w:r>
      <w:r w:rsidRPr="001B6B0B">
        <w:rPr>
          <w:rFonts w:eastAsia="Arial Unicode MS"/>
          <w:sz w:val="23"/>
          <w:szCs w:val="23"/>
        </w:rPr>
        <w:t xml:space="preserve">devem </w:t>
      </w:r>
      <w:r w:rsidRPr="001B6B0B">
        <w:rPr>
          <w:rFonts w:eastAsia="Arial Unicode MS"/>
          <w:sz w:val="23"/>
          <w:szCs w:val="23"/>
        </w:rPr>
        <w:t>ser espaços livres</w:t>
      </w:r>
      <w:r w:rsidR="00555399" w:rsidRPr="001B6B0B">
        <w:rPr>
          <w:rFonts w:eastAsia="Arial Unicode MS"/>
          <w:sz w:val="23"/>
          <w:szCs w:val="23"/>
        </w:rPr>
        <w:t xml:space="preserve"> de qualquer obstáculo,</w:t>
      </w:r>
      <w:r w:rsidR="009A1DA4" w:rsidRPr="001B6B0B">
        <w:rPr>
          <w:rFonts w:eastAsia="Arial Unicode MS"/>
          <w:sz w:val="23"/>
          <w:szCs w:val="23"/>
        </w:rPr>
        <w:t xml:space="preserve"> destina</w:t>
      </w:r>
      <w:r w:rsidR="00555399" w:rsidRPr="001B6B0B">
        <w:rPr>
          <w:rFonts w:eastAsia="Arial Unicode MS"/>
          <w:sz w:val="23"/>
          <w:szCs w:val="23"/>
        </w:rPr>
        <w:t>ndo</w:t>
      </w:r>
      <w:r w:rsidR="009A1DA4" w:rsidRPr="001B6B0B">
        <w:rPr>
          <w:rFonts w:eastAsia="Arial Unicode MS"/>
          <w:sz w:val="23"/>
          <w:szCs w:val="23"/>
        </w:rPr>
        <w:t>-se exclusivamente à circulação de pedestres;</w:t>
      </w:r>
    </w:p>
    <w:p w:rsidR="009A1DA4" w:rsidRPr="001B6B0B" w:rsidRDefault="009A1DA4" w:rsidP="00383D2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132E8B" w:rsidRPr="001B6B0B" w:rsidRDefault="00383D2A" w:rsidP="00383D2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1B6B0B">
        <w:rPr>
          <w:rFonts w:eastAsia="Arial Unicode MS"/>
          <w:sz w:val="23"/>
          <w:szCs w:val="23"/>
        </w:rPr>
        <w:t xml:space="preserve">Considerando que </w:t>
      </w:r>
      <w:r w:rsidR="00555399" w:rsidRPr="001B6B0B">
        <w:rPr>
          <w:rFonts w:eastAsia="Arial Unicode MS"/>
          <w:sz w:val="23"/>
          <w:szCs w:val="23"/>
        </w:rPr>
        <w:t>a calçada/</w:t>
      </w:r>
      <w:r w:rsidRPr="001B6B0B">
        <w:rPr>
          <w:rFonts w:eastAsia="Arial Unicode MS"/>
          <w:sz w:val="23"/>
          <w:szCs w:val="23"/>
        </w:rPr>
        <w:t xml:space="preserve">passeio </w:t>
      </w:r>
      <w:r w:rsidRPr="001B6B0B">
        <w:rPr>
          <w:rFonts w:eastAsia="Arial Unicode MS"/>
          <w:sz w:val="23"/>
          <w:szCs w:val="23"/>
        </w:rPr>
        <w:t>público</w:t>
      </w:r>
      <w:r w:rsidR="00555399" w:rsidRPr="001B6B0B">
        <w:rPr>
          <w:rFonts w:eastAsia="Arial Unicode MS"/>
          <w:sz w:val="23"/>
          <w:szCs w:val="23"/>
        </w:rPr>
        <w:t>,</w:t>
      </w:r>
      <w:r w:rsidRPr="001B6B0B">
        <w:rPr>
          <w:rFonts w:eastAsia="Arial Unicode MS"/>
          <w:sz w:val="23"/>
          <w:szCs w:val="23"/>
        </w:rPr>
        <w:t xml:space="preserve"> </w:t>
      </w:r>
      <w:r w:rsidR="00FB67EB" w:rsidRPr="001B6B0B">
        <w:rPr>
          <w:rFonts w:eastAsia="Arial Unicode MS"/>
          <w:sz w:val="23"/>
          <w:szCs w:val="23"/>
        </w:rPr>
        <w:t xml:space="preserve">anexo </w:t>
      </w:r>
      <w:r w:rsidRPr="001B6B0B">
        <w:rPr>
          <w:rFonts w:eastAsia="Arial Unicode MS"/>
          <w:sz w:val="23"/>
          <w:szCs w:val="23"/>
        </w:rPr>
        <w:t xml:space="preserve">a vala de escoamento as margens da Avenida Idemar Riedi está complemente </w:t>
      </w:r>
      <w:r w:rsidR="00DB1408" w:rsidRPr="001B6B0B">
        <w:rPr>
          <w:rFonts w:eastAsia="Arial Unicode MS"/>
          <w:sz w:val="23"/>
          <w:szCs w:val="23"/>
        </w:rPr>
        <w:t xml:space="preserve">coberta </w:t>
      </w:r>
      <w:r w:rsidRPr="001B6B0B">
        <w:rPr>
          <w:rFonts w:eastAsia="Arial Unicode MS"/>
          <w:sz w:val="23"/>
          <w:szCs w:val="23"/>
        </w:rPr>
        <w:t>por mato, impossibilitando a</w:t>
      </w:r>
      <w:r w:rsidR="00555399" w:rsidRPr="001B6B0B">
        <w:rPr>
          <w:rFonts w:eastAsia="Arial Unicode MS"/>
          <w:sz w:val="23"/>
          <w:szCs w:val="23"/>
        </w:rPr>
        <w:t>dequadamente a</w:t>
      </w:r>
      <w:r w:rsidRPr="001B6B0B">
        <w:rPr>
          <w:rFonts w:eastAsia="Arial Unicode MS"/>
          <w:sz w:val="23"/>
          <w:szCs w:val="23"/>
        </w:rPr>
        <w:t xml:space="preserve"> utilização por pedestres;</w:t>
      </w:r>
    </w:p>
    <w:p w:rsidR="00B85E51" w:rsidRPr="001B6B0B" w:rsidRDefault="00383D2A" w:rsidP="00383D2A">
      <w:pPr>
        <w:pStyle w:val="xmsonormal"/>
        <w:shd w:val="clear" w:color="auto" w:fill="FFFFFF"/>
        <w:spacing w:after="0"/>
        <w:ind w:firstLine="1418"/>
        <w:jc w:val="both"/>
        <w:rPr>
          <w:rFonts w:eastAsia="Arial Unicode MS"/>
          <w:sz w:val="23"/>
          <w:szCs w:val="23"/>
        </w:rPr>
      </w:pPr>
      <w:r w:rsidRPr="001B6B0B">
        <w:rPr>
          <w:rFonts w:eastAsia="Arial Unicode MS"/>
          <w:sz w:val="23"/>
          <w:szCs w:val="23"/>
        </w:rPr>
        <w:t xml:space="preserve">Considerando que </w:t>
      </w:r>
      <w:r w:rsidR="001B6B0B" w:rsidRPr="001B6B0B">
        <w:rPr>
          <w:rFonts w:eastAsia="Arial Unicode MS"/>
          <w:sz w:val="23"/>
          <w:szCs w:val="23"/>
        </w:rPr>
        <w:t>as calçadas</w:t>
      </w:r>
      <w:r w:rsidRPr="001B6B0B">
        <w:rPr>
          <w:rFonts w:eastAsia="Arial Unicode MS"/>
          <w:sz w:val="23"/>
          <w:szCs w:val="23"/>
        </w:rPr>
        <w:t xml:space="preserve"> têm uma única função: possibilitar que os cidadãos possam ir e</w:t>
      </w:r>
      <w:r w:rsidRPr="001B6B0B">
        <w:rPr>
          <w:rFonts w:eastAsia="Arial Unicode MS"/>
          <w:sz w:val="23"/>
          <w:szCs w:val="23"/>
        </w:rPr>
        <w:t xml:space="preserve"> vir com liberdade, a</w:t>
      </w:r>
      <w:bookmarkStart w:id="0" w:name="_GoBack"/>
      <w:bookmarkEnd w:id="0"/>
      <w:r w:rsidRPr="001B6B0B">
        <w:rPr>
          <w:rFonts w:eastAsia="Arial Unicode MS"/>
          <w:sz w:val="23"/>
          <w:szCs w:val="23"/>
        </w:rPr>
        <w:t>utonomia e, principalmente, segurança</w:t>
      </w:r>
      <w:r w:rsidRPr="001B6B0B">
        <w:rPr>
          <w:rFonts w:eastAsia="Arial Unicode MS"/>
          <w:sz w:val="23"/>
          <w:szCs w:val="23"/>
        </w:rPr>
        <w:t xml:space="preserve">, garantindo </w:t>
      </w:r>
      <w:r w:rsidRPr="001B6B0B">
        <w:rPr>
          <w:rFonts w:eastAsia="Arial Unicode MS"/>
          <w:sz w:val="23"/>
          <w:szCs w:val="23"/>
        </w:rPr>
        <w:t>um direito previsto pela Constituição brasileira</w:t>
      </w:r>
      <w:r w:rsidRPr="001B6B0B">
        <w:rPr>
          <w:rFonts w:eastAsia="Arial Unicode MS"/>
          <w:sz w:val="23"/>
          <w:szCs w:val="23"/>
        </w:rPr>
        <w:t>;</w:t>
      </w:r>
    </w:p>
    <w:p w:rsidR="00555399" w:rsidRPr="001B6B0B" w:rsidRDefault="00383D2A" w:rsidP="00383D2A">
      <w:pPr>
        <w:pStyle w:val="xmsonormal"/>
        <w:shd w:val="clear" w:color="auto" w:fill="FFFFFF"/>
        <w:ind w:firstLine="1418"/>
        <w:jc w:val="both"/>
        <w:rPr>
          <w:rFonts w:eastAsia="Arial Unicode MS"/>
          <w:sz w:val="23"/>
          <w:szCs w:val="23"/>
        </w:rPr>
      </w:pPr>
      <w:r w:rsidRPr="001B6B0B">
        <w:rPr>
          <w:rFonts w:eastAsia="Arial Unicode MS"/>
          <w:sz w:val="23"/>
          <w:szCs w:val="23"/>
        </w:rPr>
        <w:t>Assim, deve-se ma</w:t>
      </w:r>
      <w:r w:rsidRPr="001B6B0B">
        <w:rPr>
          <w:rFonts w:eastAsia="Arial Unicode MS"/>
          <w:sz w:val="23"/>
          <w:szCs w:val="23"/>
        </w:rPr>
        <w:t>nter a calçada</w:t>
      </w:r>
      <w:r w:rsidRPr="001B6B0B">
        <w:rPr>
          <w:rFonts w:eastAsia="Arial Unicode MS"/>
          <w:sz w:val="23"/>
          <w:szCs w:val="23"/>
        </w:rPr>
        <w:t xml:space="preserve"> </w:t>
      </w:r>
      <w:r w:rsidRPr="001B6B0B">
        <w:rPr>
          <w:rFonts w:eastAsia="Arial Unicode MS"/>
          <w:sz w:val="23"/>
          <w:szCs w:val="23"/>
        </w:rPr>
        <w:t>conservada e</w:t>
      </w:r>
      <w:r w:rsidRPr="001B6B0B">
        <w:rPr>
          <w:rFonts w:eastAsia="Arial Unicode MS"/>
          <w:sz w:val="23"/>
          <w:szCs w:val="23"/>
        </w:rPr>
        <w:t xml:space="preserve"> livre de obstáculos para os ped</w:t>
      </w:r>
      <w:r w:rsidR="00132E8B" w:rsidRPr="001B6B0B">
        <w:rPr>
          <w:rFonts w:eastAsia="Arial Unicode MS"/>
          <w:sz w:val="23"/>
          <w:szCs w:val="23"/>
        </w:rPr>
        <w:t>estres</w:t>
      </w:r>
      <w:r w:rsidRPr="001B6B0B">
        <w:rPr>
          <w:rFonts w:eastAsia="Arial Unicode MS"/>
          <w:sz w:val="23"/>
          <w:szCs w:val="23"/>
        </w:rPr>
        <w:t xml:space="preserve">, </w:t>
      </w:r>
      <w:r w:rsidR="004B104B" w:rsidRPr="001B6B0B">
        <w:rPr>
          <w:rFonts w:eastAsia="Arial Unicode MS"/>
          <w:sz w:val="23"/>
          <w:szCs w:val="23"/>
        </w:rPr>
        <w:t xml:space="preserve">garantindo </w:t>
      </w:r>
      <w:r w:rsidR="00132E8B" w:rsidRPr="001B6B0B">
        <w:rPr>
          <w:rFonts w:eastAsia="Arial Unicode MS"/>
          <w:sz w:val="23"/>
          <w:szCs w:val="23"/>
        </w:rPr>
        <w:t>a segurança d</w:t>
      </w:r>
      <w:r w:rsidRPr="001B6B0B">
        <w:rPr>
          <w:rFonts w:eastAsia="Arial Unicode MS"/>
          <w:sz w:val="23"/>
          <w:szCs w:val="23"/>
        </w:rPr>
        <w:t>os mesmos ao caminhar nas l</w:t>
      </w:r>
      <w:r w:rsidRPr="001B6B0B">
        <w:rPr>
          <w:rFonts w:eastAsia="Arial Unicode MS"/>
          <w:sz w:val="23"/>
          <w:szCs w:val="23"/>
        </w:rPr>
        <w:t>aterais da via.</w:t>
      </w:r>
    </w:p>
    <w:p w:rsidR="004D6190" w:rsidRPr="001B6B0B" w:rsidRDefault="00383D2A" w:rsidP="00383D2A">
      <w:pPr>
        <w:pStyle w:val="xmsonormal"/>
        <w:shd w:val="clear" w:color="auto" w:fill="FFFFFF"/>
        <w:ind w:firstLine="1418"/>
        <w:jc w:val="both"/>
        <w:rPr>
          <w:rFonts w:eastAsia="Arial Unicode MS"/>
          <w:sz w:val="23"/>
          <w:szCs w:val="23"/>
        </w:rPr>
      </w:pPr>
      <w:r w:rsidRPr="001B6B0B">
        <w:rPr>
          <w:rFonts w:eastAsia="Arial Unicode MS"/>
          <w:sz w:val="23"/>
          <w:szCs w:val="23"/>
        </w:rPr>
        <w:t>Considerando ser uma reivindicação da população</w:t>
      </w:r>
      <w:r w:rsidR="00132E8B" w:rsidRPr="001B6B0B">
        <w:rPr>
          <w:rFonts w:eastAsia="Arial Unicode MS"/>
          <w:sz w:val="23"/>
          <w:szCs w:val="23"/>
        </w:rPr>
        <w:t>,</w:t>
      </w:r>
      <w:r w:rsidR="008B10B0" w:rsidRPr="001B6B0B">
        <w:rPr>
          <w:rFonts w:eastAsia="Arial Unicode MS"/>
          <w:sz w:val="23"/>
          <w:szCs w:val="23"/>
        </w:rPr>
        <w:t xml:space="preserve"> faz-se necessári</w:t>
      </w:r>
      <w:r w:rsidR="00132E8B" w:rsidRPr="001B6B0B">
        <w:rPr>
          <w:rFonts w:eastAsia="Arial Unicode MS"/>
          <w:sz w:val="23"/>
          <w:szCs w:val="23"/>
        </w:rPr>
        <w:t>o o presente requerimento</w:t>
      </w:r>
      <w:r w:rsidRPr="001B6B0B">
        <w:rPr>
          <w:rFonts w:eastAsia="Arial Unicode MS"/>
          <w:sz w:val="23"/>
          <w:szCs w:val="23"/>
        </w:rPr>
        <w:t>.</w:t>
      </w:r>
    </w:p>
    <w:p w:rsidR="0014440F" w:rsidRPr="001B6B0B" w:rsidRDefault="0014440F" w:rsidP="00383D2A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  <w:sz w:val="23"/>
          <w:szCs w:val="23"/>
        </w:rPr>
      </w:pPr>
    </w:p>
    <w:p w:rsidR="001E4DC9" w:rsidRPr="001B6B0B" w:rsidRDefault="00383D2A" w:rsidP="00383D2A">
      <w:pPr>
        <w:tabs>
          <w:tab w:val="left" w:pos="2835"/>
        </w:tabs>
        <w:spacing w:after="0" w:line="240" w:lineRule="auto"/>
        <w:ind w:firstLine="1418"/>
        <w:jc w:val="both"/>
        <w:rPr>
          <w:bCs/>
          <w:color w:val="000000"/>
          <w:sz w:val="23"/>
          <w:szCs w:val="23"/>
        </w:rPr>
      </w:pPr>
      <w:r w:rsidRPr="001B6B0B">
        <w:rPr>
          <w:color w:val="000000" w:themeColor="text1"/>
          <w:sz w:val="23"/>
          <w:szCs w:val="23"/>
        </w:rPr>
        <w:t>Câmara Municipal de Sorriso, Estado de Mato Grosso,</w:t>
      </w:r>
      <w:r w:rsidR="00DA16E2" w:rsidRPr="001B6B0B">
        <w:rPr>
          <w:color w:val="000000" w:themeColor="text1"/>
          <w:sz w:val="23"/>
          <w:szCs w:val="23"/>
        </w:rPr>
        <w:t xml:space="preserve"> 08</w:t>
      </w:r>
      <w:r w:rsidR="00F0421E" w:rsidRPr="001B6B0B">
        <w:rPr>
          <w:color w:val="000000" w:themeColor="text1"/>
          <w:sz w:val="23"/>
          <w:szCs w:val="23"/>
        </w:rPr>
        <w:t xml:space="preserve"> </w:t>
      </w:r>
      <w:r w:rsidR="006B19B1" w:rsidRPr="001B6B0B">
        <w:rPr>
          <w:color w:val="000000" w:themeColor="text1"/>
          <w:sz w:val="23"/>
          <w:szCs w:val="23"/>
        </w:rPr>
        <w:t xml:space="preserve">de </w:t>
      </w:r>
      <w:r w:rsidR="00DA16E2" w:rsidRPr="001B6B0B">
        <w:rPr>
          <w:color w:val="000000" w:themeColor="text1"/>
          <w:sz w:val="23"/>
          <w:szCs w:val="23"/>
        </w:rPr>
        <w:t>abril</w:t>
      </w:r>
      <w:r w:rsidR="00647D4A" w:rsidRPr="001B6B0B">
        <w:rPr>
          <w:color w:val="000000" w:themeColor="text1"/>
          <w:sz w:val="23"/>
          <w:szCs w:val="23"/>
        </w:rPr>
        <w:t xml:space="preserve"> de 20</w:t>
      </w:r>
      <w:r w:rsidR="00DA16E2" w:rsidRPr="001B6B0B">
        <w:rPr>
          <w:color w:val="000000" w:themeColor="text1"/>
          <w:sz w:val="23"/>
          <w:szCs w:val="23"/>
        </w:rPr>
        <w:t>21</w:t>
      </w:r>
      <w:r w:rsidRPr="001B6B0B">
        <w:rPr>
          <w:color w:val="000000" w:themeColor="text1"/>
          <w:sz w:val="23"/>
          <w:szCs w:val="23"/>
        </w:rPr>
        <w:t>.</w:t>
      </w:r>
    </w:p>
    <w:p w:rsidR="007B0F34" w:rsidRPr="001B6B0B" w:rsidRDefault="007B0F34" w:rsidP="00132E8B">
      <w:pPr>
        <w:spacing w:after="0"/>
        <w:rPr>
          <w:sz w:val="23"/>
          <w:szCs w:val="23"/>
        </w:rPr>
      </w:pPr>
    </w:p>
    <w:p w:rsidR="00055E57" w:rsidRPr="001B6B0B" w:rsidRDefault="00055E57" w:rsidP="00132E8B">
      <w:pPr>
        <w:spacing w:after="0"/>
        <w:rPr>
          <w:sz w:val="23"/>
          <w:szCs w:val="23"/>
        </w:rPr>
      </w:pPr>
    </w:p>
    <w:p w:rsidR="001B6B0B" w:rsidRDefault="001B6B0B" w:rsidP="00132E8B">
      <w:pPr>
        <w:spacing w:after="0"/>
        <w:rPr>
          <w:sz w:val="22"/>
        </w:rPr>
      </w:pPr>
    </w:p>
    <w:p w:rsidR="004D6190" w:rsidRPr="00086D18" w:rsidRDefault="004D6190" w:rsidP="00132E8B">
      <w:pPr>
        <w:spacing w:after="0"/>
        <w:rPr>
          <w:sz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2B3FC0" w:rsidTr="00C30172">
        <w:trPr>
          <w:trHeight w:val="131"/>
        </w:trPr>
        <w:tc>
          <w:tcPr>
            <w:tcW w:w="4290" w:type="dxa"/>
            <w:hideMark/>
          </w:tcPr>
          <w:p w:rsidR="007B0F34" w:rsidRPr="00086D18" w:rsidRDefault="00383D2A" w:rsidP="00C3017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86D18">
              <w:rPr>
                <w:b/>
                <w:bCs/>
                <w:color w:val="000000"/>
                <w:sz w:val="22"/>
              </w:rPr>
              <w:t xml:space="preserve">DAMIANI </w:t>
            </w:r>
            <w:r w:rsidR="00DA16E2">
              <w:rPr>
                <w:b/>
                <w:bCs/>
                <w:color w:val="000000"/>
                <w:sz w:val="22"/>
              </w:rPr>
              <w:t>D</w:t>
            </w:r>
            <w:r w:rsidRPr="00086D18">
              <w:rPr>
                <w:b/>
                <w:bCs/>
                <w:color w:val="000000"/>
                <w:sz w:val="22"/>
              </w:rPr>
              <w:t>A TV</w:t>
            </w:r>
          </w:p>
          <w:p w:rsidR="007B0F34" w:rsidRPr="00086D18" w:rsidRDefault="00383D2A" w:rsidP="00C3017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86D18">
              <w:rPr>
                <w:b/>
                <w:bCs/>
                <w:color w:val="000000"/>
                <w:sz w:val="22"/>
              </w:rPr>
              <w:t>Vereador PS</w:t>
            </w:r>
            <w:r w:rsidR="00DA16E2">
              <w:rPr>
                <w:b/>
                <w:bCs/>
                <w:color w:val="000000"/>
                <w:sz w:val="22"/>
              </w:rPr>
              <w:t>DB</w:t>
            </w:r>
          </w:p>
          <w:p w:rsidR="007B0F34" w:rsidRPr="00086D18" w:rsidRDefault="007B0F34" w:rsidP="00C3017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925" w:type="dxa"/>
            <w:hideMark/>
          </w:tcPr>
          <w:p w:rsidR="007B0F34" w:rsidRPr="00086D18" w:rsidRDefault="00383D2A" w:rsidP="00C3017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</w:t>
            </w:r>
            <w:r w:rsidR="001B6B0B">
              <w:rPr>
                <w:b/>
                <w:bCs/>
                <w:color w:val="000000"/>
                <w:sz w:val="22"/>
              </w:rPr>
              <w:t>A</w:t>
            </w:r>
            <w:r>
              <w:rPr>
                <w:b/>
                <w:bCs/>
                <w:color w:val="000000"/>
                <w:sz w:val="22"/>
              </w:rPr>
              <w:t>CIO AMBROSINI</w:t>
            </w:r>
          </w:p>
          <w:p w:rsidR="007B0F34" w:rsidRPr="00086D18" w:rsidRDefault="00383D2A" w:rsidP="00DA16E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86D18">
              <w:rPr>
                <w:b/>
                <w:bCs/>
                <w:color w:val="000000"/>
                <w:sz w:val="22"/>
              </w:rPr>
              <w:t>Vereador P</w:t>
            </w:r>
            <w:r w:rsidR="00DA16E2">
              <w:rPr>
                <w:b/>
                <w:bCs/>
                <w:color w:val="000000"/>
                <w:sz w:val="22"/>
              </w:rPr>
              <w:t>atriota</w:t>
            </w:r>
          </w:p>
        </w:tc>
      </w:tr>
    </w:tbl>
    <w:p w:rsidR="007B0F34" w:rsidRPr="006B493D" w:rsidRDefault="007B0F34" w:rsidP="00132E8B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2B3FC0" w:rsidTr="00DA16E2">
        <w:trPr>
          <w:trHeight w:val="621"/>
        </w:trPr>
        <w:tc>
          <w:tcPr>
            <w:tcW w:w="3119" w:type="dxa"/>
          </w:tcPr>
          <w:p w:rsidR="007B0F34" w:rsidRPr="006B493D" w:rsidRDefault="007B0F34" w:rsidP="00C3017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:rsidR="007B0F34" w:rsidRPr="006B493D" w:rsidRDefault="007B0F34" w:rsidP="00C3017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7B0F34" w:rsidRPr="006B493D" w:rsidRDefault="007B0F34" w:rsidP="00C3017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7B0F34" w:rsidRPr="00FA6A8C" w:rsidRDefault="007B0F34" w:rsidP="009E5135">
      <w:pPr>
        <w:rPr>
          <w:sz w:val="22"/>
          <w:szCs w:val="22"/>
        </w:rPr>
      </w:pPr>
    </w:p>
    <w:sectPr w:rsidR="007B0F34" w:rsidRPr="00FA6A8C" w:rsidSect="001B6B0B">
      <w:pgSz w:w="11906" w:h="16838"/>
      <w:pgMar w:top="2410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3E"/>
    <w:rsid w:val="00055E57"/>
    <w:rsid w:val="00064CB8"/>
    <w:rsid w:val="00073B9C"/>
    <w:rsid w:val="00086D18"/>
    <w:rsid w:val="000B1724"/>
    <w:rsid w:val="000B6525"/>
    <w:rsid w:val="00132E8B"/>
    <w:rsid w:val="0014440F"/>
    <w:rsid w:val="0016387B"/>
    <w:rsid w:val="00175A79"/>
    <w:rsid w:val="001B17A3"/>
    <w:rsid w:val="001B6B0B"/>
    <w:rsid w:val="001D0103"/>
    <w:rsid w:val="001E4616"/>
    <w:rsid w:val="001E4DC9"/>
    <w:rsid w:val="001F1D4C"/>
    <w:rsid w:val="002962E6"/>
    <w:rsid w:val="002B3FC0"/>
    <w:rsid w:val="002F2BD6"/>
    <w:rsid w:val="003177FE"/>
    <w:rsid w:val="00340008"/>
    <w:rsid w:val="00362DE7"/>
    <w:rsid w:val="00383D2A"/>
    <w:rsid w:val="003A5C03"/>
    <w:rsid w:val="00402746"/>
    <w:rsid w:val="00467AB9"/>
    <w:rsid w:val="00472EDD"/>
    <w:rsid w:val="004B104B"/>
    <w:rsid w:val="004D6190"/>
    <w:rsid w:val="004E31C1"/>
    <w:rsid w:val="00555399"/>
    <w:rsid w:val="00574056"/>
    <w:rsid w:val="00584C17"/>
    <w:rsid w:val="005913D3"/>
    <w:rsid w:val="00647D4A"/>
    <w:rsid w:val="0066170C"/>
    <w:rsid w:val="006B19B1"/>
    <w:rsid w:val="006B493D"/>
    <w:rsid w:val="006D4A42"/>
    <w:rsid w:val="00713864"/>
    <w:rsid w:val="00732D4F"/>
    <w:rsid w:val="007532AA"/>
    <w:rsid w:val="00793E65"/>
    <w:rsid w:val="007B0F34"/>
    <w:rsid w:val="007E25D3"/>
    <w:rsid w:val="007E2B74"/>
    <w:rsid w:val="00866048"/>
    <w:rsid w:val="008772DD"/>
    <w:rsid w:val="008B10B0"/>
    <w:rsid w:val="008B5B44"/>
    <w:rsid w:val="008E30E0"/>
    <w:rsid w:val="00900DAD"/>
    <w:rsid w:val="009660C4"/>
    <w:rsid w:val="009A1DA4"/>
    <w:rsid w:val="009D64CE"/>
    <w:rsid w:val="009E5135"/>
    <w:rsid w:val="00A04C8E"/>
    <w:rsid w:val="00A7216D"/>
    <w:rsid w:val="00A8541C"/>
    <w:rsid w:val="00AB7013"/>
    <w:rsid w:val="00AD3843"/>
    <w:rsid w:val="00B01CFE"/>
    <w:rsid w:val="00B23710"/>
    <w:rsid w:val="00B820FB"/>
    <w:rsid w:val="00B85E51"/>
    <w:rsid w:val="00BA568E"/>
    <w:rsid w:val="00BC3BAC"/>
    <w:rsid w:val="00BD3401"/>
    <w:rsid w:val="00C0118B"/>
    <w:rsid w:val="00C10E93"/>
    <w:rsid w:val="00C30172"/>
    <w:rsid w:val="00C32A11"/>
    <w:rsid w:val="00C33759"/>
    <w:rsid w:val="00C36CD7"/>
    <w:rsid w:val="00C74523"/>
    <w:rsid w:val="00C77376"/>
    <w:rsid w:val="00C84ACC"/>
    <w:rsid w:val="00C851DE"/>
    <w:rsid w:val="00D05990"/>
    <w:rsid w:val="00D16998"/>
    <w:rsid w:val="00D63EC5"/>
    <w:rsid w:val="00D7075B"/>
    <w:rsid w:val="00DA16E2"/>
    <w:rsid w:val="00DB1408"/>
    <w:rsid w:val="00DB66FB"/>
    <w:rsid w:val="00E12CA6"/>
    <w:rsid w:val="00E324B0"/>
    <w:rsid w:val="00E61CAB"/>
    <w:rsid w:val="00EB014A"/>
    <w:rsid w:val="00EB5225"/>
    <w:rsid w:val="00EC3343"/>
    <w:rsid w:val="00ED2715"/>
    <w:rsid w:val="00EF6E94"/>
    <w:rsid w:val="00F03842"/>
    <w:rsid w:val="00F0421E"/>
    <w:rsid w:val="00F77721"/>
    <w:rsid w:val="00FA6A8C"/>
    <w:rsid w:val="00FB567E"/>
    <w:rsid w:val="00FB67EB"/>
    <w:rsid w:val="00FD42AA"/>
    <w:rsid w:val="00FD45E8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D6E5"/>
  <w15:docId w15:val="{68980D06-9EB0-44C8-9025-A1AEEE71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REQUERIMENTO%20ROTA%20OESTE%20LIMPEZA%20A%20MANUTEN&#199;&#195;O%20PASSEIO%20P&#218;BLI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7F2C-D1C5-4DAA-8553-A56D2503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ROTA OESTE LIMPEZA A MANUTENÇÃO PASSEIO PÚBLICO</Template>
  <TotalTime>45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13</cp:revision>
  <cp:lastPrinted>2018-11-07T13:37:00Z</cp:lastPrinted>
  <dcterms:created xsi:type="dcterms:W3CDTF">2021-04-08T13:08:00Z</dcterms:created>
  <dcterms:modified xsi:type="dcterms:W3CDTF">2021-04-09T16:29:00Z</dcterms:modified>
</cp:coreProperties>
</file>