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020" w:rsidRPr="00FC7A77" w:rsidRDefault="00E629FD" w:rsidP="00FC7A77">
      <w:pPr>
        <w:ind w:left="340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FC7A77">
        <w:rPr>
          <w:rFonts w:ascii="Times New Roman" w:hAnsi="Times New Roman" w:cs="Times New Roman"/>
          <w:b/>
          <w:bCs/>
          <w:color w:val="000000"/>
          <w:sz w:val="22"/>
          <w:szCs w:val="22"/>
        </w:rPr>
        <w:t>INDICAÇÃO</w:t>
      </w:r>
      <w:r w:rsidR="00BD5129" w:rsidRPr="00FC7A7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Nº</w:t>
      </w:r>
      <w:r w:rsidR="00F66E1B" w:rsidRPr="00FC7A7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FC7A77">
        <w:rPr>
          <w:rFonts w:ascii="Times New Roman" w:hAnsi="Times New Roman" w:cs="Times New Roman"/>
          <w:b/>
          <w:bCs/>
          <w:color w:val="000000"/>
          <w:sz w:val="22"/>
          <w:szCs w:val="22"/>
        </w:rPr>
        <w:t>355</w:t>
      </w:r>
      <w:r w:rsidR="00BD5129" w:rsidRPr="00FC7A77">
        <w:rPr>
          <w:rFonts w:ascii="Times New Roman" w:hAnsi="Times New Roman" w:cs="Times New Roman"/>
          <w:b/>
          <w:bCs/>
          <w:color w:val="000000"/>
          <w:sz w:val="22"/>
          <w:szCs w:val="22"/>
        </w:rPr>
        <w:t>/</w:t>
      </w:r>
      <w:r w:rsidR="00F5214C" w:rsidRPr="00FC7A77">
        <w:rPr>
          <w:rFonts w:ascii="Times New Roman" w:hAnsi="Times New Roman" w:cs="Times New Roman"/>
          <w:b/>
          <w:bCs/>
          <w:color w:val="000000"/>
          <w:sz w:val="22"/>
          <w:szCs w:val="22"/>
        </w:rPr>
        <w:t>20</w:t>
      </w:r>
      <w:r w:rsidR="00FF59B1" w:rsidRPr="00FC7A77">
        <w:rPr>
          <w:rFonts w:ascii="Times New Roman" w:hAnsi="Times New Roman" w:cs="Times New Roman"/>
          <w:b/>
          <w:bCs/>
          <w:color w:val="000000"/>
          <w:sz w:val="22"/>
          <w:szCs w:val="22"/>
        </w:rPr>
        <w:t>21</w:t>
      </w:r>
    </w:p>
    <w:p w:rsidR="009A3B7B" w:rsidRPr="00FC7A77" w:rsidRDefault="009A3B7B" w:rsidP="00FC7A77">
      <w:pPr>
        <w:ind w:left="34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345B17" w:rsidRPr="00FC7A77" w:rsidRDefault="00E629FD" w:rsidP="00FC7A77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FC7A7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INDICAMOS </w:t>
      </w:r>
      <w:r w:rsidR="00AC60D3" w:rsidRPr="00FC7A7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A </w:t>
      </w:r>
      <w:r w:rsidR="006E0284" w:rsidRPr="00FC7A77">
        <w:rPr>
          <w:rFonts w:ascii="Times New Roman" w:hAnsi="Times New Roman" w:cs="Times New Roman"/>
          <w:b/>
          <w:bCs/>
          <w:color w:val="000000"/>
          <w:sz w:val="22"/>
          <w:szCs w:val="22"/>
        </w:rPr>
        <w:t>CONSTRUÇÃO</w:t>
      </w:r>
      <w:r w:rsidR="00AC60D3" w:rsidRPr="00FC7A7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DE </w:t>
      </w:r>
      <w:r w:rsidR="006E0284" w:rsidRPr="00FC7A7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CRECHE E BERÇÁRIO </w:t>
      </w:r>
      <w:r w:rsidR="00FF59B1" w:rsidRPr="00FC7A77">
        <w:rPr>
          <w:rFonts w:ascii="Times New Roman" w:hAnsi="Times New Roman" w:cs="Times New Roman"/>
          <w:b/>
          <w:bCs/>
          <w:color w:val="000000"/>
          <w:sz w:val="22"/>
          <w:szCs w:val="22"/>
        </w:rPr>
        <w:t>NO</w:t>
      </w:r>
      <w:r w:rsidR="00AC60D3" w:rsidRPr="00FC7A7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BAIRRO</w:t>
      </w:r>
      <w:r w:rsidR="00FF59B1" w:rsidRPr="00FC7A7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ESTRELA DO SUL</w:t>
      </w:r>
      <w:r w:rsidR="00E04A3B" w:rsidRPr="00FC7A77">
        <w:rPr>
          <w:rFonts w:ascii="Times New Roman" w:hAnsi="Times New Roman" w:cs="Times New Roman"/>
          <w:b/>
          <w:bCs/>
          <w:color w:val="000000"/>
          <w:sz w:val="22"/>
          <w:szCs w:val="22"/>
        </w:rPr>
        <w:t>, NO MUNICÍPIO DE SORRISO-MT.</w:t>
      </w:r>
    </w:p>
    <w:p w:rsidR="00E04A3B" w:rsidRPr="00FC7A77" w:rsidRDefault="00E04A3B" w:rsidP="00FC7A77">
      <w:pPr>
        <w:ind w:left="3402"/>
        <w:jc w:val="both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</w:p>
    <w:p w:rsidR="004B6C25" w:rsidRPr="00FC7A77" w:rsidRDefault="00E629FD" w:rsidP="00FC7A77">
      <w:pPr>
        <w:ind w:firstLine="3402"/>
        <w:jc w:val="both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  <w:r w:rsidRPr="00FC7A7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DAMIANI DA TV – PSDB, DIOGO KRIGUER – PSDB, CELSO KOZAK – PSDB, RODRIGO MACHADO – PSDB </w:t>
      </w:r>
      <w:r w:rsidR="00E923B0" w:rsidRPr="00FC7A77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e </w:t>
      </w:r>
      <w:r w:rsidR="00BD5129" w:rsidRPr="00FC7A77">
        <w:rPr>
          <w:rFonts w:ascii="Times New Roman" w:hAnsi="Times New Roman" w:cs="Times New Roman"/>
          <w:bCs/>
          <w:color w:val="000000"/>
          <w:sz w:val="22"/>
          <w:szCs w:val="22"/>
        </w:rPr>
        <w:t>vereadores</w:t>
      </w:r>
      <w:r w:rsidR="00E923B0" w:rsidRPr="00FC7A77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abaixo assinados,</w:t>
      </w:r>
      <w:r w:rsidR="00BD5129" w:rsidRPr="00FC7A7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345B17" w:rsidRPr="00FC7A77">
        <w:rPr>
          <w:rFonts w:ascii="Times New Roman" w:hAnsi="Times New Roman" w:cs="Times New Roman"/>
          <w:color w:val="000000"/>
          <w:sz w:val="22"/>
          <w:szCs w:val="22"/>
        </w:rPr>
        <w:t>com assento nes</w:t>
      </w:r>
      <w:r w:rsidR="005C7E76" w:rsidRPr="00FC7A77">
        <w:rPr>
          <w:rFonts w:ascii="Times New Roman" w:hAnsi="Times New Roman" w:cs="Times New Roman"/>
          <w:color w:val="000000"/>
          <w:sz w:val="22"/>
          <w:szCs w:val="22"/>
        </w:rPr>
        <w:t>ta Casa, em conformidade com o a</w:t>
      </w:r>
      <w:r w:rsidR="00345B17" w:rsidRPr="00FC7A77">
        <w:rPr>
          <w:rFonts w:ascii="Times New Roman" w:hAnsi="Times New Roman" w:cs="Times New Roman"/>
          <w:color w:val="000000"/>
          <w:sz w:val="22"/>
          <w:szCs w:val="22"/>
        </w:rPr>
        <w:t>rtigo 115 do Regimento Interno, requer</w:t>
      </w:r>
      <w:r w:rsidR="009A3B7B" w:rsidRPr="00FC7A77">
        <w:rPr>
          <w:rFonts w:ascii="Times New Roman" w:hAnsi="Times New Roman" w:cs="Times New Roman"/>
          <w:color w:val="000000"/>
          <w:sz w:val="22"/>
          <w:szCs w:val="22"/>
        </w:rPr>
        <w:t>em</w:t>
      </w:r>
      <w:r w:rsidR="00345B17" w:rsidRPr="00FC7A77">
        <w:rPr>
          <w:rFonts w:ascii="Times New Roman" w:hAnsi="Times New Roman" w:cs="Times New Roman"/>
          <w:color w:val="000000"/>
          <w:sz w:val="22"/>
          <w:szCs w:val="22"/>
        </w:rPr>
        <w:t xml:space="preserve"> à Mesa que este Expediente seja encaminhado ao Exmo. Senhor </w:t>
      </w:r>
      <w:r w:rsidR="00F5214C" w:rsidRPr="00FC7A77">
        <w:rPr>
          <w:rFonts w:ascii="Times New Roman" w:hAnsi="Times New Roman" w:cs="Times New Roman"/>
          <w:color w:val="000000"/>
          <w:sz w:val="22"/>
          <w:szCs w:val="22"/>
        </w:rPr>
        <w:t>Ari Lafin</w:t>
      </w:r>
      <w:r w:rsidR="00345B17" w:rsidRPr="00FC7A77">
        <w:rPr>
          <w:rFonts w:ascii="Times New Roman" w:hAnsi="Times New Roman" w:cs="Times New Roman"/>
          <w:color w:val="000000"/>
          <w:sz w:val="22"/>
          <w:szCs w:val="22"/>
        </w:rPr>
        <w:t>, Prefeito Municipal</w:t>
      </w:r>
      <w:r w:rsidR="00930509" w:rsidRPr="00FC7A77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Pr="00FC7A77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="00345B17" w:rsidRPr="00FC7A77">
        <w:rPr>
          <w:rFonts w:ascii="Times New Roman" w:hAnsi="Times New Roman" w:cs="Times New Roman"/>
          <w:color w:val="000000"/>
          <w:sz w:val="22"/>
          <w:szCs w:val="22"/>
        </w:rPr>
        <w:t xml:space="preserve"> Secret</w:t>
      </w:r>
      <w:r w:rsidRPr="00FC7A77">
        <w:rPr>
          <w:rFonts w:ascii="Times New Roman" w:hAnsi="Times New Roman" w:cs="Times New Roman"/>
          <w:color w:val="000000"/>
          <w:sz w:val="22"/>
          <w:szCs w:val="22"/>
        </w:rPr>
        <w:t xml:space="preserve">aria </w:t>
      </w:r>
      <w:r w:rsidR="00345B17" w:rsidRPr="00FC7A77">
        <w:rPr>
          <w:rFonts w:ascii="Times New Roman" w:hAnsi="Times New Roman" w:cs="Times New Roman"/>
          <w:color w:val="000000"/>
          <w:sz w:val="22"/>
          <w:szCs w:val="22"/>
        </w:rPr>
        <w:t xml:space="preserve">Municipal de </w:t>
      </w:r>
      <w:r w:rsidR="006E0284" w:rsidRPr="00FC7A77">
        <w:rPr>
          <w:rFonts w:ascii="Times New Roman" w:hAnsi="Times New Roman" w:cs="Times New Roman"/>
          <w:color w:val="000000"/>
          <w:sz w:val="22"/>
          <w:szCs w:val="22"/>
        </w:rPr>
        <w:t>Educação e Cultura</w:t>
      </w:r>
      <w:r w:rsidRPr="00FC7A77">
        <w:rPr>
          <w:rFonts w:ascii="Times New Roman" w:hAnsi="Times New Roman" w:cs="Times New Roman"/>
          <w:color w:val="000000"/>
          <w:sz w:val="22"/>
          <w:szCs w:val="22"/>
        </w:rPr>
        <w:t xml:space="preserve"> e a Secretaria Municipal de Obras e Serviços Públicos</w:t>
      </w:r>
      <w:r w:rsidR="00345B17" w:rsidRPr="00FC7A77">
        <w:rPr>
          <w:rFonts w:ascii="Times New Roman" w:hAnsi="Times New Roman" w:cs="Times New Roman"/>
          <w:b/>
          <w:color w:val="000000"/>
          <w:sz w:val="22"/>
          <w:szCs w:val="22"/>
        </w:rPr>
        <w:t>,</w:t>
      </w:r>
      <w:r w:rsidR="00345B17" w:rsidRPr="00FC7A7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A3B7B" w:rsidRPr="00FC7A77">
        <w:rPr>
          <w:rFonts w:ascii="Times New Roman" w:hAnsi="Times New Roman" w:cs="Times New Roman"/>
          <w:b/>
          <w:sz w:val="22"/>
          <w:szCs w:val="22"/>
        </w:rPr>
        <w:t xml:space="preserve">versando sobre a necessidade </w:t>
      </w:r>
      <w:r w:rsidR="00AC60D3" w:rsidRPr="00FC7A77">
        <w:rPr>
          <w:rFonts w:ascii="Times New Roman" w:hAnsi="Times New Roman" w:cs="Times New Roman"/>
          <w:b/>
          <w:sz w:val="22"/>
          <w:szCs w:val="22"/>
        </w:rPr>
        <w:t xml:space="preserve">de </w:t>
      </w:r>
      <w:r w:rsidR="00E04A3B" w:rsidRPr="00FC7A77">
        <w:rPr>
          <w:rFonts w:ascii="Times New Roman" w:hAnsi="Times New Roman" w:cs="Times New Roman"/>
          <w:b/>
          <w:sz w:val="22"/>
          <w:szCs w:val="22"/>
        </w:rPr>
        <w:t>c</w:t>
      </w:r>
      <w:r w:rsidR="006E0284" w:rsidRPr="00FC7A77">
        <w:rPr>
          <w:rFonts w:ascii="Times New Roman" w:hAnsi="Times New Roman" w:cs="Times New Roman"/>
          <w:b/>
          <w:sz w:val="22"/>
          <w:szCs w:val="22"/>
        </w:rPr>
        <w:t xml:space="preserve">onstrução de </w:t>
      </w:r>
      <w:r w:rsidR="00E04A3B" w:rsidRPr="00FC7A77">
        <w:rPr>
          <w:rFonts w:ascii="Times New Roman" w:hAnsi="Times New Roman" w:cs="Times New Roman"/>
          <w:b/>
          <w:sz w:val="22"/>
          <w:szCs w:val="22"/>
        </w:rPr>
        <w:t>c</w:t>
      </w:r>
      <w:r w:rsidR="006E0284" w:rsidRPr="00FC7A77">
        <w:rPr>
          <w:rFonts w:ascii="Times New Roman" w:hAnsi="Times New Roman" w:cs="Times New Roman"/>
          <w:b/>
          <w:sz w:val="22"/>
          <w:szCs w:val="22"/>
        </w:rPr>
        <w:t>reche e berçário</w:t>
      </w:r>
      <w:r w:rsidR="00AC60D3" w:rsidRPr="00FC7A7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FC7A77">
        <w:rPr>
          <w:rFonts w:ascii="Times New Roman" w:hAnsi="Times New Roman" w:cs="Times New Roman"/>
          <w:b/>
          <w:sz w:val="22"/>
          <w:szCs w:val="22"/>
        </w:rPr>
        <w:t>no</w:t>
      </w:r>
      <w:r w:rsidR="00AC60D3" w:rsidRPr="00FC7A77">
        <w:rPr>
          <w:rFonts w:ascii="Times New Roman" w:hAnsi="Times New Roman" w:cs="Times New Roman"/>
          <w:b/>
          <w:sz w:val="22"/>
          <w:szCs w:val="22"/>
        </w:rPr>
        <w:t xml:space="preserve"> Bairro </w:t>
      </w:r>
      <w:r w:rsidRPr="00FC7A77">
        <w:rPr>
          <w:rFonts w:ascii="Times New Roman" w:hAnsi="Times New Roman" w:cs="Times New Roman"/>
          <w:b/>
          <w:sz w:val="22"/>
          <w:szCs w:val="22"/>
        </w:rPr>
        <w:t>Estrela do Sul</w:t>
      </w:r>
      <w:r w:rsidR="00AC60D3" w:rsidRPr="00FC7A77">
        <w:rPr>
          <w:rFonts w:ascii="Times New Roman" w:hAnsi="Times New Roman" w:cs="Times New Roman"/>
          <w:b/>
          <w:sz w:val="22"/>
          <w:szCs w:val="22"/>
        </w:rPr>
        <w:t>, no Município de Sorriso-MT.</w:t>
      </w:r>
    </w:p>
    <w:p w:rsidR="00745AED" w:rsidRPr="00FC7A77" w:rsidRDefault="00745AED" w:rsidP="00FC7A77">
      <w:pPr>
        <w:jc w:val="both"/>
        <w:rPr>
          <w:rFonts w:ascii="Times New Roman" w:hAnsi="Times New Roman" w:cs="Times New Roman"/>
          <w:b/>
          <w:bCs/>
          <w:color w:val="800000"/>
          <w:sz w:val="32"/>
          <w:szCs w:val="32"/>
        </w:rPr>
      </w:pPr>
    </w:p>
    <w:p w:rsidR="00345B17" w:rsidRPr="00FC7A77" w:rsidRDefault="00E629FD" w:rsidP="00FC7A77">
      <w:pPr>
        <w:keepNext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FC7A77">
        <w:rPr>
          <w:rFonts w:ascii="Times New Roman" w:hAnsi="Times New Roman" w:cs="Times New Roman"/>
          <w:b/>
          <w:bCs/>
          <w:color w:val="000000"/>
          <w:sz w:val="22"/>
          <w:szCs w:val="22"/>
        </w:rPr>
        <w:t>JUSTIFICATIVAS</w:t>
      </w:r>
    </w:p>
    <w:p w:rsidR="00745AED" w:rsidRPr="00FC7A77" w:rsidRDefault="00745AED" w:rsidP="00FC7A77">
      <w:pPr>
        <w:keepNext/>
        <w:ind w:firstLine="1418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7A49FA" w:rsidRPr="00FC7A77" w:rsidRDefault="00E629FD" w:rsidP="00FC7A77">
      <w:pPr>
        <w:pStyle w:val="NCNormalCentralizado"/>
        <w:ind w:firstLine="1418"/>
        <w:jc w:val="both"/>
        <w:rPr>
          <w:bCs/>
          <w:sz w:val="22"/>
          <w:szCs w:val="22"/>
        </w:rPr>
      </w:pPr>
      <w:r w:rsidRPr="00FC7A77">
        <w:rPr>
          <w:bCs/>
          <w:sz w:val="22"/>
          <w:szCs w:val="22"/>
        </w:rPr>
        <w:t xml:space="preserve">Considerando que o art. 54, do Estatuto da Criança e do </w:t>
      </w:r>
      <w:r w:rsidRPr="00FC7A77">
        <w:rPr>
          <w:bCs/>
          <w:sz w:val="22"/>
          <w:szCs w:val="22"/>
        </w:rPr>
        <w:t>Adolescente e o art. 208, da Constituição Federal asseguram o atendimento em creche e em pré-escola às crianças de 0 a 6 anos de idade;</w:t>
      </w:r>
    </w:p>
    <w:p w:rsidR="006239A3" w:rsidRPr="00FC7A77" w:rsidRDefault="006239A3" w:rsidP="00FC7A77">
      <w:pPr>
        <w:pStyle w:val="NCNormalCentralizado"/>
        <w:jc w:val="both"/>
        <w:rPr>
          <w:bCs/>
          <w:sz w:val="12"/>
          <w:szCs w:val="12"/>
        </w:rPr>
      </w:pPr>
    </w:p>
    <w:p w:rsidR="006239A3" w:rsidRPr="00FC7A77" w:rsidRDefault="00E629FD" w:rsidP="00FC7A77">
      <w:pPr>
        <w:pStyle w:val="NCNormalCentralizado"/>
        <w:ind w:firstLine="1418"/>
        <w:jc w:val="both"/>
        <w:rPr>
          <w:bCs/>
          <w:sz w:val="22"/>
          <w:szCs w:val="22"/>
        </w:rPr>
      </w:pPr>
      <w:r w:rsidRPr="00FC7A77">
        <w:rPr>
          <w:bCs/>
          <w:sz w:val="22"/>
          <w:szCs w:val="22"/>
        </w:rPr>
        <w:t>Considerando que no âmbito da educação, a Lei</w:t>
      </w:r>
      <w:r w:rsidR="00422D4B" w:rsidRPr="00FC7A77">
        <w:rPr>
          <w:bCs/>
          <w:sz w:val="22"/>
          <w:szCs w:val="22"/>
        </w:rPr>
        <w:t xml:space="preserve"> de Diretrizes e Bases da Educação</w:t>
      </w:r>
      <w:r w:rsidRPr="00FC7A77">
        <w:rPr>
          <w:bCs/>
          <w:sz w:val="22"/>
          <w:szCs w:val="22"/>
        </w:rPr>
        <w:t xml:space="preserve"> Nacional – LDB, Lei 9.394</w:t>
      </w:r>
      <w:r w:rsidR="00422D4B" w:rsidRPr="00FC7A77">
        <w:rPr>
          <w:bCs/>
          <w:sz w:val="22"/>
          <w:szCs w:val="22"/>
        </w:rPr>
        <w:t>/</w:t>
      </w:r>
      <w:r w:rsidRPr="00FC7A77">
        <w:rPr>
          <w:bCs/>
          <w:sz w:val="22"/>
          <w:szCs w:val="22"/>
        </w:rPr>
        <w:t>96, reitera o</w:t>
      </w:r>
      <w:r w:rsidRPr="00FC7A77">
        <w:rPr>
          <w:bCs/>
          <w:sz w:val="22"/>
          <w:szCs w:val="22"/>
        </w:rPr>
        <w:t xml:space="preserve"> dever constitucional do Estado com a educação infantil (art. 4º) definindo-a como a primeira etapa da educação básica, devendo ser oferecida em creches ou entidades equivalentes, para crianças de até três anos de idade e em pré-escolas para crianças de 4 </w:t>
      </w:r>
      <w:r w:rsidRPr="00FC7A77">
        <w:rPr>
          <w:bCs/>
          <w:sz w:val="22"/>
          <w:szCs w:val="22"/>
        </w:rPr>
        <w:t>a 6 anos de idade (art. 30).</w:t>
      </w:r>
    </w:p>
    <w:p w:rsidR="006239A3" w:rsidRPr="00FC7A77" w:rsidRDefault="006239A3" w:rsidP="00FC7A77">
      <w:pPr>
        <w:pStyle w:val="NCNormalCentralizado"/>
        <w:ind w:firstLine="1418"/>
        <w:jc w:val="both"/>
        <w:rPr>
          <w:bCs/>
          <w:sz w:val="12"/>
          <w:szCs w:val="12"/>
        </w:rPr>
      </w:pPr>
    </w:p>
    <w:p w:rsidR="00987D6D" w:rsidRPr="00FC7A77" w:rsidRDefault="00E629FD" w:rsidP="00FC7A77">
      <w:pPr>
        <w:pStyle w:val="NCNormalCentralizado"/>
        <w:ind w:firstLine="1418"/>
        <w:jc w:val="both"/>
        <w:rPr>
          <w:bCs/>
          <w:sz w:val="22"/>
          <w:szCs w:val="22"/>
        </w:rPr>
      </w:pPr>
      <w:r w:rsidRPr="00FC7A77">
        <w:rPr>
          <w:bCs/>
          <w:sz w:val="22"/>
          <w:szCs w:val="22"/>
        </w:rPr>
        <w:t xml:space="preserve">Considerando que as creches são modalidades de educação infantil e o trabalho realizado no seu interior tem caráter educativo, visando garantir assistência, alimentação, saúde e segurança com condições materiais e humanas que </w:t>
      </w:r>
      <w:r w:rsidRPr="00FC7A77">
        <w:rPr>
          <w:bCs/>
          <w:sz w:val="22"/>
          <w:szCs w:val="22"/>
        </w:rPr>
        <w:t>trazem benefícios sociais e culturais para as crianças;</w:t>
      </w:r>
    </w:p>
    <w:p w:rsidR="00422D4B" w:rsidRPr="00FC7A77" w:rsidRDefault="00422D4B" w:rsidP="00FC7A77">
      <w:pPr>
        <w:pStyle w:val="NCNormalCentralizado"/>
        <w:ind w:firstLine="1418"/>
        <w:jc w:val="both"/>
        <w:rPr>
          <w:bCs/>
          <w:sz w:val="12"/>
          <w:szCs w:val="12"/>
        </w:rPr>
      </w:pPr>
    </w:p>
    <w:p w:rsidR="00987D6D" w:rsidRPr="00FC7A77" w:rsidRDefault="00E629FD" w:rsidP="00FC7A77">
      <w:pPr>
        <w:pStyle w:val="NCNormalCentralizado"/>
        <w:ind w:firstLine="1418"/>
        <w:jc w:val="both"/>
        <w:rPr>
          <w:bCs/>
          <w:sz w:val="22"/>
          <w:szCs w:val="22"/>
        </w:rPr>
      </w:pPr>
      <w:r w:rsidRPr="00FC7A77">
        <w:rPr>
          <w:bCs/>
          <w:sz w:val="22"/>
          <w:szCs w:val="22"/>
        </w:rPr>
        <w:t xml:space="preserve">Considerando que este estabelecimento é um fator importante na promoção do desenvolvimento da criança e seu papel vai além do cuidado físico, contemplando outros requisitos fundamentais como o </w:t>
      </w:r>
      <w:r w:rsidRPr="00FC7A77">
        <w:rPr>
          <w:bCs/>
          <w:sz w:val="22"/>
          <w:szCs w:val="22"/>
        </w:rPr>
        <w:t>desenvolvimento da linguagem, social, emocional e cognitivo;</w:t>
      </w:r>
    </w:p>
    <w:p w:rsidR="00071023" w:rsidRPr="00FC7A77" w:rsidRDefault="00071023" w:rsidP="00FC7A77">
      <w:pPr>
        <w:pStyle w:val="NCNormalCentralizado"/>
        <w:ind w:firstLine="1418"/>
        <w:jc w:val="both"/>
        <w:rPr>
          <w:bCs/>
          <w:sz w:val="12"/>
          <w:szCs w:val="12"/>
        </w:rPr>
      </w:pPr>
    </w:p>
    <w:p w:rsidR="004B6C25" w:rsidRPr="00FC7A77" w:rsidRDefault="00E629FD" w:rsidP="00FC7A77">
      <w:pPr>
        <w:pStyle w:val="NCNormalCentralizado"/>
        <w:ind w:firstLine="1418"/>
        <w:jc w:val="both"/>
        <w:rPr>
          <w:bCs/>
          <w:sz w:val="22"/>
          <w:szCs w:val="22"/>
        </w:rPr>
      </w:pPr>
      <w:r w:rsidRPr="00FC7A77">
        <w:rPr>
          <w:bCs/>
          <w:sz w:val="22"/>
          <w:szCs w:val="22"/>
        </w:rPr>
        <w:t xml:space="preserve">Considerando </w:t>
      </w:r>
      <w:r w:rsidR="006E0284" w:rsidRPr="00FC7A77">
        <w:rPr>
          <w:bCs/>
          <w:sz w:val="22"/>
          <w:szCs w:val="22"/>
        </w:rPr>
        <w:t xml:space="preserve">o grande crescimento demográfico do </w:t>
      </w:r>
      <w:r w:rsidRPr="00FC7A77">
        <w:rPr>
          <w:bCs/>
          <w:sz w:val="22"/>
          <w:szCs w:val="22"/>
        </w:rPr>
        <w:t>m</w:t>
      </w:r>
      <w:r w:rsidR="006E0284" w:rsidRPr="00FC7A77">
        <w:rPr>
          <w:bCs/>
          <w:sz w:val="22"/>
          <w:szCs w:val="22"/>
        </w:rPr>
        <w:t xml:space="preserve">unicípio, o </w:t>
      </w:r>
      <w:r w:rsidRPr="00FC7A77">
        <w:rPr>
          <w:bCs/>
          <w:sz w:val="22"/>
          <w:szCs w:val="22"/>
        </w:rPr>
        <w:t xml:space="preserve">Bairro Estrela do Sul </w:t>
      </w:r>
      <w:r w:rsidR="006E0284" w:rsidRPr="00FC7A77">
        <w:rPr>
          <w:bCs/>
          <w:sz w:val="22"/>
          <w:szCs w:val="22"/>
        </w:rPr>
        <w:t>que requer a construção de uma creche e berçário</w:t>
      </w:r>
      <w:r w:rsidR="0091342C" w:rsidRPr="00FC7A77">
        <w:rPr>
          <w:bCs/>
          <w:sz w:val="22"/>
          <w:szCs w:val="22"/>
        </w:rPr>
        <w:t xml:space="preserve"> para que </w:t>
      </w:r>
      <w:r w:rsidR="006E0284" w:rsidRPr="00FC7A77">
        <w:rPr>
          <w:bCs/>
          <w:sz w:val="22"/>
          <w:szCs w:val="22"/>
        </w:rPr>
        <w:t>as mães que trabalham fora</w:t>
      </w:r>
      <w:r w:rsidR="0091342C" w:rsidRPr="00FC7A77">
        <w:rPr>
          <w:bCs/>
          <w:sz w:val="22"/>
          <w:szCs w:val="22"/>
        </w:rPr>
        <w:t xml:space="preserve"> possam deixar seus filhos</w:t>
      </w:r>
      <w:r w:rsidR="00422D4B" w:rsidRPr="00FC7A77">
        <w:rPr>
          <w:bCs/>
          <w:sz w:val="22"/>
          <w:szCs w:val="22"/>
        </w:rPr>
        <w:t xml:space="preserve">, visto que </w:t>
      </w:r>
      <w:r w:rsidR="006E0284" w:rsidRPr="00FC7A77">
        <w:rPr>
          <w:bCs/>
          <w:sz w:val="22"/>
          <w:szCs w:val="22"/>
        </w:rPr>
        <w:t>muitas crianças durante o trabalho dos pais ficam com amigos, vizinhos e até mesmo sozinhas, onde muitas vezes</w:t>
      </w:r>
      <w:r w:rsidR="00930509" w:rsidRPr="00FC7A77">
        <w:rPr>
          <w:bCs/>
          <w:sz w:val="22"/>
          <w:szCs w:val="22"/>
        </w:rPr>
        <w:t>,</w:t>
      </w:r>
      <w:r w:rsidR="006E0284" w:rsidRPr="00FC7A77">
        <w:rPr>
          <w:bCs/>
          <w:sz w:val="22"/>
          <w:szCs w:val="22"/>
        </w:rPr>
        <w:t xml:space="preserve"> ocorrem acidentes e transtornos, criando situações de dificuldades para as próprias crianças, pa</w:t>
      </w:r>
      <w:r w:rsidR="00422D4B" w:rsidRPr="00FC7A77">
        <w:rPr>
          <w:bCs/>
          <w:sz w:val="22"/>
          <w:szCs w:val="22"/>
        </w:rPr>
        <w:t>ra a família e sociedade.</w:t>
      </w:r>
    </w:p>
    <w:p w:rsidR="00422D4B" w:rsidRPr="00FC7A77" w:rsidRDefault="00422D4B" w:rsidP="00FC7A77">
      <w:pPr>
        <w:pStyle w:val="NCNormalCentralizado"/>
        <w:ind w:firstLine="1418"/>
        <w:jc w:val="both"/>
        <w:rPr>
          <w:bCs/>
          <w:sz w:val="12"/>
          <w:szCs w:val="12"/>
        </w:rPr>
      </w:pPr>
    </w:p>
    <w:p w:rsidR="00422D4B" w:rsidRPr="00FC7A77" w:rsidRDefault="00E629FD" w:rsidP="00FC7A77">
      <w:pPr>
        <w:pStyle w:val="NCNormalCentralizado"/>
        <w:ind w:firstLine="1418"/>
        <w:jc w:val="both"/>
        <w:rPr>
          <w:bCs/>
          <w:sz w:val="22"/>
          <w:szCs w:val="22"/>
        </w:rPr>
      </w:pPr>
      <w:r w:rsidRPr="00FC7A77">
        <w:rPr>
          <w:bCs/>
          <w:sz w:val="22"/>
          <w:szCs w:val="22"/>
        </w:rPr>
        <w:t>Considera</w:t>
      </w:r>
      <w:r w:rsidRPr="00FC7A77">
        <w:rPr>
          <w:bCs/>
          <w:sz w:val="22"/>
          <w:szCs w:val="22"/>
        </w:rPr>
        <w:t>ndo ser uma reivindicação dos moradores do referido bairro, razão porque, faz-se necessária a presente indicação.</w:t>
      </w:r>
    </w:p>
    <w:p w:rsidR="00745AED" w:rsidRPr="00FC7A77" w:rsidRDefault="00745AED" w:rsidP="00FC7A77">
      <w:pPr>
        <w:pStyle w:val="NCNormalCentralizado"/>
        <w:ind w:firstLine="1418"/>
        <w:jc w:val="both"/>
        <w:rPr>
          <w:bCs/>
          <w:sz w:val="22"/>
          <w:szCs w:val="22"/>
        </w:rPr>
      </w:pPr>
    </w:p>
    <w:p w:rsidR="00345B17" w:rsidRPr="00FC7A77" w:rsidRDefault="00E629FD" w:rsidP="00FC7A77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C7A77">
        <w:rPr>
          <w:rFonts w:ascii="Times New Roman" w:hAnsi="Times New Roman" w:cs="Times New Roman"/>
          <w:color w:val="000000"/>
          <w:sz w:val="22"/>
          <w:szCs w:val="22"/>
        </w:rPr>
        <w:t>Câmara Municipal de Sor</w:t>
      </w:r>
      <w:r w:rsidR="00C456FD" w:rsidRPr="00FC7A77">
        <w:rPr>
          <w:rFonts w:ascii="Times New Roman" w:hAnsi="Times New Roman" w:cs="Times New Roman"/>
          <w:color w:val="000000"/>
          <w:sz w:val="22"/>
          <w:szCs w:val="22"/>
        </w:rPr>
        <w:t xml:space="preserve">riso, Estado de Mato Grosso, </w:t>
      </w:r>
      <w:r w:rsidR="00E04A3B" w:rsidRPr="00FC7A77">
        <w:rPr>
          <w:rFonts w:ascii="Times New Roman" w:hAnsi="Times New Roman" w:cs="Times New Roman"/>
          <w:color w:val="000000"/>
          <w:sz w:val="22"/>
          <w:szCs w:val="22"/>
        </w:rPr>
        <w:t xml:space="preserve">em </w:t>
      </w:r>
      <w:r w:rsidR="00422D4B" w:rsidRPr="00FC7A77">
        <w:rPr>
          <w:rFonts w:ascii="Times New Roman" w:hAnsi="Times New Roman" w:cs="Times New Roman"/>
          <w:color w:val="000000"/>
          <w:sz w:val="22"/>
          <w:szCs w:val="22"/>
        </w:rPr>
        <w:t>12</w:t>
      </w:r>
      <w:r w:rsidRPr="00FC7A77">
        <w:rPr>
          <w:rFonts w:ascii="Times New Roman" w:hAnsi="Times New Roman" w:cs="Times New Roman"/>
          <w:color w:val="000000"/>
          <w:sz w:val="22"/>
          <w:szCs w:val="22"/>
        </w:rPr>
        <w:t xml:space="preserve"> de</w:t>
      </w:r>
      <w:r w:rsidR="00422D4B" w:rsidRPr="00FC7A77">
        <w:rPr>
          <w:rFonts w:ascii="Times New Roman" w:hAnsi="Times New Roman" w:cs="Times New Roman"/>
          <w:color w:val="000000"/>
          <w:sz w:val="22"/>
          <w:szCs w:val="22"/>
        </w:rPr>
        <w:t xml:space="preserve"> abril</w:t>
      </w:r>
      <w:r w:rsidRPr="00FC7A77">
        <w:rPr>
          <w:rFonts w:ascii="Times New Roman" w:hAnsi="Times New Roman" w:cs="Times New Roman"/>
          <w:color w:val="000000"/>
          <w:sz w:val="22"/>
          <w:szCs w:val="22"/>
        </w:rPr>
        <w:t xml:space="preserve"> de 20</w:t>
      </w:r>
      <w:r w:rsidR="00422D4B" w:rsidRPr="00FC7A77">
        <w:rPr>
          <w:rFonts w:ascii="Times New Roman" w:hAnsi="Times New Roman" w:cs="Times New Roman"/>
          <w:color w:val="000000"/>
          <w:sz w:val="22"/>
          <w:szCs w:val="22"/>
        </w:rPr>
        <w:t>21</w:t>
      </w:r>
      <w:r w:rsidRPr="00FC7A77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422D4B" w:rsidRPr="00FC7A77" w:rsidRDefault="00422D4B" w:rsidP="00FC7A77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923B0" w:rsidRDefault="00E923B0" w:rsidP="00FC7A77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FC7A77" w:rsidRPr="00FC7A77" w:rsidRDefault="00FC7A77" w:rsidP="00FC7A77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084751" w:rsidRPr="00FC7A77" w:rsidTr="008450E5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2D4B" w:rsidRPr="00FC7A77" w:rsidRDefault="00E629FD" w:rsidP="00FC7A77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C7A7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DAMIANI DA TV</w:t>
            </w:r>
          </w:p>
          <w:p w:rsidR="00422D4B" w:rsidRPr="00FC7A77" w:rsidRDefault="00E629FD" w:rsidP="00FC7A7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C7A7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Vereador PSDB</w:t>
            </w: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22D4B" w:rsidRPr="00FC7A77" w:rsidRDefault="00E629FD" w:rsidP="00FC7A77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C7A7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DIOGO KRIGUER       CELSO KOZAK     RODRIGO MACHADO </w:t>
            </w:r>
          </w:p>
          <w:p w:rsidR="00422D4B" w:rsidRPr="00FC7A77" w:rsidRDefault="00E629FD" w:rsidP="00FC7A7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C7A7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Vereador PSDB          Vereador PSDB               Vereador PSDB</w:t>
            </w:r>
          </w:p>
          <w:p w:rsidR="00422D4B" w:rsidRPr="00FC7A77" w:rsidRDefault="00422D4B" w:rsidP="00FC7A7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  <w:p w:rsidR="00422D4B" w:rsidRPr="00FC7A77" w:rsidRDefault="00422D4B" w:rsidP="00FC7A7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84751" w:rsidRPr="00FC7A77" w:rsidTr="008450E5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2D4B" w:rsidRPr="00FC7A77" w:rsidRDefault="00E629FD" w:rsidP="00FC7A77">
            <w:pPr>
              <w:tabs>
                <w:tab w:val="left" w:pos="-608"/>
              </w:tabs>
              <w:ind w:left="-608" w:firstLine="108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C7A7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   ACACIO AMBROSINI</w:t>
            </w:r>
          </w:p>
          <w:p w:rsidR="00422D4B" w:rsidRPr="00FC7A77" w:rsidRDefault="00E629FD" w:rsidP="00FC7A77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C7A7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Vereador PATRIOTA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422D4B" w:rsidRPr="00FC7A77" w:rsidRDefault="00E629FD" w:rsidP="00FC7A77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C7A7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IAGO MELLA</w:t>
            </w:r>
          </w:p>
          <w:p w:rsidR="00422D4B" w:rsidRPr="00FC7A77" w:rsidRDefault="00E629FD" w:rsidP="00FC7A77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C7A7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</w:t>
            </w:r>
            <w:proofErr w:type="gramStart"/>
            <w:r w:rsidRPr="00FC7A7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PODEMOS</w:t>
            </w:r>
            <w:proofErr w:type="gramEnd"/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2D4B" w:rsidRPr="00FC7A77" w:rsidRDefault="00E629FD" w:rsidP="00FC7A77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C7A7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MARLON ZANELLA</w:t>
            </w:r>
          </w:p>
          <w:p w:rsidR="00422D4B" w:rsidRPr="00FC7A77" w:rsidRDefault="00E629FD" w:rsidP="00FC7A77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C7A7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Vereador MDB</w:t>
            </w:r>
          </w:p>
          <w:p w:rsidR="00422D4B" w:rsidRPr="00FC7A77" w:rsidRDefault="00422D4B" w:rsidP="00FC7A77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422D4B" w:rsidRPr="00FC7A77" w:rsidRDefault="00422D4B" w:rsidP="00FC7A77">
      <w:pPr>
        <w:tabs>
          <w:tab w:val="left" w:pos="720"/>
          <w:tab w:val="left" w:pos="944"/>
        </w:tabs>
        <w:rPr>
          <w:rFonts w:ascii="Times New Roman" w:hAnsi="Times New Roman" w:cs="Times New Roman"/>
          <w:b/>
          <w:color w:val="000000"/>
          <w:sz w:val="22"/>
          <w:szCs w:val="22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084751" w:rsidRPr="00FC7A77" w:rsidTr="008450E5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422D4B" w:rsidRPr="00FC7A77" w:rsidRDefault="00E629FD" w:rsidP="00FC7A77">
            <w:pPr>
              <w:tabs>
                <w:tab w:val="left" w:pos="-608"/>
              </w:tabs>
              <w:ind w:left="-608" w:firstLine="108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C7A7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JANE DELALIBERA</w:t>
            </w:r>
          </w:p>
          <w:p w:rsidR="00422D4B" w:rsidRPr="00FC7A77" w:rsidRDefault="00E629FD" w:rsidP="00FC7A77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C7A7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422D4B" w:rsidRPr="00FC7A77" w:rsidRDefault="00E629FD" w:rsidP="00FC7A77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C7A7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WANDERLEY PAULO </w:t>
            </w:r>
          </w:p>
          <w:p w:rsidR="00422D4B" w:rsidRPr="00FC7A77" w:rsidRDefault="00E629FD" w:rsidP="00FC7A77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C7A7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2D4B" w:rsidRPr="00FC7A77" w:rsidRDefault="00E629FD" w:rsidP="00FC7A77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C7A7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ZÉ </w:t>
            </w:r>
            <w:proofErr w:type="gramStart"/>
            <w:r w:rsidRPr="00FC7A7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DA PANTANAL</w:t>
            </w:r>
            <w:proofErr w:type="gramEnd"/>
          </w:p>
          <w:p w:rsidR="00422D4B" w:rsidRPr="00FC7A77" w:rsidRDefault="00E629FD" w:rsidP="00FC7A77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C7A7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Vereador MDB</w:t>
            </w:r>
          </w:p>
        </w:tc>
      </w:tr>
    </w:tbl>
    <w:p w:rsidR="00422D4B" w:rsidRPr="00FC7A77" w:rsidRDefault="00422D4B" w:rsidP="00FC7A77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530FA7" w:rsidRPr="00FC7A77" w:rsidRDefault="00530FA7" w:rsidP="00FC7A77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923B0" w:rsidRPr="00FC7A77" w:rsidRDefault="00E923B0" w:rsidP="00FC7A77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923B0" w:rsidRPr="00FC7A77" w:rsidRDefault="00E923B0" w:rsidP="00FC7A77">
      <w:pPr>
        <w:pStyle w:val="Recuodecorpodetexto3"/>
        <w:spacing w:after="0"/>
        <w:jc w:val="center"/>
        <w:rPr>
          <w:rFonts w:ascii="Times New Roman" w:hAnsi="Times New Roman" w:cs="Times New Roman"/>
          <w:b/>
          <w:iCs/>
          <w:sz w:val="22"/>
          <w:szCs w:val="22"/>
        </w:rPr>
      </w:pPr>
    </w:p>
    <w:sectPr w:rsidR="00E923B0" w:rsidRPr="00FC7A77" w:rsidSect="00FC7A77">
      <w:headerReference w:type="default" r:id="rId8"/>
      <w:pgSz w:w="11906" w:h="16838"/>
      <w:pgMar w:top="2410" w:right="849" w:bottom="426" w:left="1134" w:header="1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9FD" w:rsidRDefault="00E629FD">
      <w:r>
        <w:separator/>
      </w:r>
    </w:p>
  </w:endnote>
  <w:endnote w:type="continuationSeparator" w:id="0">
    <w:p w:rsidR="00E629FD" w:rsidRDefault="00E62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9FD" w:rsidRDefault="00E629FD">
      <w:r>
        <w:separator/>
      </w:r>
    </w:p>
  </w:footnote>
  <w:footnote w:type="continuationSeparator" w:id="0">
    <w:p w:rsidR="00E629FD" w:rsidRDefault="00E62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020" w:rsidRDefault="00823020">
    <w:pPr>
      <w:jc w:val="right"/>
      <w:rPr>
        <w:rFonts w:ascii="Times New Roman" w:hAnsi="Times New Roman" w:cs="Times New Roman"/>
        <w:b/>
        <w:bCs/>
      </w:rPr>
    </w:pPr>
  </w:p>
  <w:p w:rsidR="00823020" w:rsidRDefault="00823020">
    <w:pPr>
      <w:jc w:val="right"/>
      <w:rPr>
        <w:rFonts w:ascii="Times New Roman" w:hAnsi="Times New Roman" w:cs="Times New Roman"/>
        <w:b/>
        <w:bCs/>
      </w:rPr>
    </w:pPr>
  </w:p>
  <w:p w:rsidR="00823020" w:rsidRDefault="00823020">
    <w:pPr>
      <w:jc w:val="right"/>
      <w:rPr>
        <w:rFonts w:ascii="Times New Roman" w:hAnsi="Times New Roman" w:cs="Times New Roman"/>
        <w:b/>
        <w:bCs/>
      </w:rPr>
    </w:pPr>
  </w:p>
  <w:p w:rsidR="00823020" w:rsidRDefault="00823020">
    <w:pPr>
      <w:jc w:val="right"/>
      <w:rPr>
        <w:rFonts w:ascii="Times New Roman" w:hAnsi="Times New Roman" w:cs="Times New Roman"/>
        <w:b/>
        <w:bCs/>
      </w:rPr>
    </w:pPr>
  </w:p>
  <w:p w:rsidR="00823020" w:rsidRDefault="00823020">
    <w:pPr>
      <w:jc w:val="right"/>
      <w:rPr>
        <w:rFonts w:ascii="Times New Roman" w:hAnsi="Times New Roman" w:cs="Times New Roman"/>
        <w:b/>
        <w:bCs/>
      </w:rPr>
    </w:pPr>
  </w:p>
  <w:p w:rsidR="00823020" w:rsidRDefault="00823020">
    <w:pPr>
      <w:jc w:val="right"/>
      <w:rPr>
        <w:rFonts w:ascii="Times New Roman" w:hAnsi="Times New Roman" w:cs="Times New Roman"/>
        <w:b/>
        <w:bCs/>
      </w:rPr>
    </w:pPr>
  </w:p>
  <w:p w:rsidR="00823020" w:rsidRDefault="00823020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002"/>
    <w:rsid w:val="00012675"/>
    <w:rsid w:val="00025300"/>
    <w:rsid w:val="00030086"/>
    <w:rsid w:val="000347AB"/>
    <w:rsid w:val="0003756B"/>
    <w:rsid w:val="00063DAC"/>
    <w:rsid w:val="00071023"/>
    <w:rsid w:val="00084751"/>
    <w:rsid w:val="00092948"/>
    <w:rsid w:val="000A3284"/>
    <w:rsid w:val="000C2B2D"/>
    <w:rsid w:val="000E0D6A"/>
    <w:rsid w:val="000F3002"/>
    <w:rsid w:val="00136D5A"/>
    <w:rsid w:val="0015694D"/>
    <w:rsid w:val="00163254"/>
    <w:rsid w:val="00192610"/>
    <w:rsid w:val="001A1A68"/>
    <w:rsid w:val="001D26F6"/>
    <w:rsid w:val="0022026B"/>
    <w:rsid w:val="00234595"/>
    <w:rsid w:val="00240837"/>
    <w:rsid w:val="002641E8"/>
    <w:rsid w:val="00283B43"/>
    <w:rsid w:val="00286FFC"/>
    <w:rsid w:val="00294B23"/>
    <w:rsid w:val="002A711B"/>
    <w:rsid w:val="002A799C"/>
    <w:rsid w:val="002C2861"/>
    <w:rsid w:val="002D1B60"/>
    <w:rsid w:val="00345407"/>
    <w:rsid w:val="00345B17"/>
    <w:rsid w:val="00353E0F"/>
    <w:rsid w:val="00355962"/>
    <w:rsid w:val="00382549"/>
    <w:rsid w:val="003B362B"/>
    <w:rsid w:val="003D70C4"/>
    <w:rsid w:val="003E21A1"/>
    <w:rsid w:val="003F6120"/>
    <w:rsid w:val="0041475E"/>
    <w:rsid w:val="00422D4B"/>
    <w:rsid w:val="004517C0"/>
    <w:rsid w:val="00452680"/>
    <w:rsid w:val="004715E1"/>
    <w:rsid w:val="00481790"/>
    <w:rsid w:val="004B6C25"/>
    <w:rsid w:val="00502897"/>
    <w:rsid w:val="00517266"/>
    <w:rsid w:val="00530FA7"/>
    <w:rsid w:val="005C7E76"/>
    <w:rsid w:val="006239A3"/>
    <w:rsid w:val="006419F8"/>
    <w:rsid w:val="00656013"/>
    <w:rsid w:val="00664BBB"/>
    <w:rsid w:val="00673472"/>
    <w:rsid w:val="006B1B23"/>
    <w:rsid w:val="006E0284"/>
    <w:rsid w:val="006F4B7C"/>
    <w:rsid w:val="00711275"/>
    <w:rsid w:val="007150B9"/>
    <w:rsid w:val="00715BBC"/>
    <w:rsid w:val="00725AF9"/>
    <w:rsid w:val="00741E43"/>
    <w:rsid w:val="00745AED"/>
    <w:rsid w:val="00751BBC"/>
    <w:rsid w:val="00773B67"/>
    <w:rsid w:val="0077533B"/>
    <w:rsid w:val="007A49FA"/>
    <w:rsid w:val="007C0075"/>
    <w:rsid w:val="007D198E"/>
    <w:rsid w:val="007E230C"/>
    <w:rsid w:val="007E776A"/>
    <w:rsid w:val="00823020"/>
    <w:rsid w:val="008450E5"/>
    <w:rsid w:val="00845584"/>
    <w:rsid w:val="008568A8"/>
    <w:rsid w:val="008A31AE"/>
    <w:rsid w:val="008B4B72"/>
    <w:rsid w:val="008D2B59"/>
    <w:rsid w:val="008D3E1D"/>
    <w:rsid w:val="008D7282"/>
    <w:rsid w:val="00906164"/>
    <w:rsid w:val="0091342C"/>
    <w:rsid w:val="00930509"/>
    <w:rsid w:val="00947F37"/>
    <w:rsid w:val="00962138"/>
    <w:rsid w:val="00987D6D"/>
    <w:rsid w:val="009A3B7B"/>
    <w:rsid w:val="009C6216"/>
    <w:rsid w:val="009E64E9"/>
    <w:rsid w:val="009F3D29"/>
    <w:rsid w:val="00A412A9"/>
    <w:rsid w:val="00A53BE0"/>
    <w:rsid w:val="00A76E7C"/>
    <w:rsid w:val="00A84836"/>
    <w:rsid w:val="00A9113B"/>
    <w:rsid w:val="00AA0BBB"/>
    <w:rsid w:val="00AA463F"/>
    <w:rsid w:val="00AC1724"/>
    <w:rsid w:val="00AC1D52"/>
    <w:rsid w:val="00AC1F3C"/>
    <w:rsid w:val="00AC60D3"/>
    <w:rsid w:val="00AE60F6"/>
    <w:rsid w:val="00B11183"/>
    <w:rsid w:val="00B12ACD"/>
    <w:rsid w:val="00B1446D"/>
    <w:rsid w:val="00B313FF"/>
    <w:rsid w:val="00B71537"/>
    <w:rsid w:val="00BC4CF5"/>
    <w:rsid w:val="00BD5129"/>
    <w:rsid w:val="00BE4E82"/>
    <w:rsid w:val="00BF3E81"/>
    <w:rsid w:val="00C11CDF"/>
    <w:rsid w:val="00C20DC8"/>
    <w:rsid w:val="00C27CD6"/>
    <w:rsid w:val="00C456FD"/>
    <w:rsid w:val="00C51E7F"/>
    <w:rsid w:val="00C529CC"/>
    <w:rsid w:val="00C61C98"/>
    <w:rsid w:val="00C6602E"/>
    <w:rsid w:val="00C873F0"/>
    <w:rsid w:val="00CC6558"/>
    <w:rsid w:val="00CF583E"/>
    <w:rsid w:val="00D062DF"/>
    <w:rsid w:val="00D11638"/>
    <w:rsid w:val="00D1490D"/>
    <w:rsid w:val="00DA574F"/>
    <w:rsid w:val="00DE5249"/>
    <w:rsid w:val="00DF7D7C"/>
    <w:rsid w:val="00E04A3B"/>
    <w:rsid w:val="00E065E8"/>
    <w:rsid w:val="00E146F8"/>
    <w:rsid w:val="00E15D34"/>
    <w:rsid w:val="00E51622"/>
    <w:rsid w:val="00E60FB9"/>
    <w:rsid w:val="00E629FD"/>
    <w:rsid w:val="00E742BE"/>
    <w:rsid w:val="00E923B0"/>
    <w:rsid w:val="00F073FD"/>
    <w:rsid w:val="00F24D5B"/>
    <w:rsid w:val="00F371A6"/>
    <w:rsid w:val="00F5214C"/>
    <w:rsid w:val="00F6068D"/>
    <w:rsid w:val="00F66E1B"/>
    <w:rsid w:val="00F738D4"/>
    <w:rsid w:val="00F742FE"/>
    <w:rsid w:val="00FC7A77"/>
    <w:rsid w:val="00FF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Ttulo6"/>
    <w:uiPriority w:val="9"/>
    <w:semiHidden/>
    <w:locked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  <w:rPr>
      <w:sz w:val="20"/>
      <w:szCs w:val="20"/>
    </w:rPr>
  </w:style>
  <w:style w:type="character" w:customStyle="1" w:styleId="CabealhoChar">
    <w:name w:val="Cabeçalho Char"/>
    <w:link w:val="Cabealho"/>
    <w:uiPriority w:val="99"/>
    <w:semiHidden/>
    <w:locked/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Pr>
      <w:rFonts w:ascii="Arial" w:hAnsi="Arial" w:cs="Arial"/>
      <w:sz w:val="24"/>
      <w:szCs w:val="24"/>
    </w:rPr>
  </w:style>
  <w:style w:type="paragraph" w:styleId="Rodap">
    <w:name w:val="footer"/>
    <w:basedOn w:val="Normal"/>
    <w:link w:val="RodapChar"/>
    <w:uiPriority w:val="99"/>
    <w:rPr>
      <w:sz w:val="20"/>
      <w:szCs w:val="20"/>
    </w:rPr>
  </w:style>
  <w:style w:type="character" w:customStyle="1" w:styleId="RodapChar">
    <w:name w:val="Rodapé Char"/>
    <w:link w:val="Rodap"/>
    <w:uiPriority w:val="99"/>
    <w:semiHidden/>
    <w:locked/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17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AC172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C286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F66E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CNormalCentralizado">
    <w:name w:val="NC Normal Centralizado"/>
    <w:rsid w:val="006E0284"/>
    <w:pPr>
      <w:jc w:val="center"/>
    </w:pPr>
    <w:rPr>
      <w:rFonts w:ascii="Times New Roman" w:hAnsi="Times New Roman"/>
      <w:color w:val="000000"/>
    </w:rPr>
  </w:style>
  <w:style w:type="paragraph" w:styleId="Recuodecorpodetexto3">
    <w:name w:val="Body Text Indent 3"/>
    <w:basedOn w:val="Normal"/>
    <w:link w:val="Recuodecorpodetexto3Char"/>
    <w:uiPriority w:val="99"/>
    <w:rsid w:val="00E923B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locked/>
    <w:rsid w:val="00E923B0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Ttulo6"/>
    <w:uiPriority w:val="9"/>
    <w:semiHidden/>
    <w:locked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  <w:rPr>
      <w:sz w:val="20"/>
      <w:szCs w:val="20"/>
    </w:rPr>
  </w:style>
  <w:style w:type="character" w:customStyle="1" w:styleId="CabealhoChar">
    <w:name w:val="Cabeçalho Char"/>
    <w:link w:val="Cabealho"/>
    <w:uiPriority w:val="99"/>
    <w:semiHidden/>
    <w:locked/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Pr>
      <w:rFonts w:ascii="Arial" w:hAnsi="Arial" w:cs="Arial"/>
      <w:sz w:val="24"/>
      <w:szCs w:val="24"/>
    </w:rPr>
  </w:style>
  <w:style w:type="paragraph" w:styleId="Rodap">
    <w:name w:val="footer"/>
    <w:basedOn w:val="Normal"/>
    <w:link w:val="RodapChar"/>
    <w:uiPriority w:val="99"/>
    <w:rPr>
      <w:sz w:val="20"/>
      <w:szCs w:val="20"/>
    </w:rPr>
  </w:style>
  <w:style w:type="character" w:customStyle="1" w:styleId="RodapChar">
    <w:name w:val="Rodapé Char"/>
    <w:link w:val="Rodap"/>
    <w:uiPriority w:val="99"/>
    <w:semiHidden/>
    <w:locked/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17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AC172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C286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F66E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CNormalCentralizado">
    <w:name w:val="NC Normal Centralizado"/>
    <w:rsid w:val="006E0284"/>
    <w:pPr>
      <w:jc w:val="center"/>
    </w:pPr>
    <w:rPr>
      <w:rFonts w:ascii="Times New Roman" w:hAnsi="Times New Roman"/>
      <w:color w:val="000000"/>
    </w:rPr>
  </w:style>
  <w:style w:type="paragraph" w:styleId="Recuodecorpodetexto3">
    <w:name w:val="Body Text Indent 3"/>
    <w:basedOn w:val="Normal"/>
    <w:link w:val="Recuodecorpodetexto3Char"/>
    <w:uiPriority w:val="99"/>
    <w:rsid w:val="00E923B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locked/>
    <w:rsid w:val="00E923B0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andro\Documents\Solange\INDICA&#199;&#195;O%20CONSTRU&#199;&#195;O%20CRECHE%20E%20BER&#199;&#193;RIO%20BAIRRO%20ESTRELA%20DO%20SU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32B33-5C92-446C-87C3-B4B59D0AC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INDICAÇÃO CONSTRUÇÃO CRECHE E BERÇÁRIO BAIRRO ESTRELA DO SUL</Template>
  <TotalTime>7</TotalTime>
  <Pages>1</Pages>
  <Words>443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Gabinete5</dc:creator>
  <cp:lastModifiedBy>timoteo</cp:lastModifiedBy>
  <cp:revision>2</cp:revision>
  <cp:lastPrinted>2021-04-19T13:38:00Z</cp:lastPrinted>
  <dcterms:created xsi:type="dcterms:W3CDTF">2021-04-12T14:37:00Z</dcterms:created>
  <dcterms:modified xsi:type="dcterms:W3CDTF">2021-04-19T13:38:00Z</dcterms:modified>
</cp:coreProperties>
</file>