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87" w:rsidRPr="0013097D" w:rsidRDefault="00455158" w:rsidP="0013097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13097D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13097D"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 603/</w:t>
      </w:r>
      <w:r w:rsidR="000D308A" w:rsidRPr="0013097D">
        <w:rPr>
          <w:rFonts w:ascii="Times New Roman" w:hAnsi="Times New Roman" w:cs="Times New Roman"/>
          <w:color w:val="000000"/>
          <w:sz w:val="22"/>
          <w:szCs w:val="22"/>
        </w:rPr>
        <w:t>2021</w:t>
      </w:r>
    </w:p>
    <w:p w:rsidR="007A1C51" w:rsidRPr="0013097D" w:rsidRDefault="007A1C51" w:rsidP="0013097D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613C" w:rsidRPr="0013097D" w:rsidRDefault="0096613C" w:rsidP="0013097D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A1C51" w:rsidRPr="0013097D" w:rsidRDefault="00455158" w:rsidP="0013097D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3097D">
        <w:rPr>
          <w:rFonts w:ascii="Times New Roman" w:hAnsi="Times New Roman" w:cs="Times New Roman"/>
          <w:b/>
          <w:bCs/>
          <w:sz w:val="22"/>
          <w:szCs w:val="22"/>
        </w:rPr>
        <w:t>INDICAMOS A</w:t>
      </w:r>
      <w:r w:rsidR="00FC0863" w:rsidRPr="0013097D">
        <w:rPr>
          <w:rFonts w:ascii="Times New Roman" w:hAnsi="Times New Roman" w:cs="Times New Roman"/>
          <w:b/>
          <w:bCs/>
          <w:sz w:val="22"/>
          <w:szCs w:val="22"/>
        </w:rPr>
        <w:t xml:space="preserve">O PODER EXECUTIVO MUNICIPAL </w:t>
      </w:r>
      <w:r w:rsidR="00AE21E5" w:rsidRPr="0013097D">
        <w:rPr>
          <w:rFonts w:ascii="Times New Roman" w:hAnsi="Times New Roman" w:cs="Times New Roman"/>
          <w:b/>
          <w:bCs/>
          <w:sz w:val="22"/>
          <w:szCs w:val="22"/>
        </w:rPr>
        <w:t xml:space="preserve">QUE </w:t>
      </w:r>
      <w:r w:rsidR="00FC0863" w:rsidRPr="0013097D">
        <w:rPr>
          <w:rFonts w:ascii="Times New Roman" w:hAnsi="Times New Roman" w:cs="Times New Roman"/>
          <w:b/>
          <w:bCs/>
          <w:sz w:val="22"/>
          <w:szCs w:val="22"/>
        </w:rPr>
        <w:t>SEJA REALIZADA A</w:t>
      </w:r>
      <w:r w:rsidRPr="0013097D">
        <w:rPr>
          <w:rFonts w:ascii="Times New Roman" w:hAnsi="Times New Roman" w:cs="Times New Roman"/>
          <w:b/>
          <w:bCs/>
          <w:sz w:val="22"/>
          <w:szCs w:val="22"/>
        </w:rPr>
        <w:t xml:space="preserve"> LIMPEZA </w:t>
      </w:r>
      <w:r w:rsidR="00FC0863" w:rsidRPr="0013097D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E71204" w:rsidRPr="0013097D">
        <w:rPr>
          <w:rFonts w:ascii="Times New Roman" w:hAnsi="Times New Roman" w:cs="Times New Roman"/>
          <w:b/>
          <w:bCs/>
          <w:sz w:val="22"/>
          <w:szCs w:val="22"/>
        </w:rPr>
        <w:t xml:space="preserve">A </w:t>
      </w:r>
      <w:r w:rsidR="000D308A" w:rsidRPr="0013097D">
        <w:rPr>
          <w:rFonts w:ascii="Times New Roman" w:hAnsi="Times New Roman" w:cs="Times New Roman"/>
          <w:b/>
          <w:bCs/>
          <w:sz w:val="22"/>
          <w:szCs w:val="22"/>
        </w:rPr>
        <w:t>RUA</w:t>
      </w:r>
      <w:r w:rsidR="00FC0863" w:rsidRPr="0013097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30281" w:rsidRPr="0013097D">
        <w:rPr>
          <w:rFonts w:ascii="Times New Roman" w:hAnsi="Times New Roman" w:cs="Times New Roman"/>
          <w:b/>
          <w:bCs/>
          <w:sz w:val="22"/>
          <w:szCs w:val="22"/>
        </w:rPr>
        <w:t xml:space="preserve">OLHO DE TIGRE, </w:t>
      </w:r>
      <w:r w:rsidR="008F21AA" w:rsidRPr="0013097D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="00E71204" w:rsidRPr="0013097D">
        <w:rPr>
          <w:rFonts w:ascii="Times New Roman" w:hAnsi="Times New Roman" w:cs="Times New Roman"/>
          <w:b/>
          <w:bCs/>
          <w:sz w:val="22"/>
          <w:szCs w:val="22"/>
        </w:rPr>
        <w:t xml:space="preserve">O BAIRRO </w:t>
      </w:r>
      <w:r w:rsidR="00D30281" w:rsidRPr="0013097D">
        <w:rPr>
          <w:rFonts w:ascii="Times New Roman" w:hAnsi="Times New Roman" w:cs="Times New Roman"/>
          <w:b/>
          <w:bCs/>
          <w:sz w:val="22"/>
          <w:szCs w:val="22"/>
        </w:rPr>
        <w:t>TOPÁZIO</w:t>
      </w:r>
      <w:r w:rsidR="000D308A" w:rsidRPr="0013097D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FC0863" w:rsidRPr="0013097D">
        <w:rPr>
          <w:rFonts w:ascii="Times New Roman" w:hAnsi="Times New Roman" w:cs="Times New Roman"/>
          <w:b/>
          <w:bCs/>
          <w:sz w:val="22"/>
          <w:szCs w:val="22"/>
        </w:rPr>
        <w:t xml:space="preserve"> MUNICÍPIO DE SORRISO/MT</w:t>
      </w:r>
      <w:r w:rsidRPr="0013097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A1C51" w:rsidRPr="0013097D" w:rsidRDefault="007A1C51" w:rsidP="0013097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A1C51" w:rsidRPr="0013097D" w:rsidRDefault="007A1C51" w:rsidP="0013097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A1C51" w:rsidRPr="0013097D" w:rsidRDefault="00455158" w:rsidP="0013097D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3097D">
        <w:rPr>
          <w:rFonts w:ascii="Times New Roman" w:hAnsi="Times New Roman" w:cs="Times New Roman"/>
          <w:b/>
          <w:sz w:val="22"/>
          <w:szCs w:val="22"/>
        </w:rPr>
        <w:t>DAMIANI DA TV – PSDB, DIOGO KRIGUER – PSDB, CELSO KOZAK – PSDB, RODRIGO MACHADO – PSDB</w:t>
      </w:r>
      <w:r w:rsidRPr="0013097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0687" w:rsidRPr="0013097D">
        <w:rPr>
          <w:rFonts w:ascii="Times New Roman" w:hAnsi="Times New Roman" w:cs="Times New Roman"/>
          <w:bCs/>
          <w:color w:val="000000"/>
          <w:sz w:val="22"/>
          <w:szCs w:val="22"/>
        </w:rPr>
        <w:t>e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16F05" w:rsidRPr="0013097D">
        <w:rPr>
          <w:rFonts w:ascii="Times New Roman" w:hAnsi="Times New Roman" w:cs="Times New Roman"/>
          <w:color w:val="000000"/>
          <w:sz w:val="22"/>
          <w:szCs w:val="22"/>
        </w:rPr>
        <w:t>vereadores</w:t>
      </w:r>
      <w:r w:rsidR="00B70687"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 abaixo assinados,</w:t>
      </w:r>
      <w:r w:rsidR="00E16F05"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os Artigos 115</w:t>
      </w:r>
      <w:r w:rsidR="00FC0863"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do Regimento Interno, requerem à Mesa</w:t>
      </w:r>
      <w:r w:rsidR="00FC0863" w:rsidRPr="0013097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 que este Expediente seja encaminhado ao Exmo. Senhor </w:t>
      </w:r>
      <w:r w:rsidR="0013097D">
        <w:rPr>
          <w:rFonts w:ascii="Times New Roman" w:hAnsi="Times New Roman" w:cs="Times New Roman"/>
          <w:color w:val="000000"/>
          <w:sz w:val="22"/>
          <w:szCs w:val="22"/>
        </w:rPr>
        <w:t xml:space="preserve">Ari </w:t>
      </w:r>
      <w:proofErr w:type="spellStart"/>
      <w:r w:rsidR="0013097D">
        <w:rPr>
          <w:rFonts w:ascii="Times New Roman" w:hAnsi="Times New Roman" w:cs="Times New Roman"/>
          <w:color w:val="000000"/>
          <w:sz w:val="22"/>
          <w:szCs w:val="22"/>
        </w:rPr>
        <w:t>Genéz</w:t>
      </w:r>
      <w:r w:rsidR="00FC0863" w:rsidRPr="0013097D">
        <w:rPr>
          <w:rFonts w:ascii="Times New Roman" w:hAnsi="Times New Roman" w:cs="Times New Roman"/>
          <w:color w:val="000000"/>
          <w:sz w:val="22"/>
          <w:szCs w:val="22"/>
        </w:rPr>
        <w:t>io</w:t>
      </w:r>
      <w:proofErr w:type="spellEnd"/>
      <w:r w:rsidR="00FC0863"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 Lafin, 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Prefeito Municipal e </w:t>
      </w:r>
      <w:r w:rsidR="0013097D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="00B70687"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B70687" w:rsidRPr="0013097D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Públicos, </w:t>
      </w:r>
      <w:r w:rsidRPr="0013097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limpeza </w:t>
      </w:r>
      <w:r w:rsidR="00B70687" w:rsidRPr="0013097D">
        <w:rPr>
          <w:rFonts w:ascii="Times New Roman" w:hAnsi="Times New Roman" w:cs="Times New Roman"/>
          <w:b/>
          <w:bCs/>
          <w:color w:val="000000"/>
          <w:sz w:val="22"/>
          <w:szCs w:val="22"/>
        </w:rPr>
        <w:t>d</w:t>
      </w:r>
      <w:r w:rsidR="00FC0863" w:rsidRPr="0013097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</w:t>
      </w:r>
      <w:r w:rsidRPr="0013097D">
        <w:rPr>
          <w:rFonts w:ascii="Times New Roman" w:hAnsi="Times New Roman" w:cs="Times New Roman"/>
          <w:b/>
          <w:bCs/>
          <w:color w:val="000000"/>
          <w:sz w:val="22"/>
          <w:szCs w:val="22"/>
        </w:rPr>
        <w:t>Rua</w:t>
      </w:r>
      <w:r w:rsidR="00B77EB1" w:rsidRPr="0013097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Olho de Tigre</w:t>
      </w:r>
      <w:r w:rsidRPr="0013097D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E71204" w:rsidRPr="0013097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F21AA" w:rsidRPr="0013097D">
        <w:rPr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 w:rsidRPr="0013097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 </w:t>
      </w:r>
      <w:r w:rsidR="00E71204" w:rsidRPr="0013097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Bairro </w:t>
      </w:r>
      <w:r w:rsidR="00B77EB1" w:rsidRPr="0013097D">
        <w:rPr>
          <w:rFonts w:ascii="Times New Roman" w:hAnsi="Times New Roman" w:cs="Times New Roman"/>
          <w:b/>
          <w:bCs/>
          <w:color w:val="000000"/>
          <w:sz w:val="22"/>
          <w:szCs w:val="22"/>
        </w:rPr>
        <w:t>Topázio</w:t>
      </w:r>
      <w:r w:rsidR="00FC0863" w:rsidRPr="0013097D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município de Sorriso/MT</w:t>
      </w:r>
      <w:r w:rsidRPr="0013097D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0D308A" w:rsidRPr="0013097D" w:rsidRDefault="000D308A" w:rsidP="0013097D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A1C51" w:rsidRPr="0013097D" w:rsidRDefault="007A1C51" w:rsidP="0013097D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7A1C51" w:rsidRPr="0013097D" w:rsidRDefault="00455158" w:rsidP="0013097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13097D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7A1C51" w:rsidRPr="0013097D" w:rsidRDefault="007A1C51" w:rsidP="0013097D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77EB1" w:rsidRPr="0013097D" w:rsidRDefault="00455158" w:rsidP="0013097D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Rua 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Olho de Tigre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, do Bairro 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Topázio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 encontra-se com mato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 alto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16827"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as suas margens, 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acumula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ndo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 sujeira e atra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indo 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animais peçonhentos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916827"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 gerando insegurança para os moradores, 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necessitando seja realizada limpeza</w:t>
      </w:r>
      <w:r w:rsidR="00916827"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/roçada 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do local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B77EB1" w:rsidRPr="0013097D" w:rsidRDefault="00B77EB1" w:rsidP="0013097D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D308A" w:rsidRPr="0013097D" w:rsidRDefault="00455158" w:rsidP="0013097D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a limpeza urbana é muito importante para a preservação d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a cidade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 sendo uma qu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estão de saúde pública;</w:t>
      </w:r>
    </w:p>
    <w:p w:rsidR="000D308A" w:rsidRPr="0013097D" w:rsidRDefault="000D308A" w:rsidP="0013097D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D308A" w:rsidRPr="0013097D" w:rsidRDefault="00455158" w:rsidP="0013097D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Considerado que os 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principais motivos sanitários para que</w:t>
      </w:r>
      <w:r w:rsidR="00916827"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 os logradouros sejam mantidos limpo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s são: prevenir doenças resultantes da proliferação de vetores em depósitos de lixo</w:t>
      </w:r>
      <w:r w:rsidR="00916827" w:rsidRPr="0013097D">
        <w:rPr>
          <w:rFonts w:ascii="Times New Roman" w:hAnsi="Times New Roman" w:cs="Times New Roman"/>
          <w:color w:val="000000"/>
          <w:sz w:val="22"/>
          <w:szCs w:val="22"/>
        </w:rPr>
        <w:t>, a incidência de animais peçonhentos e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 evitar danos à 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saúde</w:t>
      </w:r>
      <w:r w:rsidR="005F02A9" w:rsidRPr="0013097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0D308A" w:rsidRPr="0013097D" w:rsidRDefault="000D308A" w:rsidP="0013097D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A1C51" w:rsidRPr="0013097D" w:rsidRDefault="00455158" w:rsidP="0013097D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3097D">
        <w:rPr>
          <w:rFonts w:ascii="Times New Roman" w:hAnsi="Times New Roman" w:cs="Times New Roman"/>
          <w:color w:val="000000"/>
          <w:sz w:val="22"/>
          <w:szCs w:val="22"/>
        </w:rPr>
        <w:t>Considerando que é dever do município manter a cidade limpa e a limpeza das ruas nos bairros são atribuições d</w:t>
      </w:r>
      <w:r w:rsidR="00AE21E5" w:rsidRPr="0013097D">
        <w:rPr>
          <w:rFonts w:ascii="Times New Roman" w:hAnsi="Times New Roman" w:cs="Times New Roman"/>
          <w:color w:val="000000"/>
          <w:sz w:val="22"/>
          <w:szCs w:val="22"/>
        </w:rPr>
        <w:t>o Poder E</w:t>
      </w:r>
      <w:r w:rsidR="00677CC1" w:rsidRPr="0013097D">
        <w:rPr>
          <w:rFonts w:ascii="Times New Roman" w:hAnsi="Times New Roman" w:cs="Times New Roman"/>
          <w:color w:val="000000"/>
          <w:sz w:val="22"/>
          <w:szCs w:val="22"/>
        </w:rPr>
        <w:t>xecutivo Municipal</w:t>
      </w:r>
      <w:r w:rsidR="008F47C8"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916827"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razão porque, </w:t>
      </w:r>
      <w:r w:rsidR="008F47C8" w:rsidRPr="0013097D">
        <w:rPr>
          <w:rFonts w:ascii="Times New Roman" w:hAnsi="Times New Roman" w:cs="Times New Roman"/>
          <w:color w:val="000000"/>
          <w:sz w:val="22"/>
          <w:szCs w:val="22"/>
        </w:rPr>
        <w:t>faz-se necessária a presente indicação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A1C51" w:rsidRDefault="007A1C51" w:rsidP="0013097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3097D" w:rsidRPr="0013097D" w:rsidRDefault="0013097D" w:rsidP="0013097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67D0B" w:rsidRDefault="00455158" w:rsidP="0013097D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916827" w:rsidRPr="0013097D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13097D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 de</w:t>
      </w:r>
      <w:r w:rsidR="00E16F05"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16827" w:rsidRPr="0013097D">
        <w:rPr>
          <w:rFonts w:ascii="Times New Roman" w:hAnsi="Times New Roman" w:cs="Times New Roman"/>
          <w:color w:val="000000"/>
          <w:sz w:val="22"/>
          <w:szCs w:val="22"/>
        </w:rPr>
        <w:t>junho</w:t>
      </w:r>
      <w:r w:rsidR="008F47C8" w:rsidRPr="0013097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de 20</w:t>
      </w:r>
      <w:r w:rsidR="00ED484B" w:rsidRPr="0013097D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Pr="0013097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13097D" w:rsidRDefault="0013097D" w:rsidP="0013097D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3097D" w:rsidRPr="0013097D" w:rsidRDefault="0013097D" w:rsidP="0013097D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77CC1" w:rsidRPr="0013097D" w:rsidRDefault="00677CC1" w:rsidP="0013097D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77CC1" w:rsidRPr="0013097D" w:rsidRDefault="00677CC1" w:rsidP="0013097D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793099" w:rsidRPr="0013097D" w:rsidTr="00696369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CC1" w:rsidRPr="0013097D" w:rsidRDefault="00455158" w:rsidP="001309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0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 DA TV</w:t>
            </w:r>
          </w:p>
          <w:p w:rsidR="00677CC1" w:rsidRPr="0013097D" w:rsidRDefault="00455158" w:rsidP="001309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0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77CC1" w:rsidRPr="0013097D" w:rsidRDefault="00455158" w:rsidP="001309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0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       CELSO KOZAK     RODRIGO MACHADO</w:t>
            </w:r>
          </w:p>
          <w:p w:rsidR="00677CC1" w:rsidRDefault="00455158" w:rsidP="001309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0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          Vereador PSDB               Vereador PSDB</w:t>
            </w:r>
          </w:p>
          <w:p w:rsidR="0013097D" w:rsidRPr="0013097D" w:rsidRDefault="0013097D" w:rsidP="001309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77CC1" w:rsidRPr="0013097D" w:rsidRDefault="00677CC1" w:rsidP="001309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77CC1" w:rsidRPr="0013097D" w:rsidRDefault="00677CC1" w:rsidP="001309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93099" w:rsidRPr="0013097D" w:rsidTr="00696369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CC1" w:rsidRPr="0013097D" w:rsidRDefault="00455158" w:rsidP="0013097D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309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ACACIO AMBROSINI</w:t>
            </w:r>
          </w:p>
          <w:p w:rsidR="00677CC1" w:rsidRPr="0013097D" w:rsidRDefault="00455158" w:rsidP="0013097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309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1309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1309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</w:t>
            </w:r>
            <w:r w:rsidR="0013097D" w:rsidRPr="001309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77CC1" w:rsidRPr="0013097D" w:rsidRDefault="00455158" w:rsidP="0013097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309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IAGO MELLA</w:t>
            </w:r>
          </w:p>
          <w:p w:rsidR="00677CC1" w:rsidRPr="0013097D" w:rsidRDefault="00455158" w:rsidP="0013097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309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Vereador P</w:t>
            </w:r>
            <w:r w:rsidR="0013097D" w:rsidRPr="001309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CC1" w:rsidRPr="0013097D" w:rsidRDefault="00455158" w:rsidP="0013097D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309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677CC1" w:rsidRDefault="00455158" w:rsidP="0013097D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309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1309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1309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Vereador MDB</w:t>
            </w:r>
          </w:p>
          <w:p w:rsidR="0013097D" w:rsidRPr="0013097D" w:rsidRDefault="0013097D" w:rsidP="0013097D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677CC1" w:rsidRPr="0013097D" w:rsidRDefault="00677CC1" w:rsidP="0013097D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77CC1" w:rsidRPr="0013097D" w:rsidRDefault="00677CC1" w:rsidP="0013097D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793099" w:rsidRPr="0013097D" w:rsidTr="00696369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77CC1" w:rsidRPr="0013097D" w:rsidRDefault="00455158" w:rsidP="0013097D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309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:rsidR="00677CC1" w:rsidRPr="0013097D" w:rsidRDefault="00455158" w:rsidP="0013097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309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77CC1" w:rsidRPr="0013097D" w:rsidRDefault="00455158" w:rsidP="0013097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309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:rsidR="00677CC1" w:rsidRPr="0013097D" w:rsidRDefault="00455158" w:rsidP="0013097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309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CC1" w:rsidRPr="0013097D" w:rsidRDefault="00455158" w:rsidP="0013097D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309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677CC1" w:rsidRPr="0013097D" w:rsidRDefault="00455158" w:rsidP="0013097D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309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</w:tc>
      </w:tr>
    </w:tbl>
    <w:p w:rsidR="00677CC1" w:rsidRPr="0013097D" w:rsidRDefault="00677CC1" w:rsidP="0013097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sectPr w:rsidR="00677CC1" w:rsidRPr="0013097D" w:rsidSect="0013097D">
      <w:headerReference w:type="default" r:id="rId6"/>
      <w:pgSz w:w="11906" w:h="16838"/>
      <w:pgMar w:top="2597" w:right="991" w:bottom="32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58" w:rsidRDefault="00455158">
      <w:r>
        <w:separator/>
      </w:r>
    </w:p>
  </w:endnote>
  <w:endnote w:type="continuationSeparator" w:id="0">
    <w:p w:rsidR="00455158" w:rsidRDefault="0045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58" w:rsidRDefault="00455158">
      <w:r>
        <w:separator/>
      </w:r>
    </w:p>
  </w:footnote>
  <w:footnote w:type="continuationSeparator" w:id="0">
    <w:p w:rsidR="00455158" w:rsidRDefault="00455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7A"/>
    <w:rsid w:val="000433E8"/>
    <w:rsid w:val="000D308A"/>
    <w:rsid w:val="0013097D"/>
    <w:rsid w:val="00167D0B"/>
    <w:rsid w:val="001D6784"/>
    <w:rsid w:val="00222AA0"/>
    <w:rsid w:val="00224FBC"/>
    <w:rsid w:val="002F46C8"/>
    <w:rsid w:val="00340E83"/>
    <w:rsid w:val="00395A2E"/>
    <w:rsid w:val="003F07F2"/>
    <w:rsid w:val="00434A65"/>
    <w:rsid w:val="004360AC"/>
    <w:rsid w:val="00455158"/>
    <w:rsid w:val="0046347A"/>
    <w:rsid w:val="004C39AE"/>
    <w:rsid w:val="004F4981"/>
    <w:rsid w:val="005F02A9"/>
    <w:rsid w:val="00677CC1"/>
    <w:rsid w:val="00696369"/>
    <w:rsid w:val="006B7F5F"/>
    <w:rsid w:val="0077389F"/>
    <w:rsid w:val="00793099"/>
    <w:rsid w:val="007A1C51"/>
    <w:rsid w:val="007B4BC5"/>
    <w:rsid w:val="007E2FD0"/>
    <w:rsid w:val="008F21AA"/>
    <w:rsid w:val="008F47C8"/>
    <w:rsid w:val="00916827"/>
    <w:rsid w:val="0096613C"/>
    <w:rsid w:val="009753AA"/>
    <w:rsid w:val="00A175BC"/>
    <w:rsid w:val="00A64180"/>
    <w:rsid w:val="00AB081C"/>
    <w:rsid w:val="00AE21E5"/>
    <w:rsid w:val="00B70687"/>
    <w:rsid w:val="00B77EB1"/>
    <w:rsid w:val="00B857EE"/>
    <w:rsid w:val="00C8729B"/>
    <w:rsid w:val="00D15534"/>
    <w:rsid w:val="00D30281"/>
    <w:rsid w:val="00D463C2"/>
    <w:rsid w:val="00E16F05"/>
    <w:rsid w:val="00E646D3"/>
    <w:rsid w:val="00E71204"/>
    <w:rsid w:val="00E9704B"/>
    <w:rsid w:val="00ED484B"/>
    <w:rsid w:val="00F86997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FEEC2"/>
  <w15:docId w15:val="{362A2A81-A2AE-44E9-B6E1-9C41CDA8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67D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LIMPEZA%20RUA%20OLHO%20DE%20TIG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LIMPEZA RUA OLHO DE TIGRE</Template>
  <TotalTime>5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3</cp:revision>
  <cp:lastPrinted>2019-10-09T13:13:00Z</cp:lastPrinted>
  <dcterms:created xsi:type="dcterms:W3CDTF">2021-06-07T12:15:00Z</dcterms:created>
  <dcterms:modified xsi:type="dcterms:W3CDTF">2021-06-10T13:00:00Z</dcterms:modified>
</cp:coreProperties>
</file>