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5C5C" w:rsidRPr="00825A65" w:rsidP="006C5863">
      <w:pPr>
        <w:pStyle w:val="Heading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25A65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Pr="00825A65" w:rsidR="00F25AE7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Pr="00825A65" w:rsidR="00F25AE7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E85C5C" w:rsidRPr="00825A65" w:rsidP="006C5863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85C5C" w:rsidRPr="00825A65" w:rsidP="006C5863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85C5C" w:rsidRPr="00825A65" w:rsidP="006C586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</w:t>
      </w:r>
      <w:r w:rsidRPr="00825A65" w:rsidR="00A653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AMOS</w:t>
      </w:r>
      <w:r w:rsidRP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 </w:t>
      </w:r>
      <w:r w:rsidR="006D335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CONCLUSÃO DA </w:t>
      </w:r>
      <w:r w:rsidRP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CONSTRUÇÃO D</w:t>
      </w:r>
      <w:r w:rsidR="006D335C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P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CALÇADA</w:t>
      </w:r>
      <w:r w:rsidR="001208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PASSEIO PÚBLICO</w:t>
      </w:r>
      <w:r w:rsidR="006D335C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NA RUA DAS ARAUCÁRIAS,</w:t>
      </w:r>
      <w:r w:rsidRPr="00825A65" w:rsidR="00F25AE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6D335C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Pr="00825A65" w:rsidR="00F25AE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 BAIRRO </w:t>
      </w:r>
      <w:r w:rsidR="001208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MORADA DO BOSQUE I</w:t>
      </w:r>
      <w:bookmarkStart w:id="0" w:name="_GoBack"/>
      <w:bookmarkEnd w:id="0"/>
      <w:r w:rsidRPr="00825A65" w:rsidR="00F25AE7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MUNICÍPIO DE SORRISO/MT</w:t>
      </w:r>
      <w:r w:rsidRP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E85C5C" w:rsidRPr="00825A65" w:rsidP="006C586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85C5C" w:rsidRPr="00825A65" w:rsidP="006C586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85C5C" w:rsidRPr="00825A65" w:rsidP="006C5863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5A65">
        <w:rPr>
          <w:rFonts w:ascii="Times New Roman" w:hAnsi="Times New Roman" w:cs="Times New Roman"/>
          <w:b/>
          <w:sz w:val="22"/>
          <w:szCs w:val="22"/>
        </w:rPr>
        <w:t>DAMIANI DA TV – PSDB, DIOGO KRIGUER – PSDB, CELSO KOZAK – PSDB, RODRIGO MACHADO – PSDB</w:t>
      </w:r>
      <w:r w:rsidRPr="00825A65">
        <w:rPr>
          <w:b/>
          <w:sz w:val="22"/>
          <w:szCs w:val="22"/>
        </w:rPr>
        <w:t xml:space="preserve"> </w:t>
      </w:r>
      <w:r w:rsidRPr="00825A65" w:rsidR="00A653EB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 w:rsidRPr="00825A65" w:rsidR="00A653EB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em conformidade com o Artigo 115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Ari 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>Lafin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Pr="00825A65" w:rsidR="009815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>e a Secretaria</w:t>
      </w:r>
      <w:r w:rsidRPr="00825A65" w:rsidR="00981551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</w:t>
      </w:r>
      <w:r w:rsidR="009015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conclusão da</w:t>
      </w:r>
      <w:r w:rsidRP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construção d</w:t>
      </w:r>
      <w:r w:rsidR="009015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P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calçada </w:t>
      </w:r>
      <w:r w:rsidR="001208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passeio público</w:t>
      </w:r>
      <w:r w:rsidR="009015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na Rua das Araucárias, no Bairro Morada do Bosque I,</w:t>
      </w:r>
      <w:r w:rsidRPr="00825A65" w:rsid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Sorriso/MT</w:t>
      </w:r>
      <w:r w:rsidRPr="00825A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E85C5C" w:rsidRPr="00825A65" w:rsidP="006C586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E85C5C" w:rsidRPr="00825A65" w:rsidP="006C5863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25A65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E85C5C" w:rsidRPr="00825A65" w:rsidP="006C5863">
      <w:pPr>
        <w:ind w:firstLine="1417"/>
        <w:rPr>
          <w:rFonts w:ascii="Times New Roman" w:hAnsi="Times New Roman" w:cs="Times New Roman"/>
          <w:color w:val="000000"/>
          <w:sz w:val="22"/>
          <w:szCs w:val="22"/>
        </w:rPr>
      </w:pPr>
    </w:p>
    <w:p w:rsidR="00825A65" w:rsidRPr="00825A65" w:rsidP="00825A65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825A65">
        <w:rPr>
          <w:rFonts w:ascii="Times New Roman" w:hAnsi="Times New Roman" w:cs="Times New Roman"/>
          <w:sz w:val="22"/>
          <w:szCs w:val="22"/>
        </w:rPr>
        <w:t>Considerando que as calçadas são parte da infraestrutura básica de um local, para todas as pessoas, devendo ser a alternativa mais fácil e segura para um pedestre transitar. Sua importância é tão grande, que afeta de forma praticamente direta todas as outras áreas de uma vida social como o trabalho, educação, saúde, lazer, entre outras;</w:t>
      </w:r>
    </w:p>
    <w:p w:rsidR="00825A65" w:rsidRPr="00825A65" w:rsidP="00825A65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825A65" w:rsidRPr="00825A65" w:rsidP="00825A65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ainda que a</w:t>
      </w:r>
      <w:r w:rsidRPr="00825A65">
        <w:rPr>
          <w:rFonts w:ascii="Times New Roman" w:hAnsi="Times New Roman" w:cs="Times New Roman"/>
          <w:sz w:val="22"/>
          <w:szCs w:val="22"/>
        </w:rPr>
        <w:t xml:space="preserve"> calçada é aquela que garante o caminhar livre, seguro e confortável de todos os cidadãos e é o lugar onde transitam os pedestres na vida cotidiana;</w:t>
      </w:r>
    </w:p>
    <w:p w:rsidR="00825A65" w:rsidRPr="00825A65" w:rsidP="006C5863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E85C5C" w:rsidRPr="00825A65" w:rsidP="006C5863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825A65">
        <w:rPr>
          <w:rFonts w:ascii="Times New Roman" w:hAnsi="Times New Roman" w:cs="Times New Roman"/>
          <w:sz w:val="22"/>
          <w:szCs w:val="22"/>
        </w:rPr>
        <w:t xml:space="preserve">Considerando que a </w:t>
      </w:r>
      <w:r w:rsidR="00901562">
        <w:rPr>
          <w:rFonts w:ascii="Times New Roman" w:hAnsi="Times New Roman" w:cs="Times New Roman"/>
          <w:sz w:val="22"/>
          <w:szCs w:val="22"/>
        </w:rPr>
        <w:t>calçada/passeio público da Rua das Araucárias, no Bairro Morada do Bosque I, está inacabada, com mato, dificul</w:t>
      </w:r>
      <w:r w:rsidRPr="00825A65">
        <w:rPr>
          <w:rFonts w:ascii="Times New Roman" w:hAnsi="Times New Roman" w:cs="Times New Roman"/>
          <w:sz w:val="22"/>
          <w:szCs w:val="22"/>
        </w:rPr>
        <w:t>tando o trânsito de pedestres;</w:t>
      </w:r>
    </w:p>
    <w:p w:rsidR="00E85C5C" w:rsidRPr="00825A65" w:rsidP="006C5863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E85C5C" w:rsidRPr="00825A65" w:rsidP="006C5863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825A65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Pr="00825A65" w:rsidR="00825A65">
        <w:rPr>
          <w:rFonts w:ascii="Times New Roman" w:hAnsi="Times New Roman" w:cs="Times New Roman"/>
          <w:sz w:val="22"/>
          <w:szCs w:val="22"/>
        </w:rPr>
        <w:t>é dever d</w:t>
      </w:r>
      <w:r w:rsidRPr="00825A65">
        <w:rPr>
          <w:rFonts w:ascii="Times New Roman" w:hAnsi="Times New Roman" w:cs="Times New Roman"/>
          <w:sz w:val="22"/>
          <w:szCs w:val="22"/>
        </w:rPr>
        <w:t>o Poder Executivo Municipal</w:t>
      </w:r>
      <w:r w:rsidRPr="00825A65" w:rsidR="00825A65">
        <w:rPr>
          <w:rFonts w:ascii="Times New Roman" w:hAnsi="Times New Roman" w:cs="Times New Roman"/>
          <w:sz w:val="22"/>
          <w:szCs w:val="22"/>
        </w:rPr>
        <w:t xml:space="preserve"> construir </w:t>
      </w:r>
      <w:r w:rsidRPr="00825A65">
        <w:rPr>
          <w:rFonts w:ascii="Times New Roman" w:hAnsi="Times New Roman" w:cs="Times New Roman"/>
          <w:sz w:val="22"/>
          <w:szCs w:val="22"/>
        </w:rPr>
        <w:t>o calçamento dos passeios</w:t>
      </w:r>
      <w:r w:rsidRPr="00825A65" w:rsidR="00825A65">
        <w:rPr>
          <w:rFonts w:ascii="Times New Roman" w:hAnsi="Times New Roman" w:cs="Times New Roman"/>
          <w:sz w:val="22"/>
          <w:szCs w:val="22"/>
        </w:rPr>
        <w:t xml:space="preserve"> das áreas públicas</w:t>
      </w:r>
      <w:r w:rsidRPr="00825A65">
        <w:rPr>
          <w:rFonts w:ascii="Times New Roman" w:hAnsi="Times New Roman" w:cs="Times New Roman"/>
          <w:sz w:val="22"/>
          <w:szCs w:val="22"/>
        </w:rPr>
        <w:t>, proporcionando segurança aos pedestres;</w:t>
      </w:r>
    </w:p>
    <w:p w:rsidR="00E85C5C" w:rsidRPr="00825A65" w:rsidP="006C5863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000410" w:rsidRPr="00825A65" w:rsidP="006C5863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825A65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825A65" w:rsidR="00825A65">
        <w:rPr>
          <w:rFonts w:ascii="Times New Roman" w:hAnsi="Times New Roman" w:cs="Times New Roman"/>
          <w:sz w:val="22"/>
          <w:szCs w:val="22"/>
        </w:rPr>
        <w:t>ser uma reivindicação dos moradores do referido bairro, razão porque, faz-se necessária a presente indicação.</w:t>
      </w:r>
    </w:p>
    <w:p w:rsidR="00825A65" w:rsidRPr="00825A65" w:rsidP="006C5863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85C5C" w:rsidRPr="00825A65" w:rsidP="006C5863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5A65">
        <w:rPr>
          <w:rFonts w:ascii="Times New Roman" w:hAnsi="Times New Roman" w:cs="Times New Roman"/>
          <w:color w:val="000000"/>
          <w:sz w:val="22"/>
          <w:szCs w:val="22"/>
        </w:rPr>
        <w:t>Câmara Municipal de Sorri</w:t>
      </w:r>
      <w:r w:rsidRPr="00825A65" w:rsidR="00981551">
        <w:rPr>
          <w:rFonts w:ascii="Times New Roman" w:hAnsi="Times New Roman" w:cs="Times New Roman"/>
          <w:color w:val="000000"/>
          <w:sz w:val="22"/>
          <w:szCs w:val="22"/>
        </w:rPr>
        <w:t>so, Estado de Mato Grosso, em 2</w:t>
      </w:r>
      <w:r w:rsidR="00901562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825A65" w:rsidR="009815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901562">
        <w:rPr>
          <w:rFonts w:ascii="Times New Roman" w:hAnsi="Times New Roman" w:cs="Times New Roman"/>
          <w:color w:val="000000"/>
          <w:sz w:val="22"/>
          <w:szCs w:val="22"/>
        </w:rPr>
        <w:t>junho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Pr="00825A65" w:rsidR="00566E6B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825A6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76011" w:rsidRPr="00825A65" w:rsidP="00825A65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66E6B" w:rsidRPr="00825A65" w:rsidP="00566E6B">
      <w:pPr>
        <w:pStyle w:val="ListParagraph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2820"/>
        <w:gridCol w:w="2860"/>
        <w:gridCol w:w="490"/>
      </w:tblGrid>
      <w:tr w:rsidTr="001F768D">
        <w:tblPrEx>
          <w:tblW w:w="9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E6B" w:rsidRPr="00F47F72" w:rsidP="001F76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</w:t>
            </w:r>
          </w:p>
          <w:p w:rsidR="00566E6B" w:rsidRPr="00F47F72" w:rsidP="001F76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66E6B" w:rsidRPr="00F47F72" w:rsidP="001F76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:rsidR="00566E6B" w:rsidRPr="00F47F72" w:rsidP="001F76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          Vereador PSDB               Vereador PSDB</w:t>
            </w:r>
          </w:p>
          <w:p w:rsidR="00566E6B" w:rsidRPr="00F47F72" w:rsidP="001F76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66E6B" w:rsidRPr="00F47F72" w:rsidP="001F76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Tr="001F768D">
        <w:tblPrEx>
          <w:tblW w:w="9856" w:type="dxa"/>
          <w:tblLook w:val="04A0"/>
        </w:tblPrEx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6E6B" w:rsidRPr="00F47F72" w:rsidP="001F768D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ACACIO AMBROSINI</w:t>
            </w:r>
          </w:p>
          <w:p w:rsidR="00566E6B" w:rsidRPr="00F47F72" w:rsidP="001F768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66E6B" w:rsidRPr="00F47F72" w:rsidP="001F76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566E6B" w:rsidRPr="00F47F72" w:rsidP="001F768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E6B" w:rsidRPr="00F47F72" w:rsidP="001F768D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566E6B" w:rsidRPr="00F47F72" w:rsidP="001F768D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  <w:p w:rsidR="00566E6B" w:rsidRPr="00F47F72" w:rsidP="001F768D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66E6B" w:rsidRPr="00825A65" w:rsidP="00566E6B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:rsidTr="001F768D">
        <w:tblPrEx>
          <w:tblW w:w="9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6E6B" w:rsidRPr="00F47F72" w:rsidP="001F768D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566E6B" w:rsidRPr="00F47F72" w:rsidP="001F768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66E6B" w:rsidRPr="00F47F72" w:rsidP="001F76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566E6B" w:rsidRPr="00F47F72" w:rsidP="001F768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E6B" w:rsidRPr="00F47F72" w:rsidP="001F768D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ZÉ </w:t>
            </w: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 PANTANAL</w:t>
            </w:r>
          </w:p>
          <w:p w:rsidR="00566E6B" w:rsidRPr="00F47F72" w:rsidP="001F768D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47F7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:rsidR="00566E6B" w:rsidRPr="00566E6B" w:rsidP="00566E6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66E6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</w:t>
      </w:r>
    </w:p>
    <w:p w:rsidR="00605BD9" w:rsidRPr="006C5863" w:rsidP="006C586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Sect="00A653EB">
      <w:headerReference w:type="default" r:id="rId5"/>
      <w:pgSz w:w="11906" w:h="16838"/>
      <w:pgMar w:top="2552" w:right="1134" w:bottom="709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BD9" w:rsidP="00981551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C"/>
    <w:rsid w:val="00000410"/>
    <w:rsid w:val="000179F8"/>
    <w:rsid w:val="00093B0E"/>
    <w:rsid w:val="000A489B"/>
    <w:rsid w:val="000C6386"/>
    <w:rsid w:val="000F5691"/>
    <w:rsid w:val="001208F3"/>
    <w:rsid w:val="00123989"/>
    <w:rsid w:val="00133E6F"/>
    <w:rsid w:val="0014646A"/>
    <w:rsid w:val="001A29FD"/>
    <w:rsid w:val="001E4719"/>
    <w:rsid w:val="001F5283"/>
    <w:rsid w:val="001F768D"/>
    <w:rsid w:val="002018F6"/>
    <w:rsid w:val="00226F92"/>
    <w:rsid w:val="00236610"/>
    <w:rsid w:val="0025066D"/>
    <w:rsid w:val="002731A6"/>
    <w:rsid w:val="00291670"/>
    <w:rsid w:val="002B22F3"/>
    <w:rsid w:val="002D190D"/>
    <w:rsid w:val="002D3A4D"/>
    <w:rsid w:val="002D6F79"/>
    <w:rsid w:val="002F1903"/>
    <w:rsid w:val="00337F05"/>
    <w:rsid w:val="003503FC"/>
    <w:rsid w:val="003B18CB"/>
    <w:rsid w:val="003B2E48"/>
    <w:rsid w:val="003C6618"/>
    <w:rsid w:val="003D5FD9"/>
    <w:rsid w:val="00424142"/>
    <w:rsid w:val="0046636B"/>
    <w:rsid w:val="00472D17"/>
    <w:rsid w:val="00484469"/>
    <w:rsid w:val="004A6C9D"/>
    <w:rsid w:val="004C033B"/>
    <w:rsid w:val="004D7ED1"/>
    <w:rsid w:val="004E7B50"/>
    <w:rsid w:val="004F6868"/>
    <w:rsid w:val="00507C74"/>
    <w:rsid w:val="00522783"/>
    <w:rsid w:val="00530F7D"/>
    <w:rsid w:val="00552048"/>
    <w:rsid w:val="00566E6B"/>
    <w:rsid w:val="005C37AD"/>
    <w:rsid w:val="005F211A"/>
    <w:rsid w:val="006012B2"/>
    <w:rsid w:val="00605BD9"/>
    <w:rsid w:val="00616DDC"/>
    <w:rsid w:val="00652A1E"/>
    <w:rsid w:val="00682A44"/>
    <w:rsid w:val="0069040E"/>
    <w:rsid w:val="006C5342"/>
    <w:rsid w:val="006C5863"/>
    <w:rsid w:val="006D335C"/>
    <w:rsid w:val="007005FD"/>
    <w:rsid w:val="007169B7"/>
    <w:rsid w:val="00727A11"/>
    <w:rsid w:val="00730C10"/>
    <w:rsid w:val="007458AD"/>
    <w:rsid w:val="00746821"/>
    <w:rsid w:val="00763204"/>
    <w:rsid w:val="007F5B56"/>
    <w:rsid w:val="008248A9"/>
    <w:rsid w:val="00825A65"/>
    <w:rsid w:val="00876011"/>
    <w:rsid w:val="008E41EB"/>
    <w:rsid w:val="008F6CE9"/>
    <w:rsid w:val="009009E1"/>
    <w:rsid w:val="00901562"/>
    <w:rsid w:val="00931268"/>
    <w:rsid w:val="00932D3E"/>
    <w:rsid w:val="00946CD5"/>
    <w:rsid w:val="009532D0"/>
    <w:rsid w:val="009742EB"/>
    <w:rsid w:val="00981551"/>
    <w:rsid w:val="00992247"/>
    <w:rsid w:val="009B58A3"/>
    <w:rsid w:val="009C00CA"/>
    <w:rsid w:val="009C04A9"/>
    <w:rsid w:val="009C549D"/>
    <w:rsid w:val="009C66C2"/>
    <w:rsid w:val="009C6DAE"/>
    <w:rsid w:val="00A14E04"/>
    <w:rsid w:val="00A60EA6"/>
    <w:rsid w:val="00A653EB"/>
    <w:rsid w:val="00A72104"/>
    <w:rsid w:val="00AC07E0"/>
    <w:rsid w:val="00B23FA9"/>
    <w:rsid w:val="00B374B4"/>
    <w:rsid w:val="00B54942"/>
    <w:rsid w:val="00B76098"/>
    <w:rsid w:val="00B76F1E"/>
    <w:rsid w:val="00B850D7"/>
    <w:rsid w:val="00B93609"/>
    <w:rsid w:val="00BE3CF4"/>
    <w:rsid w:val="00BF6054"/>
    <w:rsid w:val="00C62E0A"/>
    <w:rsid w:val="00C869C4"/>
    <w:rsid w:val="00CA568B"/>
    <w:rsid w:val="00CB4F3C"/>
    <w:rsid w:val="00CD3246"/>
    <w:rsid w:val="00D042A7"/>
    <w:rsid w:val="00D11747"/>
    <w:rsid w:val="00D31D57"/>
    <w:rsid w:val="00D6190E"/>
    <w:rsid w:val="00D77A0E"/>
    <w:rsid w:val="00DC167B"/>
    <w:rsid w:val="00E03DC1"/>
    <w:rsid w:val="00E041BD"/>
    <w:rsid w:val="00E828C8"/>
    <w:rsid w:val="00E85C5C"/>
    <w:rsid w:val="00EB23D6"/>
    <w:rsid w:val="00EF067C"/>
    <w:rsid w:val="00F25AE7"/>
    <w:rsid w:val="00F47F72"/>
    <w:rsid w:val="00F5557B"/>
    <w:rsid w:val="00F84E82"/>
    <w:rsid w:val="00F956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Heading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BodyTextIndent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leGrid">
    <w:name w:val="Table Grid"/>
    <w:basedOn w:val="TableNormal"/>
    <w:uiPriority w:val="59"/>
    <w:rsid w:val="00652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7B49-639C-4F15-9C61-E719D620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6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Gabinete5</cp:lastModifiedBy>
  <cp:revision>4</cp:revision>
  <cp:lastPrinted>2017-03-15T14:29:00Z</cp:lastPrinted>
  <dcterms:created xsi:type="dcterms:W3CDTF">2021-06-22T00:49:00Z</dcterms:created>
  <dcterms:modified xsi:type="dcterms:W3CDTF">2021-06-22T00:55:00Z</dcterms:modified>
</cp:coreProperties>
</file>