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87" w:rsidRPr="00E84044" w:rsidRDefault="000450A9" w:rsidP="00E84044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INDICAÇÃO Nº </w:t>
      </w:r>
      <w:r w:rsidR="00E84044">
        <w:rPr>
          <w:rFonts w:ascii="Times New Roman" w:hAnsi="Times New Roman" w:cs="Times New Roman"/>
          <w:color w:val="000000"/>
          <w:sz w:val="22"/>
          <w:szCs w:val="22"/>
        </w:rPr>
        <w:t>1089/</w:t>
      </w:r>
      <w:r w:rsidR="000D308A" w:rsidRPr="00E84044">
        <w:rPr>
          <w:rFonts w:ascii="Times New Roman" w:hAnsi="Times New Roman" w:cs="Times New Roman"/>
          <w:color w:val="000000"/>
          <w:sz w:val="22"/>
          <w:szCs w:val="22"/>
        </w:rPr>
        <w:t>2021</w:t>
      </w:r>
    </w:p>
    <w:p w:rsidR="007A1C51" w:rsidRPr="00E84044" w:rsidRDefault="007A1C51" w:rsidP="00E84044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6613C" w:rsidRPr="00E84044" w:rsidRDefault="0096613C" w:rsidP="00E84044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A1C51" w:rsidRPr="00E84044" w:rsidRDefault="000450A9" w:rsidP="00E84044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84044">
        <w:rPr>
          <w:rFonts w:ascii="Times New Roman" w:hAnsi="Times New Roman" w:cs="Times New Roman"/>
          <w:b/>
          <w:bCs/>
          <w:sz w:val="22"/>
          <w:szCs w:val="22"/>
        </w:rPr>
        <w:t>INDICAMOS A</w:t>
      </w:r>
      <w:r w:rsidR="00FC0863" w:rsidRPr="00E84044">
        <w:rPr>
          <w:rFonts w:ascii="Times New Roman" w:hAnsi="Times New Roman" w:cs="Times New Roman"/>
          <w:b/>
          <w:bCs/>
          <w:sz w:val="22"/>
          <w:szCs w:val="22"/>
        </w:rPr>
        <w:t xml:space="preserve">O PODER EXECUTIVO MUNICIPAL </w:t>
      </w:r>
      <w:r w:rsidR="00AE21E5" w:rsidRPr="00E84044">
        <w:rPr>
          <w:rFonts w:ascii="Times New Roman" w:hAnsi="Times New Roman" w:cs="Times New Roman"/>
          <w:b/>
          <w:bCs/>
          <w:sz w:val="22"/>
          <w:szCs w:val="22"/>
        </w:rPr>
        <w:t xml:space="preserve">QUE </w:t>
      </w:r>
      <w:r w:rsidR="00FC0863" w:rsidRPr="00E84044">
        <w:rPr>
          <w:rFonts w:ascii="Times New Roman" w:hAnsi="Times New Roman" w:cs="Times New Roman"/>
          <w:b/>
          <w:bCs/>
          <w:sz w:val="22"/>
          <w:szCs w:val="22"/>
        </w:rPr>
        <w:t>SEJA REALIZADA A</w:t>
      </w:r>
      <w:r w:rsidRPr="00E84044">
        <w:rPr>
          <w:rFonts w:ascii="Times New Roman" w:hAnsi="Times New Roman" w:cs="Times New Roman"/>
          <w:b/>
          <w:bCs/>
          <w:sz w:val="22"/>
          <w:szCs w:val="22"/>
        </w:rPr>
        <w:t xml:space="preserve"> LIMPEZA </w:t>
      </w:r>
      <w:r w:rsidR="00FC0863" w:rsidRPr="00E84044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E71204" w:rsidRPr="00E84044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424F6B" w:rsidRPr="00E84044">
        <w:rPr>
          <w:rFonts w:ascii="Times New Roman" w:hAnsi="Times New Roman" w:cs="Times New Roman"/>
          <w:b/>
          <w:bCs/>
          <w:sz w:val="22"/>
          <w:szCs w:val="22"/>
        </w:rPr>
        <w:t xml:space="preserve"> ÁREA VERDE LOCALIZADA NO FINAL DA AVENIDA LONDRINA, NO BAIRRO JARDIM CAROLINA,</w:t>
      </w:r>
      <w:r w:rsidR="00FC0863" w:rsidRPr="00E84044">
        <w:rPr>
          <w:rFonts w:ascii="Times New Roman" w:hAnsi="Times New Roman" w:cs="Times New Roman"/>
          <w:b/>
          <w:bCs/>
          <w:sz w:val="22"/>
          <w:szCs w:val="22"/>
        </w:rPr>
        <w:t xml:space="preserve"> MUNICÍPIO DE SORRISO/MT</w:t>
      </w:r>
      <w:r w:rsidRPr="00E84044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A1C51" w:rsidRPr="00E84044" w:rsidRDefault="007A1C51" w:rsidP="00E8404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A1C51" w:rsidRPr="00E84044" w:rsidRDefault="007A1C51" w:rsidP="00E8404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A1C51" w:rsidRPr="00E84044" w:rsidRDefault="000450A9" w:rsidP="00E84044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84044">
        <w:rPr>
          <w:rFonts w:ascii="Times New Roman" w:hAnsi="Times New Roman" w:cs="Times New Roman"/>
          <w:b/>
          <w:sz w:val="22"/>
          <w:szCs w:val="22"/>
        </w:rPr>
        <w:t xml:space="preserve">DAMIANI – PSDB, DIOGO KRIGUER – PSDB, CELSO KOZAK – </w:t>
      </w:r>
      <w:r w:rsidRPr="00E84044">
        <w:rPr>
          <w:rFonts w:ascii="Times New Roman" w:hAnsi="Times New Roman" w:cs="Times New Roman"/>
          <w:b/>
          <w:sz w:val="22"/>
          <w:szCs w:val="22"/>
        </w:rPr>
        <w:t>PSDB, RODRIGO MACHADO – PSDB</w:t>
      </w:r>
      <w:r w:rsidR="008B7AF2" w:rsidRPr="00E84044">
        <w:rPr>
          <w:rFonts w:ascii="Times New Roman" w:hAnsi="Times New Roman" w:cs="Times New Roman"/>
          <w:b/>
          <w:sz w:val="22"/>
          <w:szCs w:val="22"/>
        </w:rPr>
        <w:t xml:space="preserve">, ZÉ DA PANTANAL </w:t>
      </w:r>
      <w:r w:rsidR="00E84044">
        <w:rPr>
          <w:rFonts w:ascii="Times New Roman" w:hAnsi="Times New Roman" w:cs="Times New Roman"/>
          <w:b/>
          <w:sz w:val="22"/>
          <w:szCs w:val="22"/>
        </w:rPr>
        <w:t>–</w:t>
      </w:r>
      <w:r w:rsidR="008B7AF2" w:rsidRPr="00E84044">
        <w:rPr>
          <w:rFonts w:ascii="Times New Roman" w:hAnsi="Times New Roman" w:cs="Times New Roman"/>
          <w:b/>
          <w:sz w:val="22"/>
          <w:szCs w:val="22"/>
        </w:rPr>
        <w:t xml:space="preserve"> MDB</w:t>
      </w:r>
      <w:r w:rsidR="00E84044">
        <w:rPr>
          <w:rFonts w:ascii="Times New Roman" w:hAnsi="Times New Roman" w:cs="Times New Roman"/>
          <w:b/>
          <w:sz w:val="22"/>
          <w:szCs w:val="22"/>
        </w:rPr>
        <w:t>, IAGO MELLA - Podemos</w:t>
      </w:r>
      <w:r w:rsidRPr="00E8404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70687" w:rsidRPr="00E84044">
        <w:rPr>
          <w:rFonts w:ascii="Times New Roman" w:hAnsi="Times New Roman" w:cs="Times New Roman"/>
          <w:bCs/>
          <w:color w:val="000000"/>
          <w:sz w:val="22"/>
          <w:szCs w:val="22"/>
        </w:rPr>
        <w:t>e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16F05" w:rsidRPr="00E84044">
        <w:rPr>
          <w:rFonts w:ascii="Times New Roman" w:hAnsi="Times New Roman" w:cs="Times New Roman"/>
          <w:color w:val="000000"/>
          <w:sz w:val="22"/>
          <w:szCs w:val="22"/>
        </w:rPr>
        <w:t>vereadores</w:t>
      </w:r>
      <w:r w:rsidR="00B70687"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 abaixo assinados,</w:t>
      </w:r>
      <w:r w:rsidR="00E16F05"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>com assento nesta Casa</w:t>
      </w:r>
      <w:r w:rsidR="0033613C" w:rsidRPr="00E84044">
        <w:rPr>
          <w:rFonts w:ascii="Times New Roman" w:hAnsi="Times New Roman" w:cs="Times New Roman"/>
          <w:color w:val="000000"/>
          <w:sz w:val="22"/>
          <w:szCs w:val="22"/>
        </w:rPr>
        <w:t>, de conformidade com o Artigo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 115</w:t>
      </w:r>
      <w:r w:rsidR="00FC0863"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>do Regimento Interno, requerem à Mesa</w:t>
      </w:r>
      <w:r w:rsidR="00FC0863" w:rsidRPr="00E84044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 que este Expediente seja encaminhado ao Exmo. Senhor </w:t>
      </w:r>
      <w:r w:rsidR="00FC0863"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Ari Genésio Lafin, 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>Prefeito Municipal e a</w:t>
      </w:r>
      <w:r w:rsidR="00B70687"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="00B70687" w:rsidRPr="00E84044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 Municipal de Obras e Serviços Públicos, </w:t>
      </w:r>
      <w:r w:rsidRPr="00E8404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limpeza </w:t>
      </w:r>
      <w:r w:rsidR="00B70687" w:rsidRPr="00E84044">
        <w:rPr>
          <w:rFonts w:ascii="Times New Roman" w:hAnsi="Times New Roman" w:cs="Times New Roman"/>
          <w:b/>
          <w:bCs/>
          <w:color w:val="000000"/>
          <w:sz w:val="22"/>
          <w:szCs w:val="22"/>
        </w:rPr>
        <w:t>d</w:t>
      </w:r>
      <w:r w:rsidR="00FC0863" w:rsidRPr="00E8404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 </w:t>
      </w:r>
      <w:r w:rsidR="00687C22" w:rsidRPr="00E84044">
        <w:rPr>
          <w:rFonts w:ascii="Times New Roman" w:hAnsi="Times New Roman" w:cs="Times New Roman"/>
          <w:b/>
          <w:bCs/>
          <w:color w:val="000000"/>
          <w:sz w:val="22"/>
          <w:szCs w:val="22"/>
        </w:rPr>
        <w:t>área verde localizada no final da Avenida Londrina, no Bairro Jardim Carolina</w:t>
      </w:r>
      <w:r w:rsidR="00FC0863" w:rsidRPr="00E84044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município de Sorriso/MT</w:t>
      </w:r>
      <w:r w:rsidRPr="00E84044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0D308A" w:rsidRPr="00E84044" w:rsidRDefault="000D308A" w:rsidP="00E84044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A1C51" w:rsidRPr="00E84044" w:rsidRDefault="007A1C51" w:rsidP="00E8404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7A1C51" w:rsidRPr="00E84044" w:rsidRDefault="000450A9" w:rsidP="00E8404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E84044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7A1C51" w:rsidRPr="00E84044" w:rsidRDefault="007A1C51" w:rsidP="00E84044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77EB1" w:rsidRPr="00E84044" w:rsidRDefault="000450A9" w:rsidP="00E84044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84044">
        <w:rPr>
          <w:rFonts w:ascii="Times New Roman" w:hAnsi="Times New Roman" w:cs="Times New Roman"/>
          <w:color w:val="000000"/>
          <w:sz w:val="22"/>
          <w:szCs w:val="22"/>
        </w:rPr>
        <w:t>Considerando que</w:t>
      </w:r>
      <w:r w:rsidR="008B7AF2"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 a área verde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 a</w:t>
      </w:r>
      <w:r w:rsidR="008B7AF2" w:rsidRPr="00E84044">
        <w:rPr>
          <w:rFonts w:ascii="Times New Roman" w:hAnsi="Times New Roman" w:cs="Times New Roman"/>
          <w:color w:val="000000"/>
          <w:sz w:val="22"/>
          <w:szCs w:val="22"/>
        </w:rPr>
        <w:t>o final da Avenida Londrina n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o Bairro </w:t>
      </w:r>
      <w:r w:rsidR="008B7AF2"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Jardim Carolina 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>encontra-se com mato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 alto</w:t>
      </w:r>
      <w:r w:rsidR="008B7AF2" w:rsidRPr="00E84044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916827"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>acumula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>ndo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 sujeira</w:t>
      </w:r>
      <w:r w:rsidR="008B7AF2" w:rsidRPr="00E84044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 atra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indo 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>animais peçonhentos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916827"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 gerando insegurança para os moradores, 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>necessitando seja realizada limpeza</w:t>
      </w:r>
      <w:r w:rsidR="00916827"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/roçada 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>do local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B77EB1" w:rsidRPr="00E84044" w:rsidRDefault="00B77EB1" w:rsidP="00E84044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D308A" w:rsidRPr="00E84044" w:rsidRDefault="000450A9" w:rsidP="00E84044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>a limpeza urbana é muito importante para a preservação d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>a cidade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 sendo uma questão de saúde pública;</w:t>
      </w:r>
    </w:p>
    <w:p w:rsidR="000D308A" w:rsidRPr="00E84044" w:rsidRDefault="000D308A" w:rsidP="00E84044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D308A" w:rsidRPr="00E84044" w:rsidRDefault="000450A9" w:rsidP="00E84044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Considerado que os 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>principais motivos sanitários para que</w:t>
      </w:r>
      <w:r w:rsidR="00916827"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B7AF2" w:rsidRPr="00E84044">
        <w:rPr>
          <w:rFonts w:ascii="Times New Roman" w:hAnsi="Times New Roman" w:cs="Times New Roman"/>
          <w:color w:val="000000"/>
          <w:sz w:val="22"/>
          <w:szCs w:val="22"/>
        </w:rPr>
        <w:t>as áreas públicas</w:t>
      </w:r>
      <w:r w:rsidR="00916827"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 sejam mantid</w:t>
      </w:r>
      <w:r w:rsidR="008B7AF2" w:rsidRPr="00E84044">
        <w:rPr>
          <w:rFonts w:ascii="Times New Roman" w:hAnsi="Times New Roman" w:cs="Times New Roman"/>
          <w:color w:val="000000"/>
          <w:sz w:val="22"/>
          <w:szCs w:val="22"/>
        </w:rPr>
        <w:t>as limpa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s são: prevenir doenças resultantes da proliferação de 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>vetores em depósitos de lixo</w:t>
      </w:r>
      <w:r w:rsidR="00916827" w:rsidRPr="00E84044">
        <w:rPr>
          <w:rFonts w:ascii="Times New Roman" w:hAnsi="Times New Roman" w:cs="Times New Roman"/>
          <w:color w:val="000000"/>
          <w:sz w:val="22"/>
          <w:szCs w:val="22"/>
        </w:rPr>
        <w:t>, a incidência de animais peçonhentos e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 evitar danos à saúde</w:t>
      </w:r>
      <w:r w:rsidR="005F02A9" w:rsidRPr="00E8404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0D308A" w:rsidRPr="00E84044" w:rsidRDefault="000D308A" w:rsidP="00E84044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A1C51" w:rsidRPr="00E84044" w:rsidRDefault="000450A9" w:rsidP="00E84044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é dever do município manter a cidade limpa e a limpeza das </w:t>
      </w:r>
      <w:r w:rsidR="008B7AF2" w:rsidRPr="00E84044">
        <w:rPr>
          <w:rFonts w:ascii="Times New Roman" w:hAnsi="Times New Roman" w:cs="Times New Roman"/>
          <w:color w:val="000000"/>
          <w:sz w:val="22"/>
          <w:szCs w:val="22"/>
        </w:rPr>
        <w:t>áreas públicas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 nos bairros são atribuições d</w:t>
      </w:r>
      <w:r w:rsidR="00AE21E5" w:rsidRPr="00E84044">
        <w:rPr>
          <w:rFonts w:ascii="Times New Roman" w:hAnsi="Times New Roman" w:cs="Times New Roman"/>
          <w:color w:val="000000"/>
          <w:sz w:val="22"/>
          <w:szCs w:val="22"/>
        </w:rPr>
        <w:t>o Poder E</w:t>
      </w:r>
      <w:r w:rsidR="00677CC1" w:rsidRPr="00E84044">
        <w:rPr>
          <w:rFonts w:ascii="Times New Roman" w:hAnsi="Times New Roman" w:cs="Times New Roman"/>
          <w:color w:val="000000"/>
          <w:sz w:val="22"/>
          <w:szCs w:val="22"/>
        </w:rPr>
        <w:t>xecutivo Municipal</w:t>
      </w:r>
      <w:r w:rsidR="008F47C8"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916827"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razão porque, </w:t>
      </w:r>
      <w:r w:rsidR="008F47C8" w:rsidRPr="00E84044">
        <w:rPr>
          <w:rFonts w:ascii="Times New Roman" w:hAnsi="Times New Roman" w:cs="Times New Roman"/>
          <w:color w:val="000000"/>
          <w:sz w:val="22"/>
          <w:szCs w:val="22"/>
        </w:rPr>
        <w:t>faz-se necessária a presente indicação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7A1C51" w:rsidRPr="00E84044" w:rsidRDefault="007A1C51" w:rsidP="00E8404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67D0B" w:rsidRDefault="000450A9" w:rsidP="00E84044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8B7AF2" w:rsidRPr="00E84044">
        <w:rPr>
          <w:rFonts w:ascii="Times New Roman" w:hAnsi="Times New Roman" w:cs="Times New Roman"/>
          <w:color w:val="000000"/>
          <w:sz w:val="22"/>
          <w:szCs w:val="22"/>
        </w:rPr>
        <w:t>25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 de</w:t>
      </w:r>
      <w:r w:rsidR="00E16F05"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B7AF2" w:rsidRPr="00E84044">
        <w:rPr>
          <w:rFonts w:ascii="Times New Roman" w:hAnsi="Times New Roman" w:cs="Times New Roman"/>
          <w:color w:val="000000"/>
          <w:sz w:val="22"/>
          <w:szCs w:val="22"/>
        </w:rPr>
        <w:t>outubro</w:t>
      </w:r>
      <w:r w:rsidR="008F47C8" w:rsidRPr="00E8404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>de 20</w:t>
      </w:r>
      <w:r w:rsidR="00ED484B" w:rsidRPr="00E84044">
        <w:rPr>
          <w:rFonts w:ascii="Times New Roman" w:hAnsi="Times New Roman" w:cs="Times New Roman"/>
          <w:color w:val="000000"/>
          <w:sz w:val="22"/>
          <w:szCs w:val="22"/>
        </w:rPr>
        <w:t>21</w:t>
      </w:r>
      <w:r w:rsidRPr="00E8404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E84044" w:rsidRDefault="00E84044" w:rsidP="00E84044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84044" w:rsidRPr="00E84044" w:rsidRDefault="00E84044" w:rsidP="00E84044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677CC1" w:rsidRPr="00E84044" w:rsidRDefault="00677CC1" w:rsidP="00E84044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77CC1" w:rsidRPr="00E84044" w:rsidRDefault="00677CC1" w:rsidP="00E84044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D47941" w:rsidRPr="00E84044" w:rsidTr="00696369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7CC1" w:rsidRPr="00E84044" w:rsidRDefault="000450A9" w:rsidP="00E8404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0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</w:t>
            </w:r>
            <w:r w:rsidRPr="00E840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DAMIANI </w:t>
            </w:r>
          </w:p>
          <w:p w:rsidR="00677CC1" w:rsidRPr="00E84044" w:rsidRDefault="000450A9" w:rsidP="00E8404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0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77CC1" w:rsidRPr="00E84044" w:rsidRDefault="000450A9" w:rsidP="00E8404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0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DIOGO KRIGUER       CELSO KOZAK     RODRIGO MACHADO </w:t>
            </w:r>
          </w:p>
          <w:p w:rsidR="00677CC1" w:rsidRDefault="000450A9" w:rsidP="00E8404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0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E840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</w:t>
            </w:r>
            <w:r w:rsidRPr="00E840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          Vereador PSDB               Vereador PSDB</w:t>
            </w:r>
          </w:p>
          <w:p w:rsidR="00E84044" w:rsidRPr="00E84044" w:rsidRDefault="00E84044" w:rsidP="00E8404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77CC1" w:rsidRPr="00E84044" w:rsidRDefault="00677CC1" w:rsidP="00E8404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77CC1" w:rsidRPr="00E84044" w:rsidRDefault="00677CC1" w:rsidP="00E8404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47941" w:rsidRPr="00E84044" w:rsidTr="00696369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CC1" w:rsidRPr="00E84044" w:rsidRDefault="000450A9" w:rsidP="00E84044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8404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</w:t>
            </w:r>
            <w:r w:rsidR="00EF622C" w:rsidRPr="00E8404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677CC1" w:rsidRPr="00E84044" w:rsidRDefault="000450A9" w:rsidP="00E8404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8404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="00EF622C" w:rsidRPr="00E8404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E8404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="00EF622C" w:rsidRPr="00E8404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77CC1" w:rsidRPr="00E84044" w:rsidRDefault="000450A9" w:rsidP="00E8404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8404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IAGO MELLA</w:t>
            </w:r>
          </w:p>
          <w:p w:rsidR="00677CC1" w:rsidRPr="00E84044" w:rsidRDefault="000450A9" w:rsidP="00E8404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8404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7CC1" w:rsidRPr="00E84044" w:rsidRDefault="000450A9" w:rsidP="00E84044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8404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677CC1" w:rsidRDefault="000450A9" w:rsidP="00E84044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8404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Vereador MDB</w:t>
            </w:r>
          </w:p>
          <w:p w:rsidR="00E84044" w:rsidRPr="00E84044" w:rsidRDefault="00E84044" w:rsidP="00E84044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677CC1" w:rsidRPr="00E84044" w:rsidRDefault="00677CC1" w:rsidP="00E84044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77CC1" w:rsidRPr="00E84044" w:rsidRDefault="00677CC1" w:rsidP="00E84044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D47941" w:rsidRPr="00E84044" w:rsidTr="00696369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77CC1" w:rsidRPr="00E84044" w:rsidRDefault="000450A9" w:rsidP="00E84044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8404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JANE DELALIBERA</w:t>
            </w:r>
          </w:p>
          <w:p w:rsidR="00677CC1" w:rsidRPr="00E84044" w:rsidRDefault="000450A9" w:rsidP="00E8404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8404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77CC1" w:rsidRPr="00E84044" w:rsidRDefault="000450A9" w:rsidP="00E8404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8404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WANDERLEY PAULO </w:t>
            </w:r>
          </w:p>
          <w:p w:rsidR="00677CC1" w:rsidRPr="00E84044" w:rsidRDefault="000450A9" w:rsidP="00E8404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8404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7CC1" w:rsidRPr="00E84044" w:rsidRDefault="000450A9" w:rsidP="00E84044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8404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AC</w:t>
            </w:r>
            <w:r w:rsidR="00E8404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  <w:r w:rsidRPr="00E8404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CIO AMBROSINI</w:t>
            </w:r>
          </w:p>
          <w:p w:rsidR="00677CC1" w:rsidRPr="00E84044" w:rsidRDefault="00E84044" w:rsidP="00E8404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0450A9" w:rsidRPr="00E8404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PATRIOTA</w:t>
            </w:r>
          </w:p>
        </w:tc>
      </w:tr>
    </w:tbl>
    <w:p w:rsidR="00677CC1" w:rsidRPr="00E84044" w:rsidRDefault="00677CC1" w:rsidP="00E8404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677CC1" w:rsidRPr="00E84044" w:rsidSect="00E84044">
      <w:headerReference w:type="default" r:id="rId6"/>
      <w:pgSz w:w="11906" w:h="16838"/>
      <w:pgMar w:top="2268" w:right="991" w:bottom="32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0A9" w:rsidRDefault="000450A9">
      <w:r>
        <w:separator/>
      </w:r>
    </w:p>
  </w:endnote>
  <w:endnote w:type="continuationSeparator" w:id="0">
    <w:p w:rsidR="000450A9" w:rsidRDefault="0004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0A9" w:rsidRDefault="000450A9">
      <w:r>
        <w:separator/>
      </w:r>
    </w:p>
  </w:footnote>
  <w:footnote w:type="continuationSeparator" w:id="0">
    <w:p w:rsidR="000450A9" w:rsidRDefault="00045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6B"/>
    <w:rsid w:val="000433E8"/>
    <w:rsid w:val="000450A9"/>
    <w:rsid w:val="000D308A"/>
    <w:rsid w:val="00167D0B"/>
    <w:rsid w:val="001D6784"/>
    <w:rsid w:val="00222AA0"/>
    <w:rsid w:val="00224FBC"/>
    <w:rsid w:val="002F46C8"/>
    <w:rsid w:val="0033613C"/>
    <w:rsid w:val="00340E83"/>
    <w:rsid w:val="00395A2E"/>
    <w:rsid w:val="003A56D9"/>
    <w:rsid w:val="003F07F2"/>
    <w:rsid w:val="00424F6B"/>
    <w:rsid w:val="00434A65"/>
    <w:rsid w:val="004360AC"/>
    <w:rsid w:val="004C39AE"/>
    <w:rsid w:val="004F4981"/>
    <w:rsid w:val="005F02A9"/>
    <w:rsid w:val="00677CC1"/>
    <w:rsid w:val="00687C22"/>
    <w:rsid w:val="00696369"/>
    <w:rsid w:val="006B7F5F"/>
    <w:rsid w:val="0077389F"/>
    <w:rsid w:val="007A1C51"/>
    <w:rsid w:val="007B4BC5"/>
    <w:rsid w:val="007E2FD0"/>
    <w:rsid w:val="008B7AF2"/>
    <w:rsid w:val="008F47C8"/>
    <w:rsid w:val="00916827"/>
    <w:rsid w:val="0096613C"/>
    <w:rsid w:val="009753AA"/>
    <w:rsid w:val="009C1CC1"/>
    <w:rsid w:val="009E50D7"/>
    <w:rsid w:val="00A175BC"/>
    <w:rsid w:val="00A64180"/>
    <w:rsid w:val="00AB081C"/>
    <w:rsid w:val="00AE21E5"/>
    <w:rsid w:val="00B70687"/>
    <w:rsid w:val="00B77EB1"/>
    <w:rsid w:val="00B857EE"/>
    <w:rsid w:val="00BA2502"/>
    <w:rsid w:val="00C8729B"/>
    <w:rsid w:val="00D15534"/>
    <w:rsid w:val="00D30281"/>
    <w:rsid w:val="00D463C2"/>
    <w:rsid w:val="00D47941"/>
    <w:rsid w:val="00E16F05"/>
    <w:rsid w:val="00E71204"/>
    <w:rsid w:val="00E84044"/>
    <w:rsid w:val="00E9704B"/>
    <w:rsid w:val="00ED484B"/>
    <w:rsid w:val="00EF622C"/>
    <w:rsid w:val="00F86997"/>
    <w:rsid w:val="00FC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62F80"/>
  <w15:docId w15:val="{046DF74E-FF3E-4F7E-8016-12359129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67D0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40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LIMPEZA%20RUA%20OLHO%20DE%20TIG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 LIMPEZA RUA OLHO DE TIGRE</Template>
  <TotalTime>82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Timoteo</cp:lastModifiedBy>
  <cp:revision>6</cp:revision>
  <cp:lastPrinted>2021-11-08T20:35:00Z</cp:lastPrinted>
  <dcterms:created xsi:type="dcterms:W3CDTF">2021-10-22T15:37:00Z</dcterms:created>
  <dcterms:modified xsi:type="dcterms:W3CDTF">2021-11-08T20:35:00Z</dcterms:modified>
</cp:coreProperties>
</file>