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87" w:rsidRPr="00774251" w:rsidRDefault="005E16C5" w:rsidP="00774251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 w:rsidR="00774251" w:rsidRPr="00774251">
        <w:rPr>
          <w:rFonts w:ascii="Times New Roman" w:hAnsi="Times New Roman" w:cs="Times New Roman"/>
          <w:color w:val="000000"/>
          <w:sz w:val="22"/>
          <w:szCs w:val="22"/>
        </w:rPr>
        <w:t>1168/</w:t>
      </w:r>
      <w:r w:rsidR="000D308A" w:rsidRPr="00774251">
        <w:rPr>
          <w:rFonts w:ascii="Times New Roman" w:hAnsi="Times New Roman" w:cs="Times New Roman"/>
          <w:color w:val="000000"/>
          <w:sz w:val="22"/>
          <w:szCs w:val="22"/>
        </w:rPr>
        <w:t>2021</w:t>
      </w:r>
    </w:p>
    <w:p w:rsidR="007A1C51" w:rsidRPr="00774251" w:rsidRDefault="007A1C51" w:rsidP="00774251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613C" w:rsidRPr="00774251" w:rsidRDefault="0096613C" w:rsidP="00774251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A1C51" w:rsidRPr="00774251" w:rsidRDefault="005E16C5" w:rsidP="00774251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74251">
        <w:rPr>
          <w:rFonts w:ascii="Times New Roman" w:hAnsi="Times New Roman" w:cs="Times New Roman"/>
          <w:b/>
          <w:bCs/>
          <w:sz w:val="22"/>
          <w:szCs w:val="22"/>
        </w:rPr>
        <w:t xml:space="preserve">INDICAMOS </w:t>
      </w:r>
      <w:r w:rsidR="00AE21E5" w:rsidRPr="00774251">
        <w:rPr>
          <w:rFonts w:ascii="Times New Roman" w:hAnsi="Times New Roman" w:cs="Times New Roman"/>
          <w:b/>
          <w:bCs/>
          <w:sz w:val="22"/>
          <w:szCs w:val="22"/>
        </w:rPr>
        <w:t xml:space="preserve">QUE </w:t>
      </w:r>
      <w:r w:rsidR="00FC0863" w:rsidRPr="00774251">
        <w:rPr>
          <w:rFonts w:ascii="Times New Roman" w:hAnsi="Times New Roman" w:cs="Times New Roman"/>
          <w:b/>
          <w:bCs/>
          <w:sz w:val="22"/>
          <w:szCs w:val="22"/>
        </w:rPr>
        <w:t>SEJA REALIZADA A</w:t>
      </w:r>
      <w:r w:rsidRPr="00774251">
        <w:rPr>
          <w:rFonts w:ascii="Times New Roman" w:hAnsi="Times New Roman" w:cs="Times New Roman"/>
          <w:b/>
          <w:bCs/>
          <w:sz w:val="22"/>
          <w:szCs w:val="22"/>
        </w:rPr>
        <w:t xml:space="preserve"> LIMPEZA </w:t>
      </w:r>
      <w:r w:rsidR="00FC0863" w:rsidRPr="00774251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8B1B3B" w:rsidRPr="00774251">
        <w:rPr>
          <w:rFonts w:ascii="Times New Roman" w:hAnsi="Times New Roman" w:cs="Times New Roman"/>
          <w:b/>
          <w:bCs/>
          <w:sz w:val="22"/>
          <w:szCs w:val="22"/>
        </w:rPr>
        <w:t xml:space="preserve">O ESPAÇO ONDE SE ENCONTRA INSTALADO O PLAYGROUND </w:t>
      </w:r>
      <w:r w:rsidR="00F3231B" w:rsidRPr="00774251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8B1B3B" w:rsidRPr="00774251">
        <w:rPr>
          <w:rFonts w:ascii="Times New Roman" w:hAnsi="Times New Roman" w:cs="Times New Roman"/>
          <w:b/>
          <w:bCs/>
          <w:sz w:val="22"/>
          <w:szCs w:val="22"/>
        </w:rPr>
        <w:t xml:space="preserve">M FRENTE AO CRÁS SÃO DOMINGOS, NO </w:t>
      </w:r>
      <w:r w:rsidR="00FC0863" w:rsidRPr="00774251">
        <w:rPr>
          <w:rFonts w:ascii="Times New Roman" w:hAnsi="Times New Roman" w:cs="Times New Roman"/>
          <w:b/>
          <w:bCs/>
          <w:sz w:val="22"/>
          <w:szCs w:val="22"/>
        </w:rPr>
        <w:t>MUNICÍPIO DE SORRISO/MT</w:t>
      </w:r>
      <w:r w:rsidRPr="00774251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A1C51" w:rsidRPr="00774251" w:rsidRDefault="007A1C51" w:rsidP="0077425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7A1C51" w:rsidRPr="00774251" w:rsidRDefault="007A1C51" w:rsidP="0077425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A1C51" w:rsidRPr="00774251" w:rsidRDefault="005E16C5" w:rsidP="00774251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74251">
        <w:rPr>
          <w:rFonts w:ascii="Times New Roman" w:hAnsi="Times New Roman" w:cs="Times New Roman"/>
          <w:b/>
          <w:sz w:val="22"/>
          <w:szCs w:val="22"/>
        </w:rPr>
        <w:t xml:space="preserve">DAMIANI – PSDB, DIOGO KRIGUER – PSDB, CELSO KOZAK – PSDB, RODRIGO MACHADO – </w:t>
      </w:r>
      <w:r w:rsidRPr="00774251">
        <w:rPr>
          <w:rFonts w:ascii="Times New Roman" w:hAnsi="Times New Roman" w:cs="Times New Roman"/>
          <w:b/>
          <w:sz w:val="22"/>
          <w:szCs w:val="22"/>
        </w:rPr>
        <w:t>PSDB</w:t>
      </w:r>
      <w:r w:rsidR="008B7AF2" w:rsidRPr="00774251">
        <w:rPr>
          <w:rFonts w:ascii="Times New Roman" w:hAnsi="Times New Roman" w:cs="Times New Roman"/>
          <w:b/>
          <w:sz w:val="22"/>
          <w:szCs w:val="22"/>
        </w:rPr>
        <w:t xml:space="preserve">, ZÉ DA PANTANAL </w:t>
      </w:r>
      <w:r w:rsidR="00F3231B" w:rsidRPr="00774251">
        <w:rPr>
          <w:rFonts w:ascii="Times New Roman" w:hAnsi="Times New Roman" w:cs="Times New Roman"/>
          <w:b/>
          <w:sz w:val="22"/>
          <w:szCs w:val="22"/>
        </w:rPr>
        <w:t>–</w:t>
      </w:r>
      <w:r w:rsidR="008B7AF2" w:rsidRPr="00774251">
        <w:rPr>
          <w:rFonts w:ascii="Times New Roman" w:hAnsi="Times New Roman" w:cs="Times New Roman"/>
          <w:b/>
          <w:sz w:val="22"/>
          <w:szCs w:val="22"/>
        </w:rPr>
        <w:t xml:space="preserve"> MDB</w:t>
      </w:r>
      <w:r w:rsidR="00F3231B" w:rsidRPr="00774251">
        <w:rPr>
          <w:rFonts w:ascii="Times New Roman" w:hAnsi="Times New Roman" w:cs="Times New Roman"/>
          <w:b/>
          <w:sz w:val="22"/>
          <w:szCs w:val="22"/>
        </w:rPr>
        <w:t>, IAGO MELLA - PODEMOS</w:t>
      </w:r>
      <w:r w:rsidRPr="0077425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0687" w:rsidRPr="00774251">
        <w:rPr>
          <w:rFonts w:ascii="Times New Roman" w:hAnsi="Times New Roman" w:cs="Times New Roman"/>
          <w:b/>
          <w:bCs/>
          <w:color w:val="000000"/>
          <w:sz w:val="22"/>
          <w:szCs w:val="22"/>
        </w:rPr>
        <w:t>e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16F05" w:rsidRPr="00774251">
        <w:rPr>
          <w:rFonts w:ascii="Times New Roman" w:hAnsi="Times New Roman" w:cs="Times New Roman"/>
          <w:color w:val="000000"/>
          <w:sz w:val="22"/>
          <w:szCs w:val="22"/>
        </w:rPr>
        <w:t>vereadores</w:t>
      </w:r>
      <w:r w:rsidR="00B70687"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abaixo assinados,</w:t>
      </w:r>
      <w:r w:rsidR="00E16F05"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com assento nesta Casa</w:t>
      </w:r>
      <w:r w:rsidR="0033613C" w:rsidRPr="00774251">
        <w:rPr>
          <w:rFonts w:ascii="Times New Roman" w:hAnsi="Times New Roman" w:cs="Times New Roman"/>
          <w:color w:val="000000"/>
          <w:sz w:val="22"/>
          <w:szCs w:val="22"/>
        </w:rPr>
        <w:t>, de conformidade com o Artigo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115</w:t>
      </w:r>
      <w:r w:rsidR="00FC0863"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do Regimento Interno, requerem à Mesa</w:t>
      </w:r>
      <w:r w:rsidR="00FC0863" w:rsidRPr="0077425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que este Expediente seja encaminhado ao Exmo. Senhor </w:t>
      </w:r>
      <w:r w:rsidR="00FC0863"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Ari Genésio Lafin, 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Prefeito Municipal e a</w:t>
      </w:r>
      <w:r w:rsidR="00B70687"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B70687" w:rsidRPr="00774251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Públicos, </w:t>
      </w:r>
      <w:r w:rsidRPr="00774251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de limpeza</w:t>
      </w:r>
      <w:r w:rsidR="00F3231B" w:rsidRPr="0077425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do espaço onde se encontra instalado o playground em frente ao CRÁS São Domingos, no</w:t>
      </w:r>
      <w:r w:rsidR="00FC0863" w:rsidRPr="0077425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município de Sorriso/MT</w:t>
      </w:r>
      <w:r w:rsidRPr="00774251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7A1C51" w:rsidRPr="00774251" w:rsidRDefault="007A1C51" w:rsidP="0077425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A1C51" w:rsidRPr="00774251" w:rsidRDefault="005E16C5" w:rsidP="0077425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774251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7A1C51" w:rsidRPr="00774251" w:rsidRDefault="007A1C51" w:rsidP="00774251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77EB1" w:rsidRPr="00774251" w:rsidRDefault="005E16C5" w:rsidP="00774251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Considerando 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="008B7AF2"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3231B" w:rsidRPr="00774251">
        <w:rPr>
          <w:rFonts w:ascii="Times New Roman" w:hAnsi="Times New Roman" w:cs="Times New Roman"/>
          <w:color w:val="000000"/>
          <w:sz w:val="22"/>
          <w:szCs w:val="22"/>
        </w:rPr>
        <w:t>o espaço onde se encontra instalado o playground em frente ao CRÁS São Domingos está tomado por grama, bem como, capim</w:t>
      </w:r>
      <w:r w:rsidR="008B7AF2" w:rsidRPr="0077425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916827"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acumula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ndo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3231B"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folhas e lixo, podendo 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atra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F3231B" w:rsidRPr="00774251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animais peçonhentos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916827"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gerando insegurança para os moradores, 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necessitando seja realizada lim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peza</w:t>
      </w:r>
      <w:r w:rsidR="00916827"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do local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B77EB1" w:rsidRPr="00774251" w:rsidRDefault="00B77EB1" w:rsidP="00774251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D308A" w:rsidRPr="00774251" w:rsidRDefault="005E16C5" w:rsidP="00774251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a limpeza urbana é muito importante para a preservação d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a cidade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sendo uma questão de saúde pública;</w:t>
      </w:r>
    </w:p>
    <w:p w:rsidR="000D308A" w:rsidRPr="00774251" w:rsidRDefault="000D308A" w:rsidP="00774251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D308A" w:rsidRPr="00774251" w:rsidRDefault="005E16C5" w:rsidP="00774251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Considerado que os 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principais motivos sanitários para que</w:t>
      </w:r>
      <w:r w:rsidR="00916827"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7AF2" w:rsidRPr="00774251">
        <w:rPr>
          <w:rFonts w:ascii="Times New Roman" w:hAnsi="Times New Roman" w:cs="Times New Roman"/>
          <w:color w:val="000000"/>
          <w:sz w:val="22"/>
          <w:szCs w:val="22"/>
        </w:rPr>
        <w:t>as áreas públicas</w:t>
      </w:r>
      <w:r w:rsidR="00916827"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sejam mantid</w:t>
      </w:r>
      <w:r w:rsidR="008B7AF2" w:rsidRPr="00774251">
        <w:rPr>
          <w:rFonts w:ascii="Times New Roman" w:hAnsi="Times New Roman" w:cs="Times New Roman"/>
          <w:color w:val="000000"/>
          <w:sz w:val="22"/>
          <w:szCs w:val="22"/>
        </w:rPr>
        <w:t>as limpa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s são: prevenir doenças 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resultantes da proliferação de vetores em depósitos de lixo</w:t>
      </w:r>
      <w:r w:rsidR="00916827" w:rsidRPr="00774251">
        <w:rPr>
          <w:rFonts w:ascii="Times New Roman" w:hAnsi="Times New Roman" w:cs="Times New Roman"/>
          <w:color w:val="000000"/>
          <w:sz w:val="22"/>
          <w:szCs w:val="22"/>
        </w:rPr>
        <w:t>, a incidência de animais peçonhentos e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evitar danos à saúde</w:t>
      </w:r>
      <w:r w:rsidR="005F02A9" w:rsidRPr="00774251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0D308A" w:rsidRPr="00774251" w:rsidRDefault="000D308A" w:rsidP="00774251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A1C51" w:rsidRPr="00774251" w:rsidRDefault="005E16C5" w:rsidP="00774251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é dever do município manter a cidade limpa e a limpeza das </w:t>
      </w:r>
      <w:r w:rsidR="008B7AF2" w:rsidRPr="00774251">
        <w:rPr>
          <w:rFonts w:ascii="Times New Roman" w:hAnsi="Times New Roman" w:cs="Times New Roman"/>
          <w:color w:val="000000"/>
          <w:sz w:val="22"/>
          <w:szCs w:val="22"/>
        </w:rPr>
        <w:t>áreas públicas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nos bairros são atribuições d</w:t>
      </w:r>
      <w:r w:rsidR="00AE21E5" w:rsidRPr="00774251">
        <w:rPr>
          <w:rFonts w:ascii="Times New Roman" w:hAnsi="Times New Roman" w:cs="Times New Roman"/>
          <w:color w:val="000000"/>
          <w:sz w:val="22"/>
          <w:szCs w:val="22"/>
        </w:rPr>
        <w:t>o Poder E</w:t>
      </w:r>
      <w:r w:rsidR="00677CC1" w:rsidRPr="00774251">
        <w:rPr>
          <w:rFonts w:ascii="Times New Roman" w:hAnsi="Times New Roman" w:cs="Times New Roman"/>
          <w:color w:val="000000"/>
          <w:sz w:val="22"/>
          <w:szCs w:val="22"/>
        </w:rPr>
        <w:t>xecutivo Municipal</w:t>
      </w:r>
      <w:r w:rsidR="008F47C8"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916827"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razão porque, </w:t>
      </w:r>
      <w:r w:rsidR="008F47C8" w:rsidRPr="00774251">
        <w:rPr>
          <w:rFonts w:ascii="Times New Roman" w:hAnsi="Times New Roman" w:cs="Times New Roman"/>
          <w:color w:val="000000"/>
          <w:sz w:val="22"/>
          <w:szCs w:val="22"/>
        </w:rPr>
        <w:t>faz-se necessária a presente indicação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A1C51" w:rsidRDefault="007A1C51" w:rsidP="0077425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74251" w:rsidRPr="00774251" w:rsidRDefault="00774251" w:rsidP="0077425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67D0B" w:rsidRPr="00774251" w:rsidRDefault="005E16C5" w:rsidP="00774251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8B7AF2" w:rsidRPr="00774251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F3231B" w:rsidRPr="00774251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de</w:t>
      </w:r>
      <w:r w:rsidR="00E16F05"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3231B" w:rsidRPr="00774251">
        <w:rPr>
          <w:rFonts w:ascii="Times New Roman" w:hAnsi="Times New Roman" w:cs="Times New Roman"/>
          <w:color w:val="000000"/>
          <w:sz w:val="22"/>
          <w:szCs w:val="22"/>
        </w:rPr>
        <w:t>novem</w:t>
      </w:r>
      <w:r w:rsidR="008B7AF2" w:rsidRPr="00774251">
        <w:rPr>
          <w:rFonts w:ascii="Times New Roman" w:hAnsi="Times New Roman" w:cs="Times New Roman"/>
          <w:color w:val="000000"/>
          <w:sz w:val="22"/>
          <w:szCs w:val="22"/>
        </w:rPr>
        <w:t>bro</w:t>
      </w:r>
      <w:r w:rsidR="008F47C8" w:rsidRPr="007742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de 20</w:t>
      </w:r>
      <w:r w:rsidR="00ED484B" w:rsidRPr="00774251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77425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77CC1" w:rsidRDefault="00677CC1" w:rsidP="00774251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74251" w:rsidRPr="00774251" w:rsidRDefault="00774251" w:rsidP="00774251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05FA3" w:rsidRPr="00774251" w:rsidRDefault="00005FA3" w:rsidP="00774251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77CC1" w:rsidRPr="00774251" w:rsidRDefault="00677CC1" w:rsidP="00774251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3D1761" w:rsidRPr="00774251" w:rsidTr="00696369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CC1" w:rsidRPr="00774251" w:rsidRDefault="005E16C5" w:rsidP="007742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74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  <w:r w:rsidRPr="00774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DAMIANI </w:t>
            </w:r>
          </w:p>
          <w:p w:rsidR="00677CC1" w:rsidRPr="00774251" w:rsidRDefault="005E16C5" w:rsidP="007742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74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77CC1" w:rsidRPr="00774251" w:rsidRDefault="005E16C5" w:rsidP="007742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74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 CELSO KOZAK     RODRIGO MACHADO </w:t>
            </w:r>
          </w:p>
          <w:p w:rsidR="00677CC1" w:rsidRDefault="005E16C5" w:rsidP="007742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74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E545B" w:rsidRPr="00774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774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PSDB          </w:t>
            </w:r>
            <w:r w:rsidR="003E545B" w:rsidRPr="00774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 w:rsidRPr="007742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            Vereador PSDB</w:t>
            </w:r>
          </w:p>
          <w:p w:rsidR="00774251" w:rsidRPr="00774251" w:rsidRDefault="00774251" w:rsidP="007742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77CC1" w:rsidRPr="00774251" w:rsidRDefault="00677CC1" w:rsidP="007742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77CC1" w:rsidRPr="00774251" w:rsidRDefault="00677CC1" w:rsidP="007742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D1761" w:rsidRPr="00774251" w:rsidTr="00696369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CC1" w:rsidRPr="00774251" w:rsidRDefault="005E16C5" w:rsidP="00774251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742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="00EF622C" w:rsidRPr="007742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677CC1" w:rsidRPr="00774251" w:rsidRDefault="005E16C5" w:rsidP="0077425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742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EF622C" w:rsidRPr="007742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7742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EF622C" w:rsidRPr="007742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77CC1" w:rsidRPr="00774251" w:rsidRDefault="005E16C5" w:rsidP="007742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742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IAGO MELLA</w:t>
            </w:r>
          </w:p>
          <w:p w:rsidR="00677CC1" w:rsidRPr="00774251" w:rsidRDefault="005E16C5" w:rsidP="0077425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742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CC1" w:rsidRPr="00774251" w:rsidRDefault="005E16C5" w:rsidP="00774251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742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677CC1" w:rsidRDefault="005E16C5" w:rsidP="00774251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742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  <w:p w:rsidR="00774251" w:rsidRPr="00774251" w:rsidRDefault="00774251" w:rsidP="00774251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677CC1" w:rsidRPr="00774251" w:rsidRDefault="00677CC1" w:rsidP="00774251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77CC1" w:rsidRPr="00774251" w:rsidRDefault="00677CC1" w:rsidP="00774251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3D1761" w:rsidRPr="00774251" w:rsidTr="00696369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77CC1" w:rsidRPr="00774251" w:rsidRDefault="005E16C5" w:rsidP="00774251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742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:rsidR="00677CC1" w:rsidRPr="00774251" w:rsidRDefault="005E16C5" w:rsidP="0077425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742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77CC1" w:rsidRPr="00774251" w:rsidRDefault="005E16C5" w:rsidP="007742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742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677CC1" w:rsidRPr="00774251" w:rsidRDefault="005E16C5" w:rsidP="0077425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742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CC1" w:rsidRPr="00774251" w:rsidRDefault="005E16C5" w:rsidP="00774251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742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</w:t>
            </w:r>
            <w:r w:rsidR="007742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Pr="007742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CIO AMBROSINI</w:t>
            </w:r>
          </w:p>
          <w:p w:rsidR="00677CC1" w:rsidRPr="00774251" w:rsidRDefault="005E16C5" w:rsidP="007742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742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</w:tr>
    </w:tbl>
    <w:p w:rsidR="00677CC1" w:rsidRPr="00774251" w:rsidRDefault="00677CC1" w:rsidP="0077425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77CC1" w:rsidRPr="00774251" w:rsidRDefault="00677CC1" w:rsidP="0077425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77CC1" w:rsidRDefault="00677CC1" w:rsidP="0077425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74251" w:rsidRDefault="00774251" w:rsidP="0077425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67D0B" w:rsidRPr="00774251" w:rsidRDefault="005E16C5" w:rsidP="00774251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74251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677CC1" w:rsidRPr="00774251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</w:p>
    <w:p w:rsidR="00F3231B" w:rsidRPr="00774251" w:rsidRDefault="005E16C5" w:rsidP="0077425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74251">
        <w:rPr>
          <w:rFonts w:ascii="Times New Roman" w:hAnsi="Times New Roman" w:cs="Times New Roman"/>
          <w:b/>
          <w:sz w:val="22"/>
          <w:szCs w:val="22"/>
        </w:rPr>
        <w:t>FOTO DO LOCAL:</w:t>
      </w:r>
    </w:p>
    <w:p w:rsidR="00F3231B" w:rsidRPr="00774251" w:rsidRDefault="00F3231B" w:rsidP="00774251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3231B" w:rsidRPr="00774251" w:rsidRDefault="00F3231B" w:rsidP="0077425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3231B" w:rsidRPr="00774251" w:rsidRDefault="00F3231B" w:rsidP="0077425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3231B" w:rsidRPr="00774251" w:rsidRDefault="00F3231B" w:rsidP="0077425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3231B" w:rsidRPr="00774251" w:rsidRDefault="005E16C5" w:rsidP="0077425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74251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760085" cy="4320064"/>
            <wp:effectExtent l="0" t="0" r="0" b="4445"/>
            <wp:docPr id="1" name="Imagem 1" descr="C:\Users\leandro\Downloads\WhatsApp Image 2021-11-06 at 10.17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099441" name="Picture 1" descr="C:\Users\leandro\Downloads\WhatsApp Image 2021-11-06 at 10.17.5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2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CC1" w:rsidRPr="00774251" w:rsidRDefault="00677CC1" w:rsidP="00774251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77CC1" w:rsidRPr="00774251" w:rsidRDefault="00677CC1" w:rsidP="0077425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77CC1" w:rsidRPr="00774251" w:rsidSect="00774251">
      <w:headerReference w:type="default" r:id="rId7"/>
      <w:pgSz w:w="11906" w:h="16838"/>
      <w:pgMar w:top="2597" w:right="849" w:bottom="32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C5" w:rsidRDefault="005E16C5">
      <w:r>
        <w:separator/>
      </w:r>
    </w:p>
  </w:endnote>
  <w:endnote w:type="continuationSeparator" w:id="0">
    <w:p w:rsidR="005E16C5" w:rsidRDefault="005E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C5" w:rsidRDefault="005E16C5">
      <w:r>
        <w:separator/>
      </w:r>
    </w:p>
  </w:footnote>
  <w:footnote w:type="continuationSeparator" w:id="0">
    <w:p w:rsidR="005E16C5" w:rsidRDefault="005E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6B"/>
    <w:rsid w:val="00005FA3"/>
    <w:rsid w:val="000433E8"/>
    <w:rsid w:val="000D308A"/>
    <w:rsid w:val="00127FDA"/>
    <w:rsid w:val="00167D0B"/>
    <w:rsid w:val="001D6784"/>
    <w:rsid w:val="00222AA0"/>
    <w:rsid w:val="00224FBC"/>
    <w:rsid w:val="002F46C8"/>
    <w:rsid w:val="0033613C"/>
    <w:rsid w:val="00340E83"/>
    <w:rsid w:val="00395A2E"/>
    <w:rsid w:val="003A56D9"/>
    <w:rsid w:val="003D1761"/>
    <w:rsid w:val="003E545B"/>
    <w:rsid w:val="003F07F2"/>
    <w:rsid w:val="00424F6B"/>
    <w:rsid w:val="00434A65"/>
    <w:rsid w:val="004360AC"/>
    <w:rsid w:val="004C39AE"/>
    <w:rsid w:val="004F4981"/>
    <w:rsid w:val="005555D8"/>
    <w:rsid w:val="005E16C5"/>
    <w:rsid w:val="005F02A9"/>
    <w:rsid w:val="00677CC1"/>
    <w:rsid w:val="00687C22"/>
    <w:rsid w:val="00696369"/>
    <w:rsid w:val="006B7F5F"/>
    <w:rsid w:val="0077389F"/>
    <w:rsid w:val="00774251"/>
    <w:rsid w:val="007A1C51"/>
    <w:rsid w:val="007B4BC5"/>
    <w:rsid w:val="007E2FD0"/>
    <w:rsid w:val="008B1B3B"/>
    <w:rsid w:val="008B7AF2"/>
    <w:rsid w:val="008F47C8"/>
    <w:rsid w:val="00916827"/>
    <w:rsid w:val="0096613C"/>
    <w:rsid w:val="009753AA"/>
    <w:rsid w:val="009E50D7"/>
    <w:rsid w:val="00A175BC"/>
    <w:rsid w:val="00A64180"/>
    <w:rsid w:val="00AB081C"/>
    <w:rsid w:val="00AE21E5"/>
    <w:rsid w:val="00B41CE7"/>
    <w:rsid w:val="00B70687"/>
    <w:rsid w:val="00B77EB1"/>
    <w:rsid w:val="00B857EE"/>
    <w:rsid w:val="00BA2502"/>
    <w:rsid w:val="00C8729B"/>
    <w:rsid w:val="00D15534"/>
    <w:rsid w:val="00D30281"/>
    <w:rsid w:val="00D463C2"/>
    <w:rsid w:val="00E16F05"/>
    <w:rsid w:val="00E71204"/>
    <w:rsid w:val="00E9704B"/>
    <w:rsid w:val="00ED484B"/>
    <w:rsid w:val="00ED61D8"/>
    <w:rsid w:val="00EF622C"/>
    <w:rsid w:val="00F3231B"/>
    <w:rsid w:val="00F86997"/>
    <w:rsid w:val="00FC0863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A0F50"/>
  <w15:docId w15:val="{BAB94698-706C-4C6E-A8B5-0A46C364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67D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3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LIMPEZA%20RUA%20OLHO%20DE%20TIG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LIMPEZA RUA OLHO DE TIGRE</Template>
  <TotalTime>23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7</cp:revision>
  <cp:lastPrinted>2019-10-09T13:13:00Z</cp:lastPrinted>
  <dcterms:created xsi:type="dcterms:W3CDTF">2021-11-22T13:49:00Z</dcterms:created>
  <dcterms:modified xsi:type="dcterms:W3CDTF">2021-11-29T22:23:00Z</dcterms:modified>
</cp:coreProperties>
</file>