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87" w:rsidRPr="00747124" w:rsidRDefault="00512F84" w:rsidP="00747124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747124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747124"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 1198/</w:t>
      </w:r>
      <w:r w:rsidR="000D308A" w:rsidRPr="00747124">
        <w:rPr>
          <w:rFonts w:ascii="Times New Roman" w:hAnsi="Times New Roman" w:cs="Times New Roman"/>
          <w:color w:val="000000"/>
          <w:sz w:val="22"/>
          <w:szCs w:val="22"/>
        </w:rPr>
        <w:t>2021</w:t>
      </w:r>
    </w:p>
    <w:p w:rsidR="0096613C" w:rsidRPr="00747124" w:rsidRDefault="0096613C" w:rsidP="00747124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A1C51" w:rsidRPr="00747124" w:rsidRDefault="00512F84" w:rsidP="00747124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47124">
        <w:rPr>
          <w:rFonts w:ascii="Times New Roman" w:hAnsi="Times New Roman" w:cs="Times New Roman"/>
          <w:b/>
          <w:bCs/>
          <w:sz w:val="22"/>
          <w:szCs w:val="22"/>
        </w:rPr>
        <w:t>INDICAMOS A</w:t>
      </w:r>
      <w:r w:rsidR="00FC0863" w:rsidRPr="00747124">
        <w:rPr>
          <w:rFonts w:ascii="Times New Roman" w:hAnsi="Times New Roman" w:cs="Times New Roman"/>
          <w:b/>
          <w:bCs/>
          <w:sz w:val="22"/>
          <w:szCs w:val="22"/>
        </w:rPr>
        <w:t xml:space="preserve">O PODER EXECUTIVO MUNICIPAL </w:t>
      </w:r>
      <w:r w:rsidR="00AE21E5" w:rsidRPr="00747124">
        <w:rPr>
          <w:rFonts w:ascii="Times New Roman" w:hAnsi="Times New Roman" w:cs="Times New Roman"/>
          <w:b/>
          <w:bCs/>
          <w:sz w:val="22"/>
          <w:szCs w:val="22"/>
        </w:rPr>
        <w:t xml:space="preserve">QUE </w:t>
      </w:r>
      <w:r w:rsidR="00FC0863" w:rsidRPr="00747124">
        <w:rPr>
          <w:rFonts w:ascii="Times New Roman" w:hAnsi="Times New Roman" w:cs="Times New Roman"/>
          <w:b/>
          <w:bCs/>
          <w:sz w:val="22"/>
          <w:szCs w:val="22"/>
        </w:rPr>
        <w:t>SEJA REALIZADA A</w:t>
      </w:r>
      <w:r w:rsidRPr="00747124">
        <w:rPr>
          <w:rFonts w:ascii="Times New Roman" w:hAnsi="Times New Roman" w:cs="Times New Roman"/>
          <w:b/>
          <w:bCs/>
          <w:sz w:val="22"/>
          <w:szCs w:val="22"/>
        </w:rPr>
        <w:t xml:space="preserve"> LIMPEZA </w:t>
      </w:r>
      <w:r w:rsidR="00FC0863" w:rsidRPr="00747124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E71204" w:rsidRPr="00747124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424F6B" w:rsidRPr="00747124">
        <w:rPr>
          <w:rFonts w:ascii="Times New Roman" w:hAnsi="Times New Roman" w:cs="Times New Roman"/>
          <w:b/>
          <w:bCs/>
          <w:sz w:val="22"/>
          <w:szCs w:val="22"/>
        </w:rPr>
        <w:t xml:space="preserve"> ÁREA </w:t>
      </w:r>
      <w:r w:rsidR="00747124" w:rsidRPr="00747124">
        <w:rPr>
          <w:rFonts w:ascii="Times New Roman" w:hAnsi="Times New Roman" w:cs="Times New Roman"/>
          <w:b/>
          <w:bCs/>
          <w:sz w:val="22"/>
          <w:szCs w:val="22"/>
        </w:rPr>
        <w:t>VERDE E</w:t>
      </w:r>
      <w:r w:rsidR="00397F2B" w:rsidRPr="00747124">
        <w:rPr>
          <w:rFonts w:ascii="Times New Roman" w:hAnsi="Times New Roman" w:cs="Times New Roman"/>
          <w:b/>
          <w:bCs/>
          <w:sz w:val="22"/>
          <w:szCs w:val="22"/>
        </w:rPr>
        <w:t xml:space="preserve"> DAS RUAS D</w:t>
      </w:r>
      <w:r w:rsidR="00424F6B" w:rsidRPr="00747124">
        <w:rPr>
          <w:rFonts w:ascii="Times New Roman" w:hAnsi="Times New Roman" w:cs="Times New Roman"/>
          <w:b/>
          <w:bCs/>
          <w:sz w:val="22"/>
          <w:szCs w:val="22"/>
        </w:rPr>
        <w:t xml:space="preserve">O BAIRRO </w:t>
      </w:r>
      <w:r w:rsidR="00397F2B" w:rsidRPr="00747124">
        <w:rPr>
          <w:rFonts w:ascii="Times New Roman" w:hAnsi="Times New Roman" w:cs="Times New Roman"/>
          <w:b/>
          <w:bCs/>
          <w:sz w:val="22"/>
          <w:szCs w:val="22"/>
        </w:rPr>
        <w:t>FLOR DO CERRADO</w:t>
      </w:r>
      <w:r w:rsidR="00424F6B" w:rsidRPr="00747124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397F2B" w:rsidRPr="00747124">
        <w:rPr>
          <w:rFonts w:ascii="Times New Roman" w:hAnsi="Times New Roman" w:cs="Times New Roman"/>
          <w:b/>
          <w:bCs/>
          <w:sz w:val="22"/>
          <w:szCs w:val="22"/>
        </w:rPr>
        <w:t xml:space="preserve"> NO</w:t>
      </w:r>
      <w:r w:rsidR="00FC0863" w:rsidRPr="00747124">
        <w:rPr>
          <w:rFonts w:ascii="Times New Roman" w:hAnsi="Times New Roman" w:cs="Times New Roman"/>
          <w:b/>
          <w:bCs/>
          <w:sz w:val="22"/>
          <w:szCs w:val="22"/>
        </w:rPr>
        <w:t xml:space="preserve"> MUNICÍPIO DE SORRISO/MT</w:t>
      </w:r>
      <w:r w:rsidRPr="00747124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A1C51" w:rsidRPr="00747124" w:rsidRDefault="007A1C51" w:rsidP="0074712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A1C51" w:rsidRPr="00747124" w:rsidRDefault="00512F84" w:rsidP="00747124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47124">
        <w:rPr>
          <w:rFonts w:ascii="Times New Roman" w:hAnsi="Times New Roman"/>
          <w:b/>
          <w:sz w:val="22"/>
          <w:szCs w:val="22"/>
        </w:rPr>
        <w:t xml:space="preserve">DAMIANI – PSDB, DIOGO KRIGUER – PSDB, CELSO KOZAK – PSDB, RODRIGO MACHADO – </w:t>
      </w:r>
      <w:r w:rsidRPr="00747124">
        <w:rPr>
          <w:rFonts w:ascii="Times New Roman" w:hAnsi="Times New Roman"/>
          <w:b/>
          <w:sz w:val="22"/>
          <w:szCs w:val="22"/>
        </w:rPr>
        <w:t>PSDB, ZÉ DA PATANAL – MDB</w:t>
      </w:r>
      <w:r w:rsidRPr="00747124">
        <w:rPr>
          <w:rFonts w:ascii="Times New Roman" w:hAnsi="Times New Roman"/>
          <w:b/>
          <w:sz w:val="22"/>
          <w:szCs w:val="22"/>
        </w:rPr>
        <w:t>, IAGO MELLA – PODEMOS, MARLON ZANELLA – MDB, MAURÍCIO GOMES – PSB, JANE DELALIBERA – PL, WANDERLEI PAULO - PP e ACÁCIO AMBROSINI – PATRIOTA</w:t>
      </w:r>
      <w:r w:rsidR="00543BD4" w:rsidRPr="00747124">
        <w:rPr>
          <w:rFonts w:ascii="Times New Roman" w:hAnsi="Times New Roman"/>
          <w:b/>
          <w:sz w:val="22"/>
          <w:szCs w:val="22"/>
        </w:rPr>
        <w:t>,</w:t>
      </w:r>
      <w:r w:rsidRPr="00747124">
        <w:rPr>
          <w:rFonts w:ascii="Times New Roman" w:hAnsi="Times New Roman"/>
          <w:b/>
          <w:sz w:val="22"/>
          <w:szCs w:val="22"/>
        </w:rPr>
        <w:t xml:space="preserve"> </w:t>
      </w:r>
      <w:r w:rsidR="00E16F05" w:rsidRPr="00747124">
        <w:rPr>
          <w:rFonts w:ascii="Times New Roman" w:hAnsi="Times New Roman" w:cs="Times New Roman"/>
          <w:color w:val="000000"/>
          <w:sz w:val="22"/>
          <w:szCs w:val="22"/>
        </w:rPr>
        <w:t>vereadores</w:t>
      </w:r>
      <w:r w:rsidR="00B70687" w:rsidRPr="00747124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E16F05"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>com assento nesta Casa</w:t>
      </w:r>
      <w:r w:rsidR="0033613C" w:rsidRPr="00747124">
        <w:rPr>
          <w:rFonts w:ascii="Times New Roman" w:hAnsi="Times New Roman" w:cs="Times New Roman"/>
          <w:color w:val="000000"/>
          <w:sz w:val="22"/>
          <w:szCs w:val="22"/>
        </w:rPr>
        <w:t>, de conformidade com o Artigo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 115</w:t>
      </w:r>
      <w:r w:rsidR="00FC0863"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do Regimento 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>Interno, requerem à Mesa</w:t>
      </w:r>
      <w:r w:rsidR="00FC0863" w:rsidRPr="00747124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 que este Expediente seja encaminhado ao Exmo. Senhor </w:t>
      </w:r>
      <w:r w:rsidR="00FC0863"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Ari Genésio Lafin, 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>Prefeito Municipal e a</w:t>
      </w:r>
      <w:r w:rsidR="00B70687"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="00B70687" w:rsidRPr="00747124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 Municipal de Obras e Serviços Públicos, </w:t>
      </w:r>
      <w:r w:rsidRPr="0074712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limpeza </w:t>
      </w:r>
      <w:r w:rsidR="00B70687" w:rsidRPr="00747124">
        <w:rPr>
          <w:rFonts w:ascii="Times New Roman" w:hAnsi="Times New Roman" w:cs="Times New Roman"/>
          <w:b/>
          <w:bCs/>
          <w:color w:val="000000"/>
          <w:sz w:val="22"/>
          <w:szCs w:val="22"/>
        </w:rPr>
        <w:t>d</w:t>
      </w:r>
      <w:r w:rsidR="00FC0863" w:rsidRPr="0074712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 </w:t>
      </w:r>
      <w:r w:rsidR="00687C22" w:rsidRPr="0074712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área verde </w:t>
      </w:r>
      <w:r w:rsidR="00E24156" w:rsidRPr="00747124">
        <w:rPr>
          <w:rFonts w:ascii="Times New Roman" w:hAnsi="Times New Roman" w:cs="Times New Roman"/>
          <w:b/>
          <w:bCs/>
          <w:color w:val="000000"/>
          <w:sz w:val="22"/>
          <w:szCs w:val="22"/>
        </w:rPr>
        <w:t>e das ruas do Bairro Flor do Cerrado, no</w:t>
      </w:r>
      <w:r w:rsidR="00FC0863" w:rsidRPr="0074712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município de Sorriso/MT</w:t>
      </w:r>
      <w:r w:rsidRPr="00747124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7A1C51" w:rsidRPr="00747124" w:rsidRDefault="007A1C51" w:rsidP="0074712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7A1C51" w:rsidRPr="00747124" w:rsidRDefault="00512F84" w:rsidP="0074712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747124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7A1C51" w:rsidRPr="00747124" w:rsidRDefault="007A1C51" w:rsidP="00747124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77EB1" w:rsidRPr="00747124" w:rsidRDefault="00512F84" w:rsidP="00747124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7124">
        <w:rPr>
          <w:rFonts w:ascii="Times New Roman" w:hAnsi="Times New Roman" w:cs="Times New Roman"/>
          <w:color w:val="000000"/>
          <w:sz w:val="22"/>
          <w:szCs w:val="22"/>
        </w:rPr>
        <w:t>Considerando que</w:t>
      </w:r>
      <w:r w:rsidR="008B7AF2"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 a área verde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24156" w:rsidRPr="00747124">
        <w:rPr>
          <w:rFonts w:ascii="Times New Roman" w:hAnsi="Times New Roman" w:cs="Times New Roman"/>
          <w:color w:val="000000"/>
          <w:sz w:val="22"/>
          <w:szCs w:val="22"/>
        </w:rPr>
        <w:t>do Bairro Flor do Cerrado,</w:t>
      </w:r>
      <w:r w:rsidR="008B7AF2"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>encontra-se com mato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 alto</w:t>
      </w:r>
      <w:r w:rsidR="008B7AF2" w:rsidRPr="00747124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916827"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>acumula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>ndo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 sujeira</w:t>
      </w:r>
      <w:r w:rsidR="008B7AF2" w:rsidRPr="00747124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 atra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indo 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>animais peçonhentos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916827"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 gerando insegurança para os moradores, 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necessitando seja realizada 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>limpeza</w:t>
      </w:r>
      <w:r w:rsidR="00916827" w:rsidRPr="00747124">
        <w:rPr>
          <w:rFonts w:ascii="Times New Roman" w:hAnsi="Times New Roman" w:cs="Times New Roman"/>
          <w:color w:val="000000"/>
          <w:sz w:val="22"/>
          <w:szCs w:val="22"/>
        </w:rPr>
        <w:t>/roçada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B77EB1" w:rsidRPr="00747124" w:rsidRDefault="00B77EB1" w:rsidP="00747124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04EDC" w:rsidRPr="00747124" w:rsidRDefault="00512F84" w:rsidP="00747124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7124">
        <w:rPr>
          <w:rFonts w:ascii="Times New Roman" w:hAnsi="Times New Roman" w:cs="Times New Roman"/>
          <w:color w:val="000000"/>
          <w:sz w:val="22"/>
          <w:szCs w:val="22"/>
        </w:rPr>
        <w:t>Considerando que as ruas também se encontram capim nas laterais e esquinas;</w:t>
      </w:r>
    </w:p>
    <w:p w:rsidR="00204EDC" w:rsidRPr="00747124" w:rsidRDefault="00204EDC" w:rsidP="00747124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D308A" w:rsidRPr="00747124" w:rsidRDefault="00512F84" w:rsidP="00747124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>a limpeza urbana é muito importante para a preservação d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>a cidade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 sendo uma questão de saúde pública;</w:t>
      </w:r>
    </w:p>
    <w:p w:rsidR="000D308A" w:rsidRPr="00747124" w:rsidRDefault="000D308A" w:rsidP="00747124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D308A" w:rsidRPr="00747124" w:rsidRDefault="00512F84" w:rsidP="00747124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Considerado que os 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principais motivos 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>sanitários para que</w:t>
      </w:r>
      <w:r w:rsidR="00916827"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B7AF2" w:rsidRPr="00747124">
        <w:rPr>
          <w:rFonts w:ascii="Times New Roman" w:hAnsi="Times New Roman" w:cs="Times New Roman"/>
          <w:color w:val="000000"/>
          <w:sz w:val="22"/>
          <w:szCs w:val="22"/>
        </w:rPr>
        <w:t>as áreas públicas</w:t>
      </w:r>
      <w:r w:rsidR="00916827"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 sejam mantid</w:t>
      </w:r>
      <w:r w:rsidR="008B7AF2" w:rsidRPr="00747124">
        <w:rPr>
          <w:rFonts w:ascii="Times New Roman" w:hAnsi="Times New Roman" w:cs="Times New Roman"/>
          <w:color w:val="000000"/>
          <w:sz w:val="22"/>
          <w:szCs w:val="22"/>
        </w:rPr>
        <w:t>as limpa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>s são: prevenir doenças resultantes da proliferação de vetores em depósitos de lixo</w:t>
      </w:r>
      <w:r w:rsidR="00916827" w:rsidRPr="00747124">
        <w:rPr>
          <w:rFonts w:ascii="Times New Roman" w:hAnsi="Times New Roman" w:cs="Times New Roman"/>
          <w:color w:val="000000"/>
          <w:sz w:val="22"/>
          <w:szCs w:val="22"/>
        </w:rPr>
        <w:t>, a incidência de animais peçonhentos e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 evitar danos à saúde</w:t>
      </w:r>
      <w:r w:rsidR="005F02A9" w:rsidRPr="0074712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0D308A" w:rsidRPr="00747124" w:rsidRDefault="000D308A" w:rsidP="00747124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A1C51" w:rsidRPr="00747124" w:rsidRDefault="00512F84" w:rsidP="00747124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7124">
        <w:rPr>
          <w:rFonts w:ascii="Times New Roman" w:hAnsi="Times New Roman" w:cs="Times New Roman"/>
          <w:color w:val="000000"/>
          <w:sz w:val="22"/>
          <w:szCs w:val="22"/>
        </w:rPr>
        <w:t>Considerando que é dever do município manter a cidad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e limpa e a limpeza das </w:t>
      </w:r>
      <w:r w:rsidR="008B7AF2" w:rsidRPr="00747124">
        <w:rPr>
          <w:rFonts w:ascii="Times New Roman" w:hAnsi="Times New Roman" w:cs="Times New Roman"/>
          <w:color w:val="000000"/>
          <w:sz w:val="22"/>
          <w:szCs w:val="22"/>
        </w:rPr>
        <w:t>áreas públicas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 nos bairros são atribuições d</w:t>
      </w:r>
      <w:r w:rsidR="00AE21E5" w:rsidRPr="00747124">
        <w:rPr>
          <w:rFonts w:ascii="Times New Roman" w:hAnsi="Times New Roman" w:cs="Times New Roman"/>
          <w:color w:val="000000"/>
          <w:sz w:val="22"/>
          <w:szCs w:val="22"/>
        </w:rPr>
        <w:t>o Poder E</w:t>
      </w:r>
      <w:r w:rsidR="00677CC1" w:rsidRPr="00747124">
        <w:rPr>
          <w:rFonts w:ascii="Times New Roman" w:hAnsi="Times New Roman" w:cs="Times New Roman"/>
          <w:color w:val="000000"/>
          <w:sz w:val="22"/>
          <w:szCs w:val="22"/>
        </w:rPr>
        <w:t>xecutivo Municipal</w:t>
      </w:r>
      <w:r w:rsidR="008F47C8"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916827"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razão porque, </w:t>
      </w:r>
      <w:r w:rsidR="008F47C8" w:rsidRPr="00747124">
        <w:rPr>
          <w:rFonts w:ascii="Times New Roman" w:hAnsi="Times New Roman" w:cs="Times New Roman"/>
          <w:color w:val="000000"/>
          <w:sz w:val="22"/>
          <w:szCs w:val="22"/>
        </w:rPr>
        <w:t>faz-se necessária a presente indicação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7A1C51" w:rsidRPr="00747124" w:rsidRDefault="007A1C51" w:rsidP="0074712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67D0B" w:rsidRPr="00747124" w:rsidRDefault="00512F84" w:rsidP="00747124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E24156" w:rsidRPr="00747124">
        <w:rPr>
          <w:rFonts w:ascii="Times New Roman" w:hAnsi="Times New Roman" w:cs="Times New Roman"/>
          <w:color w:val="000000"/>
          <w:sz w:val="22"/>
          <w:szCs w:val="22"/>
        </w:rPr>
        <w:t>06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 de</w:t>
      </w:r>
      <w:r w:rsidR="00E16F05"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24156" w:rsidRPr="00747124">
        <w:rPr>
          <w:rFonts w:ascii="Times New Roman" w:hAnsi="Times New Roman" w:cs="Times New Roman"/>
          <w:color w:val="000000"/>
          <w:sz w:val="22"/>
          <w:szCs w:val="22"/>
        </w:rPr>
        <w:t>dezem</w:t>
      </w:r>
      <w:r w:rsidR="008B7AF2" w:rsidRPr="00747124">
        <w:rPr>
          <w:rFonts w:ascii="Times New Roman" w:hAnsi="Times New Roman" w:cs="Times New Roman"/>
          <w:color w:val="000000"/>
          <w:sz w:val="22"/>
          <w:szCs w:val="22"/>
        </w:rPr>
        <w:t>bro</w:t>
      </w:r>
      <w:r w:rsidR="008F47C8" w:rsidRPr="0074712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>de 20</w:t>
      </w:r>
      <w:r w:rsidR="00ED484B" w:rsidRPr="00747124">
        <w:rPr>
          <w:rFonts w:ascii="Times New Roman" w:hAnsi="Times New Roman" w:cs="Times New Roman"/>
          <w:color w:val="000000"/>
          <w:sz w:val="22"/>
          <w:szCs w:val="22"/>
        </w:rPr>
        <w:t>21</w:t>
      </w:r>
      <w:r w:rsidRPr="0074712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677CC1" w:rsidRDefault="00677CC1" w:rsidP="00747124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47124" w:rsidRDefault="00747124" w:rsidP="00747124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747124" w:rsidRPr="00747124" w:rsidRDefault="00747124" w:rsidP="00747124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05FA3" w:rsidRPr="00747124" w:rsidRDefault="00005FA3" w:rsidP="00747124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"/>
        <w:gridCol w:w="2279"/>
        <w:gridCol w:w="192"/>
        <w:gridCol w:w="2256"/>
        <w:gridCol w:w="4634"/>
        <w:gridCol w:w="535"/>
      </w:tblGrid>
      <w:tr w:rsidR="00B41FF0" w:rsidRPr="00747124" w:rsidTr="00747124">
        <w:trPr>
          <w:gridBefore w:val="1"/>
          <w:wBefore w:w="310" w:type="dxa"/>
          <w:trHeight w:val="1136"/>
        </w:trPr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24156" w:rsidRPr="00747124" w:rsidRDefault="00512F84" w:rsidP="00747124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712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DAMIANI </w:t>
            </w:r>
          </w:p>
          <w:p w:rsidR="00E24156" w:rsidRPr="00747124" w:rsidRDefault="00512F84" w:rsidP="0074712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712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Vereador PSDB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24156" w:rsidRPr="00747124" w:rsidRDefault="00512F84" w:rsidP="00747124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712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DIOGO KRIGUER       CELSO KOZAK   </w:t>
            </w:r>
            <w:r w:rsidRPr="0074712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</w:t>
            </w:r>
            <w:r w:rsidRPr="0074712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RODRIGO MACHADO </w:t>
            </w:r>
          </w:p>
          <w:p w:rsidR="00E24156" w:rsidRPr="00747124" w:rsidRDefault="00512F84" w:rsidP="0074712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712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  <w:r w:rsidRPr="0074712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Vereador PSDB             Vereador PSDB            </w:t>
            </w:r>
            <w:r w:rsidRPr="0074712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</w:t>
            </w:r>
            <w:r w:rsidRPr="00747124">
              <w:rPr>
                <w:rFonts w:ascii="Times New Roman" w:hAnsi="Times New Roman"/>
                <w:b/>
                <w:bCs/>
                <w:sz w:val="22"/>
                <w:szCs w:val="22"/>
              </w:rPr>
              <w:t>Vereador PSDB</w:t>
            </w:r>
          </w:p>
          <w:p w:rsidR="00E24156" w:rsidRPr="00747124" w:rsidRDefault="00E24156" w:rsidP="0074712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E24156" w:rsidRPr="00747124" w:rsidRDefault="00E24156" w:rsidP="0074712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41FF0" w:rsidRPr="00747124" w:rsidTr="00747124">
        <w:trPr>
          <w:gridAfter w:val="1"/>
          <w:wAfter w:w="535" w:type="dxa"/>
          <w:trHeight w:val="982"/>
        </w:trPr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156" w:rsidRPr="00747124" w:rsidRDefault="00512F84" w:rsidP="00747124">
            <w:pPr>
              <w:tabs>
                <w:tab w:val="left" w:pos="-608"/>
              </w:tabs>
              <w:ind w:left="-608" w:firstLine="108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4712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      </w:t>
            </w:r>
            <w:r w:rsidRPr="0074712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E24156" w:rsidRPr="00747124" w:rsidRDefault="00512F84" w:rsidP="00747124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4712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Vereador MDB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156" w:rsidRPr="00747124" w:rsidRDefault="00512F84" w:rsidP="00747124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4712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74712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E24156" w:rsidRPr="00747124" w:rsidRDefault="00512F84" w:rsidP="00747124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4712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156" w:rsidRPr="00747124" w:rsidRDefault="00512F84" w:rsidP="00747124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4712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MARLON ZANELLA</w:t>
            </w:r>
            <w:r w:rsidRPr="0074712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74712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MAURICIO</w:t>
            </w:r>
            <w:r w:rsidRPr="0074712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GOMES </w:t>
            </w:r>
          </w:p>
          <w:p w:rsidR="00E24156" w:rsidRPr="00747124" w:rsidRDefault="00512F84" w:rsidP="00747124">
            <w:pPr>
              <w:tabs>
                <w:tab w:val="left" w:pos="0"/>
              </w:tabs>
              <w:ind w:left="34" w:hanging="34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4712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Vereador MDB</w:t>
            </w:r>
            <w:r w:rsidRPr="0074712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         Vereador PSB</w:t>
            </w:r>
          </w:p>
          <w:p w:rsidR="00E24156" w:rsidRPr="00747124" w:rsidRDefault="00E24156" w:rsidP="00747124">
            <w:pPr>
              <w:tabs>
                <w:tab w:val="left" w:pos="0"/>
              </w:tabs>
              <w:ind w:left="34" w:hanging="34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24156" w:rsidRPr="00747124" w:rsidRDefault="00E24156" w:rsidP="00747124">
      <w:pPr>
        <w:tabs>
          <w:tab w:val="left" w:pos="720"/>
          <w:tab w:val="left" w:pos="944"/>
        </w:tabs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B41FF0" w:rsidRPr="00747124" w:rsidTr="0051010C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24156" w:rsidRPr="00747124" w:rsidRDefault="00512F84" w:rsidP="00747124">
            <w:pPr>
              <w:tabs>
                <w:tab w:val="left" w:pos="-608"/>
              </w:tabs>
              <w:ind w:left="-608" w:firstLine="108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4712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       JANE DELALIBERA</w:t>
            </w:r>
          </w:p>
          <w:p w:rsidR="00E24156" w:rsidRPr="00747124" w:rsidRDefault="00512F84" w:rsidP="00747124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4712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E24156" w:rsidRPr="00747124" w:rsidRDefault="00512F84" w:rsidP="00747124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4712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WANDERLEY PAULO </w:t>
            </w:r>
          </w:p>
          <w:p w:rsidR="00E24156" w:rsidRPr="00747124" w:rsidRDefault="00512F84" w:rsidP="00747124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4712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156" w:rsidRPr="00747124" w:rsidRDefault="00747124" w:rsidP="00747124">
            <w:pPr>
              <w:tabs>
                <w:tab w:val="left" w:pos="0"/>
              </w:tabs>
              <w:ind w:left="34" w:hanging="34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ACA</w:t>
            </w:r>
            <w:r w:rsidR="00512F84" w:rsidRPr="0074712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CIO AMBROSINI</w:t>
            </w:r>
          </w:p>
          <w:p w:rsidR="00E24156" w:rsidRPr="00747124" w:rsidRDefault="00512F84" w:rsidP="00747124">
            <w:pPr>
              <w:tabs>
                <w:tab w:val="left" w:pos="0"/>
              </w:tabs>
              <w:ind w:left="34" w:hanging="34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4712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74712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Pr="0074712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PATRIOTA</w:t>
            </w:r>
          </w:p>
        </w:tc>
      </w:tr>
    </w:tbl>
    <w:p w:rsidR="00167D0B" w:rsidRPr="00747124" w:rsidRDefault="00512F84" w:rsidP="00747124">
      <w:pPr>
        <w:ind w:firstLine="1418"/>
        <w:jc w:val="both"/>
        <w:rPr>
          <w:b/>
          <w:sz w:val="22"/>
          <w:szCs w:val="22"/>
        </w:rPr>
      </w:pPr>
      <w:r w:rsidRPr="00747124">
        <w:rPr>
          <w:b/>
          <w:sz w:val="22"/>
          <w:szCs w:val="22"/>
        </w:rPr>
        <w:t xml:space="preserve">                          </w:t>
      </w:r>
    </w:p>
    <w:p w:rsidR="00677CC1" w:rsidRPr="00747124" w:rsidRDefault="00677CC1" w:rsidP="00747124">
      <w:pPr>
        <w:jc w:val="both"/>
        <w:rPr>
          <w:b/>
          <w:sz w:val="22"/>
          <w:szCs w:val="22"/>
        </w:rPr>
      </w:pPr>
    </w:p>
    <w:sectPr w:rsidR="00677CC1" w:rsidRPr="00747124" w:rsidSect="00747124">
      <w:headerReference w:type="default" r:id="rId6"/>
      <w:pgSz w:w="11906" w:h="16838"/>
      <w:pgMar w:top="2597" w:right="991" w:bottom="32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F84" w:rsidRDefault="00512F84">
      <w:r>
        <w:separator/>
      </w:r>
    </w:p>
  </w:endnote>
  <w:endnote w:type="continuationSeparator" w:id="0">
    <w:p w:rsidR="00512F84" w:rsidRDefault="0051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F84" w:rsidRDefault="00512F84">
      <w:r>
        <w:separator/>
      </w:r>
    </w:p>
  </w:footnote>
  <w:footnote w:type="continuationSeparator" w:id="0">
    <w:p w:rsidR="00512F84" w:rsidRDefault="00512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6B"/>
    <w:rsid w:val="00005FA3"/>
    <w:rsid w:val="000433E8"/>
    <w:rsid w:val="000D308A"/>
    <w:rsid w:val="00127FDA"/>
    <w:rsid w:val="00167D0B"/>
    <w:rsid w:val="001D6784"/>
    <w:rsid w:val="00204EDC"/>
    <w:rsid w:val="00222AA0"/>
    <w:rsid w:val="00224FBC"/>
    <w:rsid w:val="002F46C8"/>
    <w:rsid w:val="0033613C"/>
    <w:rsid w:val="00340E83"/>
    <w:rsid w:val="00395A2E"/>
    <w:rsid w:val="00397F2B"/>
    <w:rsid w:val="003A56D9"/>
    <w:rsid w:val="003F07F2"/>
    <w:rsid w:val="00424F6B"/>
    <w:rsid w:val="00434A65"/>
    <w:rsid w:val="004360AC"/>
    <w:rsid w:val="004C39AE"/>
    <w:rsid w:val="004F4981"/>
    <w:rsid w:val="0051010C"/>
    <w:rsid w:val="00512F84"/>
    <w:rsid w:val="00543BD4"/>
    <w:rsid w:val="005F02A9"/>
    <w:rsid w:val="00677CC1"/>
    <w:rsid w:val="00687C22"/>
    <w:rsid w:val="00696369"/>
    <w:rsid w:val="006B7F5F"/>
    <w:rsid w:val="00747124"/>
    <w:rsid w:val="0077389F"/>
    <w:rsid w:val="007A1C51"/>
    <w:rsid w:val="007B4BC5"/>
    <w:rsid w:val="007D0C74"/>
    <w:rsid w:val="007E2FD0"/>
    <w:rsid w:val="008B7AF2"/>
    <w:rsid w:val="008F47C8"/>
    <w:rsid w:val="00916827"/>
    <w:rsid w:val="00925A01"/>
    <w:rsid w:val="0096613C"/>
    <w:rsid w:val="009753AA"/>
    <w:rsid w:val="009E50D7"/>
    <w:rsid w:val="00A175BC"/>
    <w:rsid w:val="00A64180"/>
    <w:rsid w:val="00AB081C"/>
    <w:rsid w:val="00AE21E5"/>
    <w:rsid w:val="00B41FF0"/>
    <w:rsid w:val="00B70687"/>
    <w:rsid w:val="00B77EB1"/>
    <w:rsid w:val="00B857EE"/>
    <w:rsid w:val="00BA2502"/>
    <w:rsid w:val="00C8729B"/>
    <w:rsid w:val="00D15534"/>
    <w:rsid w:val="00D30281"/>
    <w:rsid w:val="00D463C2"/>
    <w:rsid w:val="00D77E7B"/>
    <w:rsid w:val="00D87429"/>
    <w:rsid w:val="00E16F05"/>
    <w:rsid w:val="00E24156"/>
    <w:rsid w:val="00E71204"/>
    <w:rsid w:val="00E9704B"/>
    <w:rsid w:val="00ED484B"/>
    <w:rsid w:val="00ED61D8"/>
    <w:rsid w:val="00EF622C"/>
    <w:rsid w:val="00F86997"/>
    <w:rsid w:val="00FC0863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AFDA9"/>
  <w15:docId w15:val="{1F8A7991-3D39-47D5-873A-658BA929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67D0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LIMPEZA%20RUA%20OLHO%20DE%20TIG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 LIMPEZA RUA OLHO DE TIGRE</Template>
  <TotalTime>12</TotalTime>
  <Pages>1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Damiani</cp:lastModifiedBy>
  <cp:revision>5</cp:revision>
  <cp:lastPrinted>2019-10-09T13:13:00Z</cp:lastPrinted>
  <dcterms:created xsi:type="dcterms:W3CDTF">2021-12-06T13:21:00Z</dcterms:created>
  <dcterms:modified xsi:type="dcterms:W3CDTF">2021-12-09T13:15:00Z</dcterms:modified>
</cp:coreProperties>
</file>