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57" w:rsidRDefault="00825357" w:rsidP="00825357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012/2022</w:t>
      </w:r>
    </w:p>
    <w:p w:rsidR="00825357" w:rsidRDefault="00825357" w:rsidP="00825357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CONSTRUÇÃO E IMPLANTAÇÃO DE UMA MATERNIDADE E HOSPITAL D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A MULHER NO MUNICÍPIO DE SORRISO/MT.</w:t>
      </w:r>
    </w:p>
    <w:p w:rsidR="00825357" w:rsidRDefault="00825357" w:rsidP="008253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25357" w:rsidRDefault="00825357" w:rsidP="0082535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– PSDB, DIOGO KRIGUER – PSDB, CELSO KOZAK – PSDB, RODRIGO MACHADO – PSDB, ZÉ DA PATANAL – MDB, IAGO MELLA – PODEMOS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 do Regimento Interno, requerem à Mesa, que este Expediente seja encaminhado Excelentíssimo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Genézio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à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que seja construída e implantada uma maternidade e hospital da mulher no município de Sorriso/MT.</w:t>
      </w:r>
    </w:p>
    <w:p w:rsidR="00825357" w:rsidRDefault="00825357" w:rsidP="0082535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825357" w:rsidRDefault="00825357" w:rsidP="0082535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825357" w:rsidRDefault="00825357" w:rsidP="00825357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gestação é um fenômeno fisiológico e o parto é um evento anunciado e esperado pela gestante e seus familiares, repleto de significados que são construídos dinamicamente na cultura.</w:t>
      </w: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as gestantes do município durante a gestação são atendidas nas unidades de saúde da sua circunscrição, e no momento do parto são encaminhadas para o Hospital Regional, onde serão atendidas pelo médico de plantão, que não a acompanhou durante o pré-natal.</w:t>
      </w:r>
    </w:p>
    <w:p w:rsidR="00825357" w:rsidRDefault="00825357" w:rsidP="008253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Hospital da Mulher é voltado exclusivamente à saúde da mulher, com ênfase nas áreas de ginecologia e obstetrícia, nos períodos de </w:t>
      </w:r>
      <w:proofErr w:type="spellStart"/>
      <w:r>
        <w:rPr>
          <w:rFonts w:ascii="Times New Roman" w:hAnsi="Times New Roman" w:cs="Times New Roman"/>
        </w:rPr>
        <w:t>pré-parto</w:t>
      </w:r>
      <w:proofErr w:type="spellEnd"/>
      <w:r>
        <w:rPr>
          <w:rFonts w:ascii="Times New Roman" w:hAnsi="Times New Roman" w:cs="Times New Roman"/>
        </w:rPr>
        <w:t>, parto e pós-parto imediato e pós-operatório, garantindo além do pré-natal, exames complementares e a vinculação de todas as gestantes à maternidade onde terão o bebê desde o início do acompanhamento, prestando assistência integral e humanizada.</w:t>
      </w:r>
    </w:p>
    <w:p w:rsidR="00825357" w:rsidRDefault="00825357" w:rsidP="00825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com a construção e implantação da maternidade municipal e hospital da mulher constitui necessidade de extrema importância, visto que permitirá um atendimento de forma especializada, personalizada e qualificada as gestantes/parturientes do município, fazendo-se necessária a presente indicação.</w:t>
      </w: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Câmara Municipal de Sorriso, Estado de Mato Grosso, em 1º de fevereiro de 2022.</w:t>
      </w:r>
    </w:p>
    <w:p w:rsidR="00825357" w:rsidRDefault="00825357" w:rsidP="0082535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25357" w:rsidRDefault="00825357" w:rsidP="0082535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733"/>
      </w:tblGrid>
      <w:tr w:rsidR="00825357" w:rsidTr="0082535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DAMIANI 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Vereador PSDB         Vereador PSDB           Vereador PSDB</w:t>
            </w:r>
          </w:p>
          <w:p w:rsidR="00461E1F" w:rsidRDefault="00461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357" w:rsidTr="00825357">
        <w:trPr>
          <w:gridAfter w:val="1"/>
          <w:wAfter w:w="73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ZÉ DA PANTANAL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825357" w:rsidRDefault="008253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461E1F" w:rsidRDefault="00461E1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1E1F" w:rsidRDefault="00461E1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25357" w:rsidRDefault="00825357" w:rsidP="0082535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219"/>
      </w:tblGrid>
      <w:tr w:rsidR="00825357" w:rsidTr="00825357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825357" w:rsidRDefault="0082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Progressistas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57" w:rsidRDefault="008253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OLENIL LINO DO S SANTOS</w:t>
            </w:r>
          </w:p>
          <w:p w:rsidR="00825357" w:rsidRDefault="008253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PATRIOTA</w:t>
            </w:r>
          </w:p>
        </w:tc>
      </w:tr>
    </w:tbl>
    <w:p w:rsidR="00825357" w:rsidRDefault="00825357" w:rsidP="0082535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A7815" w:rsidRPr="00825357" w:rsidRDefault="00AA7815" w:rsidP="00825357"/>
    <w:sectPr w:rsidR="00AA7815" w:rsidRPr="00825357" w:rsidSect="000D147B">
      <w:headerReference w:type="default" r:id="rId6"/>
      <w:pgSz w:w="11906" w:h="16838"/>
      <w:pgMar w:top="2552" w:right="707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B9" w:rsidRDefault="00B23BB9">
      <w:pPr>
        <w:spacing w:after="0" w:line="240" w:lineRule="auto"/>
      </w:pPr>
      <w:r>
        <w:separator/>
      </w:r>
    </w:p>
  </w:endnote>
  <w:endnote w:type="continuationSeparator" w:id="0">
    <w:p w:rsidR="00B23BB9" w:rsidRDefault="00B2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B9" w:rsidRDefault="00B23BB9">
      <w:pPr>
        <w:spacing w:after="0" w:line="240" w:lineRule="auto"/>
      </w:pPr>
      <w:r>
        <w:separator/>
      </w:r>
    </w:p>
  </w:footnote>
  <w:footnote w:type="continuationSeparator" w:id="0">
    <w:p w:rsidR="00B23BB9" w:rsidRDefault="00B2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D147B"/>
    <w:rsid w:val="000E0599"/>
    <w:rsid w:val="000E6B3F"/>
    <w:rsid w:val="001215D5"/>
    <w:rsid w:val="0014246E"/>
    <w:rsid w:val="00183D8E"/>
    <w:rsid w:val="001B0139"/>
    <w:rsid w:val="001D4069"/>
    <w:rsid w:val="001F755A"/>
    <w:rsid w:val="002158C6"/>
    <w:rsid w:val="002322D3"/>
    <w:rsid w:val="00244A90"/>
    <w:rsid w:val="00281CFF"/>
    <w:rsid w:val="002C0605"/>
    <w:rsid w:val="002D3CEC"/>
    <w:rsid w:val="002F0279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51586"/>
    <w:rsid w:val="00457DCD"/>
    <w:rsid w:val="00461E1F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30189"/>
    <w:rsid w:val="006B76CC"/>
    <w:rsid w:val="00712178"/>
    <w:rsid w:val="007274DE"/>
    <w:rsid w:val="007322D5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25357"/>
    <w:rsid w:val="008428A3"/>
    <w:rsid w:val="008811D3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A11E0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23BB9"/>
    <w:rsid w:val="00B5232D"/>
    <w:rsid w:val="00B56532"/>
    <w:rsid w:val="00B60EC0"/>
    <w:rsid w:val="00C26E15"/>
    <w:rsid w:val="00C7182D"/>
    <w:rsid w:val="00C77B19"/>
    <w:rsid w:val="00CA635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71DE5"/>
  <w15:docId w15:val="{5990D64C-2931-4501-B51D-059BCD5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16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5</cp:revision>
  <cp:lastPrinted>2021-02-04T15:52:00Z</cp:lastPrinted>
  <dcterms:created xsi:type="dcterms:W3CDTF">2022-01-27T15:40:00Z</dcterms:created>
  <dcterms:modified xsi:type="dcterms:W3CDTF">2023-02-09T12:19:00Z</dcterms:modified>
</cp:coreProperties>
</file>