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0D308A" w:rsidRDefault="005F0600" w:rsidP="00790A2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0155F5">
        <w:rPr>
          <w:rFonts w:ascii="Times New Roman" w:hAnsi="Times New Roman" w:cs="Times New Roman"/>
          <w:color w:val="000000"/>
          <w:sz w:val="22"/>
          <w:szCs w:val="22"/>
        </w:rPr>
        <w:t>086/</w:t>
      </w:r>
      <w:r w:rsidR="000D308A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7A1C51" w:rsidRDefault="007A1C51" w:rsidP="00790A2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613C" w:rsidRPr="00167D0B" w:rsidRDefault="0096613C" w:rsidP="00790A2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67D0B" w:rsidRDefault="005F0600" w:rsidP="00790A2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7D0B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AE21E5" w:rsidRPr="00167D0B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167D0B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167D0B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167D0B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71204" w:rsidRPr="00167D0B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7F472A">
        <w:rPr>
          <w:rFonts w:ascii="Times New Roman" w:hAnsi="Times New Roman" w:cs="Times New Roman"/>
          <w:b/>
          <w:bCs/>
          <w:sz w:val="22"/>
          <w:szCs w:val="22"/>
        </w:rPr>
        <w:t>S ÁREAS PÚBLICAS DOS BAIRROS ESTRELA DO SUL E JARDIM OCIDENTAL</w:t>
      </w:r>
      <w:r w:rsidR="00424F6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97F2B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="00FC0863" w:rsidRPr="00167D0B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</w:t>
      </w:r>
      <w:r w:rsidRPr="00167D0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A1C51" w:rsidRPr="00167D0B" w:rsidRDefault="007A1C51" w:rsidP="00790A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167D0B" w:rsidRDefault="007A1C51" w:rsidP="00790A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F472A" w:rsidRPr="007F472A" w:rsidRDefault="007F472A" w:rsidP="00790A2B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Default="005F0600" w:rsidP="00790A2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DAMIANI – PSDB 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E16F05" w:rsidRPr="00167D0B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7F3C40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</w:t>
      </w:r>
      <w:r w:rsidR="00B70687" w:rsidRPr="00167D0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E16F05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3613C">
        <w:rPr>
          <w:rFonts w:ascii="Times New Roman" w:hAnsi="Times New Roman" w:cs="Times New Roman"/>
          <w:color w:val="000000"/>
          <w:sz w:val="22"/>
          <w:szCs w:val="22"/>
        </w:rPr>
        <w:t>, de conformidade com o Artigo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0863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do Regimento Interno, requerem à Mesa</w:t>
      </w:r>
      <w:r w:rsidR="00FC0863" w:rsidRPr="00167D0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FC0863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Ari Genésio Lafin, 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Prefeito Municipal e a</w:t>
      </w:r>
      <w:r w:rsidR="00B70687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167D0B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limpeza </w:t>
      </w:r>
      <w:r w:rsidR="00B70687"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FC0863"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7F472A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FC0863"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87C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área</w:t>
      </w:r>
      <w:r w:rsidR="007F472A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687C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F472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públicas dos Bairros Estrela do Sul e Jardim Ocidental</w:t>
      </w:r>
      <w:r w:rsidR="00E241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</w:t>
      </w:r>
      <w:r w:rsidR="00FC0863"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</w:t>
      </w:r>
      <w:r w:rsidRPr="00167D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D308A" w:rsidRPr="00167D0B" w:rsidRDefault="000D308A" w:rsidP="00790A2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167D0B" w:rsidRDefault="007A1C51" w:rsidP="00790A2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67D0B" w:rsidRDefault="005F0600" w:rsidP="00790A2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67D0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A1C51" w:rsidRPr="00167D0B" w:rsidRDefault="007A1C51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7EB1" w:rsidRDefault="005F0600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7EB1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 xml:space="preserve">s 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área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públicas dos Bairros Estrela do Sul e Jardim Ocidental</w:t>
      </w:r>
      <w:r w:rsidR="00E2415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encontra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-se com mato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alto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acumula</w:t>
      </w:r>
      <w:r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lixo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 xml:space="preserve"> atra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indo 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animais peçonhentos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os moradores, 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necessitando seja realizada limpeza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>/roçada</w:t>
      </w:r>
      <w:r w:rsidRPr="00B77EB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7EB1" w:rsidRDefault="00B77EB1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Default="005F0600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Pr="000D308A">
        <w:rPr>
          <w:rFonts w:ascii="Times New Roman" w:hAnsi="Times New Roman" w:cs="Times New Roman"/>
          <w:color w:val="000000"/>
          <w:sz w:val="22"/>
          <w:szCs w:val="22"/>
        </w:rPr>
        <w:t>a limpeza urbana é muito importante para a preservação d</w:t>
      </w:r>
      <w:r>
        <w:rPr>
          <w:rFonts w:ascii="Times New Roman" w:hAnsi="Times New Roman" w:cs="Times New Roman"/>
          <w:color w:val="000000"/>
          <w:sz w:val="22"/>
          <w:szCs w:val="22"/>
        </w:rPr>
        <w:t>a cidade</w:t>
      </w:r>
      <w:r w:rsidRPr="000D308A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sendo uma questão de saúde pública;</w:t>
      </w:r>
    </w:p>
    <w:p w:rsidR="000D308A" w:rsidRDefault="000D308A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Default="005F0600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Considerado que os </w:t>
      </w:r>
      <w:r w:rsidRPr="000D308A">
        <w:rPr>
          <w:rFonts w:ascii="Times New Roman" w:hAnsi="Times New Roman" w:cs="Times New Roman"/>
          <w:color w:val="000000"/>
          <w:sz w:val="22"/>
          <w:szCs w:val="22"/>
        </w:rPr>
        <w:t>principais motivos sanitários para que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as áreas públicas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 xml:space="preserve"> sejam mantid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as limpa</w:t>
      </w:r>
      <w:r w:rsidRPr="000D308A">
        <w:rPr>
          <w:rFonts w:ascii="Times New Roman" w:hAnsi="Times New Roman" w:cs="Times New Roman"/>
          <w:color w:val="000000"/>
          <w:sz w:val="22"/>
          <w:szCs w:val="22"/>
        </w:rPr>
        <w:t>s são: prevenir doenças resultantes da proliferação de vetores em depósitos de lixo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0D308A">
        <w:rPr>
          <w:rFonts w:ascii="Times New Roman" w:hAnsi="Times New Roman" w:cs="Times New Roman"/>
          <w:color w:val="000000"/>
          <w:sz w:val="22"/>
          <w:szCs w:val="22"/>
        </w:rPr>
        <w:t xml:space="preserve"> evitar danos à saúde</w:t>
      </w:r>
      <w:r w:rsidR="005F02A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D308A" w:rsidRDefault="000D308A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67D0B" w:rsidRDefault="005F0600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dever do município manter a cidade limpa e a limpeza das </w:t>
      </w:r>
      <w:r w:rsidR="008B7AF2">
        <w:rPr>
          <w:rFonts w:ascii="Times New Roman" w:hAnsi="Times New Roman" w:cs="Times New Roman"/>
          <w:color w:val="000000"/>
          <w:sz w:val="22"/>
          <w:szCs w:val="22"/>
        </w:rPr>
        <w:t>áreas públicas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nos bairros são atribuições d</w:t>
      </w:r>
      <w:r w:rsidR="00AE21E5" w:rsidRPr="00167D0B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>
        <w:rPr>
          <w:rFonts w:ascii="Times New Roman" w:hAnsi="Times New Roman" w:cs="Times New Roman"/>
          <w:color w:val="000000"/>
          <w:sz w:val="22"/>
          <w:szCs w:val="22"/>
        </w:rPr>
        <w:t xml:space="preserve">razão porque, </w:t>
      </w:r>
      <w:r w:rsidR="008F47C8" w:rsidRPr="00167D0B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1C51" w:rsidRDefault="007A1C51" w:rsidP="00790A2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A2B" w:rsidRPr="00167D0B" w:rsidRDefault="00790A2B" w:rsidP="00790A2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167D0B" w:rsidRDefault="005F0600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fevereiro</w:t>
      </w:r>
      <w:r w:rsidR="008F47C8" w:rsidRPr="00167D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7F472A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167D0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90A2B" w:rsidRDefault="00790A2B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90A2B" w:rsidRDefault="00790A2B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Default="00677CC1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5FA3" w:rsidRDefault="00005FA3" w:rsidP="00790A2B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279"/>
        <w:gridCol w:w="192"/>
        <w:gridCol w:w="2256"/>
        <w:gridCol w:w="4634"/>
        <w:gridCol w:w="535"/>
      </w:tblGrid>
      <w:tr w:rsidR="00482C9E" w:rsidTr="00AB7B25">
        <w:trPr>
          <w:gridBefore w:val="1"/>
          <w:wBefore w:w="310" w:type="dxa"/>
          <w:trHeight w:val="195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25AE" w:rsidRPr="00925A01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 w:rsidRPr="00925A01">
              <w:rPr>
                <w:rFonts w:ascii="Times New Roman" w:hAnsi="Times New Roman"/>
                <w:b/>
                <w:bCs/>
              </w:rPr>
              <w:t xml:space="preserve">     DAMIANI </w:t>
            </w:r>
          </w:p>
          <w:p w:rsidR="00BE25AE" w:rsidRPr="00925A01" w:rsidRDefault="005F0600" w:rsidP="00790A2B">
            <w:pPr>
              <w:rPr>
                <w:rFonts w:ascii="Times New Roman" w:hAnsi="Times New Roman"/>
                <w:b/>
                <w:bCs/>
              </w:rPr>
            </w:pPr>
            <w:r w:rsidRPr="00925A01">
              <w:rPr>
                <w:rFonts w:ascii="Times New Roman" w:hAnsi="Times New Roman"/>
                <w:b/>
                <w:bCs/>
              </w:rPr>
              <w:t xml:space="preserve"> Vereador PSDB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5AE" w:rsidRPr="00925A01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 w:rsidRPr="00925A01">
              <w:rPr>
                <w:rFonts w:ascii="Times New Roman" w:hAnsi="Times New Roman"/>
                <w:b/>
                <w:bCs/>
              </w:rPr>
              <w:t xml:space="preserve">DIOGO KRIGUER       CELSO KOZAK  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925A01">
              <w:rPr>
                <w:rFonts w:ascii="Times New Roman" w:hAnsi="Times New Roman"/>
                <w:b/>
                <w:bCs/>
              </w:rPr>
              <w:t xml:space="preserve">  RODRIGO MACHADO </w:t>
            </w:r>
          </w:p>
          <w:p w:rsidR="00BE25AE" w:rsidRDefault="005F0600" w:rsidP="00790A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925A01">
              <w:rPr>
                <w:rFonts w:ascii="Times New Roman" w:hAnsi="Times New Roman"/>
                <w:b/>
                <w:bCs/>
              </w:rPr>
              <w:t xml:space="preserve"> Vereador PSDB             Vereador PSDB           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925A01">
              <w:rPr>
                <w:rFonts w:ascii="Times New Roman" w:hAnsi="Times New Roman"/>
                <w:b/>
                <w:bCs/>
              </w:rPr>
              <w:t>Vereador PSDB</w:t>
            </w:r>
          </w:p>
          <w:p w:rsidR="00790A2B" w:rsidRPr="00925A01" w:rsidRDefault="00790A2B" w:rsidP="00790A2B">
            <w:pPr>
              <w:rPr>
                <w:rFonts w:ascii="Times New Roman" w:hAnsi="Times New Roman"/>
                <w:b/>
                <w:bCs/>
              </w:rPr>
            </w:pPr>
          </w:p>
          <w:p w:rsidR="00BE25AE" w:rsidRPr="00925A01" w:rsidRDefault="00BE25AE" w:rsidP="00790A2B">
            <w:pPr>
              <w:rPr>
                <w:rFonts w:ascii="Times New Roman" w:hAnsi="Times New Roman"/>
                <w:b/>
                <w:bCs/>
              </w:rPr>
            </w:pPr>
          </w:p>
          <w:p w:rsidR="00BE25AE" w:rsidRPr="00925A01" w:rsidRDefault="00BE25AE" w:rsidP="00790A2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82C9E" w:rsidTr="00AB7B25">
        <w:trPr>
          <w:gridAfter w:val="1"/>
          <w:wAfter w:w="535" w:type="dxa"/>
          <w:trHeight w:val="66"/>
        </w:trPr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AE" w:rsidRPr="00925A01" w:rsidRDefault="005F0600" w:rsidP="00790A2B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925A01">
              <w:rPr>
                <w:rFonts w:ascii="Times New Roman" w:hAnsi="Times New Roman"/>
                <w:b/>
                <w:bCs/>
                <w:color w:val="000000"/>
              </w:rPr>
              <w:t>ZÉ DA PANTANAL</w:t>
            </w:r>
          </w:p>
          <w:p w:rsidR="00BE25AE" w:rsidRPr="00925A01" w:rsidRDefault="005F0600" w:rsidP="00790A2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Vereador MDB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5AE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925A01">
              <w:rPr>
                <w:rFonts w:ascii="Times New Roman" w:hAnsi="Times New Roman"/>
                <w:b/>
                <w:bCs/>
                <w:color w:val="000000"/>
              </w:rPr>
              <w:t>IAGO MELLA</w:t>
            </w:r>
          </w:p>
          <w:p w:rsidR="00BE25AE" w:rsidRPr="00925A01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5AE" w:rsidRPr="00925A01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>MARLON ZANELLA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MAURÍCO GOMES </w:t>
            </w:r>
          </w:p>
          <w:p w:rsidR="00BE25AE" w:rsidRDefault="005F0600" w:rsidP="00790A2B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      Vereador MDB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Vereador PSB</w:t>
            </w:r>
          </w:p>
          <w:p w:rsidR="00790A2B" w:rsidRPr="00925A01" w:rsidRDefault="00790A2B" w:rsidP="00790A2B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5AE" w:rsidRPr="00925A01" w:rsidRDefault="00BE25AE" w:rsidP="00790A2B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E25AE" w:rsidRPr="00925A01" w:rsidRDefault="00BE25AE" w:rsidP="00790A2B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066"/>
        <w:gridCol w:w="3111"/>
      </w:tblGrid>
      <w:tr w:rsidR="00482C9E" w:rsidTr="00BE25AE">
        <w:trPr>
          <w:trHeight w:val="266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E25AE" w:rsidRPr="00925A01" w:rsidRDefault="005F0600" w:rsidP="00790A2B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             JANE DELALIBERA</w:t>
            </w:r>
          </w:p>
          <w:p w:rsidR="00BE25AE" w:rsidRPr="00925A01" w:rsidRDefault="005F0600" w:rsidP="00790A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BE25AE" w:rsidRPr="00925A01" w:rsidRDefault="005F0600" w:rsidP="00790A2B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WANDERLEY PAULO </w:t>
            </w:r>
          </w:p>
          <w:p w:rsidR="00BE25AE" w:rsidRPr="00925A01" w:rsidRDefault="005F0600" w:rsidP="00790A2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5AE" w:rsidRPr="00925A01" w:rsidRDefault="005F0600" w:rsidP="00790A2B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OLENIL DE BOA ESPERANÇA</w:t>
            </w:r>
          </w:p>
          <w:p w:rsidR="00BE25AE" w:rsidRPr="00925A01" w:rsidRDefault="005F0600" w:rsidP="00790A2B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925A01">
              <w:rPr>
                <w:rFonts w:ascii="Times New Roman" w:hAnsi="Times New Roman"/>
                <w:b/>
                <w:bCs/>
                <w:color w:val="000000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PATRIOTA</w:t>
            </w:r>
          </w:p>
        </w:tc>
      </w:tr>
    </w:tbl>
    <w:p w:rsidR="00BE25AE" w:rsidRPr="008C0680" w:rsidRDefault="00BE25AE" w:rsidP="00790A2B">
      <w:pPr>
        <w:rPr>
          <w:rFonts w:ascii="Times New Roman" w:hAnsi="Times New Roman"/>
          <w:b/>
        </w:rPr>
      </w:pPr>
    </w:p>
    <w:p w:rsidR="007F472A" w:rsidRDefault="007F472A" w:rsidP="00790A2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167D0B" w:rsidRDefault="00677CC1" w:rsidP="00790A2B">
      <w:pPr>
        <w:jc w:val="both"/>
        <w:rPr>
          <w:b/>
          <w:sz w:val="22"/>
          <w:szCs w:val="22"/>
        </w:rPr>
      </w:pPr>
    </w:p>
    <w:sectPr w:rsidR="00677CC1" w:rsidRPr="00167D0B" w:rsidSect="00790A2B">
      <w:headerReference w:type="default" r:id="rId6"/>
      <w:pgSz w:w="11906" w:h="16838"/>
      <w:pgMar w:top="2597" w:right="991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FC" w:rsidRDefault="002262FC">
      <w:r>
        <w:separator/>
      </w:r>
    </w:p>
  </w:endnote>
  <w:endnote w:type="continuationSeparator" w:id="0">
    <w:p w:rsidR="002262FC" w:rsidRDefault="002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FC" w:rsidRDefault="002262FC">
      <w:r>
        <w:separator/>
      </w:r>
    </w:p>
  </w:footnote>
  <w:footnote w:type="continuationSeparator" w:id="0">
    <w:p w:rsidR="002262FC" w:rsidRDefault="0022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05FA3"/>
    <w:rsid w:val="000155F5"/>
    <w:rsid w:val="000433E8"/>
    <w:rsid w:val="000D308A"/>
    <w:rsid w:val="00127FDA"/>
    <w:rsid w:val="00167D0B"/>
    <w:rsid w:val="001D6784"/>
    <w:rsid w:val="00204EDC"/>
    <w:rsid w:val="00222AA0"/>
    <w:rsid w:val="00224FBC"/>
    <w:rsid w:val="002262FC"/>
    <w:rsid w:val="002F46C8"/>
    <w:rsid w:val="0033613C"/>
    <w:rsid w:val="00340E83"/>
    <w:rsid w:val="00395A2E"/>
    <w:rsid w:val="00397F2B"/>
    <w:rsid w:val="003A56D9"/>
    <w:rsid w:val="003F07F2"/>
    <w:rsid w:val="00424F6B"/>
    <w:rsid w:val="00434A65"/>
    <w:rsid w:val="004360AC"/>
    <w:rsid w:val="00482C9E"/>
    <w:rsid w:val="004C39AE"/>
    <w:rsid w:val="004F4981"/>
    <w:rsid w:val="00543BD4"/>
    <w:rsid w:val="005F02A9"/>
    <w:rsid w:val="005F0600"/>
    <w:rsid w:val="00677CC1"/>
    <w:rsid w:val="00687C22"/>
    <w:rsid w:val="00696369"/>
    <w:rsid w:val="006B7F5F"/>
    <w:rsid w:val="0077389F"/>
    <w:rsid w:val="00790A2B"/>
    <w:rsid w:val="007A1C51"/>
    <w:rsid w:val="007B4BC5"/>
    <w:rsid w:val="007D0C74"/>
    <w:rsid w:val="007E2FD0"/>
    <w:rsid w:val="007F3C40"/>
    <w:rsid w:val="007F472A"/>
    <w:rsid w:val="008B7AF2"/>
    <w:rsid w:val="008C0680"/>
    <w:rsid w:val="008F47C8"/>
    <w:rsid w:val="00916827"/>
    <w:rsid w:val="00925A01"/>
    <w:rsid w:val="0096613C"/>
    <w:rsid w:val="009753AA"/>
    <w:rsid w:val="009A1EC6"/>
    <w:rsid w:val="009E50D7"/>
    <w:rsid w:val="00A175BC"/>
    <w:rsid w:val="00A64180"/>
    <w:rsid w:val="00AB081C"/>
    <w:rsid w:val="00AB7B25"/>
    <w:rsid w:val="00AE21E5"/>
    <w:rsid w:val="00B70687"/>
    <w:rsid w:val="00B77EB1"/>
    <w:rsid w:val="00B857EE"/>
    <w:rsid w:val="00BA2502"/>
    <w:rsid w:val="00BE25AE"/>
    <w:rsid w:val="00C8729B"/>
    <w:rsid w:val="00CE04F9"/>
    <w:rsid w:val="00D15534"/>
    <w:rsid w:val="00D30281"/>
    <w:rsid w:val="00D463C2"/>
    <w:rsid w:val="00D77E7B"/>
    <w:rsid w:val="00E16F05"/>
    <w:rsid w:val="00E24156"/>
    <w:rsid w:val="00E71204"/>
    <w:rsid w:val="00E9704B"/>
    <w:rsid w:val="00ED484B"/>
    <w:rsid w:val="00ED61D8"/>
    <w:rsid w:val="00EF622C"/>
    <w:rsid w:val="00F86997"/>
    <w:rsid w:val="00FC086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B2BB"/>
  <w15:docId w15:val="{71267729-B570-4D10-888B-7C60AC7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10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13</cp:revision>
  <cp:lastPrinted>2019-10-09T13:13:00Z</cp:lastPrinted>
  <dcterms:created xsi:type="dcterms:W3CDTF">2022-02-15T12:18:00Z</dcterms:created>
  <dcterms:modified xsi:type="dcterms:W3CDTF">2022-02-18T12:23:00Z</dcterms:modified>
</cp:coreProperties>
</file>