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19" w:rsidRDefault="00A53E19" w:rsidP="00A53E1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INDICAÇÃO Nº 209/2022</w:t>
      </w:r>
    </w:p>
    <w:p w:rsidR="00A53E19" w:rsidRDefault="00A53E19" w:rsidP="00A53E19">
      <w:pPr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E19" w:rsidRDefault="00A53E19" w:rsidP="00A53E19">
      <w:pPr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E19" w:rsidRDefault="00A53E19" w:rsidP="00A53E19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INDICAMOS A CONSTRUÇÃO DE CALÇADAS (PASSEIO PÚBLICO) NA AVENIDA CLAUDINO FRANCIO, ENTRE O BAIRRO TOPÁZIO E AVENIDA PORTO ALEGRE, NO BAIRRO MORADA DO SOL, MUNICÍPIO DE SORRISO/MT.</w:t>
      </w:r>
    </w:p>
    <w:p w:rsidR="00A53E19" w:rsidRDefault="00A53E19" w:rsidP="00A53E19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3E19" w:rsidRDefault="00A53E19" w:rsidP="00A53E19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3E19" w:rsidRDefault="00A53E19" w:rsidP="00A53E19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DAMIANI – PSDB,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DIOGO KRIGUER – PSDB, CELSO KOZAK – PSDB, RODRIGO MACHADO – PSDB, ZÉ DA PANTANAL - MDB, IAGO MELLA – PODEMOS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em conformidade com o Artigo 115,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 e a Secretaria Municipal de Obras e Serviços Públicos,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construção de calçadas (passeio público) na Avenida Claudino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Francio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entre o Bairro Topázio e Avenida Porto Alegre, no Bairro Morada do Sol, município de Sorriso/MT.</w:t>
      </w:r>
    </w:p>
    <w:p w:rsidR="00A53E19" w:rsidRDefault="00A53E19" w:rsidP="00A53E1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53E19" w:rsidRDefault="00A53E19" w:rsidP="00A53E1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A53E19" w:rsidRDefault="00A53E19" w:rsidP="00A53E19">
      <w:pPr>
        <w:ind w:firstLine="1417"/>
        <w:rPr>
          <w:rFonts w:ascii="Times New Roman" w:hAnsi="Times New Roman" w:cs="Times New Roman"/>
          <w:color w:val="000000"/>
          <w:sz w:val="24"/>
          <w:szCs w:val="24"/>
        </w:rPr>
      </w:pP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as calçadas são parte da infraestrutura básica de um local, para todas as pessoas, devendo ser a alternativa mais fácil e segura para um pedestre transitar. Sua importância é tão grande, que afeta de forma praticamente direta todas as outras áreas de uma vida social como o trabalho, educação, saúde, lazer, entre outras;</w:t>
      </w: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calçada é aquela que garante o caminhar livre, seguro e confortável de todos os cidadãos e é o lugar onde transitam os pedestres na vida cotidiana;</w:t>
      </w: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referida Avenida é demasiadamente movimentada, com trânsito intenso de veículos, motocicletas, ciclistas e pedestres disputam espaço entre os mesmos, ante a ausência de calçada na extensão da avenida; </w:t>
      </w: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Considerando que a referida via dá acesso a diversos bairros do município, bem como, a BR 163;</w:t>
      </w: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constantemente aporta na Câmara Municipal reclamações de munícipes acerca do perigo constante de acidentes na localidade, uma vez que disputam espaço com veículos e motocicletas que trafegam em alta velocidade; </w:t>
      </w: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vegetação (mato) nas laterais da via toma conta de toda área dificultando o trânsito de pedestres;</w:t>
      </w: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no período das chuvas é praticamente impossível caminhar no local;</w:t>
      </w: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Considerando que é dever do Poder Executivo Municipal construir o calçamento dos passeios das áreas públicas, proporcionando segurança aos pedestres;</w:t>
      </w: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ser uma reivindicação dos pedestres usuários da via, razão porque, faz-se necessária a presente indicação.</w:t>
      </w: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E19" w:rsidRDefault="00A53E19" w:rsidP="00A53E19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22 de março de 2022.</w:t>
      </w:r>
    </w:p>
    <w:p w:rsidR="00A53E19" w:rsidRDefault="00A53E19" w:rsidP="00A53E1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3E19" w:rsidRDefault="00A53E19" w:rsidP="00A53E1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3E19" w:rsidRDefault="00A53E19" w:rsidP="00A53E1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3E19" w:rsidRDefault="00A53E19" w:rsidP="00A53E19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A53E19" w:rsidTr="00A53E19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E19" w:rsidRDefault="00A53E19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DAMIANI </w:t>
            </w:r>
          </w:p>
          <w:p w:rsidR="00A53E19" w:rsidRDefault="00A53E1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E19" w:rsidRDefault="00A53E19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DIOGO KRIGUER           CELSO KOZAK             RODRIGO MACHADO </w:t>
            </w:r>
          </w:p>
          <w:p w:rsidR="00A53E19" w:rsidRDefault="00A53E1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Vereador PSDB                Vereador PSDB                   Vereador PSDB</w:t>
            </w:r>
          </w:p>
          <w:p w:rsidR="00A53E19" w:rsidRDefault="00A53E19">
            <w:pPr>
              <w:rPr>
                <w:rFonts w:ascii="Times New Roman" w:hAnsi="Times New Roman"/>
                <w:b/>
                <w:bCs/>
              </w:rPr>
            </w:pPr>
          </w:p>
          <w:p w:rsidR="00A53E19" w:rsidRDefault="00A53E1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53E19" w:rsidTr="00A53E19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3E19" w:rsidRDefault="00A53E19">
            <w:pPr>
              <w:tabs>
                <w:tab w:val="left" w:pos="-608"/>
              </w:tabs>
              <w:ind w:left="-608" w:firstLine="10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ZÉ DA PANTANAL</w:t>
            </w:r>
          </w:p>
          <w:p w:rsidR="00A53E19" w:rsidRDefault="00A53E19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E19" w:rsidRDefault="00A53E19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IAGO MELLA</w:t>
            </w:r>
          </w:p>
          <w:p w:rsidR="00A53E19" w:rsidRDefault="00A53E19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E19" w:rsidRDefault="00A53E19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MARLON ZANELLA</w:t>
            </w:r>
          </w:p>
          <w:p w:rsidR="00A53E19" w:rsidRDefault="00A53E19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Vereador MDB</w:t>
            </w:r>
          </w:p>
        </w:tc>
      </w:tr>
    </w:tbl>
    <w:p w:rsidR="00A53E19" w:rsidRDefault="00A53E19" w:rsidP="00A53E19">
      <w:pPr>
        <w:tabs>
          <w:tab w:val="left" w:pos="720"/>
          <w:tab w:val="left" w:pos="944"/>
        </w:tabs>
        <w:rPr>
          <w:rFonts w:ascii="Times New Roman" w:hAnsi="Times New Roman"/>
          <w:b/>
          <w:color w:val="000000"/>
        </w:rPr>
      </w:pPr>
    </w:p>
    <w:p w:rsidR="00A53E19" w:rsidRDefault="00A53E19" w:rsidP="00A53E19">
      <w:pPr>
        <w:tabs>
          <w:tab w:val="left" w:pos="720"/>
          <w:tab w:val="left" w:pos="944"/>
        </w:tabs>
        <w:rPr>
          <w:rFonts w:ascii="Times New Roman" w:hAnsi="Times New Roman"/>
          <w:b/>
          <w:color w:val="000000"/>
        </w:rPr>
      </w:pPr>
    </w:p>
    <w:tbl>
      <w:tblPr>
        <w:tblW w:w="893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15"/>
        <w:gridCol w:w="3522"/>
      </w:tblGrid>
      <w:tr w:rsidR="00A53E19" w:rsidTr="00A53E19"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E19" w:rsidRDefault="00A53E19">
            <w:pPr>
              <w:tabs>
                <w:tab w:val="left" w:pos="-608"/>
              </w:tabs>
              <w:ind w:left="-608" w:firstLine="10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JANE DELALIBERA</w:t>
            </w:r>
          </w:p>
          <w:p w:rsidR="00A53E19" w:rsidRDefault="00A53E19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Vereadora PL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E19" w:rsidRDefault="00A53E19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WANDERLEY PAULO </w:t>
            </w:r>
          </w:p>
          <w:p w:rsidR="00A53E19" w:rsidRDefault="00A53E19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E19" w:rsidRDefault="00A53E19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ACACIO AMBROSINI</w:t>
            </w:r>
          </w:p>
          <w:p w:rsidR="00A53E19" w:rsidRDefault="00A53E19">
            <w:pPr>
              <w:tabs>
                <w:tab w:val="left" w:pos="0"/>
              </w:tabs>
              <w:ind w:left="34" w:hanging="34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Vereador PATRIOTA</w:t>
            </w:r>
          </w:p>
        </w:tc>
      </w:tr>
    </w:tbl>
    <w:p w:rsidR="00A53E19" w:rsidRDefault="00A53E19" w:rsidP="00A53E1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5BD9" w:rsidRPr="00A53E19" w:rsidRDefault="00605BD9" w:rsidP="00A53E19">
      <w:bookmarkStart w:id="0" w:name="_GoBack"/>
      <w:bookmarkEnd w:id="0"/>
    </w:p>
    <w:sectPr w:rsidR="00605BD9" w:rsidRPr="00A53E19" w:rsidSect="00A653EB">
      <w:headerReference w:type="default" r:id="rId7"/>
      <w:pgSz w:w="11906" w:h="16838"/>
      <w:pgMar w:top="2552" w:right="113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88E" w:rsidRDefault="00AF188E">
      <w:r>
        <w:separator/>
      </w:r>
    </w:p>
  </w:endnote>
  <w:endnote w:type="continuationSeparator" w:id="0">
    <w:p w:rsidR="00AF188E" w:rsidRDefault="00AF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88E" w:rsidRDefault="00AF188E">
      <w:r>
        <w:separator/>
      </w:r>
    </w:p>
  </w:footnote>
  <w:footnote w:type="continuationSeparator" w:id="0">
    <w:p w:rsidR="00AF188E" w:rsidRDefault="00AF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D9" w:rsidRDefault="00605BD9" w:rsidP="00981551">
    <w:pPr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7D"/>
    <w:rsid w:val="00000410"/>
    <w:rsid w:val="000179F8"/>
    <w:rsid w:val="00026492"/>
    <w:rsid w:val="00093B0E"/>
    <w:rsid w:val="000A489B"/>
    <w:rsid w:val="000C6386"/>
    <w:rsid w:val="000C7FC6"/>
    <w:rsid w:val="000F5691"/>
    <w:rsid w:val="00123989"/>
    <w:rsid w:val="00133A7D"/>
    <w:rsid w:val="00133E6F"/>
    <w:rsid w:val="0014646A"/>
    <w:rsid w:val="001A29FD"/>
    <w:rsid w:val="001E4719"/>
    <w:rsid w:val="001F5283"/>
    <w:rsid w:val="001F768D"/>
    <w:rsid w:val="002018F6"/>
    <w:rsid w:val="00226F92"/>
    <w:rsid w:val="00236610"/>
    <w:rsid w:val="0025066D"/>
    <w:rsid w:val="002731A6"/>
    <w:rsid w:val="00291670"/>
    <w:rsid w:val="002B22F3"/>
    <w:rsid w:val="002D190D"/>
    <w:rsid w:val="002D3A4D"/>
    <w:rsid w:val="002D6F79"/>
    <w:rsid w:val="002E47E4"/>
    <w:rsid w:val="002F1903"/>
    <w:rsid w:val="00337F05"/>
    <w:rsid w:val="003503FC"/>
    <w:rsid w:val="003A516A"/>
    <w:rsid w:val="003B18CB"/>
    <w:rsid w:val="003B2E48"/>
    <w:rsid w:val="003C6618"/>
    <w:rsid w:val="003D5FD9"/>
    <w:rsid w:val="00424142"/>
    <w:rsid w:val="0046636B"/>
    <w:rsid w:val="00472D17"/>
    <w:rsid w:val="00484469"/>
    <w:rsid w:val="004A6C9D"/>
    <w:rsid w:val="004C033B"/>
    <w:rsid w:val="004D7ED1"/>
    <w:rsid w:val="004E7B50"/>
    <w:rsid w:val="004F6868"/>
    <w:rsid w:val="00507C74"/>
    <w:rsid w:val="00522783"/>
    <w:rsid w:val="00530F7D"/>
    <w:rsid w:val="00552048"/>
    <w:rsid w:val="00566E6B"/>
    <w:rsid w:val="005C37AD"/>
    <w:rsid w:val="005F211A"/>
    <w:rsid w:val="006012B2"/>
    <w:rsid w:val="00605BD9"/>
    <w:rsid w:val="00616DDC"/>
    <w:rsid w:val="00631451"/>
    <w:rsid w:val="00652A1E"/>
    <w:rsid w:val="00656DB7"/>
    <w:rsid w:val="00682A44"/>
    <w:rsid w:val="0069040E"/>
    <w:rsid w:val="006C5342"/>
    <w:rsid w:val="006C5863"/>
    <w:rsid w:val="007005FD"/>
    <w:rsid w:val="007169B7"/>
    <w:rsid w:val="00727A11"/>
    <w:rsid w:val="00730C10"/>
    <w:rsid w:val="007458AD"/>
    <w:rsid w:val="00746821"/>
    <w:rsid w:val="00763204"/>
    <w:rsid w:val="007F5B56"/>
    <w:rsid w:val="008248A9"/>
    <w:rsid w:val="00825A65"/>
    <w:rsid w:val="00876011"/>
    <w:rsid w:val="008E41EB"/>
    <w:rsid w:val="008F6CE9"/>
    <w:rsid w:val="009009E1"/>
    <w:rsid w:val="00931268"/>
    <w:rsid w:val="00932D3E"/>
    <w:rsid w:val="00946CD5"/>
    <w:rsid w:val="009532D0"/>
    <w:rsid w:val="009742EB"/>
    <w:rsid w:val="00976699"/>
    <w:rsid w:val="00981551"/>
    <w:rsid w:val="00992247"/>
    <w:rsid w:val="009B58A3"/>
    <w:rsid w:val="009C00CA"/>
    <w:rsid w:val="009C04A9"/>
    <w:rsid w:val="009C549D"/>
    <w:rsid w:val="009C66C2"/>
    <w:rsid w:val="009C6DAE"/>
    <w:rsid w:val="00A14E04"/>
    <w:rsid w:val="00A53E19"/>
    <w:rsid w:val="00A60EA6"/>
    <w:rsid w:val="00A653EB"/>
    <w:rsid w:val="00A72104"/>
    <w:rsid w:val="00AC07E0"/>
    <w:rsid w:val="00AF188E"/>
    <w:rsid w:val="00B23FA9"/>
    <w:rsid w:val="00B374B4"/>
    <w:rsid w:val="00B54942"/>
    <w:rsid w:val="00B76098"/>
    <w:rsid w:val="00B76F1E"/>
    <w:rsid w:val="00B850D7"/>
    <w:rsid w:val="00B93609"/>
    <w:rsid w:val="00BE3CF4"/>
    <w:rsid w:val="00BF6054"/>
    <w:rsid w:val="00C62E0A"/>
    <w:rsid w:val="00C866C2"/>
    <w:rsid w:val="00C869C4"/>
    <w:rsid w:val="00CA568B"/>
    <w:rsid w:val="00CB4F3C"/>
    <w:rsid w:val="00CD3246"/>
    <w:rsid w:val="00D042A7"/>
    <w:rsid w:val="00D11747"/>
    <w:rsid w:val="00D31D57"/>
    <w:rsid w:val="00D6190E"/>
    <w:rsid w:val="00D77A0E"/>
    <w:rsid w:val="00DB6500"/>
    <w:rsid w:val="00E03DC1"/>
    <w:rsid w:val="00E041BD"/>
    <w:rsid w:val="00E24D66"/>
    <w:rsid w:val="00E828C8"/>
    <w:rsid w:val="00E85C5C"/>
    <w:rsid w:val="00EB23D6"/>
    <w:rsid w:val="00EF067C"/>
    <w:rsid w:val="00F25AE7"/>
    <w:rsid w:val="00F47F72"/>
    <w:rsid w:val="00F5557B"/>
    <w:rsid w:val="00F84E82"/>
    <w:rsid w:val="00F95630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5BB88-2FED-4442-A396-00F3329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D6190E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link w:val="Ttulo6"/>
    <w:uiPriority w:val="99"/>
    <w:rsid w:val="00D6190E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rsid w:val="00D6190E"/>
    <w:rPr>
      <w:rFonts w:ascii="Tahoma" w:eastAsia="Times New Roman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/>
      <w:color w:val="000000"/>
    </w:rPr>
  </w:style>
  <w:style w:type="table" w:styleId="Tabelacomgrade">
    <w:name w:val="Table Grid"/>
    <w:basedOn w:val="Tabelanormal"/>
    <w:uiPriority w:val="59"/>
    <w:rsid w:val="0065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03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03F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66E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DE%20CAL&#199;ADAS%20(PASSEIO%20PUBLICO)%20BAIRRO%20TOPAZ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93BC-59FA-4F9D-944E-9A6A0A41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DE CALÇADAS (PASSEIO PUBLICO) BAIRRO TOPAZIO</Template>
  <TotalTime>45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Fernando Gaspar</cp:lastModifiedBy>
  <cp:revision>13</cp:revision>
  <cp:lastPrinted>2017-03-15T14:29:00Z</cp:lastPrinted>
  <dcterms:created xsi:type="dcterms:W3CDTF">2022-03-22T12:53:00Z</dcterms:created>
  <dcterms:modified xsi:type="dcterms:W3CDTF">2022-03-28T13:58:00Z</dcterms:modified>
</cp:coreProperties>
</file>