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3A" w:rsidRDefault="00B5643A" w:rsidP="00B5643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242/2022</w:t>
      </w:r>
    </w:p>
    <w:p w:rsidR="00B5643A" w:rsidRDefault="00B5643A" w:rsidP="00B5643A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5643A" w:rsidRDefault="00B5643A" w:rsidP="00B5643A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INDICAMOS AO PODER EXECUTIVO MUNICIPAL QUE SEJA REALIZADA A LIMPEZA DA ÁREA VERDE E DAS RUAS DO BAIRRO FLOR DO CERRADO, NO MUNICÍPIO DE SORRISO/MT.</w:t>
      </w:r>
    </w:p>
    <w:p w:rsidR="00B5643A" w:rsidRDefault="00B5643A" w:rsidP="00B5643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5643A" w:rsidRDefault="00B5643A" w:rsidP="00B5643A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DAMIANI – PSDB </w:t>
      </w:r>
      <w:r>
        <w:rPr>
          <w:rFonts w:ascii="Times New Roman" w:hAnsi="Times New Roman"/>
          <w:sz w:val="22"/>
          <w:szCs w:val="22"/>
        </w:rPr>
        <w:t>e vereadores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abaixo assinados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com assento nesta Casa, de conformidade com o Artigo 115, do Regimento Interno, requerem à Mesa, que este Expediente seja encaminhado ao Exmo. Senhor Ari Genésio Lafin, Prefeito Municipal e a Secretaria Municipal de Obras e Serviços Públicos,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 de limpeza da área verde e das ruas do Bairro Flor do Cerrado, no município de Sorriso/MT.</w:t>
      </w:r>
    </w:p>
    <w:p w:rsidR="00B5643A" w:rsidRDefault="00B5643A" w:rsidP="00B5643A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B5643A" w:rsidRDefault="00B5643A" w:rsidP="00B5643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B5643A" w:rsidRDefault="00B5643A" w:rsidP="00B5643A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5643A" w:rsidRDefault="00B5643A" w:rsidP="00B5643A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a área verde do Bairro Flor do Cerrado, encontra-se com mato alto, acumulando lixo, atraindo animais peçonhentos, gerando insegurança para os moradores, necessitando seja realizada limpeza/roçada;</w:t>
      </w:r>
    </w:p>
    <w:p w:rsidR="00B5643A" w:rsidRDefault="00B5643A" w:rsidP="00B5643A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5643A" w:rsidRDefault="00B5643A" w:rsidP="00B5643A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as ruas também se encontram capim nas laterais e esquinas;</w:t>
      </w:r>
    </w:p>
    <w:p w:rsidR="00B5643A" w:rsidRDefault="00B5643A" w:rsidP="00B5643A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5643A" w:rsidRDefault="00B5643A" w:rsidP="00B5643A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a limpeza urbana é muito importante para a preservação da cidade, sendo uma questão de saúde pública;</w:t>
      </w:r>
    </w:p>
    <w:p w:rsidR="00B5643A" w:rsidRDefault="00B5643A" w:rsidP="00B5643A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5643A" w:rsidRDefault="00B5643A" w:rsidP="00B5643A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Considerado que os principais motivos sanitários para que as áreas públicas sejam mantidas limpas são: prevenir doenças resultantes da proliferação de vetores em depósitos de lixo, a incidência de animais peçonhentos e evitar danos à saúde;</w:t>
      </w:r>
    </w:p>
    <w:p w:rsidR="00B5643A" w:rsidRDefault="00B5643A" w:rsidP="00B5643A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5643A" w:rsidRDefault="00B5643A" w:rsidP="00B5643A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é dever do município manter a cidade limpa e a limpeza das áreas públicas nos bairros são atribuições do Poder Executivo Municipal, razão porque, faz-se necessária a presente indicação.</w:t>
      </w:r>
    </w:p>
    <w:p w:rsidR="00B5643A" w:rsidRDefault="00B5643A" w:rsidP="00B5643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5643A" w:rsidRDefault="00B5643A" w:rsidP="00B5643A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29 de março de 2022.</w:t>
      </w:r>
    </w:p>
    <w:p w:rsidR="00B5643A" w:rsidRDefault="00B5643A" w:rsidP="00B5643A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5643A" w:rsidRDefault="00B5643A" w:rsidP="00B5643A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5643A" w:rsidRDefault="00B5643A" w:rsidP="00B5643A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5643A" w:rsidRDefault="00B5643A" w:rsidP="00B5643A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"/>
        <w:gridCol w:w="2279"/>
        <w:gridCol w:w="192"/>
        <w:gridCol w:w="2256"/>
        <w:gridCol w:w="4634"/>
        <w:gridCol w:w="535"/>
      </w:tblGrid>
      <w:tr w:rsidR="00B5643A" w:rsidTr="00B5643A">
        <w:trPr>
          <w:gridBefore w:val="1"/>
          <w:wBefore w:w="310" w:type="dxa"/>
          <w:trHeight w:val="1418"/>
        </w:trPr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43A" w:rsidRDefault="00B5643A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DAMIANI </w:t>
            </w:r>
          </w:p>
          <w:p w:rsidR="00B5643A" w:rsidRDefault="00B5643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Vereador PSDB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43A" w:rsidRDefault="00B5643A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DIOGO KRIGUER       CELSO KOZAK         RODRIGO MACHADO </w:t>
            </w:r>
          </w:p>
          <w:p w:rsidR="00B5643A" w:rsidRDefault="00B5643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Vereador PSDB             Vereador PSDB                Vereador PSDB</w:t>
            </w:r>
          </w:p>
          <w:p w:rsidR="00B5643A" w:rsidRDefault="00B5643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B5643A" w:rsidRDefault="00B5643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5643A" w:rsidTr="00B5643A">
        <w:trPr>
          <w:gridAfter w:val="1"/>
          <w:wAfter w:w="535" w:type="dxa"/>
          <w:trHeight w:val="1152"/>
        </w:trPr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43A" w:rsidRDefault="00B5643A">
            <w:pPr>
              <w:tabs>
                <w:tab w:val="left" w:pos="-608"/>
              </w:tabs>
              <w:ind w:left="-608" w:firstLine="108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ZÉ DA PANTANAL</w:t>
            </w:r>
          </w:p>
          <w:p w:rsidR="00B5643A" w:rsidRDefault="00B5643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Vereador MDB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643A" w:rsidRDefault="00B5643A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IAGO MELLA</w:t>
            </w:r>
          </w:p>
          <w:p w:rsidR="00B5643A" w:rsidRDefault="00B5643A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B5643A" w:rsidRDefault="00B5643A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MARLON ZANELLA    MAURICIO GOMES </w:t>
            </w:r>
          </w:p>
          <w:p w:rsidR="00B5643A" w:rsidRDefault="00B5643A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Vereador MDB               Vereador PSB</w:t>
            </w:r>
          </w:p>
          <w:p w:rsidR="00B5643A" w:rsidRDefault="00B5643A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5643A" w:rsidRDefault="00B5643A" w:rsidP="00B5643A">
      <w:pPr>
        <w:tabs>
          <w:tab w:val="left" w:pos="720"/>
          <w:tab w:val="left" w:pos="944"/>
        </w:tabs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B5643A" w:rsidTr="00B5643A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43A" w:rsidRDefault="00B5643A">
            <w:pPr>
              <w:tabs>
                <w:tab w:val="left" w:pos="-608"/>
              </w:tabs>
              <w:ind w:left="-608" w:firstLine="108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:rsidR="00B5643A" w:rsidRDefault="00B5643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43A" w:rsidRDefault="00B5643A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:rsidR="00B5643A" w:rsidRDefault="00B5643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43A" w:rsidRDefault="00B5643A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B5643A" w:rsidRDefault="00B5643A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Vereador PATRIOTA</w:t>
            </w:r>
          </w:p>
        </w:tc>
      </w:tr>
    </w:tbl>
    <w:p w:rsidR="00B5643A" w:rsidRDefault="00B5643A" w:rsidP="00B5643A">
      <w:pPr>
        <w:ind w:firstLine="141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</w:p>
    <w:p w:rsidR="00B5643A" w:rsidRDefault="00B5643A" w:rsidP="00B5643A">
      <w:pPr>
        <w:jc w:val="both"/>
        <w:rPr>
          <w:b/>
          <w:sz w:val="22"/>
          <w:szCs w:val="22"/>
        </w:rPr>
      </w:pPr>
    </w:p>
    <w:p w:rsidR="00677CC1" w:rsidRPr="00B5643A" w:rsidRDefault="00677CC1" w:rsidP="00B5643A">
      <w:bookmarkStart w:id="0" w:name="_GoBack"/>
      <w:bookmarkEnd w:id="0"/>
    </w:p>
    <w:sectPr w:rsidR="00677CC1" w:rsidRPr="00B5643A" w:rsidSect="00747124">
      <w:headerReference w:type="default" r:id="rId6"/>
      <w:pgSz w:w="11906" w:h="16838"/>
      <w:pgMar w:top="2597" w:right="991" w:bottom="32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7E0" w:rsidRDefault="007417E0">
      <w:r>
        <w:separator/>
      </w:r>
    </w:p>
  </w:endnote>
  <w:endnote w:type="continuationSeparator" w:id="0">
    <w:p w:rsidR="007417E0" w:rsidRDefault="0074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7E0" w:rsidRDefault="007417E0">
      <w:r>
        <w:separator/>
      </w:r>
    </w:p>
  </w:footnote>
  <w:footnote w:type="continuationSeparator" w:id="0">
    <w:p w:rsidR="007417E0" w:rsidRDefault="00741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6B"/>
    <w:rsid w:val="00005FA3"/>
    <w:rsid w:val="000433E8"/>
    <w:rsid w:val="000D308A"/>
    <w:rsid w:val="00127FDA"/>
    <w:rsid w:val="00167D0B"/>
    <w:rsid w:val="001D6784"/>
    <w:rsid w:val="00204EDC"/>
    <w:rsid w:val="00222AA0"/>
    <w:rsid w:val="00224FBC"/>
    <w:rsid w:val="002F46C8"/>
    <w:rsid w:val="0033613C"/>
    <w:rsid w:val="00340E83"/>
    <w:rsid w:val="00395A2E"/>
    <w:rsid w:val="00397F2B"/>
    <w:rsid w:val="003A56D9"/>
    <w:rsid w:val="003F07F2"/>
    <w:rsid w:val="00424F6B"/>
    <w:rsid w:val="00434A65"/>
    <w:rsid w:val="004360AC"/>
    <w:rsid w:val="004C39AE"/>
    <w:rsid w:val="004F4981"/>
    <w:rsid w:val="0051010C"/>
    <w:rsid w:val="00512F84"/>
    <w:rsid w:val="00543BD4"/>
    <w:rsid w:val="005F02A9"/>
    <w:rsid w:val="00677CC1"/>
    <w:rsid w:val="00687C22"/>
    <w:rsid w:val="00696369"/>
    <w:rsid w:val="006B7F5F"/>
    <w:rsid w:val="007417E0"/>
    <w:rsid w:val="00747124"/>
    <w:rsid w:val="0077389F"/>
    <w:rsid w:val="007A1C51"/>
    <w:rsid w:val="007B4BC5"/>
    <w:rsid w:val="007D0C74"/>
    <w:rsid w:val="007E2FD0"/>
    <w:rsid w:val="008B7AF2"/>
    <w:rsid w:val="008F47C8"/>
    <w:rsid w:val="00916827"/>
    <w:rsid w:val="00925A01"/>
    <w:rsid w:val="0096613C"/>
    <w:rsid w:val="009753AA"/>
    <w:rsid w:val="009E50D7"/>
    <w:rsid w:val="00A175BC"/>
    <w:rsid w:val="00A64180"/>
    <w:rsid w:val="00AB081C"/>
    <w:rsid w:val="00AE21E5"/>
    <w:rsid w:val="00B41FF0"/>
    <w:rsid w:val="00B5643A"/>
    <w:rsid w:val="00B70687"/>
    <w:rsid w:val="00B77EB1"/>
    <w:rsid w:val="00B857EE"/>
    <w:rsid w:val="00BA2502"/>
    <w:rsid w:val="00BD0340"/>
    <w:rsid w:val="00BD07DD"/>
    <w:rsid w:val="00C8729B"/>
    <w:rsid w:val="00CC6617"/>
    <w:rsid w:val="00D15534"/>
    <w:rsid w:val="00D30281"/>
    <w:rsid w:val="00D463C2"/>
    <w:rsid w:val="00D77E7B"/>
    <w:rsid w:val="00D87429"/>
    <w:rsid w:val="00E16F05"/>
    <w:rsid w:val="00E24156"/>
    <w:rsid w:val="00E71204"/>
    <w:rsid w:val="00E9704B"/>
    <w:rsid w:val="00ED484B"/>
    <w:rsid w:val="00ED61D8"/>
    <w:rsid w:val="00EF622C"/>
    <w:rsid w:val="00F75595"/>
    <w:rsid w:val="00F86997"/>
    <w:rsid w:val="00FC0863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A512CF-EC27-406C-90F0-7E33C40C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67D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LIMPEZA%20RUA%20OLHO%20DE%20TIG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LIMPEZA RUA OLHO DE TIGRE</Template>
  <TotalTime>2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Fernando Gaspar</cp:lastModifiedBy>
  <cp:revision>4</cp:revision>
  <cp:lastPrinted>2019-10-09T13:13:00Z</cp:lastPrinted>
  <dcterms:created xsi:type="dcterms:W3CDTF">2022-03-28T14:29:00Z</dcterms:created>
  <dcterms:modified xsi:type="dcterms:W3CDTF">2022-04-04T11:51:00Z</dcterms:modified>
</cp:coreProperties>
</file>