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7E" w:rsidRDefault="0011447E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INDICAÇÃO N° 60/2023</w:t>
      </w:r>
    </w:p>
    <w:p w:rsidR="0011447E" w:rsidRDefault="0011447E" w:rsidP="0011447E">
      <w:pPr>
        <w:widowControl/>
        <w:autoSpaceDE/>
        <w:adjustRightInd/>
        <w:ind w:left="3402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INDICAMOS QUE SEJA CERCADA COM TELA A QUADRA DE VÔLEI DE AREIA DA PRAÇA ANTENOR BALBINOT, DO MUNICÍPIO DE SORRISO/MT.</w:t>
      </w:r>
    </w:p>
    <w:p w:rsidR="0011447E" w:rsidRDefault="0011447E" w:rsidP="0011447E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DAMIANI – PSDB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e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vereadores abaixo assinados,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Lafin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Prefeito Municipal, a Secretaria Municipal de Obras e Serviços Públicos e a Secretaria Municipal de Esporte e Lazer, </w:t>
      </w: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versando sobre a necessidade de que seja cercada com tela a quadra de vôlei de areia da Praça Antenor </w:t>
      </w:r>
      <w:proofErr w:type="spellStart"/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Balbinot</w:t>
      </w:r>
      <w:proofErr w:type="spellEnd"/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, do município de Sorriso/MT.</w:t>
      </w:r>
    </w:p>
    <w:p w:rsidR="0011447E" w:rsidRDefault="0011447E" w:rsidP="0011447E">
      <w:pPr>
        <w:widowControl/>
        <w:autoSpaceDE/>
        <w:adjustRightInd/>
        <w:ind w:firstLine="3119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JUSTIFICATIVAS</w:t>
      </w:r>
    </w:p>
    <w:p w:rsidR="0011447E" w:rsidRDefault="0011447E" w:rsidP="0011447E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Considerando que o voleibol é uma modalidade desportiva que explora diversos movimentos corporais, podendo não só auxiliar no desenvolvimento motor de seus praticantes quanto no fortalecimento da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auto-estima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>, cooperativismo, disciplina, organização e sendo também um meio de socialização entre os alunos de diferentes gêneros;</w:t>
      </w: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Considerando que a quadra de voleibol de areia da Praça Antenor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Balbinot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>, não possui cerca de tela em seu entorno, nem qualquer tipo de estrutura que impeça que a bola seja lançada para fora da mesma durante o jogo;</w:t>
      </w: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os frequentadores do espaço público estão reclamando que durante as partidas, a bola é lançada para fora da quadra, podendo provocar acidentes, tendo em vista que no local há outras quadras, playground, academia ao ar livre, que são bastante frequentadas, bem como, é ladeada por ruas e avenidas com grande fluxo;</w:t>
      </w:r>
    </w:p>
    <w:p w:rsidR="0011447E" w:rsidRDefault="0011447E" w:rsidP="0011447E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Câmara Municipal de Sorriso, Estado de Mato Grosso, em 07 de fevereiro de 2023.</w:t>
      </w: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ind w:firstLine="1418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659"/>
        <w:gridCol w:w="2860"/>
        <w:gridCol w:w="490"/>
      </w:tblGrid>
      <w:tr w:rsidR="0011447E" w:rsidTr="0011447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DAMIANI 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Vereador PSDB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DIOGO KRIGUER       CELSO KOZAK     RODRIGO MACHADO 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Vereador PSDB            Vereador PSDB              Vereador PSDB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447E" w:rsidTr="0011447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47E" w:rsidRDefault="0011447E">
            <w:pPr>
              <w:widowControl/>
              <w:tabs>
                <w:tab w:val="left" w:pos="-608"/>
              </w:tabs>
              <w:autoSpaceDE/>
              <w:adjustRightInd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ZÉ DA PANTANAL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Vereador MDB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IAGO MELLA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MDB</w:t>
            </w:r>
          </w:p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447E" w:rsidRDefault="0011447E" w:rsidP="0011447E">
      <w:pPr>
        <w:widowControl/>
        <w:tabs>
          <w:tab w:val="left" w:pos="720"/>
          <w:tab w:val="left" w:pos="944"/>
        </w:tabs>
        <w:autoSpaceDE/>
        <w:adjustRightInd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268"/>
        <w:gridCol w:w="1502"/>
        <w:gridCol w:w="2968"/>
        <w:gridCol w:w="3010"/>
        <w:gridCol w:w="123"/>
      </w:tblGrid>
      <w:tr w:rsidR="0011447E" w:rsidTr="0011447E">
        <w:trPr>
          <w:gridAfter w:val="1"/>
          <w:wAfter w:w="123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1447E" w:rsidRDefault="0011447E">
            <w:pPr>
              <w:widowControl/>
              <w:tabs>
                <w:tab w:val="left" w:pos="-608"/>
              </w:tabs>
              <w:autoSpaceDE/>
              <w:adjustRightInd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JANE DELALIBERA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Vereadora PL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WANDERLEY PAULO </w:t>
            </w:r>
          </w:p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Vereador PP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ACACIO AMBROSINI</w:t>
            </w:r>
          </w:p>
          <w:p w:rsidR="0011447E" w:rsidRDefault="0011447E">
            <w:pPr>
              <w:widowControl/>
              <w:tabs>
                <w:tab w:val="left" w:pos="0"/>
              </w:tabs>
              <w:autoSpaceDE/>
              <w:adjustRightInd/>
              <w:ind w:left="34" w:hanging="34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  <w:tr w:rsidR="0011447E" w:rsidTr="0011447E">
        <w:trPr>
          <w:gridBefore w:val="1"/>
          <w:wBefore w:w="108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447E" w:rsidRDefault="0011447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:rsidR="0011447E" w:rsidRDefault="0011447E" w:rsidP="0011447E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11447E" w:rsidRDefault="0011447E" w:rsidP="0011447E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11447E" w:rsidRDefault="0011447E" w:rsidP="0011447E">
      <w:pPr>
        <w:rPr>
          <w:rFonts w:eastAsia="Calibri"/>
        </w:rPr>
      </w:pPr>
    </w:p>
    <w:p w:rsidR="00E86781" w:rsidRPr="0011447E" w:rsidRDefault="00E86781" w:rsidP="0011447E">
      <w:pPr>
        <w:rPr>
          <w:rFonts w:eastAsia="Calibri"/>
        </w:rPr>
      </w:pPr>
      <w:bookmarkStart w:id="0" w:name="_GoBack"/>
      <w:bookmarkEnd w:id="0"/>
    </w:p>
    <w:sectPr w:rsidR="00E86781" w:rsidRPr="0011447E" w:rsidSect="007A6BD6">
      <w:headerReference w:type="default" r:id="rId7"/>
      <w:pgSz w:w="11906" w:h="16838"/>
      <w:pgMar w:top="2836" w:right="849" w:bottom="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2D" w:rsidRDefault="005F282D">
      <w:r>
        <w:separator/>
      </w:r>
    </w:p>
  </w:endnote>
  <w:endnote w:type="continuationSeparator" w:id="0">
    <w:p w:rsidR="005F282D" w:rsidRDefault="005F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2D" w:rsidRDefault="005F282D">
      <w:r>
        <w:separator/>
      </w:r>
    </w:p>
  </w:footnote>
  <w:footnote w:type="continuationSeparator" w:id="0">
    <w:p w:rsidR="005F282D" w:rsidRDefault="005F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605BD9" w:rsidRDefault="00605BD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C"/>
    <w:rsid w:val="00000410"/>
    <w:rsid w:val="000179F8"/>
    <w:rsid w:val="0006342E"/>
    <w:rsid w:val="00093B0E"/>
    <w:rsid w:val="000A489B"/>
    <w:rsid w:val="000C6386"/>
    <w:rsid w:val="000D7F3F"/>
    <w:rsid w:val="000F5691"/>
    <w:rsid w:val="0011447E"/>
    <w:rsid w:val="001208F3"/>
    <w:rsid w:val="00120C35"/>
    <w:rsid w:val="00123989"/>
    <w:rsid w:val="00133E6F"/>
    <w:rsid w:val="0014646A"/>
    <w:rsid w:val="001604B0"/>
    <w:rsid w:val="001A29FD"/>
    <w:rsid w:val="001B5853"/>
    <w:rsid w:val="001C420B"/>
    <w:rsid w:val="001E4719"/>
    <w:rsid w:val="001F5283"/>
    <w:rsid w:val="001F768D"/>
    <w:rsid w:val="002018F6"/>
    <w:rsid w:val="00226F92"/>
    <w:rsid w:val="00236610"/>
    <w:rsid w:val="0025066D"/>
    <w:rsid w:val="002731A6"/>
    <w:rsid w:val="00291670"/>
    <w:rsid w:val="002B22F3"/>
    <w:rsid w:val="002D190D"/>
    <w:rsid w:val="002D3A4D"/>
    <w:rsid w:val="002D6F79"/>
    <w:rsid w:val="002F1903"/>
    <w:rsid w:val="00337F05"/>
    <w:rsid w:val="003503FC"/>
    <w:rsid w:val="003B18CB"/>
    <w:rsid w:val="003B2E48"/>
    <w:rsid w:val="003B45C8"/>
    <w:rsid w:val="003C6618"/>
    <w:rsid w:val="003D36E1"/>
    <w:rsid w:val="003D5FD9"/>
    <w:rsid w:val="00424142"/>
    <w:rsid w:val="0046636B"/>
    <w:rsid w:val="00472D17"/>
    <w:rsid w:val="00484469"/>
    <w:rsid w:val="004A6C9D"/>
    <w:rsid w:val="004C0186"/>
    <w:rsid w:val="004C033B"/>
    <w:rsid w:val="004D7ED1"/>
    <w:rsid w:val="004E7B50"/>
    <w:rsid w:val="004F6868"/>
    <w:rsid w:val="00507C74"/>
    <w:rsid w:val="00522783"/>
    <w:rsid w:val="00530F7D"/>
    <w:rsid w:val="00552048"/>
    <w:rsid w:val="00554234"/>
    <w:rsid w:val="00566E6B"/>
    <w:rsid w:val="005C37AD"/>
    <w:rsid w:val="005F211A"/>
    <w:rsid w:val="005F282D"/>
    <w:rsid w:val="006012B2"/>
    <w:rsid w:val="00605BD9"/>
    <w:rsid w:val="00611A95"/>
    <w:rsid w:val="00615F0B"/>
    <w:rsid w:val="006168FE"/>
    <w:rsid w:val="00616DDC"/>
    <w:rsid w:val="00652A1E"/>
    <w:rsid w:val="00656FC6"/>
    <w:rsid w:val="00677FCB"/>
    <w:rsid w:val="00682A44"/>
    <w:rsid w:val="0069040E"/>
    <w:rsid w:val="006C5342"/>
    <w:rsid w:val="006C5863"/>
    <w:rsid w:val="006D335C"/>
    <w:rsid w:val="006D76EB"/>
    <w:rsid w:val="007005FD"/>
    <w:rsid w:val="007169B7"/>
    <w:rsid w:val="00727A11"/>
    <w:rsid w:val="00730C10"/>
    <w:rsid w:val="007458AD"/>
    <w:rsid w:val="00746821"/>
    <w:rsid w:val="00763204"/>
    <w:rsid w:val="007A6BD6"/>
    <w:rsid w:val="007F5B56"/>
    <w:rsid w:val="008248A9"/>
    <w:rsid w:val="00825A65"/>
    <w:rsid w:val="00835996"/>
    <w:rsid w:val="00876011"/>
    <w:rsid w:val="008E41EB"/>
    <w:rsid w:val="008F6CE9"/>
    <w:rsid w:val="009009E1"/>
    <w:rsid w:val="00901562"/>
    <w:rsid w:val="00931268"/>
    <w:rsid w:val="00932D3E"/>
    <w:rsid w:val="00946CD5"/>
    <w:rsid w:val="009532D0"/>
    <w:rsid w:val="009742EB"/>
    <w:rsid w:val="00981551"/>
    <w:rsid w:val="00992247"/>
    <w:rsid w:val="009B58A3"/>
    <w:rsid w:val="009C00CA"/>
    <w:rsid w:val="009C04A9"/>
    <w:rsid w:val="009C549D"/>
    <w:rsid w:val="009C66C2"/>
    <w:rsid w:val="009C6DAE"/>
    <w:rsid w:val="00A14E04"/>
    <w:rsid w:val="00A60EA6"/>
    <w:rsid w:val="00A653EB"/>
    <w:rsid w:val="00A72104"/>
    <w:rsid w:val="00AB7C1A"/>
    <w:rsid w:val="00AC07E0"/>
    <w:rsid w:val="00AC750D"/>
    <w:rsid w:val="00AF41DE"/>
    <w:rsid w:val="00B23FA9"/>
    <w:rsid w:val="00B374B4"/>
    <w:rsid w:val="00B54942"/>
    <w:rsid w:val="00B67644"/>
    <w:rsid w:val="00B76098"/>
    <w:rsid w:val="00B76F1E"/>
    <w:rsid w:val="00B850D7"/>
    <w:rsid w:val="00B93609"/>
    <w:rsid w:val="00BE3CF4"/>
    <w:rsid w:val="00BF6054"/>
    <w:rsid w:val="00C24A98"/>
    <w:rsid w:val="00C62E0A"/>
    <w:rsid w:val="00C869C4"/>
    <w:rsid w:val="00CA4DF4"/>
    <w:rsid w:val="00CA568B"/>
    <w:rsid w:val="00CA56DA"/>
    <w:rsid w:val="00CB4F3C"/>
    <w:rsid w:val="00CD3246"/>
    <w:rsid w:val="00D042A7"/>
    <w:rsid w:val="00D11747"/>
    <w:rsid w:val="00D31D57"/>
    <w:rsid w:val="00D6190E"/>
    <w:rsid w:val="00D77A0E"/>
    <w:rsid w:val="00DC167B"/>
    <w:rsid w:val="00E03DC1"/>
    <w:rsid w:val="00E041BD"/>
    <w:rsid w:val="00E81F70"/>
    <w:rsid w:val="00E828C8"/>
    <w:rsid w:val="00E85C5C"/>
    <w:rsid w:val="00E86781"/>
    <w:rsid w:val="00EB23D6"/>
    <w:rsid w:val="00EB6970"/>
    <w:rsid w:val="00EF067C"/>
    <w:rsid w:val="00F25AE7"/>
    <w:rsid w:val="00F317F8"/>
    <w:rsid w:val="00F47F72"/>
    <w:rsid w:val="00F5557B"/>
    <w:rsid w:val="00F84E82"/>
    <w:rsid w:val="00F9563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D0A89-73D1-4543-855B-9C3A4D7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D6190E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link w:val="Ttulo6"/>
    <w:uiPriority w:val="99"/>
    <w:rsid w:val="00D6190E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rsid w:val="00D6190E"/>
    <w:rPr>
      <w:rFonts w:ascii="Tahoma" w:eastAsia="Times New Roman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557B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/>
      <w:color w:val="000000"/>
    </w:rPr>
  </w:style>
  <w:style w:type="table" w:styleId="Tabelacomgrade">
    <w:name w:val="Table Grid"/>
    <w:basedOn w:val="Tabelanormal"/>
    <w:uiPriority w:val="59"/>
    <w:rsid w:val="0065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03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03F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66E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CONSTRU&#199;&#195;O%20DE%20CAL&#199;ADAS%20(PASSEIO%20PUBLICO)%20BAIRRO%20TOPAZ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4443-7C6A-4B9D-80DB-C7D89DF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 CONSTRUÇÃO DE CALÇADAS (PASSEIO PUBLICO) BAIRRO TOPAZIO</Template>
  <TotalTime>1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Fernando Gaspar</cp:lastModifiedBy>
  <cp:revision>4</cp:revision>
  <cp:lastPrinted>2023-02-07T14:18:00Z</cp:lastPrinted>
  <dcterms:created xsi:type="dcterms:W3CDTF">2023-02-07T15:35:00Z</dcterms:created>
  <dcterms:modified xsi:type="dcterms:W3CDTF">2023-02-16T14:02:00Z</dcterms:modified>
</cp:coreProperties>
</file>