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DA" w:rsidRDefault="00072ADA" w:rsidP="00072ADA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58/2023</w:t>
      </w:r>
    </w:p>
    <w:p w:rsidR="00072ADA" w:rsidRDefault="00072ADA" w:rsidP="00072ADA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</w:rPr>
      </w:pPr>
    </w:p>
    <w:p w:rsidR="00072ADA" w:rsidRDefault="00072ADA" w:rsidP="00072ADA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INDICAMOS A CONSTRUÇÃO E IMPLANTAÇÃO DE UMA MATERNIDADE E HOSPITAL DA MULHER NO MUNICÍPIO DE SORRISO/MT.</w:t>
      </w:r>
    </w:p>
    <w:p w:rsidR="00072ADA" w:rsidRDefault="00072ADA" w:rsidP="00072AD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72ADA" w:rsidRDefault="00072ADA" w:rsidP="00072ADA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DAMIANI – PSDB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os artigos 115 do Regimento Interno, requerem à Mesa, que este Expediente seja encaminhado Excelentíssimo Senhor Ari Genézio Lafin, Prefeito Municipal e à Secretaria Municipal de Saúde e Saneamento,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de que seja construída e implantada uma maternidade e hospital da mulher no município de Sorriso/MT.</w:t>
      </w:r>
    </w:p>
    <w:p w:rsidR="00072ADA" w:rsidRDefault="00072ADA" w:rsidP="00072ADA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072ADA" w:rsidRDefault="00072ADA" w:rsidP="00072AD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72ADA" w:rsidRDefault="00072ADA" w:rsidP="00072AD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072ADA" w:rsidRDefault="00072ADA" w:rsidP="00072ADA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72ADA" w:rsidRDefault="00072ADA" w:rsidP="00072AD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 gestação é um fenômeno fisiológico e o parto é um evento anunciado e esperado pela gestante e seus familiares, repleto de significados que são construídos dinamicamente na cultura.</w:t>
      </w:r>
    </w:p>
    <w:p w:rsidR="00072ADA" w:rsidRDefault="00072ADA" w:rsidP="00072AD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72ADA" w:rsidRDefault="00072ADA" w:rsidP="00072AD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as gestantes do município durante a gestação são atendidas nas unidades de saúde da sua circunscrição, e no momento do parto são encaminhadas para o Hospital Regional, onde serão atendidas pelo médico de plantão, que não a acompanhou durante o pré-natal.</w:t>
      </w:r>
    </w:p>
    <w:p w:rsidR="00072ADA" w:rsidRDefault="00072ADA" w:rsidP="00072A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72ADA" w:rsidRDefault="00072ADA" w:rsidP="00072AD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o Hospital da Mulher é voltado exclusivamente à saúde da mulher, com ênfase nas áreas de ginecologia e obstetrícia, nos períodos de pré-parto, parto e pós-parto imediato e pós-operatório, garantindo além do pré-natal, exames complementares e a vinculação de todas as gestantes à maternidade onde terão o bebê desde o início do acompanhamento, prestando assistência integral e humanizada.</w:t>
      </w:r>
    </w:p>
    <w:p w:rsidR="00072ADA" w:rsidRDefault="00072ADA" w:rsidP="00072A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2ADA" w:rsidRDefault="00072ADA" w:rsidP="00072AD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com a construção e implantação da maternidade municipal e hospital da mulher constitui necessidade de extrema importância, visto que permitirá um atendimento de forma especializada, personalizada e qualificada as gestantes/parturientes do município, fazendo-se necessária a presente indicação.</w:t>
      </w:r>
    </w:p>
    <w:p w:rsidR="00072ADA" w:rsidRDefault="00072ADA" w:rsidP="00072A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072ADA" w:rsidRDefault="00072ADA" w:rsidP="00072AD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072ADA" w:rsidRDefault="00072ADA" w:rsidP="00072ADA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Câmara Municipal de Sorriso, Estado de Mato Grosso, em 09 de fevereiro de 2023.</w:t>
      </w:r>
    </w:p>
    <w:p w:rsidR="00072ADA" w:rsidRDefault="00072ADA" w:rsidP="00072ADA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72ADA" w:rsidRDefault="00072ADA" w:rsidP="00072ADA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72ADA" w:rsidRDefault="00072ADA" w:rsidP="00072ADA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72ADA" w:rsidRDefault="00072ADA" w:rsidP="00072ADA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00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733"/>
      </w:tblGrid>
      <w:tr w:rsidR="00072ADA" w:rsidTr="00072ADA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ADA" w:rsidRDefault="00072A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DAMIANI </w:t>
            </w:r>
          </w:p>
          <w:p w:rsidR="00072ADA" w:rsidRDefault="00072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Vereador PSDB</w:t>
            </w:r>
          </w:p>
        </w:tc>
        <w:tc>
          <w:tcPr>
            <w:tcW w:w="75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ADA" w:rsidRDefault="00072A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DIOGO KRIGUER       CELSO KOZAK     RODRIGO MACHADO </w:t>
            </w:r>
          </w:p>
          <w:p w:rsidR="00072ADA" w:rsidRDefault="00072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Vereador PSDB         Vereador PSDB           Vereador PSDB</w:t>
            </w:r>
          </w:p>
          <w:p w:rsidR="00072ADA" w:rsidRDefault="00072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72ADA" w:rsidRDefault="00072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72ADA" w:rsidRDefault="00072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2ADA" w:rsidTr="00072ADA">
        <w:trPr>
          <w:gridAfter w:val="1"/>
          <w:wAfter w:w="73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72ADA" w:rsidRDefault="00072AD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ZÉ DA PANTANAL</w:t>
            </w:r>
          </w:p>
          <w:p w:rsidR="00072ADA" w:rsidRDefault="00072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ADA" w:rsidRDefault="00072A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IAGO MELLA</w:t>
            </w:r>
          </w:p>
          <w:p w:rsidR="00072ADA" w:rsidRDefault="00072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072ADA" w:rsidRDefault="00072AD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:rsidR="00072ADA" w:rsidRDefault="00072AD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Vereador MDB</w:t>
            </w:r>
          </w:p>
          <w:p w:rsidR="00072ADA" w:rsidRDefault="00072AD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72ADA" w:rsidRDefault="00072ADA" w:rsidP="00072ADA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219"/>
      </w:tblGrid>
      <w:tr w:rsidR="00072ADA" w:rsidTr="00072ADA">
        <w:trPr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ADA" w:rsidRDefault="00072AD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JANE DELALIBERA</w:t>
            </w:r>
          </w:p>
          <w:p w:rsidR="00072ADA" w:rsidRDefault="00072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ADA" w:rsidRDefault="00072A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WANDERLEY PAULO   </w:t>
            </w:r>
          </w:p>
          <w:p w:rsidR="00072ADA" w:rsidRDefault="00072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Vereador Progressistas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ADA" w:rsidRDefault="00072AD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ACÁCIO AMBROSINI</w:t>
            </w:r>
          </w:p>
          <w:p w:rsidR="00072ADA" w:rsidRDefault="00072AD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Vereador PATRIOTA</w:t>
            </w:r>
          </w:p>
        </w:tc>
      </w:tr>
    </w:tbl>
    <w:p w:rsidR="00072ADA" w:rsidRDefault="00072ADA" w:rsidP="00072AD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A7815" w:rsidRPr="00072ADA" w:rsidRDefault="00AA7815" w:rsidP="00072ADA">
      <w:bookmarkStart w:id="0" w:name="_GoBack"/>
      <w:bookmarkEnd w:id="0"/>
    </w:p>
    <w:sectPr w:rsidR="00AA7815" w:rsidRPr="00072ADA" w:rsidSect="006702D5">
      <w:headerReference w:type="default" r:id="rId6"/>
      <w:pgSz w:w="11906" w:h="16838"/>
      <w:pgMar w:top="2836" w:right="707" w:bottom="1134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E6E" w:rsidRDefault="00907E6E">
      <w:pPr>
        <w:spacing w:after="0" w:line="240" w:lineRule="auto"/>
      </w:pPr>
      <w:r>
        <w:separator/>
      </w:r>
    </w:p>
  </w:endnote>
  <w:endnote w:type="continuationSeparator" w:id="0">
    <w:p w:rsidR="00907E6E" w:rsidRDefault="0090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E6E" w:rsidRDefault="00907E6E">
      <w:pPr>
        <w:spacing w:after="0" w:line="240" w:lineRule="auto"/>
      </w:pPr>
      <w:r>
        <w:separator/>
      </w:r>
    </w:p>
  </w:footnote>
  <w:footnote w:type="continuationSeparator" w:id="0">
    <w:p w:rsidR="00907E6E" w:rsidRDefault="0090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A"/>
    <w:rsid w:val="000026EE"/>
    <w:rsid w:val="00021188"/>
    <w:rsid w:val="000678F9"/>
    <w:rsid w:val="00072ADA"/>
    <w:rsid w:val="000D147B"/>
    <w:rsid w:val="000E0599"/>
    <w:rsid w:val="000E6B3F"/>
    <w:rsid w:val="001215D5"/>
    <w:rsid w:val="0014246E"/>
    <w:rsid w:val="00183D8E"/>
    <w:rsid w:val="001B0139"/>
    <w:rsid w:val="001D4069"/>
    <w:rsid w:val="001F755A"/>
    <w:rsid w:val="002158C6"/>
    <w:rsid w:val="002322D3"/>
    <w:rsid w:val="00244A90"/>
    <w:rsid w:val="00281CFF"/>
    <w:rsid w:val="002C0605"/>
    <w:rsid w:val="002D3CEC"/>
    <w:rsid w:val="002F0279"/>
    <w:rsid w:val="003067E1"/>
    <w:rsid w:val="0031207A"/>
    <w:rsid w:val="003266E8"/>
    <w:rsid w:val="00344B7A"/>
    <w:rsid w:val="003863B7"/>
    <w:rsid w:val="00386DDC"/>
    <w:rsid w:val="003943D6"/>
    <w:rsid w:val="003C3BD0"/>
    <w:rsid w:val="003D68E7"/>
    <w:rsid w:val="00451586"/>
    <w:rsid w:val="00457DCD"/>
    <w:rsid w:val="00461E1F"/>
    <w:rsid w:val="00492945"/>
    <w:rsid w:val="004C6A1C"/>
    <w:rsid w:val="00504E9E"/>
    <w:rsid w:val="005253B2"/>
    <w:rsid w:val="00543BCF"/>
    <w:rsid w:val="00544277"/>
    <w:rsid w:val="00552ED1"/>
    <w:rsid w:val="00565476"/>
    <w:rsid w:val="005D36C1"/>
    <w:rsid w:val="005F0536"/>
    <w:rsid w:val="00630189"/>
    <w:rsid w:val="006702D5"/>
    <w:rsid w:val="006770F3"/>
    <w:rsid w:val="006B76CC"/>
    <w:rsid w:val="00712178"/>
    <w:rsid w:val="007274DE"/>
    <w:rsid w:val="007322D5"/>
    <w:rsid w:val="007710C7"/>
    <w:rsid w:val="0077150E"/>
    <w:rsid w:val="00773A4F"/>
    <w:rsid w:val="007C0AAD"/>
    <w:rsid w:val="007E2B0C"/>
    <w:rsid w:val="008127FD"/>
    <w:rsid w:val="00815192"/>
    <w:rsid w:val="00820122"/>
    <w:rsid w:val="00825002"/>
    <w:rsid w:val="00825357"/>
    <w:rsid w:val="008428A3"/>
    <w:rsid w:val="008811D3"/>
    <w:rsid w:val="00891CA8"/>
    <w:rsid w:val="008B2545"/>
    <w:rsid w:val="008B272C"/>
    <w:rsid w:val="008D33BA"/>
    <w:rsid w:val="00901663"/>
    <w:rsid w:val="00907E6E"/>
    <w:rsid w:val="00943E26"/>
    <w:rsid w:val="00950A9A"/>
    <w:rsid w:val="009514F5"/>
    <w:rsid w:val="00952EAC"/>
    <w:rsid w:val="009A11E0"/>
    <w:rsid w:val="009A5E56"/>
    <w:rsid w:val="009B2D09"/>
    <w:rsid w:val="009D25F3"/>
    <w:rsid w:val="009F071D"/>
    <w:rsid w:val="00A125A8"/>
    <w:rsid w:val="00A244F2"/>
    <w:rsid w:val="00A428C8"/>
    <w:rsid w:val="00A522CB"/>
    <w:rsid w:val="00A55972"/>
    <w:rsid w:val="00A70ADD"/>
    <w:rsid w:val="00A827D6"/>
    <w:rsid w:val="00AA0C52"/>
    <w:rsid w:val="00AA2C16"/>
    <w:rsid w:val="00AA7815"/>
    <w:rsid w:val="00AB07FA"/>
    <w:rsid w:val="00AB7D97"/>
    <w:rsid w:val="00AD1245"/>
    <w:rsid w:val="00AD34C8"/>
    <w:rsid w:val="00AD37DB"/>
    <w:rsid w:val="00B0605F"/>
    <w:rsid w:val="00B11343"/>
    <w:rsid w:val="00B12612"/>
    <w:rsid w:val="00B23BB9"/>
    <w:rsid w:val="00B5232D"/>
    <w:rsid w:val="00B56532"/>
    <w:rsid w:val="00B60EC0"/>
    <w:rsid w:val="00BA17B4"/>
    <w:rsid w:val="00C26E15"/>
    <w:rsid w:val="00C7182D"/>
    <w:rsid w:val="00C77B19"/>
    <w:rsid w:val="00CA635A"/>
    <w:rsid w:val="00CB7AC0"/>
    <w:rsid w:val="00CE1310"/>
    <w:rsid w:val="00CF045C"/>
    <w:rsid w:val="00CF0B1E"/>
    <w:rsid w:val="00D11865"/>
    <w:rsid w:val="00D21F72"/>
    <w:rsid w:val="00D44A45"/>
    <w:rsid w:val="00D84949"/>
    <w:rsid w:val="00DA4B13"/>
    <w:rsid w:val="00E41066"/>
    <w:rsid w:val="00E50525"/>
    <w:rsid w:val="00E55B69"/>
    <w:rsid w:val="00E77D6A"/>
    <w:rsid w:val="00E92BC6"/>
    <w:rsid w:val="00E970A3"/>
    <w:rsid w:val="00EB0EE0"/>
    <w:rsid w:val="00EC46E3"/>
    <w:rsid w:val="00EC5960"/>
    <w:rsid w:val="00EC5BA0"/>
    <w:rsid w:val="00F0512D"/>
    <w:rsid w:val="00F22588"/>
    <w:rsid w:val="00F77EA9"/>
    <w:rsid w:val="00FA4D2B"/>
    <w:rsid w:val="00FA63F3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37876"/>
  <w15:docId w15:val="{9E1316BC-F62B-4C87-B020-47F802A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</Template>
  <TotalTime>2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Fernando Gaspar</cp:lastModifiedBy>
  <cp:revision>4</cp:revision>
  <cp:lastPrinted>2021-02-04T15:52:00Z</cp:lastPrinted>
  <dcterms:created xsi:type="dcterms:W3CDTF">2023-02-09T17:02:00Z</dcterms:created>
  <dcterms:modified xsi:type="dcterms:W3CDTF">2023-02-16T13:59:00Z</dcterms:modified>
</cp:coreProperties>
</file>