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AC" w:rsidRDefault="00D000AC" w:rsidP="00D000A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INDICAÇÃO Nº 396/2023</w:t>
      </w:r>
    </w:p>
    <w:p w:rsidR="00D000AC" w:rsidRDefault="00D000AC" w:rsidP="00D000AC">
      <w:pPr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00AC" w:rsidRDefault="00D000AC" w:rsidP="00D000AC">
      <w:pPr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00AC" w:rsidRDefault="00D000AC" w:rsidP="00D000AC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INDICAMOS A CONSTRUÇÃO DE CALÇADAS (PASSEIO PÚBLICO) NA AVENIDA CLAUDINO FRANCIO, ENTRE O BAIRRO TOPÁZIO E AVENIDA PORTO ALEGRE, NO BAIRRO MORADA DO SOL, MUNICÍPIO DE SORRISO/MT.</w:t>
      </w:r>
    </w:p>
    <w:p w:rsidR="00D000AC" w:rsidRDefault="00D000AC" w:rsidP="00D000AC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00AC" w:rsidRDefault="00D000AC" w:rsidP="00D000AC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00AC" w:rsidRDefault="00D000AC" w:rsidP="00D000AC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DAMIANI – PSDB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 vereadores abaixo assinados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em conformidade com o Artigo 115, do Regimento Interno, requerem à Mesa que este Expediente seja encaminhado ao Exmo. Senhor Ari Lafin, Prefeito Municipal e a Secretaria Municipal de Obras e Serviços Públicos,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 construção de calçadas (passeio público) na Avenida Claudino Francio, entre o Bairro Topázio e Avenida Porto Alegre, no Bairro Morada do Sol, município de Sorriso/MT.</w:t>
      </w:r>
    </w:p>
    <w:p w:rsidR="00D000AC" w:rsidRDefault="00D000AC" w:rsidP="00D000A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000AC" w:rsidRDefault="00D000AC" w:rsidP="00D000A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000AC" w:rsidRDefault="00D000AC" w:rsidP="00D000AC">
      <w:pPr>
        <w:ind w:firstLine="1417"/>
        <w:rPr>
          <w:rFonts w:ascii="Times New Roman" w:hAnsi="Times New Roman" w:cs="Times New Roman"/>
          <w:color w:val="000000"/>
          <w:sz w:val="24"/>
          <w:szCs w:val="24"/>
        </w:rPr>
      </w:pPr>
    </w:p>
    <w:p w:rsidR="00D000AC" w:rsidRDefault="00D000AC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as calçadas são parte da infraestrutura básica de um local, para todas as pessoas, devendo ser a alternativa mais fácil e segura para um pedestre transitar. Sua importância é tão grande, que afeta de forma praticamente direta todas as outras áreas de uma vida social como o trabalho, educação, saúde, lazer, entre outras;</w:t>
      </w:r>
    </w:p>
    <w:p w:rsidR="00D000AC" w:rsidRDefault="00D000AC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D000AC" w:rsidRDefault="00D000AC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calçada é aquela que garante o caminhar livre, seguro e confortável de todos os cidadãos e é o lugar onde transitam os pedestres na vida cotidiana;</w:t>
      </w:r>
    </w:p>
    <w:p w:rsidR="00D000AC" w:rsidRDefault="00D000AC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D000AC" w:rsidRDefault="00D000AC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a referida Avenida é demasiadamente movimentada, com trânsito intenso de veículos, motocicletas, ciclistas e pedestres disputam espaço entre os mesmos, ante a ausência de calçada na extensão da avenida; </w:t>
      </w:r>
    </w:p>
    <w:p w:rsidR="00D000AC" w:rsidRDefault="00D000AC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D000AC" w:rsidRDefault="00D000AC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Considerando que a referida via dá acesso a diversos bairros do município, bem como, a BR 163;</w:t>
      </w:r>
    </w:p>
    <w:p w:rsidR="00D000AC" w:rsidRDefault="00D000AC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D000AC" w:rsidRDefault="00D000AC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constantemente aporta na Câmara Municipal reclamações de munícipes acerca do perigo constante de acidentes na localidade, uma vez que disputam espaço com veículos e motocicletas que trafegam em alta velocidade; </w:t>
      </w:r>
    </w:p>
    <w:p w:rsidR="00D000AC" w:rsidRDefault="00D000AC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D000AC" w:rsidRDefault="00D000AC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vegetação (mato) nas laterais da via toma conta de toda área dificultando o trânsito de pedestres;</w:t>
      </w:r>
    </w:p>
    <w:p w:rsidR="00D000AC" w:rsidRDefault="00D000AC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D000AC" w:rsidRDefault="00D000AC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no período das chuvas é praticamente impossível caminhar no local;</w:t>
      </w:r>
    </w:p>
    <w:p w:rsidR="00D000AC" w:rsidRDefault="00D000AC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D000AC" w:rsidRDefault="00D000AC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é dever do Poder Executivo Municipal construir o calçamento dos passeios das áreas públicas, proporcionando segurança aos pedestres;</w:t>
      </w:r>
    </w:p>
    <w:p w:rsidR="00D000AC" w:rsidRDefault="00D000AC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D000AC" w:rsidRDefault="00D000AC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D000AC" w:rsidRDefault="00D000AC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ser uma reivindicação dos pedestres usuários da via, razão porque, </w:t>
      </w:r>
      <w:r>
        <w:rPr>
          <w:rFonts w:ascii="Times New Roman" w:hAnsi="Times New Roman" w:cs="Times New Roman"/>
          <w:sz w:val="24"/>
          <w:szCs w:val="24"/>
        </w:rPr>
        <w:lastRenderedPageBreak/>
        <w:t>faz-se necessária a presente indicação.</w:t>
      </w:r>
    </w:p>
    <w:p w:rsidR="00D000AC" w:rsidRDefault="00D000AC" w:rsidP="00D000AC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00AC" w:rsidRDefault="00D000AC" w:rsidP="00D000AC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00AC" w:rsidRDefault="00D000AC" w:rsidP="00D000AC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03 de maio de 2023.</w:t>
      </w:r>
    </w:p>
    <w:p w:rsidR="00D000AC" w:rsidRDefault="00D000AC" w:rsidP="00D000A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00AC" w:rsidRDefault="00D000AC" w:rsidP="00D000A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00AC" w:rsidRDefault="00D000AC" w:rsidP="00D000A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00AC" w:rsidRDefault="00D000AC" w:rsidP="00D000AC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D000AC" w:rsidTr="00D000AC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0AC" w:rsidRDefault="00D000AC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DAMIANI </w:t>
            </w:r>
          </w:p>
          <w:p w:rsidR="00D000AC" w:rsidRDefault="00D000A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00AC" w:rsidRDefault="00D000AC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DIOGO KRIGUER           CELSO KOZAK             RODRIGO MACHADO </w:t>
            </w:r>
          </w:p>
          <w:p w:rsidR="00D000AC" w:rsidRDefault="00D000A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Vereador PSDB                Vereador PSDB                   Vereador PSDB</w:t>
            </w:r>
          </w:p>
          <w:p w:rsidR="00D000AC" w:rsidRDefault="00D000AC">
            <w:pPr>
              <w:rPr>
                <w:rFonts w:ascii="Times New Roman" w:hAnsi="Times New Roman"/>
                <w:b/>
                <w:bCs/>
              </w:rPr>
            </w:pPr>
          </w:p>
          <w:p w:rsidR="00D000AC" w:rsidRDefault="00D000AC">
            <w:pPr>
              <w:rPr>
                <w:rFonts w:ascii="Times New Roman" w:hAnsi="Times New Roman"/>
                <w:b/>
                <w:bCs/>
              </w:rPr>
            </w:pPr>
          </w:p>
          <w:p w:rsidR="00D000AC" w:rsidRDefault="00D000AC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000AC" w:rsidTr="00D000AC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000AC" w:rsidRDefault="00D000AC">
            <w:pPr>
              <w:tabs>
                <w:tab w:val="left" w:pos="-608"/>
              </w:tabs>
              <w:ind w:left="-608" w:firstLine="108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      ZÉ DA PANTANAL</w:t>
            </w:r>
          </w:p>
          <w:p w:rsidR="00D000AC" w:rsidRDefault="00D000AC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0AC" w:rsidRDefault="00D000AC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IAGO MELLA</w:t>
            </w:r>
          </w:p>
          <w:p w:rsidR="00D000AC" w:rsidRDefault="00D000AC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0AC" w:rsidRDefault="00D000AC">
            <w:pPr>
              <w:tabs>
                <w:tab w:val="left" w:pos="0"/>
              </w:tabs>
              <w:ind w:left="34" w:hanging="34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CHICO DA ZONA LESTE</w:t>
            </w:r>
          </w:p>
          <w:p w:rsidR="00D000AC" w:rsidRDefault="00D000AC">
            <w:pPr>
              <w:tabs>
                <w:tab w:val="left" w:pos="0"/>
              </w:tabs>
              <w:ind w:left="34" w:hanging="34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Vereador MDB</w:t>
            </w:r>
          </w:p>
        </w:tc>
      </w:tr>
    </w:tbl>
    <w:p w:rsidR="00D000AC" w:rsidRDefault="00D000AC" w:rsidP="00D000AC">
      <w:pPr>
        <w:tabs>
          <w:tab w:val="left" w:pos="720"/>
          <w:tab w:val="left" w:pos="944"/>
        </w:tabs>
        <w:rPr>
          <w:rFonts w:ascii="Times New Roman" w:hAnsi="Times New Roman"/>
          <w:b/>
          <w:color w:val="000000"/>
        </w:rPr>
      </w:pPr>
    </w:p>
    <w:p w:rsidR="00D000AC" w:rsidRDefault="00D000AC" w:rsidP="00D000AC">
      <w:pPr>
        <w:tabs>
          <w:tab w:val="left" w:pos="720"/>
          <w:tab w:val="left" w:pos="944"/>
        </w:tabs>
        <w:rPr>
          <w:rFonts w:ascii="Times New Roman" w:hAnsi="Times New Roman"/>
          <w:b/>
          <w:color w:val="000000"/>
        </w:rPr>
      </w:pPr>
    </w:p>
    <w:tbl>
      <w:tblPr>
        <w:tblW w:w="893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715"/>
        <w:gridCol w:w="3522"/>
      </w:tblGrid>
      <w:tr w:rsidR="00D000AC" w:rsidTr="00D000AC">
        <w:trPr>
          <w:trHeight w:val="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0AC" w:rsidRDefault="00D000AC">
            <w:pPr>
              <w:tabs>
                <w:tab w:val="left" w:pos="-608"/>
              </w:tabs>
              <w:ind w:left="-608" w:firstLine="108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JANE DELALIBERA</w:t>
            </w:r>
          </w:p>
          <w:p w:rsidR="00D000AC" w:rsidRDefault="00D000AC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Vereadora PL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0AC" w:rsidRDefault="00D000AC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WANDERLEY PAULO </w:t>
            </w:r>
          </w:p>
          <w:p w:rsidR="00D000AC" w:rsidRDefault="00D000AC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 Vereador PP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0AC" w:rsidRDefault="00D000AC">
            <w:pPr>
              <w:tabs>
                <w:tab w:val="left" w:pos="0"/>
              </w:tabs>
              <w:ind w:left="34" w:hanging="34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DEVANIL BARBOSA</w:t>
            </w:r>
          </w:p>
          <w:p w:rsidR="00D000AC" w:rsidRDefault="00D000AC">
            <w:pPr>
              <w:tabs>
                <w:tab w:val="left" w:pos="0"/>
              </w:tabs>
              <w:ind w:left="34" w:hanging="34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Vereador PATRIOTA</w:t>
            </w:r>
          </w:p>
        </w:tc>
      </w:tr>
    </w:tbl>
    <w:p w:rsidR="00D000AC" w:rsidRDefault="00D000AC" w:rsidP="00D000A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00AC" w:rsidRDefault="00D000AC" w:rsidP="00D000AC"/>
    <w:p w:rsidR="00605BD9" w:rsidRPr="00D000AC" w:rsidRDefault="00605BD9" w:rsidP="00D000AC">
      <w:bookmarkStart w:id="0" w:name="_GoBack"/>
      <w:bookmarkEnd w:id="0"/>
    </w:p>
    <w:sectPr w:rsidR="00605BD9" w:rsidRPr="00D000AC" w:rsidSect="00A653EB">
      <w:headerReference w:type="default" r:id="rId7"/>
      <w:pgSz w:w="11906" w:h="16838"/>
      <w:pgMar w:top="2552" w:right="1134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86F" w:rsidRDefault="003D586F">
      <w:r>
        <w:separator/>
      </w:r>
    </w:p>
  </w:endnote>
  <w:endnote w:type="continuationSeparator" w:id="0">
    <w:p w:rsidR="003D586F" w:rsidRDefault="003D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86F" w:rsidRDefault="003D586F">
      <w:r>
        <w:separator/>
      </w:r>
    </w:p>
  </w:footnote>
  <w:footnote w:type="continuationSeparator" w:id="0">
    <w:p w:rsidR="003D586F" w:rsidRDefault="003D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BD9" w:rsidRDefault="00605BD9" w:rsidP="00981551">
    <w:pPr>
      <w:jc w:val="center"/>
      <w:rPr>
        <w:rFonts w:ascii="Times New Roman" w:hAnsi="Times New Roman" w:cs="Times New Roman"/>
        <w:b/>
        <w:bCs/>
        <w:sz w:val="24"/>
        <w:szCs w:val="24"/>
      </w:rPr>
    </w:pPr>
  </w:p>
  <w:p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7D"/>
    <w:rsid w:val="00000410"/>
    <w:rsid w:val="00016818"/>
    <w:rsid w:val="000179F8"/>
    <w:rsid w:val="00026492"/>
    <w:rsid w:val="00093B0E"/>
    <w:rsid w:val="000A489B"/>
    <w:rsid w:val="000C6386"/>
    <w:rsid w:val="000C7FC6"/>
    <w:rsid w:val="000F5691"/>
    <w:rsid w:val="00123989"/>
    <w:rsid w:val="00133A7D"/>
    <w:rsid w:val="00133E6F"/>
    <w:rsid w:val="0014646A"/>
    <w:rsid w:val="001A29FD"/>
    <w:rsid w:val="001E4719"/>
    <w:rsid w:val="001F5283"/>
    <w:rsid w:val="001F768D"/>
    <w:rsid w:val="002018F6"/>
    <w:rsid w:val="00226F92"/>
    <w:rsid w:val="00236610"/>
    <w:rsid w:val="0025066D"/>
    <w:rsid w:val="002731A6"/>
    <w:rsid w:val="00291670"/>
    <w:rsid w:val="002B22F3"/>
    <w:rsid w:val="002D190D"/>
    <w:rsid w:val="002D3A4D"/>
    <w:rsid w:val="002D6F79"/>
    <w:rsid w:val="002E47E4"/>
    <w:rsid w:val="002F1903"/>
    <w:rsid w:val="00337F05"/>
    <w:rsid w:val="003503FC"/>
    <w:rsid w:val="003A516A"/>
    <w:rsid w:val="003B18CB"/>
    <w:rsid w:val="003B2E48"/>
    <w:rsid w:val="003C6618"/>
    <w:rsid w:val="003D586F"/>
    <w:rsid w:val="003D5FD9"/>
    <w:rsid w:val="00424142"/>
    <w:rsid w:val="0046636B"/>
    <w:rsid w:val="00472D17"/>
    <w:rsid w:val="00484469"/>
    <w:rsid w:val="004A6C9D"/>
    <w:rsid w:val="004C033B"/>
    <w:rsid w:val="004D7ED1"/>
    <w:rsid w:val="004E7B50"/>
    <w:rsid w:val="004F6868"/>
    <w:rsid w:val="00507C74"/>
    <w:rsid w:val="00522783"/>
    <w:rsid w:val="00530F7D"/>
    <w:rsid w:val="00550D35"/>
    <w:rsid w:val="00552048"/>
    <w:rsid w:val="00566E6B"/>
    <w:rsid w:val="005C37AD"/>
    <w:rsid w:val="005F211A"/>
    <w:rsid w:val="006012B2"/>
    <w:rsid w:val="00605BD9"/>
    <w:rsid w:val="00616DDC"/>
    <w:rsid w:val="00631451"/>
    <w:rsid w:val="00652A1E"/>
    <w:rsid w:val="00656DB7"/>
    <w:rsid w:val="00682A44"/>
    <w:rsid w:val="0069040E"/>
    <w:rsid w:val="006C5342"/>
    <w:rsid w:val="006C5863"/>
    <w:rsid w:val="007005FD"/>
    <w:rsid w:val="007169B7"/>
    <w:rsid w:val="00727A11"/>
    <w:rsid w:val="00730C10"/>
    <w:rsid w:val="007458AD"/>
    <w:rsid w:val="00746821"/>
    <w:rsid w:val="00763204"/>
    <w:rsid w:val="007F5B56"/>
    <w:rsid w:val="008248A9"/>
    <w:rsid w:val="00825A65"/>
    <w:rsid w:val="00876011"/>
    <w:rsid w:val="008E41EB"/>
    <w:rsid w:val="008F6CE9"/>
    <w:rsid w:val="009009E1"/>
    <w:rsid w:val="00931268"/>
    <w:rsid w:val="00932D3E"/>
    <w:rsid w:val="00946CD5"/>
    <w:rsid w:val="009532D0"/>
    <w:rsid w:val="009742EB"/>
    <w:rsid w:val="00976699"/>
    <w:rsid w:val="00981551"/>
    <w:rsid w:val="00992247"/>
    <w:rsid w:val="009B58A3"/>
    <w:rsid w:val="009C00CA"/>
    <w:rsid w:val="009C04A9"/>
    <w:rsid w:val="009C549D"/>
    <w:rsid w:val="009C66C2"/>
    <w:rsid w:val="009C6DAE"/>
    <w:rsid w:val="009E738F"/>
    <w:rsid w:val="00A14E04"/>
    <w:rsid w:val="00A53E19"/>
    <w:rsid w:val="00A60EA6"/>
    <w:rsid w:val="00A653EB"/>
    <w:rsid w:val="00A72104"/>
    <w:rsid w:val="00AC07E0"/>
    <w:rsid w:val="00AF188E"/>
    <w:rsid w:val="00B23FA9"/>
    <w:rsid w:val="00B374B4"/>
    <w:rsid w:val="00B54942"/>
    <w:rsid w:val="00B76098"/>
    <w:rsid w:val="00B76F1E"/>
    <w:rsid w:val="00B850D7"/>
    <w:rsid w:val="00B93609"/>
    <w:rsid w:val="00BE3CF4"/>
    <w:rsid w:val="00BF6054"/>
    <w:rsid w:val="00C62E0A"/>
    <w:rsid w:val="00C866C2"/>
    <w:rsid w:val="00C869C4"/>
    <w:rsid w:val="00CA568B"/>
    <w:rsid w:val="00CB4F3C"/>
    <w:rsid w:val="00CD3246"/>
    <w:rsid w:val="00D000AC"/>
    <w:rsid w:val="00D042A7"/>
    <w:rsid w:val="00D11747"/>
    <w:rsid w:val="00D31D57"/>
    <w:rsid w:val="00D6190E"/>
    <w:rsid w:val="00D77A0E"/>
    <w:rsid w:val="00DA4264"/>
    <w:rsid w:val="00DB6500"/>
    <w:rsid w:val="00E03DC1"/>
    <w:rsid w:val="00E041BD"/>
    <w:rsid w:val="00E24D66"/>
    <w:rsid w:val="00E828C8"/>
    <w:rsid w:val="00E85C5C"/>
    <w:rsid w:val="00EB23D6"/>
    <w:rsid w:val="00EF067C"/>
    <w:rsid w:val="00F25AE7"/>
    <w:rsid w:val="00F47F72"/>
    <w:rsid w:val="00F5557B"/>
    <w:rsid w:val="00F84E82"/>
    <w:rsid w:val="00F95630"/>
    <w:rsid w:val="00FC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8E446-AB3C-46A2-B58C-5847E24E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D6190E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link w:val="Ttulo6"/>
    <w:uiPriority w:val="99"/>
    <w:rsid w:val="00D6190E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rsid w:val="00D6190E"/>
    <w:rPr>
      <w:rFonts w:ascii="Tahoma" w:eastAsia="Times New Roman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5557B"/>
    <w:rPr>
      <w:rFonts w:ascii="Arial" w:eastAsia="Times New Roman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557B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04A9"/>
    <w:pPr>
      <w:jc w:val="center"/>
    </w:pPr>
    <w:rPr>
      <w:rFonts w:ascii="Times New Roman" w:eastAsia="Times New Roman" w:hAnsi="Times New Roman"/>
      <w:color w:val="000000"/>
    </w:rPr>
  </w:style>
  <w:style w:type="table" w:styleId="Tabelacomgrade">
    <w:name w:val="Table Grid"/>
    <w:basedOn w:val="Tabelanormal"/>
    <w:uiPriority w:val="59"/>
    <w:rsid w:val="00652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03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03F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66E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CONSTRU&#199;&#195;O%20DE%20CAL&#199;ADAS%20(PASSEIO%20PUBLICO)%20BAIRRO%20TOPAZ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D55EA-97E9-4C35-A9A4-A0CBBA3F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CONSTRUÇÃO DE CALÇADAS (PASSEIO PUBLICO) BAIRRO TOPAZIO</Template>
  <TotalTime>0</TotalTime>
  <Pages>1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Lidia</cp:lastModifiedBy>
  <cp:revision>4</cp:revision>
  <cp:lastPrinted>2017-03-15T14:29:00Z</cp:lastPrinted>
  <dcterms:created xsi:type="dcterms:W3CDTF">2023-05-02T14:02:00Z</dcterms:created>
  <dcterms:modified xsi:type="dcterms:W3CDTF">2023-05-09T14:27:00Z</dcterms:modified>
</cp:coreProperties>
</file>