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EE28" w14:textId="1EABD79E" w:rsidR="00825357" w:rsidRPr="005D3EFB" w:rsidRDefault="00000000" w:rsidP="005D3EFB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4C7FC2" w:rsidRPr="005D3EFB">
        <w:rPr>
          <w:rFonts w:ascii="Times New Roman" w:hAnsi="Times New Roman" w:cs="Times New Roman"/>
          <w:color w:val="000000"/>
          <w:sz w:val="22"/>
          <w:szCs w:val="22"/>
        </w:rPr>
        <w:t>456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>/202</w:t>
      </w:r>
      <w:r w:rsidR="005D36C1" w:rsidRPr="005D3EFB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3CB04A40" w14:textId="77777777" w:rsidR="00825357" w:rsidRPr="005D3EFB" w:rsidRDefault="00825357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521D4B4C" w14:textId="77777777" w:rsidR="000A2995" w:rsidRPr="005D3EFB" w:rsidRDefault="000A2995" w:rsidP="005D3EFB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</w:rPr>
      </w:pPr>
    </w:p>
    <w:p w14:paraId="48DE787A" w14:textId="77777777" w:rsidR="00825357" w:rsidRPr="005D3EFB" w:rsidRDefault="00000000" w:rsidP="005D3EFB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D3EFB">
        <w:rPr>
          <w:rFonts w:ascii="Times New Roman" w:hAnsi="Times New Roman" w:cs="Times New Roman"/>
          <w:b/>
          <w:bCs/>
        </w:rPr>
        <w:t>INDICAMOS A C</w:t>
      </w:r>
      <w:r w:rsidR="00906370" w:rsidRPr="005D3EFB">
        <w:rPr>
          <w:rFonts w:ascii="Times New Roman" w:hAnsi="Times New Roman" w:cs="Times New Roman"/>
          <w:b/>
          <w:bCs/>
        </w:rPr>
        <w:t>RIAÇÃO D</w:t>
      </w:r>
      <w:r w:rsidR="00C84923" w:rsidRPr="005D3EFB">
        <w:rPr>
          <w:rFonts w:ascii="Times New Roman" w:hAnsi="Times New Roman" w:cs="Times New Roman"/>
          <w:b/>
          <w:bCs/>
        </w:rPr>
        <w:t xml:space="preserve">O PROGRAMA AUXÍLIO ALUGUEL </w:t>
      </w:r>
      <w:r w:rsidR="00906370" w:rsidRPr="005D3EFB">
        <w:rPr>
          <w:rFonts w:ascii="Times New Roman" w:hAnsi="Times New Roman" w:cs="Times New Roman"/>
          <w:b/>
          <w:bCs/>
        </w:rPr>
        <w:t xml:space="preserve">PARA </w:t>
      </w:r>
      <w:r w:rsidR="00C84923" w:rsidRPr="005D3EFB">
        <w:rPr>
          <w:rFonts w:ascii="Times New Roman" w:hAnsi="Times New Roman" w:cs="Times New Roman"/>
          <w:b/>
          <w:bCs/>
        </w:rPr>
        <w:t xml:space="preserve">ATENDER </w:t>
      </w:r>
      <w:r w:rsidR="00906370" w:rsidRPr="005D3EFB">
        <w:rPr>
          <w:rFonts w:ascii="Times New Roman" w:hAnsi="Times New Roman" w:cs="Times New Roman"/>
          <w:b/>
          <w:bCs/>
        </w:rPr>
        <w:t xml:space="preserve">MULHERES VÍTIMAS DE VIOLÊNCIA DOMÉSTICA NO </w:t>
      </w:r>
      <w:r w:rsidRPr="005D3EFB">
        <w:rPr>
          <w:rFonts w:ascii="Times New Roman" w:hAnsi="Times New Roman" w:cs="Times New Roman"/>
          <w:b/>
          <w:bCs/>
        </w:rPr>
        <w:t>MUNICÍPIO DE SORRISO/MT.</w:t>
      </w:r>
    </w:p>
    <w:p w14:paraId="19C0C04E" w14:textId="77777777" w:rsidR="00825357" w:rsidRPr="005D3EFB" w:rsidRDefault="00825357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9E3DF7" w14:textId="77777777" w:rsidR="000A2995" w:rsidRPr="005D3EFB" w:rsidRDefault="000A2995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75765F" w14:textId="77777777" w:rsidR="005D3EFB" w:rsidRPr="005D3EFB" w:rsidRDefault="00000000" w:rsidP="005D3EF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PSDB </w:t>
      </w:r>
      <w:r w:rsidRPr="005D3EFB">
        <w:rPr>
          <w:rFonts w:ascii="Times New Roman" w:hAnsi="Times New Roman" w:cs="Times New Roman"/>
          <w:bCs/>
          <w:color w:val="000000"/>
          <w:sz w:val="22"/>
          <w:szCs w:val="22"/>
        </w:rPr>
        <w:t>e vereadores abaixo assinados,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 com assento nesta Casa, de conformidade com os artigos 115</w:t>
      </w:r>
      <w:r w:rsidR="000A2995" w:rsidRPr="005D3EF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Mesa, que este Expediente seja encaminhado Excelentíssimo Senhor Ari </w:t>
      </w:r>
      <w:proofErr w:type="spellStart"/>
      <w:r w:rsidRPr="005D3EFB">
        <w:rPr>
          <w:rFonts w:ascii="Times New Roman" w:hAnsi="Times New Roman" w:cs="Times New Roman"/>
          <w:color w:val="000000"/>
          <w:sz w:val="22"/>
          <w:szCs w:val="22"/>
        </w:rPr>
        <w:t>Genézio</w:t>
      </w:r>
      <w:proofErr w:type="spellEnd"/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D3EFB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 e à Secretaria Municipal de </w:t>
      </w:r>
      <w:r w:rsidR="000A2995" w:rsidRPr="005D3EFB">
        <w:rPr>
          <w:rFonts w:ascii="Times New Roman" w:hAnsi="Times New Roman" w:cs="Times New Roman"/>
          <w:color w:val="000000"/>
          <w:sz w:val="22"/>
          <w:szCs w:val="22"/>
        </w:rPr>
        <w:t>Assistência Social</w:t>
      </w:r>
      <w:r w:rsidRPr="005D3EF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</w:t>
      </w:r>
      <w:r w:rsidR="00C84923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bre a necessidade de criação do Programa Auxílio Aluguel p</w:t>
      </w:r>
      <w:r w:rsidR="00906370"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ara mulheres vítimas de violência doméstica no município de Sorriso/MT.  </w:t>
      </w:r>
    </w:p>
    <w:p w14:paraId="5BBBE719" w14:textId="63F7188B" w:rsidR="00825357" w:rsidRPr="005D3EFB" w:rsidRDefault="00000000" w:rsidP="005D3EF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5D3EFB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529D9707" w14:textId="77777777" w:rsidR="00825357" w:rsidRPr="005D3EFB" w:rsidRDefault="00825357" w:rsidP="005D3EF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B7C56F" w14:textId="77777777" w:rsidR="00825357" w:rsidRPr="005D3EFB" w:rsidRDefault="00000000" w:rsidP="005D3EF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5D3EF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5F1DD74A" w14:textId="77777777" w:rsidR="00EB5AE8" w:rsidRPr="005D3EFB" w:rsidRDefault="00EB5AE8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6D912EC" w14:textId="77777777" w:rsidR="005E1F6A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a história demonstra que a violência contra a mulher é um tema tão antigo quanto a evolução da humanidade, estando arraigada em teorias machistas;</w:t>
      </w:r>
    </w:p>
    <w:p w14:paraId="20B79478" w14:textId="77777777" w:rsidR="005E1F6A" w:rsidRPr="005D3EFB" w:rsidRDefault="005E1F6A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DC783EE" w14:textId="77777777" w:rsidR="00270AA4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segundo dados do IPEC (Inteligência em Pesquisa e Consultoria), em pesquisa publicada em fevereiro de 2021, pode-se contabilizar que a cada 1 minuto, 25 mulheres brasileiras sofrem violência. Esse dado significa que 15% das brasileiras acima de 16 anos tiveram experiências de violência física, psicológica ou sexual praticadas por homens de dentro ou próximos à família, o que equivale a 13,4 milhões de brasileiras;</w:t>
      </w:r>
    </w:p>
    <w:p w14:paraId="2A1D0E1D" w14:textId="77777777" w:rsidR="00270AA4" w:rsidRPr="005D3EFB" w:rsidRDefault="00270AA4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7B34168" w14:textId="77777777" w:rsidR="005E1F6A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a violência doméstica passou a ser considerada crime no Brasil no ano de 2006, com a lei conhecida como Maria da Penha, a mulher deixou de ser invisível e a prática do ato violento passou a ser punido;</w:t>
      </w:r>
    </w:p>
    <w:p w14:paraId="72E10892" w14:textId="77777777" w:rsidR="005E1F6A" w:rsidRPr="005D3EFB" w:rsidRDefault="005E1F6A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3E12C86B" w14:textId="77777777" w:rsidR="00C84923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>Considerando que esta legislação estabelece direitos fundamentais como o direito à vida e integridade física da mulher, o direito à liberdade e segurança, o direito à igualdade e liberdade de escolha na vida pessoal e profissional, bem como o direito de punir os infratores. Vale ressaltar que a lei também visa a promover a educação e prevenção da violência, auxiliando as mulheres a saírem da situação de vulnerabilidade;</w:t>
      </w:r>
    </w:p>
    <w:p w14:paraId="719F829D" w14:textId="77777777" w:rsidR="00C84923" w:rsidRPr="005D3EFB" w:rsidRDefault="00C84923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0F62C7C2" w14:textId="77777777" w:rsidR="00314988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 xml:space="preserve">Considerando que grande maioria das mulheres vivem sob o jugo econômico de seus companheiros e por </w:t>
      </w:r>
      <w:proofErr w:type="spellStart"/>
      <w:r w:rsidRPr="005D3EFB">
        <w:rPr>
          <w:rFonts w:ascii="Times New Roman" w:hAnsi="Times New Roman" w:cs="Times New Roman"/>
        </w:rPr>
        <w:t>tal</w:t>
      </w:r>
      <w:proofErr w:type="spellEnd"/>
      <w:r w:rsidRPr="005D3EFB">
        <w:rPr>
          <w:rFonts w:ascii="Times New Roman" w:hAnsi="Times New Roman" w:cs="Times New Roman"/>
        </w:rPr>
        <w:t xml:space="preserve"> motivo, submetem-se anos a fio a todos os tipos de violência;</w:t>
      </w:r>
    </w:p>
    <w:p w14:paraId="5B9627BB" w14:textId="77777777" w:rsidR="00314988" w:rsidRPr="005D3EFB" w:rsidRDefault="00314988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A7F0B00" w14:textId="77777777" w:rsidR="00314988" w:rsidRPr="005D3EFB" w:rsidRDefault="00000000" w:rsidP="005D3EFB">
      <w:pPr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ab/>
      </w:r>
      <w:r w:rsidRPr="005D3EFB">
        <w:rPr>
          <w:rFonts w:ascii="Times New Roman" w:hAnsi="Times New Roman" w:cs="Times New Roman"/>
        </w:rPr>
        <w:tab/>
        <w:t>Considerando que a violência doméstica é uma ameaça para a vida destas mulheres, para as famílias e a sociedade como um todo e representa um grande entrave na garantia do direito de mulheres em viverem com saúde e em condições de dignidade;</w:t>
      </w:r>
    </w:p>
    <w:p w14:paraId="66D5BF36" w14:textId="77777777" w:rsidR="003776D9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 xml:space="preserve">Considerando que é importante criar programas que possibilitem um meio de subsistência por um determinado período para mulheres em situação de violência como estratégia para que seja quebrado o ciclo de agressões, porque oferecem autonomia financeira para a mulher que está em </w:t>
      </w:r>
      <w:r w:rsidR="00314988" w:rsidRPr="005D3EFB">
        <w:rPr>
          <w:rFonts w:ascii="Times New Roman" w:hAnsi="Times New Roman" w:cs="Times New Roman"/>
        </w:rPr>
        <w:t xml:space="preserve">situação de </w:t>
      </w:r>
      <w:r w:rsidRPr="005D3EFB">
        <w:rPr>
          <w:rFonts w:ascii="Times New Roman" w:hAnsi="Times New Roman" w:cs="Times New Roman"/>
        </w:rPr>
        <w:t>vulnerabilidade;</w:t>
      </w:r>
    </w:p>
    <w:p w14:paraId="31156E02" w14:textId="77777777" w:rsidR="00270AA4" w:rsidRPr="005D3EFB" w:rsidRDefault="00270AA4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1E2A1214" w14:textId="77777777" w:rsidR="00270AA4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t xml:space="preserve">Considerando que a garantia de uma renda fixa por um prazo determinado é uma forma de auxílio para que ela consiga romper esse ciclo de violência, </w:t>
      </w:r>
      <w:r w:rsidR="007F3BB8" w:rsidRPr="005D3EFB">
        <w:rPr>
          <w:rFonts w:ascii="Times New Roman" w:hAnsi="Times New Roman" w:cs="Times New Roman"/>
        </w:rPr>
        <w:t>haja vista que</w:t>
      </w:r>
      <w:r w:rsidRPr="005D3EFB">
        <w:rPr>
          <w:rFonts w:ascii="Times New Roman" w:hAnsi="Times New Roman" w:cs="Times New Roman"/>
        </w:rPr>
        <w:t xml:space="preserve"> a situação da dependência econômica e financeira é um dos fatores que dificultam a saída da mulher desse contexto;</w:t>
      </w:r>
    </w:p>
    <w:p w14:paraId="4F044A74" w14:textId="77777777" w:rsidR="00270AA4" w:rsidRPr="005D3EFB" w:rsidRDefault="00270AA4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2A91F07" w14:textId="31D5B2C0" w:rsidR="00825357" w:rsidRPr="005D3EFB" w:rsidRDefault="00000000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D3EFB">
        <w:rPr>
          <w:rFonts w:ascii="Times New Roman" w:hAnsi="Times New Roman" w:cs="Times New Roman"/>
        </w:rPr>
        <w:lastRenderedPageBreak/>
        <w:t>Considerando que é fundamental que o Poder Público acolha essas mulheres que já sofreram ao longo de suas vidas por conta de um relacionamento violento e que, para resguardar a sua própria integridade física e a de seus filhos, resolveram dar um basta na situação ao buscar vida nova e paz</w:t>
      </w:r>
      <w:r w:rsidR="003776D9" w:rsidRPr="005D3EFB">
        <w:rPr>
          <w:rFonts w:ascii="Times New Roman" w:hAnsi="Times New Roman" w:cs="Times New Roman"/>
        </w:rPr>
        <w:t xml:space="preserve">, razão </w:t>
      </w:r>
      <w:r w:rsidR="004C7FC2" w:rsidRPr="005D3EFB">
        <w:rPr>
          <w:rFonts w:ascii="Times New Roman" w:hAnsi="Times New Roman" w:cs="Times New Roman"/>
        </w:rPr>
        <w:t>por que</w:t>
      </w:r>
      <w:r w:rsidRPr="005D3EFB">
        <w:rPr>
          <w:rFonts w:ascii="Times New Roman" w:hAnsi="Times New Roman" w:cs="Times New Roman"/>
        </w:rPr>
        <w:t>, faz-se necessária a presente indicação.</w:t>
      </w:r>
    </w:p>
    <w:p w14:paraId="5D18360B" w14:textId="77777777" w:rsidR="003776D9" w:rsidRPr="005D3EFB" w:rsidRDefault="003776D9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4DE306C" w14:textId="77777777" w:rsidR="00825357" w:rsidRPr="005D3EFB" w:rsidRDefault="00825357" w:rsidP="005D3EF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5AF44C57" w14:textId="77777777" w:rsidR="00825357" w:rsidRPr="005D3EFB" w:rsidRDefault="00000000" w:rsidP="005D3EFB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5D3EFB">
        <w:rPr>
          <w:rFonts w:ascii="Times New Roman" w:hAnsi="Times New Roman" w:cs="Times New Roman"/>
          <w:color w:val="000000"/>
        </w:rPr>
        <w:t xml:space="preserve"> Câmara Municipal de Sorriso, Estado de Mato Grosso, em </w:t>
      </w:r>
      <w:r w:rsidR="00314988" w:rsidRPr="005D3EFB">
        <w:rPr>
          <w:rFonts w:ascii="Times New Roman" w:hAnsi="Times New Roman" w:cs="Times New Roman"/>
          <w:color w:val="000000"/>
        </w:rPr>
        <w:t>17</w:t>
      </w:r>
      <w:r w:rsidRPr="005D3EFB">
        <w:rPr>
          <w:rFonts w:ascii="Times New Roman" w:hAnsi="Times New Roman" w:cs="Times New Roman"/>
          <w:color w:val="000000"/>
        </w:rPr>
        <w:t xml:space="preserve"> de </w:t>
      </w:r>
      <w:r w:rsidR="003776D9" w:rsidRPr="005D3EFB">
        <w:rPr>
          <w:rFonts w:ascii="Times New Roman" w:hAnsi="Times New Roman" w:cs="Times New Roman"/>
          <w:color w:val="000000"/>
        </w:rPr>
        <w:t>ma</w:t>
      </w:r>
      <w:r w:rsidR="00314988" w:rsidRPr="005D3EFB">
        <w:rPr>
          <w:rFonts w:ascii="Times New Roman" w:hAnsi="Times New Roman" w:cs="Times New Roman"/>
          <w:color w:val="000000"/>
        </w:rPr>
        <w:t>i</w:t>
      </w:r>
      <w:r w:rsidR="003776D9" w:rsidRPr="005D3EFB">
        <w:rPr>
          <w:rFonts w:ascii="Times New Roman" w:hAnsi="Times New Roman" w:cs="Times New Roman"/>
          <w:color w:val="000000"/>
        </w:rPr>
        <w:t>o</w:t>
      </w:r>
      <w:r w:rsidRPr="005D3EFB">
        <w:rPr>
          <w:rFonts w:ascii="Times New Roman" w:hAnsi="Times New Roman" w:cs="Times New Roman"/>
          <w:color w:val="000000"/>
        </w:rPr>
        <w:t xml:space="preserve"> de 202</w:t>
      </w:r>
      <w:r w:rsidR="005D36C1" w:rsidRPr="005D3EFB">
        <w:rPr>
          <w:rFonts w:ascii="Times New Roman" w:hAnsi="Times New Roman" w:cs="Times New Roman"/>
          <w:color w:val="000000"/>
        </w:rPr>
        <w:t>3</w:t>
      </w:r>
      <w:r w:rsidRPr="005D3EFB">
        <w:rPr>
          <w:rFonts w:ascii="Times New Roman" w:hAnsi="Times New Roman" w:cs="Times New Roman"/>
          <w:color w:val="000000"/>
        </w:rPr>
        <w:t>.</w:t>
      </w:r>
    </w:p>
    <w:p w14:paraId="69218CC8" w14:textId="77777777" w:rsidR="00825357" w:rsidRPr="005D3EFB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22B311" w14:textId="77777777" w:rsidR="00825357" w:rsidRPr="005D3EFB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3C67EC" w14:textId="77777777" w:rsidR="00825357" w:rsidRPr="005D3EFB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2422"/>
        <w:gridCol w:w="1209"/>
        <w:gridCol w:w="3011"/>
        <w:gridCol w:w="3054"/>
        <w:gridCol w:w="784"/>
      </w:tblGrid>
      <w:tr w:rsidR="00475FAA" w:rsidRPr="005D3EFB" w14:paraId="475F6C0A" w14:textId="77777777" w:rsidTr="003776D9">
        <w:trPr>
          <w:gridBefore w:val="1"/>
          <w:wBefore w:w="304" w:type="dxa"/>
          <w:trHeight w:val="159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B8CEB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3EFB">
              <w:rPr>
                <w:rFonts w:ascii="Times New Roman" w:hAnsi="Times New Roman" w:cs="Times New Roman"/>
                <w:b/>
                <w:bCs/>
              </w:rPr>
              <w:t xml:space="preserve">    DAMIANI </w:t>
            </w:r>
          </w:p>
          <w:p w14:paraId="6209F873" w14:textId="77777777" w:rsidR="00825357" w:rsidRPr="005D3EFB" w:rsidRDefault="00000000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3EFB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</w:tc>
        <w:tc>
          <w:tcPr>
            <w:tcW w:w="8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8D2EE4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3EFB">
              <w:rPr>
                <w:rFonts w:ascii="Times New Roman" w:hAnsi="Times New Roman" w:cs="Times New Roman"/>
                <w:b/>
                <w:bCs/>
              </w:rPr>
              <w:t xml:space="preserve">DIOGO KRIGUER       CELSO KOZAK     RODRIGO MACHADO </w:t>
            </w:r>
          </w:p>
          <w:p w14:paraId="4A4CB5DF" w14:textId="77777777" w:rsidR="00825357" w:rsidRPr="005D3EFB" w:rsidRDefault="00000000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3EFB">
              <w:rPr>
                <w:rFonts w:ascii="Times New Roman" w:hAnsi="Times New Roman" w:cs="Times New Roman"/>
                <w:b/>
                <w:bCs/>
              </w:rPr>
              <w:t xml:space="preserve">  Vereador PSDB         Vereador PSDB           Vereador PSDB</w:t>
            </w:r>
          </w:p>
          <w:p w14:paraId="7BEA0C11" w14:textId="77777777" w:rsidR="00461E1F" w:rsidRPr="005D3EFB" w:rsidRDefault="00461E1F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CDDE322" w14:textId="77777777" w:rsidR="00825357" w:rsidRPr="005D3EFB" w:rsidRDefault="00825357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5FAA" w:rsidRPr="005D3EFB" w14:paraId="53A523AB" w14:textId="77777777" w:rsidTr="003776D9">
        <w:trPr>
          <w:gridAfter w:val="1"/>
          <w:wAfter w:w="784" w:type="dxa"/>
          <w:trHeight w:val="54"/>
        </w:trPr>
        <w:tc>
          <w:tcPr>
            <w:tcW w:w="39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C0898F" w14:textId="77777777" w:rsidR="00825357" w:rsidRPr="005D3EFB" w:rsidRDefault="00000000" w:rsidP="005D3EFB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ZÉ DA PANTANAL</w:t>
            </w:r>
          </w:p>
          <w:p w14:paraId="1F6A0932" w14:textId="77777777" w:rsidR="00825357" w:rsidRPr="005D3EFB" w:rsidRDefault="00000000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Vereador MDB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F7943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IAGO MELLA</w:t>
            </w:r>
          </w:p>
          <w:p w14:paraId="1B0BDEBA" w14:textId="77777777" w:rsidR="00825357" w:rsidRPr="005D3EFB" w:rsidRDefault="00000000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Podemos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C41D0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5D36C1" w:rsidRPr="005D3EFB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>ARLA PIANESSO</w:t>
            </w:r>
          </w:p>
          <w:p w14:paraId="2125A3E7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5D36C1"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 w:rsidR="00314988" w:rsidRPr="005D3EFB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MDB</w:t>
            </w:r>
          </w:p>
          <w:p w14:paraId="3C0D9881" w14:textId="77777777" w:rsidR="00461E1F" w:rsidRPr="005D3EFB" w:rsidRDefault="00461E1F" w:rsidP="005D3EFB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0A0608E" w14:textId="77777777" w:rsidR="00461E1F" w:rsidRPr="005D3EFB" w:rsidRDefault="00461E1F" w:rsidP="005D3EFB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0156292C" w14:textId="77777777" w:rsidR="00825357" w:rsidRPr="005D3EFB" w:rsidRDefault="00825357" w:rsidP="005D3EFB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219"/>
      </w:tblGrid>
      <w:tr w:rsidR="00475FAA" w:rsidRPr="005D3EFB" w14:paraId="67E09309" w14:textId="77777777" w:rsidTr="00825357">
        <w:trPr>
          <w:trHeight w:val="62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62C7D" w14:textId="77777777" w:rsidR="00825357" w:rsidRPr="005D3EFB" w:rsidRDefault="00000000" w:rsidP="005D3EFB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JANE DELALIBERA</w:t>
            </w:r>
          </w:p>
          <w:p w14:paraId="0D959766" w14:textId="77777777" w:rsidR="00825357" w:rsidRPr="005D3EFB" w:rsidRDefault="00000000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DD6C8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WANDERLEY PAULO </w:t>
            </w:r>
            <w:r w:rsidR="005D36C1"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  <w:p w14:paraId="5F858F5F" w14:textId="77777777" w:rsidR="00825357" w:rsidRPr="005D3EFB" w:rsidRDefault="00000000" w:rsidP="005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Progressistas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A0BC0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314988" w:rsidRPr="005D3EFB">
              <w:rPr>
                <w:rFonts w:ascii="Times New Roman" w:hAnsi="Times New Roman" w:cs="Times New Roman"/>
                <w:b/>
                <w:bCs/>
                <w:color w:val="000000"/>
              </w:rPr>
              <w:t>DEVANIL BARBOSA</w:t>
            </w:r>
          </w:p>
          <w:p w14:paraId="45018F3B" w14:textId="77777777" w:rsidR="00825357" w:rsidRPr="005D3EFB" w:rsidRDefault="00000000" w:rsidP="005D3EFB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84189F" w:rsidRPr="005D3E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Pr="005D3EFB">
              <w:rPr>
                <w:rFonts w:ascii="Times New Roman" w:hAnsi="Times New Roman" w:cs="Times New Roman"/>
                <w:b/>
                <w:bCs/>
                <w:color w:val="000000"/>
              </w:rPr>
              <w:t>PATRIOTA</w:t>
            </w:r>
          </w:p>
        </w:tc>
      </w:tr>
    </w:tbl>
    <w:p w14:paraId="2D75C0D9" w14:textId="77777777" w:rsidR="00825357" w:rsidRPr="005D3EFB" w:rsidRDefault="00825357" w:rsidP="005D3E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97412FC" w14:textId="77777777" w:rsidR="00AA7815" w:rsidRPr="005D3EFB" w:rsidRDefault="00AA7815" w:rsidP="005D3EFB">
      <w:pPr>
        <w:jc w:val="both"/>
        <w:rPr>
          <w:rFonts w:ascii="Times New Roman" w:hAnsi="Times New Roman" w:cs="Times New Roman"/>
        </w:rPr>
      </w:pPr>
    </w:p>
    <w:sectPr w:rsidR="00AA7815" w:rsidRPr="005D3EFB" w:rsidSect="005D3EFB">
      <w:headerReference w:type="default" r:id="rId6"/>
      <w:footerReference w:type="default" r:id="rId7"/>
      <w:pgSz w:w="11906" w:h="16838"/>
      <w:pgMar w:top="2977" w:right="707" w:bottom="1134" w:left="1276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ED91" w14:textId="77777777" w:rsidR="001F4966" w:rsidRDefault="001F4966">
      <w:pPr>
        <w:spacing w:after="0" w:line="240" w:lineRule="auto"/>
      </w:pPr>
      <w:r>
        <w:separator/>
      </w:r>
    </w:p>
  </w:endnote>
  <w:endnote w:type="continuationSeparator" w:id="0">
    <w:p w14:paraId="4CA2ACAD" w14:textId="77777777" w:rsidR="001F4966" w:rsidRDefault="001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0472354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843496" w14:textId="0E5DBB1A" w:rsidR="005D3EFB" w:rsidRPr="005D3EFB" w:rsidRDefault="005D3EFB">
            <w:pPr>
              <w:pStyle w:val="Rodap"/>
              <w:jc w:val="right"/>
              <w:rPr>
                <w:sz w:val="16"/>
                <w:szCs w:val="16"/>
              </w:rPr>
            </w:pPr>
            <w:r w:rsidRPr="005D3EFB">
              <w:rPr>
                <w:sz w:val="16"/>
                <w:szCs w:val="16"/>
              </w:rPr>
              <w:t xml:space="preserve">Página </w:t>
            </w:r>
            <w:r w:rsidRPr="005D3EFB">
              <w:rPr>
                <w:b/>
                <w:bCs/>
                <w:sz w:val="16"/>
                <w:szCs w:val="16"/>
              </w:rPr>
              <w:fldChar w:fldCharType="begin"/>
            </w:r>
            <w:r w:rsidRPr="005D3EFB">
              <w:rPr>
                <w:b/>
                <w:bCs/>
                <w:sz w:val="16"/>
                <w:szCs w:val="16"/>
              </w:rPr>
              <w:instrText>PAGE</w:instrText>
            </w:r>
            <w:r w:rsidRPr="005D3EFB">
              <w:rPr>
                <w:b/>
                <w:bCs/>
                <w:sz w:val="16"/>
                <w:szCs w:val="16"/>
              </w:rPr>
              <w:fldChar w:fldCharType="separate"/>
            </w:r>
            <w:r w:rsidRPr="005D3EFB">
              <w:rPr>
                <w:b/>
                <w:bCs/>
                <w:sz w:val="16"/>
                <w:szCs w:val="16"/>
              </w:rPr>
              <w:t>2</w:t>
            </w:r>
            <w:r w:rsidRPr="005D3EFB">
              <w:rPr>
                <w:b/>
                <w:bCs/>
                <w:sz w:val="16"/>
                <w:szCs w:val="16"/>
              </w:rPr>
              <w:fldChar w:fldCharType="end"/>
            </w:r>
            <w:r w:rsidRPr="005D3EFB">
              <w:rPr>
                <w:sz w:val="16"/>
                <w:szCs w:val="16"/>
              </w:rPr>
              <w:t xml:space="preserve"> de </w:t>
            </w:r>
            <w:r w:rsidRPr="005D3EFB">
              <w:rPr>
                <w:b/>
                <w:bCs/>
                <w:sz w:val="16"/>
                <w:szCs w:val="16"/>
              </w:rPr>
              <w:fldChar w:fldCharType="begin"/>
            </w:r>
            <w:r w:rsidRPr="005D3EFB">
              <w:rPr>
                <w:b/>
                <w:bCs/>
                <w:sz w:val="16"/>
                <w:szCs w:val="16"/>
              </w:rPr>
              <w:instrText>NUMPAGES</w:instrText>
            </w:r>
            <w:r w:rsidRPr="005D3EFB">
              <w:rPr>
                <w:b/>
                <w:bCs/>
                <w:sz w:val="16"/>
                <w:szCs w:val="16"/>
              </w:rPr>
              <w:fldChar w:fldCharType="separate"/>
            </w:r>
            <w:r w:rsidRPr="005D3EFB">
              <w:rPr>
                <w:b/>
                <w:bCs/>
                <w:sz w:val="16"/>
                <w:szCs w:val="16"/>
              </w:rPr>
              <w:t>2</w:t>
            </w:r>
            <w:r w:rsidRPr="005D3EF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160DB6" w14:textId="77777777" w:rsidR="005D3EFB" w:rsidRDefault="005D3E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23F8" w14:textId="77777777" w:rsidR="001F4966" w:rsidRDefault="001F4966">
      <w:pPr>
        <w:spacing w:after="0" w:line="240" w:lineRule="auto"/>
      </w:pPr>
      <w:r>
        <w:separator/>
      </w:r>
    </w:p>
  </w:footnote>
  <w:footnote w:type="continuationSeparator" w:id="0">
    <w:p w14:paraId="57306408" w14:textId="77777777" w:rsidR="001F4966" w:rsidRDefault="001F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D47F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D36E66D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E32B8B7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E52B83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C2EAB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4B2B20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66406E4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6691E96" w14:textId="77777777" w:rsidR="00AA7815" w:rsidRDefault="00AA781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7A"/>
    <w:rsid w:val="000026EE"/>
    <w:rsid w:val="00021188"/>
    <w:rsid w:val="000678F9"/>
    <w:rsid w:val="000A2995"/>
    <w:rsid w:val="000D147B"/>
    <w:rsid w:val="000E0599"/>
    <w:rsid w:val="000E6B3F"/>
    <w:rsid w:val="001215D5"/>
    <w:rsid w:val="0014246E"/>
    <w:rsid w:val="00183D8E"/>
    <w:rsid w:val="001B0139"/>
    <w:rsid w:val="001D4069"/>
    <w:rsid w:val="001F4966"/>
    <w:rsid w:val="001F755A"/>
    <w:rsid w:val="002158C6"/>
    <w:rsid w:val="002322D3"/>
    <w:rsid w:val="002430D9"/>
    <w:rsid w:val="00244A90"/>
    <w:rsid w:val="00270AA4"/>
    <w:rsid w:val="00281CFF"/>
    <w:rsid w:val="00285613"/>
    <w:rsid w:val="002C0605"/>
    <w:rsid w:val="002D3CEC"/>
    <w:rsid w:val="002F0279"/>
    <w:rsid w:val="002F7D27"/>
    <w:rsid w:val="003067E1"/>
    <w:rsid w:val="0031207A"/>
    <w:rsid w:val="00314988"/>
    <w:rsid w:val="003266E8"/>
    <w:rsid w:val="00344B7A"/>
    <w:rsid w:val="003776D9"/>
    <w:rsid w:val="003863B7"/>
    <w:rsid w:val="00386DDC"/>
    <w:rsid w:val="003943D6"/>
    <w:rsid w:val="003C3BD0"/>
    <w:rsid w:val="003D68E7"/>
    <w:rsid w:val="00451586"/>
    <w:rsid w:val="00457DCD"/>
    <w:rsid w:val="00461E1F"/>
    <w:rsid w:val="00475FAA"/>
    <w:rsid w:val="00492945"/>
    <w:rsid w:val="004C6A1C"/>
    <w:rsid w:val="004C7FC2"/>
    <w:rsid w:val="00504E9E"/>
    <w:rsid w:val="005253B2"/>
    <w:rsid w:val="00543BCF"/>
    <w:rsid w:val="00544277"/>
    <w:rsid w:val="00552ED1"/>
    <w:rsid w:val="00565476"/>
    <w:rsid w:val="005D36C1"/>
    <w:rsid w:val="005D3EFB"/>
    <w:rsid w:val="005E1F6A"/>
    <w:rsid w:val="005F0536"/>
    <w:rsid w:val="00630189"/>
    <w:rsid w:val="006B76CC"/>
    <w:rsid w:val="00712178"/>
    <w:rsid w:val="007274DE"/>
    <w:rsid w:val="007322D5"/>
    <w:rsid w:val="007710C7"/>
    <w:rsid w:val="0077150E"/>
    <w:rsid w:val="00773A4F"/>
    <w:rsid w:val="007C0AAD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1CA8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A11E0"/>
    <w:rsid w:val="009A5846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A0C52"/>
    <w:rsid w:val="00AA2C16"/>
    <w:rsid w:val="00AA7815"/>
    <w:rsid w:val="00AB07FA"/>
    <w:rsid w:val="00AB7D97"/>
    <w:rsid w:val="00AD1245"/>
    <w:rsid w:val="00AD34C8"/>
    <w:rsid w:val="00AD37DB"/>
    <w:rsid w:val="00B0605F"/>
    <w:rsid w:val="00B11343"/>
    <w:rsid w:val="00B12612"/>
    <w:rsid w:val="00B1635B"/>
    <w:rsid w:val="00B23BB9"/>
    <w:rsid w:val="00B5232D"/>
    <w:rsid w:val="00B56532"/>
    <w:rsid w:val="00B60EC0"/>
    <w:rsid w:val="00BA17B4"/>
    <w:rsid w:val="00BC42DB"/>
    <w:rsid w:val="00C26E15"/>
    <w:rsid w:val="00C7182D"/>
    <w:rsid w:val="00C77B19"/>
    <w:rsid w:val="00C84923"/>
    <w:rsid w:val="00CA23D7"/>
    <w:rsid w:val="00CA635A"/>
    <w:rsid w:val="00CB7AC0"/>
    <w:rsid w:val="00CE1310"/>
    <w:rsid w:val="00CF045C"/>
    <w:rsid w:val="00CF0B1E"/>
    <w:rsid w:val="00D11865"/>
    <w:rsid w:val="00D21F72"/>
    <w:rsid w:val="00D44A45"/>
    <w:rsid w:val="00D84949"/>
    <w:rsid w:val="00DA4B13"/>
    <w:rsid w:val="00E41066"/>
    <w:rsid w:val="00E50525"/>
    <w:rsid w:val="00E55B69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80269"/>
  <w15:docId w15:val="{8F0BEBD3-2B02-44FA-8F21-1F2498D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</Template>
  <TotalTime>14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Legislativo01 leg</cp:lastModifiedBy>
  <cp:revision>4</cp:revision>
  <cp:lastPrinted>2023-05-18T15:21:00Z</cp:lastPrinted>
  <dcterms:created xsi:type="dcterms:W3CDTF">2023-05-17T12:07:00Z</dcterms:created>
  <dcterms:modified xsi:type="dcterms:W3CDTF">2023-05-18T15:21:00Z</dcterms:modified>
</cp:coreProperties>
</file>