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FEE28" w14:textId="6570A7F4" w:rsidR="00825357" w:rsidRPr="00152AA6" w:rsidRDefault="00F97AE4" w:rsidP="005D3EFB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152AA6">
        <w:rPr>
          <w:rFonts w:ascii="Times New Roman" w:hAnsi="Times New Roman" w:cs="Times New Roman"/>
          <w:color w:val="000000"/>
          <w:sz w:val="22"/>
          <w:szCs w:val="22"/>
        </w:rPr>
        <w:t xml:space="preserve">INDICAÇÃO Nº </w:t>
      </w:r>
      <w:r w:rsidR="0006048A" w:rsidRPr="00152AA6">
        <w:rPr>
          <w:rFonts w:ascii="Times New Roman" w:hAnsi="Times New Roman" w:cs="Times New Roman"/>
          <w:color w:val="000000"/>
          <w:sz w:val="22"/>
          <w:szCs w:val="22"/>
        </w:rPr>
        <w:t>506</w:t>
      </w:r>
      <w:r w:rsidRPr="00152AA6">
        <w:rPr>
          <w:rFonts w:ascii="Times New Roman" w:hAnsi="Times New Roman" w:cs="Times New Roman"/>
          <w:color w:val="000000"/>
          <w:sz w:val="22"/>
          <w:szCs w:val="22"/>
        </w:rPr>
        <w:t>/202</w:t>
      </w:r>
      <w:r w:rsidR="005D36C1" w:rsidRPr="00152AA6">
        <w:rPr>
          <w:rFonts w:ascii="Times New Roman" w:hAnsi="Times New Roman" w:cs="Times New Roman"/>
          <w:color w:val="000000"/>
          <w:sz w:val="22"/>
          <w:szCs w:val="22"/>
        </w:rPr>
        <w:t>3</w:t>
      </w:r>
    </w:p>
    <w:p w14:paraId="3CB04A40" w14:textId="77777777" w:rsidR="00825357" w:rsidRPr="00152AA6" w:rsidRDefault="00825357" w:rsidP="005D3EFB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</w:rPr>
      </w:pPr>
    </w:p>
    <w:p w14:paraId="521D4B4C" w14:textId="77777777" w:rsidR="000A2995" w:rsidRPr="00152AA6" w:rsidRDefault="000A2995" w:rsidP="005D3EFB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</w:rPr>
      </w:pPr>
    </w:p>
    <w:p w14:paraId="48DE787A" w14:textId="03948A9E" w:rsidR="00825357" w:rsidRPr="00152AA6" w:rsidRDefault="00F97AE4" w:rsidP="005D3EFB">
      <w:pPr>
        <w:tabs>
          <w:tab w:val="left" w:pos="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152AA6">
        <w:rPr>
          <w:rFonts w:ascii="Times New Roman" w:hAnsi="Times New Roman" w:cs="Times New Roman"/>
          <w:b/>
          <w:bCs/>
        </w:rPr>
        <w:t xml:space="preserve">INDICAMOS </w:t>
      </w:r>
      <w:r w:rsidR="00FD4BF4" w:rsidRPr="00152AA6">
        <w:rPr>
          <w:rFonts w:ascii="Times New Roman" w:hAnsi="Times New Roman" w:cs="Times New Roman"/>
          <w:b/>
          <w:bCs/>
        </w:rPr>
        <w:t xml:space="preserve">CURSO GRATUITO DE DEFESA PESSOAL PARA MULHERES, </w:t>
      </w:r>
      <w:r w:rsidR="00906370" w:rsidRPr="00152AA6">
        <w:rPr>
          <w:rFonts w:ascii="Times New Roman" w:hAnsi="Times New Roman" w:cs="Times New Roman"/>
          <w:b/>
          <w:bCs/>
        </w:rPr>
        <w:t xml:space="preserve">NO </w:t>
      </w:r>
      <w:r w:rsidRPr="00152AA6">
        <w:rPr>
          <w:rFonts w:ascii="Times New Roman" w:hAnsi="Times New Roman" w:cs="Times New Roman"/>
          <w:b/>
          <w:bCs/>
        </w:rPr>
        <w:t>MUNICÍP</w:t>
      </w:r>
      <w:bookmarkStart w:id="0" w:name="_GoBack"/>
      <w:bookmarkEnd w:id="0"/>
      <w:r w:rsidRPr="00152AA6">
        <w:rPr>
          <w:rFonts w:ascii="Times New Roman" w:hAnsi="Times New Roman" w:cs="Times New Roman"/>
          <w:b/>
          <w:bCs/>
        </w:rPr>
        <w:t>IO DE SORRISO/MT.</w:t>
      </w:r>
    </w:p>
    <w:p w14:paraId="19C0C04E" w14:textId="77777777" w:rsidR="00825357" w:rsidRPr="00152AA6" w:rsidRDefault="00825357" w:rsidP="005D3E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29E3DF7" w14:textId="77777777" w:rsidR="000A2995" w:rsidRPr="00152AA6" w:rsidRDefault="000A2995" w:rsidP="005D3E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975765F" w14:textId="498CE7DD" w:rsidR="005D3EFB" w:rsidRPr="00152AA6" w:rsidRDefault="00F97AE4" w:rsidP="00BB2F4A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52AA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MAURICIO GOMES -PSB </w:t>
      </w:r>
      <w:r w:rsidRPr="00152AA6"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assinados,</w:t>
      </w:r>
      <w:r w:rsidRPr="00152AA6"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Casa, de conformidade com os artigos 115</w:t>
      </w:r>
      <w:r w:rsidR="000A2995" w:rsidRPr="00152AA6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152AA6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Mesa, que este Expediente seja encaminhado Excelentíssimo Senhor Ari Genézio Lafin, Prefeito Municipal e à Secretaria Municipal de </w:t>
      </w:r>
      <w:r w:rsidR="000A2995" w:rsidRPr="00152AA6">
        <w:rPr>
          <w:rFonts w:ascii="Times New Roman" w:hAnsi="Times New Roman" w:cs="Times New Roman"/>
          <w:color w:val="000000"/>
          <w:sz w:val="22"/>
          <w:szCs w:val="22"/>
        </w:rPr>
        <w:t>Assistência Social</w:t>
      </w:r>
      <w:r w:rsidRPr="00152AA6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152AA6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</w:t>
      </w:r>
      <w:r w:rsidR="00C84923" w:rsidRPr="00152AA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bre a necessidade </w:t>
      </w:r>
      <w:r w:rsidRPr="00152AA6">
        <w:rPr>
          <w:rFonts w:ascii="Times New Roman" w:hAnsi="Times New Roman" w:cs="Times New Roman"/>
          <w:b/>
          <w:bCs/>
          <w:color w:val="000000"/>
          <w:sz w:val="22"/>
          <w:szCs w:val="22"/>
        </w:rPr>
        <w:t>de curso gratuito de defesa pessoal para mulheres</w:t>
      </w:r>
      <w:r w:rsidR="00906370" w:rsidRPr="00152AA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no</w:t>
      </w:r>
      <w:r w:rsidRPr="00152AA6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906370" w:rsidRPr="00152AA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município de Sorriso/MT.  </w:t>
      </w:r>
    </w:p>
    <w:p w14:paraId="5BBBE719" w14:textId="63F7188B" w:rsidR="00825357" w:rsidRPr="00152AA6" w:rsidRDefault="00F97AE4" w:rsidP="005D3EFB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52AA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152AA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14:paraId="529D9707" w14:textId="77777777" w:rsidR="00825357" w:rsidRPr="00152AA6" w:rsidRDefault="00825357" w:rsidP="005D3EF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2B7C56F" w14:textId="77777777" w:rsidR="00825357" w:rsidRPr="00152AA6" w:rsidRDefault="00F97AE4" w:rsidP="005D3EF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152AA6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5F1DD74A" w14:textId="77777777" w:rsidR="00EB5AE8" w:rsidRPr="00152AA6" w:rsidRDefault="00EB5AE8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411785C" w14:textId="1FA14372" w:rsidR="00FD4BF4" w:rsidRPr="00152AA6" w:rsidRDefault="00F97AE4" w:rsidP="00152AA6">
      <w:pPr>
        <w:pStyle w:val="content-textcontainer"/>
        <w:shd w:val="clear" w:color="auto" w:fill="FFFFFF"/>
        <w:spacing w:before="0" w:beforeAutospacing="0" w:after="0" w:afterAutospacing="0"/>
        <w:ind w:firstLine="1418"/>
        <w:jc w:val="both"/>
        <w:rPr>
          <w:rStyle w:val="nfase"/>
          <w:i w:val="0"/>
          <w:iCs w:val="0"/>
          <w:sz w:val="22"/>
          <w:szCs w:val="22"/>
        </w:rPr>
      </w:pPr>
      <w:r w:rsidRPr="00152AA6">
        <w:rPr>
          <w:rStyle w:val="nfase"/>
          <w:i w:val="0"/>
          <w:iCs w:val="0"/>
          <w:sz w:val="22"/>
          <w:szCs w:val="22"/>
        </w:rPr>
        <w:t>O objetivo é promover o empoderamento e a segurança feminina</w:t>
      </w:r>
      <w:r w:rsidR="005D307B" w:rsidRPr="00152AA6">
        <w:rPr>
          <w:rStyle w:val="nfase"/>
          <w:i w:val="0"/>
          <w:iCs w:val="0"/>
          <w:sz w:val="22"/>
          <w:szCs w:val="22"/>
        </w:rPr>
        <w:t>. O curso tem por objetivo promover ações voltadas à aplicação da Lei Maria da Penha e ao enfrentamento e prevenção da violência contra a mulher.</w:t>
      </w:r>
    </w:p>
    <w:p w14:paraId="08A5394B" w14:textId="77777777" w:rsidR="00152AA6" w:rsidRPr="00152AA6" w:rsidRDefault="00152AA6" w:rsidP="00152AA6">
      <w:pPr>
        <w:pStyle w:val="content-textcontainer"/>
        <w:shd w:val="clear" w:color="auto" w:fill="FFFFFF"/>
        <w:spacing w:before="0" w:beforeAutospacing="0" w:after="0" w:afterAutospacing="0"/>
        <w:ind w:firstLine="1418"/>
        <w:jc w:val="both"/>
        <w:rPr>
          <w:rStyle w:val="nfase"/>
          <w:i w:val="0"/>
          <w:iCs w:val="0"/>
          <w:sz w:val="22"/>
          <w:szCs w:val="22"/>
        </w:rPr>
      </w:pPr>
    </w:p>
    <w:p w14:paraId="1B27B0E1" w14:textId="4593B3A9" w:rsidR="00FD4BF4" w:rsidRPr="00152AA6" w:rsidRDefault="00152AA6" w:rsidP="00152AA6">
      <w:pPr>
        <w:pStyle w:val="content-textcontainer"/>
        <w:shd w:val="clear" w:color="auto" w:fill="FFFFFF"/>
        <w:spacing w:before="0" w:beforeAutospacing="0" w:after="0" w:afterAutospacing="0"/>
        <w:ind w:firstLine="1418"/>
        <w:rPr>
          <w:rStyle w:val="nfase"/>
          <w:i w:val="0"/>
          <w:iCs w:val="0"/>
          <w:sz w:val="22"/>
          <w:szCs w:val="22"/>
        </w:rPr>
      </w:pPr>
      <w:r w:rsidRPr="00152AA6">
        <w:rPr>
          <w:rStyle w:val="nfase"/>
          <w:i w:val="0"/>
          <w:iCs w:val="0"/>
          <w:sz w:val="22"/>
          <w:szCs w:val="22"/>
        </w:rPr>
        <w:t>O</w:t>
      </w:r>
      <w:r w:rsidR="00F97AE4" w:rsidRPr="00152AA6">
        <w:rPr>
          <w:rStyle w:val="nfase"/>
          <w:i w:val="0"/>
          <w:iCs w:val="0"/>
          <w:sz w:val="22"/>
          <w:szCs w:val="22"/>
        </w:rPr>
        <w:t xml:space="preserve"> curso de defesa pessoal para mulheres abrange um amplo espectro de técnicas, desde noções básicas de autodefesa até estratégias avançadas de escape e imobilização de agressores.</w:t>
      </w:r>
    </w:p>
    <w:p w14:paraId="4E6023D3" w14:textId="77777777" w:rsidR="00152AA6" w:rsidRPr="00152AA6" w:rsidRDefault="00152AA6" w:rsidP="00152AA6">
      <w:pPr>
        <w:pStyle w:val="content-textcontainer"/>
        <w:shd w:val="clear" w:color="auto" w:fill="FFFFFF"/>
        <w:spacing w:before="0" w:beforeAutospacing="0" w:after="0" w:afterAutospacing="0"/>
        <w:ind w:firstLine="1418"/>
        <w:rPr>
          <w:rStyle w:val="nfase"/>
          <w:i w:val="0"/>
          <w:iCs w:val="0"/>
          <w:sz w:val="22"/>
          <w:szCs w:val="22"/>
        </w:rPr>
      </w:pPr>
    </w:p>
    <w:p w14:paraId="5CB971EA" w14:textId="77777777" w:rsidR="00FD4BF4" w:rsidRPr="00152AA6" w:rsidRDefault="00F97AE4" w:rsidP="00152AA6">
      <w:pPr>
        <w:pStyle w:val="content-textcontainer"/>
        <w:shd w:val="clear" w:color="auto" w:fill="FFFFFF"/>
        <w:spacing w:before="0" w:beforeAutospacing="0" w:after="0" w:afterAutospacing="0"/>
        <w:ind w:firstLine="1418"/>
        <w:rPr>
          <w:rStyle w:val="nfase"/>
          <w:sz w:val="22"/>
          <w:szCs w:val="22"/>
        </w:rPr>
      </w:pPr>
      <w:r w:rsidRPr="00152AA6">
        <w:rPr>
          <w:rStyle w:val="nfase"/>
          <w:i w:val="0"/>
          <w:iCs w:val="0"/>
          <w:sz w:val="22"/>
          <w:szCs w:val="22"/>
        </w:rPr>
        <w:t>A ideia é ensinar técnicas de defesa pessoal para se proteger e enfrentar situações de riscos que podem acontecer a qualquer momento, por isso a importância de saber lidar com essas situações</w:t>
      </w:r>
      <w:r w:rsidRPr="00152AA6">
        <w:rPr>
          <w:rStyle w:val="nfase"/>
          <w:sz w:val="22"/>
          <w:szCs w:val="22"/>
        </w:rPr>
        <w:t>.</w:t>
      </w:r>
    </w:p>
    <w:p w14:paraId="5D18360B" w14:textId="77777777" w:rsidR="003776D9" w:rsidRPr="00152AA6" w:rsidRDefault="003776D9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4DE306C" w14:textId="77777777" w:rsidR="00825357" w:rsidRPr="00152AA6" w:rsidRDefault="00825357" w:rsidP="00BB2F4A">
      <w:pPr>
        <w:spacing w:after="0" w:line="240" w:lineRule="auto"/>
        <w:ind w:right="142" w:firstLine="1418"/>
        <w:jc w:val="both"/>
        <w:rPr>
          <w:rFonts w:ascii="Times New Roman" w:hAnsi="Times New Roman" w:cs="Times New Roman"/>
          <w:color w:val="000000"/>
        </w:rPr>
      </w:pPr>
    </w:p>
    <w:p w14:paraId="5AF44C57" w14:textId="0EE13B24" w:rsidR="00825357" w:rsidRPr="00152AA6" w:rsidRDefault="00F97AE4" w:rsidP="005D3EFB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152AA6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5D307B" w:rsidRPr="00152AA6">
        <w:rPr>
          <w:rFonts w:ascii="Times New Roman" w:hAnsi="Times New Roman" w:cs="Times New Roman"/>
          <w:color w:val="000000"/>
        </w:rPr>
        <w:t>29</w:t>
      </w:r>
      <w:r w:rsidRPr="00152AA6">
        <w:rPr>
          <w:rFonts w:ascii="Times New Roman" w:hAnsi="Times New Roman" w:cs="Times New Roman"/>
          <w:color w:val="000000"/>
        </w:rPr>
        <w:t xml:space="preserve"> de </w:t>
      </w:r>
      <w:r w:rsidR="003776D9" w:rsidRPr="00152AA6">
        <w:rPr>
          <w:rFonts w:ascii="Times New Roman" w:hAnsi="Times New Roman" w:cs="Times New Roman"/>
          <w:color w:val="000000"/>
        </w:rPr>
        <w:t>ma</w:t>
      </w:r>
      <w:r w:rsidR="00314988" w:rsidRPr="00152AA6">
        <w:rPr>
          <w:rFonts w:ascii="Times New Roman" w:hAnsi="Times New Roman" w:cs="Times New Roman"/>
          <w:color w:val="000000"/>
        </w:rPr>
        <w:t>i</w:t>
      </w:r>
      <w:r w:rsidR="003776D9" w:rsidRPr="00152AA6">
        <w:rPr>
          <w:rFonts w:ascii="Times New Roman" w:hAnsi="Times New Roman" w:cs="Times New Roman"/>
          <w:color w:val="000000"/>
        </w:rPr>
        <w:t>o</w:t>
      </w:r>
      <w:r w:rsidRPr="00152AA6">
        <w:rPr>
          <w:rFonts w:ascii="Times New Roman" w:hAnsi="Times New Roman" w:cs="Times New Roman"/>
          <w:color w:val="000000"/>
        </w:rPr>
        <w:t xml:space="preserve"> de 202</w:t>
      </w:r>
      <w:r w:rsidR="005D36C1" w:rsidRPr="00152AA6">
        <w:rPr>
          <w:rFonts w:ascii="Times New Roman" w:hAnsi="Times New Roman" w:cs="Times New Roman"/>
          <w:color w:val="000000"/>
        </w:rPr>
        <w:t>3</w:t>
      </w:r>
      <w:r w:rsidRPr="00152AA6">
        <w:rPr>
          <w:rFonts w:ascii="Times New Roman" w:hAnsi="Times New Roman" w:cs="Times New Roman"/>
          <w:color w:val="000000"/>
        </w:rPr>
        <w:t>.</w:t>
      </w:r>
    </w:p>
    <w:p w14:paraId="69218CC8" w14:textId="77777777" w:rsidR="00825357" w:rsidRPr="00152AA6" w:rsidRDefault="00825357" w:rsidP="005D3EFB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722B311" w14:textId="77777777" w:rsidR="00825357" w:rsidRPr="00152AA6" w:rsidRDefault="00825357" w:rsidP="005D3EFB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3C67EC" w14:textId="77777777" w:rsidR="00825357" w:rsidRPr="00152AA6" w:rsidRDefault="00825357" w:rsidP="005D3EFB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167647E" w14:textId="77777777" w:rsidR="00361D75" w:rsidRPr="00152AA6" w:rsidRDefault="00361D75" w:rsidP="00361D75">
      <w:pPr>
        <w:ind w:firstLine="1418"/>
        <w:rPr>
          <w:rFonts w:ascii="Times New Roman" w:hAnsi="Times New Roman" w:cs="Times New Roman"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47"/>
        <w:gridCol w:w="803"/>
        <w:gridCol w:w="1604"/>
        <w:gridCol w:w="1625"/>
        <w:gridCol w:w="813"/>
        <w:gridCol w:w="2379"/>
      </w:tblGrid>
      <w:tr w:rsidR="00AA2E2D" w:rsidRPr="00152AA6" w14:paraId="4FE85B23" w14:textId="77777777" w:rsidTr="0006048A">
        <w:trPr>
          <w:trHeight w:val="1346"/>
          <w:jc w:val="center"/>
        </w:trPr>
        <w:tc>
          <w:tcPr>
            <w:tcW w:w="2347" w:type="dxa"/>
            <w:hideMark/>
          </w:tcPr>
          <w:p w14:paraId="4686EC19" w14:textId="77777777" w:rsidR="00361D75" w:rsidRPr="00152AA6" w:rsidRDefault="00F97AE4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152AA6">
              <w:rPr>
                <w:rFonts w:ascii="Times New Roman" w:hAnsi="Times New Roman" w:cs="Times New Roman"/>
                <w:b/>
                <w:bCs/>
              </w:rPr>
              <w:t>MAURICIO GOMES Vereador PSB</w:t>
            </w:r>
          </w:p>
        </w:tc>
        <w:tc>
          <w:tcPr>
            <w:tcW w:w="2407" w:type="dxa"/>
            <w:gridSpan w:val="2"/>
            <w:hideMark/>
          </w:tcPr>
          <w:p w14:paraId="411C4902" w14:textId="77777777" w:rsidR="00361D75" w:rsidRPr="00152AA6" w:rsidRDefault="00F97AE4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AA6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14:paraId="7529A7F7" w14:textId="77777777" w:rsidR="00361D75" w:rsidRPr="00152AA6" w:rsidRDefault="00F97AE4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152AA6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438" w:type="dxa"/>
            <w:gridSpan w:val="2"/>
            <w:hideMark/>
          </w:tcPr>
          <w:p w14:paraId="5A1DB18E" w14:textId="77777777" w:rsidR="00361D75" w:rsidRPr="00152AA6" w:rsidRDefault="00F97AE4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AA6">
              <w:rPr>
                <w:rFonts w:ascii="Times New Roman" w:hAnsi="Times New Roman" w:cs="Times New Roman"/>
                <w:b/>
                <w:bCs/>
              </w:rPr>
              <w:t>DAMIANE DA TV</w:t>
            </w:r>
          </w:p>
          <w:p w14:paraId="4031741F" w14:textId="77777777" w:rsidR="00361D75" w:rsidRPr="00152AA6" w:rsidRDefault="00F97AE4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152AA6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379" w:type="dxa"/>
            <w:tcBorders>
              <w:left w:val="nil"/>
            </w:tcBorders>
            <w:hideMark/>
          </w:tcPr>
          <w:p w14:paraId="44409371" w14:textId="77777777" w:rsidR="00361D75" w:rsidRPr="00152AA6" w:rsidRDefault="00F97AE4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AA6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14:paraId="7C652925" w14:textId="77777777" w:rsidR="00361D75" w:rsidRPr="00152AA6" w:rsidRDefault="00F97AE4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152AA6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AA2E2D" w:rsidRPr="00152AA6" w14:paraId="6C577C38" w14:textId="77777777" w:rsidTr="0006048A">
        <w:trPr>
          <w:trHeight w:val="1271"/>
          <w:jc w:val="center"/>
        </w:trPr>
        <w:tc>
          <w:tcPr>
            <w:tcW w:w="2347" w:type="dxa"/>
            <w:hideMark/>
          </w:tcPr>
          <w:p w14:paraId="1FFD40BB" w14:textId="77777777" w:rsidR="00361D75" w:rsidRPr="00152AA6" w:rsidRDefault="00F97AE4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AA6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14:paraId="51A918CE" w14:textId="77777777" w:rsidR="00361D75" w:rsidRPr="00152AA6" w:rsidRDefault="00F97AE4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152AA6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</w:tc>
        <w:tc>
          <w:tcPr>
            <w:tcW w:w="2407" w:type="dxa"/>
            <w:gridSpan w:val="2"/>
            <w:hideMark/>
          </w:tcPr>
          <w:p w14:paraId="5F296CA1" w14:textId="77777777" w:rsidR="00361D75" w:rsidRPr="00152AA6" w:rsidRDefault="00F97AE4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152AA6">
              <w:rPr>
                <w:rFonts w:ascii="Times New Roman" w:hAnsi="Times New Roman" w:cs="Times New Roman"/>
                <w:b/>
              </w:rPr>
              <w:t>JANE DELALIBERA</w:t>
            </w:r>
          </w:p>
          <w:p w14:paraId="53393581" w14:textId="77777777" w:rsidR="00361D75" w:rsidRPr="00152AA6" w:rsidRDefault="00F97AE4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52AA6"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438" w:type="dxa"/>
            <w:gridSpan w:val="2"/>
          </w:tcPr>
          <w:p w14:paraId="54C6679C" w14:textId="7477FC2B" w:rsidR="00361D75" w:rsidRPr="00152AA6" w:rsidRDefault="00F97AE4" w:rsidP="0006048A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52AA6">
              <w:rPr>
                <w:rFonts w:ascii="Times New Roman" w:hAnsi="Times New Roman" w:cs="Times New Roman"/>
                <w:b/>
                <w:bCs/>
              </w:rPr>
              <w:t>DEVANIL BARBOSA</w:t>
            </w:r>
          </w:p>
          <w:p w14:paraId="3BB17903" w14:textId="3A11E2B3" w:rsidR="00361D75" w:rsidRPr="00152AA6" w:rsidRDefault="00F97AE4" w:rsidP="0006048A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152AA6">
              <w:rPr>
                <w:rFonts w:ascii="Times New Roman" w:hAnsi="Times New Roman" w:cs="Times New Roman"/>
                <w:b/>
              </w:rPr>
              <w:t>Vereador PATRIOTA</w:t>
            </w:r>
          </w:p>
          <w:p w14:paraId="227C3438" w14:textId="77777777" w:rsidR="00361D75" w:rsidRPr="00152AA6" w:rsidRDefault="00361D75">
            <w:pPr>
              <w:spacing w:after="0"/>
              <w:ind w:right="-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79" w:type="dxa"/>
            <w:tcBorders>
              <w:left w:val="nil"/>
            </w:tcBorders>
          </w:tcPr>
          <w:p w14:paraId="11EC10CD" w14:textId="77777777" w:rsidR="00361D75" w:rsidRPr="00152AA6" w:rsidRDefault="00F97AE4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152AA6">
              <w:rPr>
                <w:rFonts w:ascii="Times New Roman" w:hAnsi="Times New Roman" w:cs="Times New Roman"/>
                <w:b/>
              </w:rPr>
              <w:t>CARLA PIANESSO</w:t>
            </w:r>
          </w:p>
          <w:p w14:paraId="284D54C0" w14:textId="77777777" w:rsidR="00361D75" w:rsidRPr="00152AA6" w:rsidRDefault="00F97AE4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152AA6">
              <w:rPr>
                <w:rFonts w:ascii="Times New Roman" w:hAnsi="Times New Roman" w:cs="Times New Roman"/>
                <w:b/>
              </w:rPr>
              <w:t>Vereadora MDB</w:t>
            </w:r>
          </w:p>
          <w:p w14:paraId="39B92025" w14:textId="77777777" w:rsidR="00361D75" w:rsidRPr="00152AA6" w:rsidRDefault="00361D75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</w:p>
          <w:p w14:paraId="0E12EF7B" w14:textId="77777777" w:rsidR="00361D75" w:rsidRPr="00152AA6" w:rsidRDefault="00361D75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</w:p>
          <w:p w14:paraId="0779F277" w14:textId="77777777" w:rsidR="00361D75" w:rsidRPr="00152AA6" w:rsidRDefault="00361D75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AA2E2D" w:rsidRPr="00152AA6" w14:paraId="7F50A3A3" w14:textId="77777777" w:rsidTr="00361D75">
        <w:trPr>
          <w:jc w:val="center"/>
        </w:trPr>
        <w:tc>
          <w:tcPr>
            <w:tcW w:w="3150" w:type="dxa"/>
            <w:gridSpan w:val="2"/>
            <w:hideMark/>
          </w:tcPr>
          <w:p w14:paraId="73456B00" w14:textId="77777777" w:rsidR="00361D75" w:rsidRPr="00152AA6" w:rsidRDefault="00F97AE4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152AA6">
              <w:rPr>
                <w:rFonts w:ascii="Times New Roman" w:hAnsi="Times New Roman" w:cs="Times New Roman"/>
                <w:b/>
              </w:rPr>
              <w:t>RODRIGO MACHADO</w:t>
            </w:r>
          </w:p>
          <w:p w14:paraId="4926C62D" w14:textId="77777777" w:rsidR="00361D75" w:rsidRPr="00152AA6" w:rsidRDefault="00F97AE4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152AA6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229" w:type="dxa"/>
            <w:gridSpan w:val="2"/>
          </w:tcPr>
          <w:p w14:paraId="6F8D8AD4" w14:textId="77777777" w:rsidR="00361D75" w:rsidRPr="00152AA6" w:rsidRDefault="00F97AE4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152AA6">
              <w:rPr>
                <w:rFonts w:ascii="Times New Roman" w:hAnsi="Times New Roman" w:cs="Times New Roman"/>
                <w:b/>
              </w:rPr>
              <w:t xml:space="preserve">WANDERLEY PAULO </w:t>
            </w:r>
          </w:p>
          <w:p w14:paraId="2413E918" w14:textId="77777777" w:rsidR="00361D75" w:rsidRPr="00152AA6" w:rsidRDefault="00F97AE4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152AA6">
              <w:rPr>
                <w:rFonts w:ascii="Times New Roman" w:hAnsi="Times New Roman" w:cs="Times New Roman"/>
                <w:b/>
              </w:rPr>
              <w:t>Vereador PROGRESSISTAS</w:t>
            </w:r>
          </w:p>
          <w:p w14:paraId="2AE1FDC9" w14:textId="77777777" w:rsidR="00361D75" w:rsidRPr="00152AA6" w:rsidRDefault="00361D75">
            <w:pPr>
              <w:spacing w:after="0"/>
              <w:ind w:left="-142" w:right="-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  <w:gridSpan w:val="2"/>
            <w:hideMark/>
          </w:tcPr>
          <w:p w14:paraId="3AD1C71C" w14:textId="77777777" w:rsidR="00361D75" w:rsidRPr="00152AA6" w:rsidRDefault="00F97AE4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AA6"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14:paraId="1CD054C4" w14:textId="77777777" w:rsidR="00361D75" w:rsidRPr="00152AA6" w:rsidRDefault="00F97AE4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152AA6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</w:tr>
    </w:tbl>
    <w:p w14:paraId="0DCBCCF5" w14:textId="77777777" w:rsidR="00174520" w:rsidRPr="00152AA6" w:rsidRDefault="00174520" w:rsidP="005D3EFB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174520" w:rsidRPr="00152AA6" w:rsidSect="0006048A">
      <w:headerReference w:type="default" r:id="rId6"/>
      <w:footerReference w:type="default" r:id="rId7"/>
      <w:pgSz w:w="11906" w:h="16838"/>
      <w:pgMar w:top="2835" w:right="1133" w:bottom="1134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F0188" w14:textId="77777777" w:rsidR="00D77459" w:rsidRDefault="00D77459">
      <w:pPr>
        <w:spacing w:after="0" w:line="240" w:lineRule="auto"/>
      </w:pPr>
      <w:r>
        <w:separator/>
      </w:r>
    </w:p>
  </w:endnote>
  <w:endnote w:type="continuationSeparator" w:id="0">
    <w:p w14:paraId="37B19DBC" w14:textId="77777777" w:rsidR="00D77459" w:rsidRDefault="00D7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43496" w14:textId="72536255" w:rsidR="005D3EFB" w:rsidRPr="005D3EFB" w:rsidRDefault="005D3EFB" w:rsidP="0006048A">
    <w:pPr>
      <w:pStyle w:val="Rodap"/>
      <w:rPr>
        <w:sz w:val="16"/>
        <w:szCs w:val="16"/>
      </w:rPr>
    </w:pPr>
  </w:p>
  <w:p w14:paraId="11160DB6" w14:textId="77777777" w:rsidR="005D3EFB" w:rsidRDefault="005D3E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48F79" w14:textId="77777777" w:rsidR="00D77459" w:rsidRDefault="00D77459">
      <w:pPr>
        <w:spacing w:after="0" w:line="240" w:lineRule="auto"/>
      </w:pPr>
      <w:r>
        <w:separator/>
      </w:r>
    </w:p>
  </w:footnote>
  <w:footnote w:type="continuationSeparator" w:id="0">
    <w:p w14:paraId="4B0C5C5E" w14:textId="77777777" w:rsidR="00D77459" w:rsidRDefault="00D77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AD47F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D36E66D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E32B8B7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AE52B83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4C2EAB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4B2B20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66406E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6691E96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7A"/>
    <w:rsid w:val="000026EE"/>
    <w:rsid w:val="00021188"/>
    <w:rsid w:val="0006048A"/>
    <w:rsid w:val="000678F9"/>
    <w:rsid w:val="000A2995"/>
    <w:rsid w:val="000D147B"/>
    <w:rsid w:val="000E0599"/>
    <w:rsid w:val="000E6B3F"/>
    <w:rsid w:val="001215D5"/>
    <w:rsid w:val="0014246E"/>
    <w:rsid w:val="00152AA6"/>
    <w:rsid w:val="00174520"/>
    <w:rsid w:val="00183D8E"/>
    <w:rsid w:val="001B0139"/>
    <w:rsid w:val="001D4069"/>
    <w:rsid w:val="001F4966"/>
    <w:rsid w:val="001F755A"/>
    <w:rsid w:val="002158C6"/>
    <w:rsid w:val="002322D3"/>
    <w:rsid w:val="002430D9"/>
    <w:rsid w:val="00244A90"/>
    <w:rsid w:val="00270AA4"/>
    <w:rsid w:val="00281CFF"/>
    <w:rsid w:val="00285613"/>
    <w:rsid w:val="002C0605"/>
    <w:rsid w:val="002D3CEC"/>
    <w:rsid w:val="002F0279"/>
    <w:rsid w:val="002F7D27"/>
    <w:rsid w:val="003067E1"/>
    <w:rsid w:val="0031207A"/>
    <w:rsid w:val="00314988"/>
    <w:rsid w:val="003266E8"/>
    <w:rsid w:val="00344B7A"/>
    <w:rsid w:val="00361D75"/>
    <w:rsid w:val="003776D9"/>
    <w:rsid w:val="003863B7"/>
    <w:rsid w:val="00386DDC"/>
    <w:rsid w:val="003943D6"/>
    <w:rsid w:val="003C3BD0"/>
    <w:rsid w:val="003D68E7"/>
    <w:rsid w:val="00423E27"/>
    <w:rsid w:val="00451586"/>
    <w:rsid w:val="00457DCD"/>
    <w:rsid w:val="00461E1F"/>
    <w:rsid w:val="00475FAA"/>
    <w:rsid w:val="00492945"/>
    <w:rsid w:val="004C4142"/>
    <w:rsid w:val="004C6A1C"/>
    <w:rsid w:val="004C7FC2"/>
    <w:rsid w:val="00504E9E"/>
    <w:rsid w:val="005253B2"/>
    <w:rsid w:val="00543BCF"/>
    <w:rsid w:val="00544277"/>
    <w:rsid w:val="00552ED1"/>
    <w:rsid w:val="00565476"/>
    <w:rsid w:val="005D307B"/>
    <w:rsid w:val="005D36C1"/>
    <w:rsid w:val="005D3EFB"/>
    <w:rsid w:val="005E1F6A"/>
    <w:rsid w:val="005F0536"/>
    <w:rsid w:val="00630189"/>
    <w:rsid w:val="006A73E2"/>
    <w:rsid w:val="006B76CC"/>
    <w:rsid w:val="0071107C"/>
    <w:rsid w:val="00712178"/>
    <w:rsid w:val="007274DE"/>
    <w:rsid w:val="007322D5"/>
    <w:rsid w:val="007710C7"/>
    <w:rsid w:val="0077150E"/>
    <w:rsid w:val="00773A4F"/>
    <w:rsid w:val="007C0AAD"/>
    <w:rsid w:val="007E2B0C"/>
    <w:rsid w:val="007F3BB8"/>
    <w:rsid w:val="008127FD"/>
    <w:rsid w:val="00815192"/>
    <w:rsid w:val="00820122"/>
    <w:rsid w:val="00825002"/>
    <w:rsid w:val="00825357"/>
    <w:rsid w:val="0084189F"/>
    <w:rsid w:val="008428A3"/>
    <w:rsid w:val="008811D3"/>
    <w:rsid w:val="00891CA8"/>
    <w:rsid w:val="008B2545"/>
    <w:rsid w:val="008B272C"/>
    <w:rsid w:val="008D33BA"/>
    <w:rsid w:val="00901663"/>
    <w:rsid w:val="00906370"/>
    <w:rsid w:val="00943E26"/>
    <w:rsid w:val="00950A9A"/>
    <w:rsid w:val="009514F5"/>
    <w:rsid w:val="00952EAC"/>
    <w:rsid w:val="009A11E0"/>
    <w:rsid w:val="009A5846"/>
    <w:rsid w:val="009A5E56"/>
    <w:rsid w:val="009B2D09"/>
    <w:rsid w:val="009D25F3"/>
    <w:rsid w:val="009F071D"/>
    <w:rsid w:val="00A125A8"/>
    <w:rsid w:val="00A244F2"/>
    <w:rsid w:val="00A428C8"/>
    <w:rsid w:val="00A55972"/>
    <w:rsid w:val="00A70ADD"/>
    <w:rsid w:val="00A827D6"/>
    <w:rsid w:val="00AA0C52"/>
    <w:rsid w:val="00AA2C16"/>
    <w:rsid w:val="00AA2E2D"/>
    <w:rsid w:val="00AA7815"/>
    <w:rsid w:val="00AB07FA"/>
    <w:rsid w:val="00AB7D97"/>
    <w:rsid w:val="00AD1245"/>
    <w:rsid w:val="00AD34C8"/>
    <w:rsid w:val="00AD37DB"/>
    <w:rsid w:val="00B0605F"/>
    <w:rsid w:val="00B11343"/>
    <w:rsid w:val="00B12612"/>
    <w:rsid w:val="00B1635B"/>
    <w:rsid w:val="00B23BB9"/>
    <w:rsid w:val="00B5232D"/>
    <w:rsid w:val="00B56532"/>
    <w:rsid w:val="00B60EC0"/>
    <w:rsid w:val="00BA17B4"/>
    <w:rsid w:val="00BB2F4A"/>
    <w:rsid w:val="00BC42DB"/>
    <w:rsid w:val="00C26E15"/>
    <w:rsid w:val="00C70664"/>
    <w:rsid w:val="00C7182D"/>
    <w:rsid w:val="00C77B19"/>
    <w:rsid w:val="00C84923"/>
    <w:rsid w:val="00CA23D7"/>
    <w:rsid w:val="00CA635A"/>
    <w:rsid w:val="00CB7AC0"/>
    <w:rsid w:val="00CE1310"/>
    <w:rsid w:val="00CF045C"/>
    <w:rsid w:val="00CF0B1E"/>
    <w:rsid w:val="00D11865"/>
    <w:rsid w:val="00D21F72"/>
    <w:rsid w:val="00D44A45"/>
    <w:rsid w:val="00D77459"/>
    <w:rsid w:val="00D84949"/>
    <w:rsid w:val="00DA4B13"/>
    <w:rsid w:val="00E41066"/>
    <w:rsid w:val="00E50525"/>
    <w:rsid w:val="00E55B69"/>
    <w:rsid w:val="00E77D6A"/>
    <w:rsid w:val="00E92BC6"/>
    <w:rsid w:val="00E970A3"/>
    <w:rsid w:val="00EB0EE0"/>
    <w:rsid w:val="00EB5AE8"/>
    <w:rsid w:val="00EC46E3"/>
    <w:rsid w:val="00EC5960"/>
    <w:rsid w:val="00EC5BA0"/>
    <w:rsid w:val="00F0512D"/>
    <w:rsid w:val="00F22588"/>
    <w:rsid w:val="00F77EA9"/>
    <w:rsid w:val="00F97AE4"/>
    <w:rsid w:val="00FA4D2B"/>
    <w:rsid w:val="00FA63F3"/>
    <w:rsid w:val="00FB4653"/>
    <w:rsid w:val="00FC134B"/>
    <w:rsid w:val="00FC1D52"/>
    <w:rsid w:val="00FD4BF4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1A60A"/>
  <w15:docId w15:val="{8F0BEBD3-2B02-44FA-8F21-1F2498DA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FD4BF4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D4BF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7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711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</Template>
  <TotalTime>22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Damiani</cp:lastModifiedBy>
  <cp:revision>10</cp:revision>
  <cp:lastPrinted>2023-05-29T11:17:00Z</cp:lastPrinted>
  <dcterms:created xsi:type="dcterms:W3CDTF">2023-05-26T17:08:00Z</dcterms:created>
  <dcterms:modified xsi:type="dcterms:W3CDTF">2023-05-30T15:53:00Z</dcterms:modified>
</cp:coreProperties>
</file>