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0DAAB" w14:textId="2CA902D9" w:rsidR="0011447E" w:rsidRPr="00301DA7" w:rsidRDefault="00F4359D" w:rsidP="0011447E">
      <w:pPr>
        <w:widowControl/>
        <w:autoSpaceDE/>
        <w:adjustRightInd/>
        <w:ind w:left="3402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INDICAÇÃO N° 181</w:t>
      </w:r>
      <w:r w:rsidR="005F2267"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/202</w:t>
      </w:r>
      <w:r w:rsidR="0033707E"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4</w:t>
      </w:r>
    </w:p>
    <w:p w14:paraId="18E1B34E" w14:textId="6ADF0809" w:rsidR="0011447E" w:rsidRPr="00301DA7" w:rsidRDefault="0011447E" w:rsidP="0011447E">
      <w:pPr>
        <w:widowControl/>
        <w:autoSpaceDE/>
        <w:adjustRightInd/>
        <w:ind w:left="3402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09442CDF" w14:textId="77777777" w:rsidR="00F4359D" w:rsidRPr="00301DA7" w:rsidRDefault="00F4359D" w:rsidP="0011447E">
      <w:pPr>
        <w:widowControl/>
        <w:autoSpaceDE/>
        <w:adjustRightInd/>
        <w:ind w:left="3402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5A8815E" w14:textId="4AE1BBDB" w:rsidR="0011447E" w:rsidRPr="00301DA7" w:rsidRDefault="005F2267" w:rsidP="0011447E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INDICAMOS A</w:t>
      </w:r>
      <w:r w:rsidR="00D02468"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CONSTRUÇÃO DE UMA</w:t>
      </w: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QUADRA DE VÔLEI </w:t>
      </w:r>
      <w:r w:rsidR="00D02468"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NO BAIRRO SANTA MARIA I, NO </w:t>
      </w: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MUNICÍPIO DE SORRISO/MT.</w:t>
      </w:r>
    </w:p>
    <w:p w14:paraId="4C77B84F" w14:textId="177A1432" w:rsidR="0011447E" w:rsidRPr="00301DA7" w:rsidRDefault="0011447E" w:rsidP="0011447E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16589F2" w14:textId="77777777" w:rsidR="00F4359D" w:rsidRPr="00301DA7" w:rsidRDefault="00F4359D" w:rsidP="0011447E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7E67B47" w14:textId="15422377" w:rsidR="0011447E" w:rsidRPr="00301DA7" w:rsidRDefault="005F2267" w:rsidP="0011447E">
      <w:pPr>
        <w:widowControl/>
        <w:autoSpaceDE/>
        <w:adjustRightInd/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DAMIANI – PSDB 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e</w:t>
      </w: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vereadores abaixo assinados,</w:t>
      </w: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com assento nesta Casa, de conformidade com o Artigo 115, do Regimento Interno, requerem à Mesa, que este expediente seja encaminhado ao Exmo. Senhor Ari Lafin, Prefeito Municipal, a Secretaria Municipal de Obras e Serviços Públicos e a Secretaria Municipa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l de Esporte e Lazer, </w:t>
      </w: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versando sobre a necessidade de que seja </w:t>
      </w:r>
      <w:r w:rsidR="008D485D"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construída uma quadra de </w:t>
      </w: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vôlei </w:t>
      </w:r>
      <w:r w:rsidR="00D02468"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no Bairro Santa Maria I, n</w:t>
      </w: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o município de Sorriso/MT.</w:t>
      </w:r>
    </w:p>
    <w:p w14:paraId="50141EB2" w14:textId="6F69E333" w:rsidR="0011447E" w:rsidRPr="00301DA7" w:rsidRDefault="0011447E" w:rsidP="0011447E">
      <w:pPr>
        <w:widowControl/>
        <w:autoSpaceDE/>
        <w:adjustRightInd/>
        <w:ind w:firstLine="3119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C3E1702" w14:textId="77777777" w:rsidR="00F4359D" w:rsidRPr="00301DA7" w:rsidRDefault="00F4359D" w:rsidP="0011447E">
      <w:pPr>
        <w:widowControl/>
        <w:autoSpaceDE/>
        <w:adjustRightInd/>
        <w:ind w:firstLine="3119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EEA6C94" w14:textId="77777777" w:rsidR="0011447E" w:rsidRPr="00301DA7" w:rsidRDefault="005F2267" w:rsidP="0011447E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301D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JUSTIFICATIVAS</w:t>
      </w:r>
    </w:p>
    <w:p w14:paraId="72544267" w14:textId="77777777" w:rsidR="0011447E" w:rsidRPr="00301DA7" w:rsidRDefault="0011447E" w:rsidP="0011447E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1FFD6183" w14:textId="7C10FCDC" w:rsidR="00D02468" w:rsidRPr="00301DA7" w:rsidRDefault="005F2267" w:rsidP="00A346B4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 as q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uadras em espaços públicos são, antes de qualquer outra coisa, entrete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nimento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s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end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o uma solução que busca entregar atividades recreativas para a população</w:t>
      </w:r>
      <w:r w:rsidR="00A346B4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incentiva</w:t>
      </w:r>
      <w:r w:rsidR="00A346B4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ndo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A346B4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a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desfrutarem </w:t>
      </w:r>
      <w:r w:rsidR="00A346B4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desses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espaços públicos</w:t>
      </w:r>
      <w:r w:rsidR="00A346B4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52338E3E" w14:textId="77777777" w:rsidR="00D02468" w:rsidRPr="00301DA7" w:rsidRDefault="00D02468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584650D" w14:textId="5692A0E6" w:rsidR="0011447E" w:rsidRPr="00301DA7" w:rsidRDefault="005F2267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 o voleibol é uma modalidade desportiva que explora diversos movimentos corporais, podendo não só auxiliar no desenvolvimento motor de seus praticantes quanto no fortalecimento da auto-estima, cooperativismo, disciplina, organização e sendo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também um meio de socialização entre os alunos de diferentes gêneros;</w:t>
      </w:r>
    </w:p>
    <w:p w14:paraId="63257278" w14:textId="77777777" w:rsidR="0011447E" w:rsidRPr="00301DA7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EA56220" w14:textId="10708B07" w:rsidR="0011447E" w:rsidRPr="00301DA7" w:rsidRDefault="005F2267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Considerando que </w:t>
      </w:r>
      <w:r w:rsidR="00EA0AD3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o Bairro Santa Maria I, não é contemplado com uma 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quadra de voleib</w:t>
      </w:r>
      <w:r w:rsidR="001D7EE2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ol e com a construção, </w:t>
      </w:r>
      <w:r w:rsidR="00EA0AD3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além de entretenimento, também</w:t>
      </w:r>
      <w:r w:rsidR="0034483C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EA0AD3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significa</w:t>
      </w:r>
      <w:r w:rsidR="001D7EE2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r</w:t>
      </w:r>
      <w:r w:rsidR="00EA0AD3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mais saúde e bem-estar para os moradores da localidade bairros circunvizinhos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19B23B1F" w14:textId="77777777" w:rsidR="0011447E" w:rsidRPr="00301DA7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3C08452A" w14:textId="77777777" w:rsidR="0011447E" w:rsidRPr="00301DA7" w:rsidRDefault="005F2267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 é responsabilidade do município a instalação, conservação e manutenção dos bens públicos e no interesse da coletividade, razão porque, faz-se necessária a presente indicação.</w:t>
      </w:r>
    </w:p>
    <w:p w14:paraId="24523473" w14:textId="77777777" w:rsidR="0011447E" w:rsidRPr="00301DA7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0B2F19A" w14:textId="2355B572" w:rsidR="0011447E" w:rsidRPr="00301DA7" w:rsidRDefault="005F2267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Câmara Municipal de Sorriso, Estado de Mato Grosso, em </w:t>
      </w:r>
      <w:r w:rsidR="00EA0AD3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11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de </w:t>
      </w:r>
      <w:r w:rsidR="00EA0AD3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març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o de 202</w:t>
      </w:r>
      <w:r w:rsidR="00EA0AD3"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4</w:t>
      </w:r>
      <w:r w:rsidRPr="00301DA7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3335BF15" w14:textId="77777777" w:rsidR="000C7577" w:rsidRPr="00301DA7" w:rsidRDefault="000C7577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6BEB61E8" w14:textId="77777777" w:rsidR="0011447E" w:rsidRPr="00301DA7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4017EDA1" w14:textId="77777777" w:rsidR="0011447E" w:rsidRPr="00301DA7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W w:w="10775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2470"/>
        <w:gridCol w:w="1235"/>
        <w:gridCol w:w="3072"/>
        <w:gridCol w:w="3116"/>
        <w:gridCol w:w="571"/>
      </w:tblGrid>
      <w:tr w:rsidR="006A4845" w:rsidRPr="00301DA7" w14:paraId="467C12E7" w14:textId="77777777" w:rsidTr="005330A1">
        <w:trPr>
          <w:gridBefore w:val="1"/>
          <w:wBefore w:w="311" w:type="dxa"/>
          <w:trHeight w:val="202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1FB35" w14:textId="77777777" w:rsidR="000C7577" w:rsidRPr="00301DA7" w:rsidRDefault="005F2267" w:rsidP="005330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Hlk161131296"/>
            <w:r w:rsidRPr="00301D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14:paraId="2CDEFD64" w14:textId="77777777" w:rsidR="000C7577" w:rsidRPr="00301DA7" w:rsidRDefault="005F2267" w:rsidP="005330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  <w:p w14:paraId="01ABB6B4" w14:textId="77777777" w:rsidR="000C7577" w:rsidRPr="00301DA7" w:rsidRDefault="000C7577" w:rsidP="005330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9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38CD4E8" w14:textId="77777777" w:rsidR="000C7577" w:rsidRPr="00301DA7" w:rsidRDefault="005F2267" w:rsidP="005330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         CELSO KOZAK          RODRIGO MACHADO</w:t>
            </w:r>
          </w:p>
          <w:p w14:paraId="3CD0A6FE" w14:textId="77777777" w:rsidR="000C7577" w:rsidRPr="00301DA7" w:rsidRDefault="005F2267" w:rsidP="005330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             Vereador PSDB                 Vereador PSDB</w:t>
            </w:r>
          </w:p>
          <w:p w14:paraId="2BA33F88" w14:textId="77777777" w:rsidR="000C7577" w:rsidRPr="00301DA7" w:rsidRDefault="000C7577" w:rsidP="005330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C91568" w14:textId="77777777" w:rsidR="000C7577" w:rsidRPr="00301DA7" w:rsidRDefault="000C7577" w:rsidP="005330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D46F7D2" w14:textId="77777777" w:rsidR="000C7577" w:rsidRPr="00301DA7" w:rsidRDefault="000C7577" w:rsidP="005330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69E003E" w14:textId="77777777" w:rsidR="000C7577" w:rsidRPr="00301DA7" w:rsidRDefault="000C7577" w:rsidP="005330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A4845" w:rsidRPr="00301DA7" w14:paraId="36053351" w14:textId="77777777" w:rsidTr="005330A1">
        <w:trPr>
          <w:gridAfter w:val="1"/>
          <w:wAfter w:w="571" w:type="dxa"/>
          <w:trHeight w:val="68"/>
        </w:trPr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EE1398" w14:textId="77777777" w:rsidR="000C7577" w:rsidRPr="00301DA7" w:rsidRDefault="005F2267" w:rsidP="005330A1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ACACIO AMBROSINI</w:t>
            </w:r>
          </w:p>
          <w:p w14:paraId="6872625E" w14:textId="295513BF" w:rsidR="000C7577" w:rsidRPr="00301DA7" w:rsidRDefault="005F2267" w:rsidP="005330A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</w:t>
            </w:r>
            <w:r w:rsid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bookmarkStart w:id="1" w:name="_GoBack"/>
            <w:bookmarkEnd w:id="1"/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07349A2D" w14:textId="77777777" w:rsidR="000C7577" w:rsidRPr="00301DA7" w:rsidRDefault="005F2267" w:rsidP="005330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IAGO MELLA                </w:t>
            </w:r>
          </w:p>
          <w:p w14:paraId="080B64A7" w14:textId="77777777" w:rsidR="000C7577" w:rsidRPr="00301DA7" w:rsidRDefault="005F2267" w:rsidP="00533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105E7" w14:textId="77777777" w:rsidR="000C7577" w:rsidRPr="00301DA7" w:rsidRDefault="005F2267" w:rsidP="005330A1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CHICO DA ZONA LESTE</w:t>
            </w:r>
          </w:p>
          <w:p w14:paraId="65EC4156" w14:textId="77777777" w:rsidR="000C7577" w:rsidRPr="00301DA7" w:rsidRDefault="005F2267" w:rsidP="005330A1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339378F4" w14:textId="77777777" w:rsidR="000C7577" w:rsidRPr="00301DA7" w:rsidRDefault="000C7577" w:rsidP="005330A1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3B93F405" w14:textId="77777777" w:rsidR="000C7577" w:rsidRPr="00301DA7" w:rsidRDefault="000C7577" w:rsidP="005330A1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08E798E" w14:textId="77777777" w:rsidR="000C7577" w:rsidRPr="00301DA7" w:rsidRDefault="000C7577" w:rsidP="000C7577">
      <w:pPr>
        <w:tabs>
          <w:tab w:val="left" w:pos="720"/>
          <w:tab w:val="left" w:pos="944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4D9E8DE" w14:textId="77777777" w:rsidR="000C7577" w:rsidRPr="00301DA7" w:rsidRDefault="000C7577" w:rsidP="000C7577">
      <w:pPr>
        <w:tabs>
          <w:tab w:val="left" w:pos="720"/>
          <w:tab w:val="left" w:pos="944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1027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3191"/>
        <w:gridCol w:w="3237"/>
      </w:tblGrid>
      <w:tr w:rsidR="006A4845" w:rsidRPr="00301DA7" w14:paraId="308935B2" w14:textId="77777777" w:rsidTr="005330A1">
        <w:trPr>
          <w:trHeight w:val="87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66C773E6" w14:textId="77777777" w:rsidR="000C7577" w:rsidRPr="00301DA7" w:rsidRDefault="005F2267" w:rsidP="005330A1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MARCIA CORDEIRO</w:t>
            </w:r>
          </w:p>
          <w:p w14:paraId="0CB62F7A" w14:textId="77777777" w:rsidR="000C7577" w:rsidRPr="00301DA7" w:rsidRDefault="005F2267" w:rsidP="005330A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Vereadora PL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44480488" w14:textId="77777777" w:rsidR="000C7577" w:rsidRPr="00301DA7" w:rsidRDefault="005F2267" w:rsidP="005330A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GILBERTO BANANEIRO</w:t>
            </w:r>
          </w:p>
          <w:p w14:paraId="19E2AB80" w14:textId="77777777" w:rsidR="000C7577" w:rsidRPr="00301DA7" w:rsidRDefault="005F2267" w:rsidP="005330A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Vereador PP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A1C07" w14:textId="77777777" w:rsidR="000C7577" w:rsidRPr="00301DA7" w:rsidRDefault="005F2267" w:rsidP="005330A1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ZÉ DA </w:t>
            </w: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PANTANAL</w:t>
            </w:r>
          </w:p>
          <w:p w14:paraId="7571F9CD" w14:textId="77777777" w:rsidR="000C7577" w:rsidRPr="00301DA7" w:rsidRDefault="005F2267" w:rsidP="005330A1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1DA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14:paraId="1ADDA9D6" w14:textId="77777777" w:rsidR="000C7577" w:rsidRPr="00301DA7" w:rsidRDefault="005F2267" w:rsidP="000C7577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1DA7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</w:p>
    <w:p w14:paraId="44C924C0" w14:textId="77777777" w:rsidR="000C7577" w:rsidRPr="00301DA7" w:rsidRDefault="000C7577" w:rsidP="000C7577">
      <w:pPr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p w14:paraId="616F442B" w14:textId="77777777" w:rsidR="00E86781" w:rsidRPr="00301DA7" w:rsidRDefault="00E86781" w:rsidP="0011447E">
      <w:pPr>
        <w:rPr>
          <w:rFonts w:ascii="Times New Roman" w:eastAsia="Calibri" w:hAnsi="Times New Roman" w:cs="Times New Roman"/>
          <w:sz w:val="22"/>
          <w:szCs w:val="22"/>
        </w:rPr>
      </w:pPr>
    </w:p>
    <w:sectPr w:rsidR="00E86781" w:rsidRPr="00301DA7" w:rsidSect="00F4359D">
      <w:headerReference w:type="default" r:id="rId7"/>
      <w:pgSz w:w="11906" w:h="16838"/>
      <w:pgMar w:top="2836" w:right="1133" w:bottom="0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0B5BA" w14:textId="77777777" w:rsidR="005F2267" w:rsidRDefault="005F2267">
      <w:r>
        <w:separator/>
      </w:r>
    </w:p>
  </w:endnote>
  <w:endnote w:type="continuationSeparator" w:id="0">
    <w:p w14:paraId="44CC1CF9" w14:textId="77777777" w:rsidR="005F2267" w:rsidRDefault="005F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64501" w14:textId="77777777" w:rsidR="005F2267" w:rsidRDefault="005F2267">
      <w:r>
        <w:separator/>
      </w:r>
    </w:p>
  </w:footnote>
  <w:footnote w:type="continuationSeparator" w:id="0">
    <w:p w14:paraId="041D8854" w14:textId="77777777" w:rsidR="005F2267" w:rsidRDefault="005F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799B4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0B0781E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FCD5C3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AA182E5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5C"/>
    <w:rsid w:val="00000410"/>
    <w:rsid w:val="000179F8"/>
    <w:rsid w:val="0006342E"/>
    <w:rsid w:val="00093B0E"/>
    <w:rsid w:val="000A489B"/>
    <w:rsid w:val="000C6386"/>
    <w:rsid w:val="000C7577"/>
    <w:rsid w:val="000D7F3F"/>
    <w:rsid w:val="000F5691"/>
    <w:rsid w:val="0011447E"/>
    <w:rsid w:val="001208F3"/>
    <w:rsid w:val="00120C35"/>
    <w:rsid w:val="00123989"/>
    <w:rsid w:val="00133E6F"/>
    <w:rsid w:val="0014646A"/>
    <w:rsid w:val="001604B0"/>
    <w:rsid w:val="001A29FD"/>
    <w:rsid w:val="001B5853"/>
    <w:rsid w:val="001C420B"/>
    <w:rsid w:val="001D7EE2"/>
    <w:rsid w:val="001E4719"/>
    <w:rsid w:val="001F5283"/>
    <w:rsid w:val="001F768D"/>
    <w:rsid w:val="002018F6"/>
    <w:rsid w:val="00226F92"/>
    <w:rsid w:val="00236610"/>
    <w:rsid w:val="0025066D"/>
    <w:rsid w:val="002731A6"/>
    <w:rsid w:val="00291670"/>
    <w:rsid w:val="002B22F3"/>
    <w:rsid w:val="002D190D"/>
    <w:rsid w:val="002D3A4D"/>
    <w:rsid w:val="002D6F79"/>
    <w:rsid w:val="002E7973"/>
    <w:rsid w:val="002F1903"/>
    <w:rsid w:val="00301DA7"/>
    <w:rsid w:val="0033707E"/>
    <w:rsid w:val="00337F05"/>
    <w:rsid w:val="0034483C"/>
    <w:rsid w:val="003503FC"/>
    <w:rsid w:val="003B18CB"/>
    <w:rsid w:val="003B2E48"/>
    <w:rsid w:val="003B45C8"/>
    <w:rsid w:val="003C6618"/>
    <w:rsid w:val="003D36E1"/>
    <w:rsid w:val="003D5FD9"/>
    <w:rsid w:val="00424142"/>
    <w:rsid w:val="0046636B"/>
    <w:rsid w:val="00472D17"/>
    <w:rsid w:val="00484469"/>
    <w:rsid w:val="004A6C9D"/>
    <w:rsid w:val="004C0186"/>
    <w:rsid w:val="004C033B"/>
    <w:rsid w:val="004D7ED1"/>
    <w:rsid w:val="004E7B50"/>
    <w:rsid w:val="004F6868"/>
    <w:rsid w:val="00507C74"/>
    <w:rsid w:val="00522783"/>
    <w:rsid w:val="00530F7D"/>
    <w:rsid w:val="005330A1"/>
    <w:rsid w:val="00552048"/>
    <w:rsid w:val="00554234"/>
    <w:rsid w:val="00566E6B"/>
    <w:rsid w:val="005C37AD"/>
    <w:rsid w:val="005F211A"/>
    <w:rsid w:val="005F2267"/>
    <w:rsid w:val="005F282D"/>
    <w:rsid w:val="006012B2"/>
    <w:rsid w:val="00605BD9"/>
    <w:rsid w:val="00611A95"/>
    <w:rsid w:val="00615F0B"/>
    <w:rsid w:val="006168FE"/>
    <w:rsid w:val="00616DDC"/>
    <w:rsid w:val="00652A1E"/>
    <w:rsid w:val="00656FC6"/>
    <w:rsid w:val="00677FCB"/>
    <w:rsid w:val="00682A44"/>
    <w:rsid w:val="0069040E"/>
    <w:rsid w:val="006A4845"/>
    <w:rsid w:val="006C5342"/>
    <w:rsid w:val="006C5863"/>
    <w:rsid w:val="006D335C"/>
    <w:rsid w:val="006D76EB"/>
    <w:rsid w:val="007005FD"/>
    <w:rsid w:val="007169B7"/>
    <w:rsid w:val="00727A11"/>
    <w:rsid w:val="00730C10"/>
    <w:rsid w:val="007458AD"/>
    <w:rsid w:val="00746821"/>
    <w:rsid w:val="00763204"/>
    <w:rsid w:val="007A6BD6"/>
    <w:rsid w:val="007F5B56"/>
    <w:rsid w:val="008248A9"/>
    <w:rsid w:val="00825A65"/>
    <w:rsid w:val="00835996"/>
    <w:rsid w:val="00876011"/>
    <w:rsid w:val="008D485D"/>
    <w:rsid w:val="008E41EB"/>
    <w:rsid w:val="008F6CE9"/>
    <w:rsid w:val="009009E1"/>
    <w:rsid w:val="00901562"/>
    <w:rsid w:val="00931268"/>
    <w:rsid w:val="00932D3E"/>
    <w:rsid w:val="00946CD5"/>
    <w:rsid w:val="009532D0"/>
    <w:rsid w:val="009742EB"/>
    <w:rsid w:val="00981551"/>
    <w:rsid w:val="00992247"/>
    <w:rsid w:val="009A1956"/>
    <w:rsid w:val="009B58A3"/>
    <w:rsid w:val="009C00CA"/>
    <w:rsid w:val="009C04A9"/>
    <w:rsid w:val="009C549D"/>
    <w:rsid w:val="009C66C2"/>
    <w:rsid w:val="009C6DAE"/>
    <w:rsid w:val="00A14E04"/>
    <w:rsid w:val="00A346B4"/>
    <w:rsid w:val="00A60EA6"/>
    <w:rsid w:val="00A653EB"/>
    <w:rsid w:val="00A72104"/>
    <w:rsid w:val="00AB7C1A"/>
    <w:rsid w:val="00AC07E0"/>
    <w:rsid w:val="00AC750D"/>
    <w:rsid w:val="00AF41DE"/>
    <w:rsid w:val="00B23FA9"/>
    <w:rsid w:val="00B374B4"/>
    <w:rsid w:val="00B54942"/>
    <w:rsid w:val="00B67644"/>
    <w:rsid w:val="00B76098"/>
    <w:rsid w:val="00B76F1E"/>
    <w:rsid w:val="00B850D7"/>
    <w:rsid w:val="00B93609"/>
    <w:rsid w:val="00BE3CF4"/>
    <w:rsid w:val="00BF6054"/>
    <w:rsid w:val="00C24A98"/>
    <w:rsid w:val="00C62E0A"/>
    <w:rsid w:val="00C869C4"/>
    <w:rsid w:val="00CA4DF4"/>
    <w:rsid w:val="00CA568B"/>
    <w:rsid w:val="00CA56DA"/>
    <w:rsid w:val="00CB4F3C"/>
    <w:rsid w:val="00CD3246"/>
    <w:rsid w:val="00D02468"/>
    <w:rsid w:val="00D042A7"/>
    <w:rsid w:val="00D11747"/>
    <w:rsid w:val="00D31D57"/>
    <w:rsid w:val="00D6190E"/>
    <w:rsid w:val="00D77A0E"/>
    <w:rsid w:val="00DC167B"/>
    <w:rsid w:val="00DD0CCC"/>
    <w:rsid w:val="00E03DC1"/>
    <w:rsid w:val="00E041BD"/>
    <w:rsid w:val="00E81F70"/>
    <w:rsid w:val="00E828C8"/>
    <w:rsid w:val="00E85C5C"/>
    <w:rsid w:val="00E86781"/>
    <w:rsid w:val="00EA0AD3"/>
    <w:rsid w:val="00EB23D6"/>
    <w:rsid w:val="00EB6970"/>
    <w:rsid w:val="00EF067C"/>
    <w:rsid w:val="00F067AD"/>
    <w:rsid w:val="00F25AE7"/>
    <w:rsid w:val="00F317F8"/>
    <w:rsid w:val="00F4359D"/>
    <w:rsid w:val="00F47F72"/>
    <w:rsid w:val="00F5557B"/>
    <w:rsid w:val="00F84E82"/>
    <w:rsid w:val="00F95630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63EB"/>
  <w15:docId w15:val="{452D0A89-73D1-4543-855B-9C3A4D70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D6190E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link w:val="Ttulo6"/>
    <w:uiPriority w:val="99"/>
    <w:rsid w:val="00D6190E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rsid w:val="00D6190E"/>
    <w:rPr>
      <w:rFonts w:ascii="Tahoma" w:eastAsia="Times New Roman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/>
      <w:color w:val="000000"/>
    </w:rPr>
  </w:style>
  <w:style w:type="table" w:styleId="Tabelacomgrade">
    <w:name w:val="Table Grid"/>
    <w:basedOn w:val="Tabelanormal"/>
    <w:uiPriority w:val="59"/>
    <w:rsid w:val="0065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03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03F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66E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DE%20CAL&#199;ADAS%20(PASSEIO%20PUBLICO)%20BAIRRO%20TOPAZ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4BC2-8C97-4C6F-9DD2-3A9B68E5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DE CALÇADAS (PASSEIO PUBLICO) BAIRRO TOPAZIO</Template>
  <TotalTime>13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Lanna</cp:lastModifiedBy>
  <cp:revision>3</cp:revision>
  <cp:lastPrinted>2024-03-12T15:03:00Z</cp:lastPrinted>
  <dcterms:created xsi:type="dcterms:W3CDTF">2024-03-12T16:23:00Z</dcterms:created>
  <dcterms:modified xsi:type="dcterms:W3CDTF">2024-03-13T12:51:00Z</dcterms:modified>
</cp:coreProperties>
</file>