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FEE28" w14:textId="64C5EDF7" w:rsidR="00825357" w:rsidRPr="005D3EFB" w:rsidRDefault="00297726" w:rsidP="00297726">
      <w:pPr>
        <w:pStyle w:val="Ttulo6"/>
        <w:keepNext/>
        <w:tabs>
          <w:tab w:val="left" w:pos="0"/>
        </w:tabs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INDICAÇÃO Nº 198</w:t>
      </w:r>
      <w:r w:rsidR="00D24D9F" w:rsidRPr="005D3EFB">
        <w:rPr>
          <w:rFonts w:ascii="Times New Roman" w:hAnsi="Times New Roman" w:cs="Times New Roman"/>
          <w:color w:val="000000"/>
          <w:sz w:val="22"/>
          <w:szCs w:val="22"/>
        </w:rPr>
        <w:t>/202</w:t>
      </w:r>
      <w:r w:rsidR="00303705">
        <w:rPr>
          <w:rFonts w:ascii="Times New Roman" w:hAnsi="Times New Roman" w:cs="Times New Roman"/>
          <w:color w:val="000000"/>
          <w:sz w:val="22"/>
          <w:szCs w:val="22"/>
        </w:rPr>
        <w:t>4</w:t>
      </w:r>
    </w:p>
    <w:p w14:paraId="3CB04A40" w14:textId="77777777" w:rsidR="00825357" w:rsidRPr="005D3EFB" w:rsidRDefault="00825357" w:rsidP="00297726">
      <w:pPr>
        <w:tabs>
          <w:tab w:val="left" w:pos="0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</w:rPr>
      </w:pPr>
    </w:p>
    <w:p w14:paraId="521D4B4C" w14:textId="77777777" w:rsidR="000A2995" w:rsidRPr="005D3EFB" w:rsidRDefault="000A2995" w:rsidP="00297726">
      <w:pPr>
        <w:tabs>
          <w:tab w:val="left" w:pos="0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</w:rPr>
      </w:pPr>
    </w:p>
    <w:p w14:paraId="48DE787A" w14:textId="3D39408E" w:rsidR="00825357" w:rsidRPr="005D3EFB" w:rsidRDefault="00D24D9F" w:rsidP="00297726">
      <w:pPr>
        <w:tabs>
          <w:tab w:val="left" w:pos="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5D3EFB">
        <w:rPr>
          <w:rFonts w:ascii="Times New Roman" w:hAnsi="Times New Roman" w:cs="Times New Roman"/>
          <w:b/>
          <w:bCs/>
        </w:rPr>
        <w:t>INDICAMOS A C</w:t>
      </w:r>
      <w:r w:rsidR="00906370" w:rsidRPr="005D3EFB">
        <w:rPr>
          <w:rFonts w:ascii="Times New Roman" w:hAnsi="Times New Roman" w:cs="Times New Roman"/>
          <w:b/>
          <w:bCs/>
        </w:rPr>
        <w:t>RIAÇÃO D</w:t>
      </w:r>
      <w:r w:rsidR="00303705">
        <w:rPr>
          <w:rFonts w:ascii="Times New Roman" w:hAnsi="Times New Roman" w:cs="Times New Roman"/>
          <w:b/>
          <w:bCs/>
        </w:rPr>
        <w:t>O</w:t>
      </w:r>
      <w:r w:rsidR="00C84923" w:rsidRPr="005D3EFB">
        <w:rPr>
          <w:rFonts w:ascii="Times New Roman" w:hAnsi="Times New Roman" w:cs="Times New Roman"/>
          <w:b/>
          <w:bCs/>
        </w:rPr>
        <w:t xml:space="preserve"> PROGRAMA AUXÍLIO </w:t>
      </w:r>
      <w:r w:rsidR="00303705">
        <w:rPr>
          <w:rFonts w:ascii="Times New Roman" w:hAnsi="Times New Roman" w:cs="Times New Roman"/>
          <w:b/>
          <w:bCs/>
        </w:rPr>
        <w:t>MORADIA/</w:t>
      </w:r>
      <w:r w:rsidR="00C84923" w:rsidRPr="005D3EFB">
        <w:rPr>
          <w:rFonts w:ascii="Times New Roman" w:hAnsi="Times New Roman" w:cs="Times New Roman"/>
          <w:b/>
          <w:bCs/>
        </w:rPr>
        <w:t>ALUGUEL</w:t>
      </w:r>
      <w:r w:rsidR="00303705">
        <w:rPr>
          <w:rFonts w:ascii="Times New Roman" w:hAnsi="Times New Roman" w:cs="Times New Roman"/>
          <w:b/>
          <w:bCs/>
        </w:rPr>
        <w:t>,</w:t>
      </w:r>
      <w:r w:rsidR="00C84923" w:rsidRPr="005D3EFB">
        <w:rPr>
          <w:rFonts w:ascii="Times New Roman" w:hAnsi="Times New Roman" w:cs="Times New Roman"/>
          <w:b/>
          <w:bCs/>
        </w:rPr>
        <w:t xml:space="preserve"> </w:t>
      </w:r>
      <w:r w:rsidR="00906370" w:rsidRPr="005D3EFB">
        <w:rPr>
          <w:rFonts w:ascii="Times New Roman" w:hAnsi="Times New Roman" w:cs="Times New Roman"/>
          <w:b/>
          <w:bCs/>
        </w:rPr>
        <w:t xml:space="preserve">PARA </w:t>
      </w:r>
      <w:r w:rsidR="00C84923" w:rsidRPr="005D3EFB">
        <w:rPr>
          <w:rFonts w:ascii="Times New Roman" w:hAnsi="Times New Roman" w:cs="Times New Roman"/>
          <w:b/>
          <w:bCs/>
        </w:rPr>
        <w:t xml:space="preserve">ATENDER </w:t>
      </w:r>
      <w:r w:rsidR="00906370" w:rsidRPr="005D3EFB">
        <w:rPr>
          <w:rFonts w:ascii="Times New Roman" w:hAnsi="Times New Roman" w:cs="Times New Roman"/>
          <w:b/>
          <w:bCs/>
        </w:rPr>
        <w:t xml:space="preserve">MULHERES VÍTIMAS DE VIOLÊNCIA DOMÉSTICA NO </w:t>
      </w:r>
      <w:r w:rsidRPr="005D3EFB">
        <w:rPr>
          <w:rFonts w:ascii="Times New Roman" w:hAnsi="Times New Roman" w:cs="Times New Roman"/>
          <w:b/>
          <w:bCs/>
        </w:rPr>
        <w:t>MUNICÍPIO DE SORRISO/MT.</w:t>
      </w:r>
    </w:p>
    <w:p w14:paraId="19C0C04E" w14:textId="77777777" w:rsidR="00825357" w:rsidRPr="005D3EFB" w:rsidRDefault="00825357" w:rsidP="0029772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29E3DF7" w14:textId="77777777" w:rsidR="000A2995" w:rsidRPr="005D3EFB" w:rsidRDefault="000A2995" w:rsidP="0029772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975765F" w14:textId="62939498" w:rsidR="005D3EFB" w:rsidRPr="005D3EFB" w:rsidRDefault="00D24D9F" w:rsidP="00297726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D3EF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DAMIANI – PSDB </w:t>
      </w:r>
      <w:r w:rsidRPr="005D3EFB">
        <w:rPr>
          <w:rFonts w:ascii="Times New Roman" w:hAnsi="Times New Roman" w:cs="Times New Roman"/>
          <w:bCs/>
          <w:color w:val="000000"/>
          <w:sz w:val="22"/>
          <w:szCs w:val="22"/>
        </w:rPr>
        <w:t>e vereadores abaixo assinados,</w:t>
      </w:r>
      <w:r w:rsidRPr="005D3EFB">
        <w:rPr>
          <w:rFonts w:ascii="Times New Roman" w:hAnsi="Times New Roman" w:cs="Times New Roman"/>
          <w:color w:val="000000"/>
          <w:sz w:val="22"/>
          <w:szCs w:val="22"/>
        </w:rPr>
        <w:t xml:space="preserve"> com assento nesta Casa, de conformidade com os artigos 115</w:t>
      </w:r>
      <w:r w:rsidR="000A2995" w:rsidRPr="005D3EFB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5D3EFB">
        <w:rPr>
          <w:rFonts w:ascii="Times New Roman" w:hAnsi="Times New Roman" w:cs="Times New Roman"/>
          <w:color w:val="000000"/>
          <w:sz w:val="22"/>
          <w:szCs w:val="22"/>
        </w:rPr>
        <w:t xml:space="preserve"> do Regimento Interno, requerem à Mesa, que este Expediente seja encaminhado Excelentíssimo Senhor Ari Genézio Lafin, Prefeito Municipal e à Secretaria Municipal de </w:t>
      </w:r>
      <w:r w:rsidR="000A2995" w:rsidRPr="005D3EFB">
        <w:rPr>
          <w:rFonts w:ascii="Times New Roman" w:hAnsi="Times New Roman" w:cs="Times New Roman"/>
          <w:color w:val="000000"/>
          <w:sz w:val="22"/>
          <w:szCs w:val="22"/>
        </w:rPr>
        <w:t>Assistência Social</w:t>
      </w:r>
      <w:r w:rsidRPr="005D3EFB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5D3EFB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</w:t>
      </w:r>
      <w:r w:rsidR="00C84923" w:rsidRPr="005D3EF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bre a necessidade de criação do Programa Auxílio </w:t>
      </w:r>
      <w:r w:rsidR="00303705">
        <w:rPr>
          <w:rFonts w:ascii="Times New Roman" w:hAnsi="Times New Roman" w:cs="Times New Roman"/>
          <w:b/>
          <w:bCs/>
          <w:color w:val="000000"/>
          <w:sz w:val="22"/>
          <w:szCs w:val="22"/>
        </w:rPr>
        <w:t>Moradia/</w:t>
      </w:r>
      <w:r w:rsidR="00C84923" w:rsidRPr="005D3EFB">
        <w:rPr>
          <w:rFonts w:ascii="Times New Roman" w:hAnsi="Times New Roman" w:cs="Times New Roman"/>
          <w:b/>
          <w:bCs/>
          <w:color w:val="000000"/>
          <w:sz w:val="22"/>
          <w:szCs w:val="22"/>
        </w:rPr>
        <w:t>Aluguel</w:t>
      </w:r>
      <w:r w:rsidR="00303705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C84923" w:rsidRPr="005D3EF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</w:t>
      </w:r>
      <w:r w:rsidR="00906370" w:rsidRPr="005D3EF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ara mulheres vítimas de violência doméstica no município de Sorriso/MT.  </w:t>
      </w:r>
    </w:p>
    <w:p w14:paraId="529D9707" w14:textId="1846F752" w:rsidR="00825357" w:rsidRDefault="00D24D9F" w:rsidP="00297726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D3EFB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5D3EFB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14:paraId="758ACF6A" w14:textId="77777777" w:rsidR="00297726" w:rsidRPr="00C14532" w:rsidRDefault="00297726" w:rsidP="00297726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2B7C56F" w14:textId="77777777" w:rsidR="00825357" w:rsidRPr="005D3EFB" w:rsidRDefault="00D24D9F" w:rsidP="0029772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5D3EFB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5F1DD74A" w14:textId="77777777" w:rsidR="00EB5AE8" w:rsidRPr="005D3EFB" w:rsidRDefault="00EB5AE8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6D912EC" w14:textId="77777777" w:rsidR="005E1F6A" w:rsidRPr="005D3EFB" w:rsidRDefault="00D24D9F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D3EFB">
        <w:rPr>
          <w:rFonts w:ascii="Times New Roman" w:hAnsi="Times New Roman" w:cs="Times New Roman"/>
        </w:rPr>
        <w:t xml:space="preserve">Considerando que a história demonstra que a violência contra a mulher é um tema tão antigo </w:t>
      </w:r>
      <w:r w:rsidRPr="005D3EFB">
        <w:rPr>
          <w:rFonts w:ascii="Times New Roman" w:hAnsi="Times New Roman" w:cs="Times New Roman"/>
        </w:rPr>
        <w:t>quanto a evolução da humanidade, estando arraigada em teorias machistas;</w:t>
      </w:r>
    </w:p>
    <w:p w14:paraId="20B79478" w14:textId="77777777" w:rsidR="005E1F6A" w:rsidRPr="005D3EFB" w:rsidRDefault="005E1F6A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7B34168" w14:textId="77777777" w:rsidR="005E1F6A" w:rsidRPr="005D3EFB" w:rsidRDefault="00D24D9F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D3EFB">
        <w:rPr>
          <w:rFonts w:ascii="Times New Roman" w:hAnsi="Times New Roman" w:cs="Times New Roman"/>
        </w:rPr>
        <w:t xml:space="preserve">Considerando que a violência doméstica passou a ser considerada crime no Brasil no ano de 2006, com a lei conhecida como Maria da Penha, a mulher deixou de ser invisível e a prática </w:t>
      </w:r>
      <w:r w:rsidRPr="005D3EFB">
        <w:rPr>
          <w:rFonts w:ascii="Times New Roman" w:hAnsi="Times New Roman" w:cs="Times New Roman"/>
        </w:rPr>
        <w:t>do ato violento passou a ser punido;</w:t>
      </w:r>
    </w:p>
    <w:p w14:paraId="72E10892" w14:textId="77777777" w:rsidR="005E1F6A" w:rsidRPr="005D3EFB" w:rsidRDefault="005E1F6A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E12C86B" w14:textId="77777777" w:rsidR="00C84923" w:rsidRPr="005D3EFB" w:rsidRDefault="00D24D9F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D3EFB">
        <w:rPr>
          <w:rFonts w:ascii="Times New Roman" w:hAnsi="Times New Roman" w:cs="Times New Roman"/>
        </w:rPr>
        <w:t xml:space="preserve">Considerando que esta legislação estabelece direitos fundamentais como o direito à vida e integridade física da mulher, o direito à liberdade e segurança, o direito à igualdade e liberdade de escolha na vida pessoal e </w:t>
      </w:r>
      <w:r w:rsidRPr="005D3EFB">
        <w:rPr>
          <w:rFonts w:ascii="Times New Roman" w:hAnsi="Times New Roman" w:cs="Times New Roman"/>
        </w:rPr>
        <w:t>profissional, bem como o direito de punir os infratores. Vale ressaltar que a lei também visa a promover a educação e prevenção da violência, auxiliando as mulheres a saírem da situação de vulnerabilidade;</w:t>
      </w:r>
    </w:p>
    <w:p w14:paraId="719F829D" w14:textId="77777777" w:rsidR="00C84923" w:rsidRPr="005D3EFB" w:rsidRDefault="00C84923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F62C7C2" w14:textId="77777777" w:rsidR="00314988" w:rsidRPr="005D3EFB" w:rsidRDefault="00D24D9F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D3EFB">
        <w:rPr>
          <w:rFonts w:ascii="Times New Roman" w:hAnsi="Times New Roman" w:cs="Times New Roman"/>
        </w:rPr>
        <w:t>Considerando que grande maioria das mulheres vivem sob o jugo econômico de seus companheiros e por tal motivo, submetem-se anos a fio a todos os tipos de violência;</w:t>
      </w:r>
    </w:p>
    <w:p w14:paraId="5B9627BB" w14:textId="77777777" w:rsidR="00314988" w:rsidRPr="005D3EFB" w:rsidRDefault="00314988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2A7F0B00" w14:textId="3C18E39C" w:rsidR="00314988" w:rsidRDefault="00D24D9F" w:rsidP="002977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EFB">
        <w:rPr>
          <w:rFonts w:ascii="Times New Roman" w:hAnsi="Times New Roman" w:cs="Times New Roman"/>
        </w:rPr>
        <w:tab/>
      </w:r>
      <w:r w:rsidRPr="005D3EFB">
        <w:rPr>
          <w:rFonts w:ascii="Times New Roman" w:hAnsi="Times New Roman" w:cs="Times New Roman"/>
        </w:rPr>
        <w:tab/>
        <w:t>Considerando que a violência doméstica é uma ameaça para a vida destas mulheres, para as</w:t>
      </w:r>
      <w:r w:rsidRPr="005D3EFB">
        <w:rPr>
          <w:rFonts w:ascii="Times New Roman" w:hAnsi="Times New Roman" w:cs="Times New Roman"/>
        </w:rPr>
        <w:t xml:space="preserve"> famílias e a sociedade como um todo e representa um grande entrave na garantia do direito de mulheres em viverem com saúde e em condições de dignidade;</w:t>
      </w:r>
    </w:p>
    <w:p w14:paraId="21E0B57C" w14:textId="77777777" w:rsidR="00297726" w:rsidRPr="005D3EFB" w:rsidRDefault="00297726" w:rsidP="00297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D5BF36" w14:textId="77777777" w:rsidR="003776D9" w:rsidRPr="005D3EFB" w:rsidRDefault="00D24D9F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D3EFB">
        <w:rPr>
          <w:rFonts w:ascii="Times New Roman" w:hAnsi="Times New Roman" w:cs="Times New Roman"/>
        </w:rPr>
        <w:t>Considerando que é importante criar programas que possibilitem um meio de subsistência por um determina</w:t>
      </w:r>
      <w:r w:rsidRPr="005D3EFB">
        <w:rPr>
          <w:rFonts w:ascii="Times New Roman" w:hAnsi="Times New Roman" w:cs="Times New Roman"/>
        </w:rPr>
        <w:t xml:space="preserve">do período para mulheres em situação de violência como estratégia para que seja quebrado o ciclo de agressões, porque oferecem autonomia financeira para a mulher que está em </w:t>
      </w:r>
      <w:r w:rsidR="00314988" w:rsidRPr="005D3EFB">
        <w:rPr>
          <w:rFonts w:ascii="Times New Roman" w:hAnsi="Times New Roman" w:cs="Times New Roman"/>
        </w:rPr>
        <w:t xml:space="preserve">situação de </w:t>
      </w:r>
      <w:r w:rsidRPr="005D3EFB">
        <w:rPr>
          <w:rFonts w:ascii="Times New Roman" w:hAnsi="Times New Roman" w:cs="Times New Roman"/>
        </w:rPr>
        <w:t>vulnerabilidade;</w:t>
      </w:r>
    </w:p>
    <w:p w14:paraId="31156E02" w14:textId="77777777" w:rsidR="00270AA4" w:rsidRPr="005D3EFB" w:rsidRDefault="00270AA4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E2A1214" w14:textId="77777777" w:rsidR="00270AA4" w:rsidRPr="005D3EFB" w:rsidRDefault="00D24D9F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D3EFB">
        <w:rPr>
          <w:rFonts w:ascii="Times New Roman" w:hAnsi="Times New Roman" w:cs="Times New Roman"/>
        </w:rPr>
        <w:t>Considerando que a garantia de uma renda fixa por um</w:t>
      </w:r>
      <w:r w:rsidRPr="005D3EFB">
        <w:rPr>
          <w:rFonts w:ascii="Times New Roman" w:hAnsi="Times New Roman" w:cs="Times New Roman"/>
        </w:rPr>
        <w:t xml:space="preserve"> prazo determinado é uma forma de auxílio para que ela consiga romper esse ciclo de violência, </w:t>
      </w:r>
      <w:r w:rsidR="007F3BB8" w:rsidRPr="005D3EFB">
        <w:rPr>
          <w:rFonts w:ascii="Times New Roman" w:hAnsi="Times New Roman" w:cs="Times New Roman"/>
        </w:rPr>
        <w:t>haja vista que</w:t>
      </w:r>
      <w:r w:rsidRPr="005D3EFB">
        <w:rPr>
          <w:rFonts w:ascii="Times New Roman" w:hAnsi="Times New Roman" w:cs="Times New Roman"/>
        </w:rPr>
        <w:t xml:space="preserve"> a situação da dependência econômica e financeira é um dos fatores que dificultam a saída da mulher desse contexto;</w:t>
      </w:r>
    </w:p>
    <w:p w14:paraId="4F044A74" w14:textId="77777777" w:rsidR="00270AA4" w:rsidRPr="005D3EFB" w:rsidRDefault="00270AA4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2A91F07" w14:textId="449F1968" w:rsidR="00825357" w:rsidRDefault="00D24D9F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D3EFB">
        <w:rPr>
          <w:rFonts w:ascii="Times New Roman" w:hAnsi="Times New Roman" w:cs="Times New Roman"/>
        </w:rPr>
        <w:t>Considerando que é fundamental</w:t>
      </w:r>
      <w:r w:rsidRPr="005D3EFB">
        <w:rPr>
          <w:rFonts w:ascii="Times New Roman" w:hAnsi="Times New Roman" w:cs="Times New Roman"/>
        </w:rPr>
        <w:t xml:space="preserve"> que o Poder Público acolha essas mulheres que já sofreram ao longo de suas vidas por conta de um relacionamento violento e que, para resguardar a sua própria integridade física e a de seus filhos, resolveram dar um basta na situação ao buscar vida nova e </w:t>
      </w:r>
      <w:r w:rsidRPr="005D3EFB">
        <w:rPr>
          <w:rFonts w:ascii="Times New Roman" w:hAnsi="Times New Roman" w:cs="Times New Roman"/>
        </w:rPr>
        <w:t>paz</w:t>
      </w:r>
      <w:r w:rsidR="003776D9" w:rsidRPr="005D3EFB">
        <w:rPr>
          <w:rFonts w:ascii="Times New Roman" w:hAnsi="Times New Roman" w:cs="Times New Roman"/>
        </w:rPr>
        <w:t xml:space="preserve">, </w:t>
      </w:r>
      <w:r w:rsidR="003776D9" w:rsidRPr="005D3EFB">
        <w:rPr>
          <w:rFonts w:ascii="Times New Roman" w:hAnsi="Times New Roman" w:cs="Times New Roman"/>
        </w:rPr>
        <w:lastRenderedPageBreak/>
        <w:t xml:space="preserve">razão </w:t>
      </w:r>
      <w:r w:rsidR="004C7FC2" w:rsidRPr="005D3EFB">
        <w:rPr>
          <w:rFonts w:ascii="Times New Roman" w:hAnsi="Times New Roman" w:cs="Times New Roman"/>
        </w:rPr>
        <w:t>por que</w:t>
      </w:r>
      <w:r w:rsidRPr="005D3EFB">
        <w:rPr>
          <w:rFonts w:ascii="Times New Roman" w:hAnsi="Times New Roman" w:cs="Times New Roman"/>
        </w:rPr>
        <w:t>, faz-se necessária a presente indicação.</w:t>
      </w:r>
    </w:p>
    <w:p w14:paraId="269E8FF0" w14:textId="77777777" w:rsidR="00297726" w:rsidRPr="005D3EFB" w:rsidRDefault="00297726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5D18360B" w14:textId="77777777" w:rsidR="003776D9" w:rsidRPr="005D3EFB" w:rsidRDefault="003776D9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04DE306C" w14:textId="77777777" w:rsidR="00825357" w:rsidRPr="005D3EFB" w:rsidRDefault="00825357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5AF44C57" w14:textId="4AEE3096" w:rsidR="00825357" w:rsidRDefault="00D24D9F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5D3EFB">
        <w:rPr>
          <w:rFonts w:ascii="Times New Roman" w:hAnsi="Times New Roman" w:cs="Times New Roman"/>
          <w:color w:val="000000"/>
        </w:rPr>
        <w:t xml:space="preserve"> Câmara Municipal de Sorriso, Estado de Mato Grosso, em </w:t>
      </w:r>
      <w:r w:rsidR="00303705">
        <w:rPr>
          <w:rFonts w:ascii="Times New Roman" w:hAnsi="Times New Roman" w:cs="Times New Roman"/>
          <w:color w:val="000000"/>
        </w:rPr>
        <w:t>13</w:t>
      </w:r>
      <w:r w:rsidRPr="005D3EFB">
        <w:rPr>
          <w:rFonts w:ascii="Times New Roman" w:hAnsi="Times New Roman" w:cs="Times New Roman"/>
          <w:color w:val="000000"/>
        </w:rPr>
        <w:t xml:space="preserve"> de </w:t>
      </w:r>
      <w:r w:rsidR="003776D9" w:rsidRPr="005D3EFB">
        <w:rPr>
          <w:rFonts w:ascii="Times New Roman" w:hAnsi="Times New Roman" w:cs="Times New Roman"/>
          <w:color w:val="000000"/>
        </w:rPr>
        <w:t>ma</w:t>
      </w:r>
      <w:r w:rsidR="00303705">
        <w:rPr>
          <w:rFonts w:ascii="Times New Roman" w:hAnsi="Times New Roman" w:cs="Times New Roman"/>
          <w:color w:val="000000"/>
        </w:rPr>
        <w:t>rço</w:t>
      </w:r>
      <w:r w:rsidRPr="005D3EFB">
        <w:rPr>
          <w:rFonts w:ascii="Times New Roman" w:hAnsi="Times New Roman" w:cs="Times New Roman"/>
          <w:color w:val="000000"/>
        </w:rPr>
        <w:t xml:space="preserve"> de 202</w:t>
      </w:r>
      <w:r w:rsidR="00303705">
        <w:rPr>
          <w:rFonts w:ascii="Times New Roman" w:hAnsi="Times New Roman" w:cs="Times New Roman"/>
          <w:color w:val="000000"/>
        </w:rPr>
        <w:t>4</w:t>
      </w:r>
      <w:r w:rsidRPr="005D3EFB">
        <w:rPr>
          <w:rFonts w:ascii="Times New Roman" w:hAnsi="Times New Roman" w:cs="Times New Roman"/>
          <w:color w:val="000000"/>
        </w:rPr>
        <w:t>.</w:t>
      </w:r>
    </w:p>
    <w:p w14:paraId="2ECAD604" w14:textId="77777777" w:rsidR="006A4A7C" w:rsidRPr="005D3EFB" w:rsidRDefault="006A4A7C" w:rsidP="0029772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69218CC8" w14:textId="77777777" w:rsidR="00825357" w:rsidRPr="005D3EFB" w:rsidRDefault="00825357" w:rsidP="005D3EFB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722B311" w14:textId="77777777" w:rsidR="00825357" w:rsidRDefault="00825357" w:rsidP="005D3EFB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978"/>
        <w:gridCol w:w="2692"/>
        <w:gridCol w:w="2836"/>
        <w:gridCol w:w="2693"/>
      </w:tblGrid>
      <w:tr w:rsidR="00297726" w14:paraId="1EDE5E48" w14:textId="77777777" w:rsidTr="006A4A7C">
        <w:trPr>
          <w:trHeight w:val="1621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768DEDF8" w14:textId="77777777" w:rsidR="00297726" w:rsidRPr="00303705" w:rsidRDefault="00297726" w:rsidP="006A4A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03705">
              <w:rPr>
                <w:rFonts w:ascii="Times New Roman" w:hAnsi="Times New Roman" w:cs="Times New Roman"/>
                <w:b/>
                <w:bCs/>
                <w:szCs w:val="24"/>
              </w:rPr>
              <w:t>DAMIANI</w:t>
            </w:r>
          </w:p>
          <w:p w14:paraId="3DEF28EC" w14:textId="77777777" w:rsidR="00297726" w:rsidRPr="00303705" w:rsidRDefault="00297726" w:rsidP="006A4A7C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03705">
              <w:rPr>
                <w:rFonts w:ascii="Times New Roman" w:hAnsi="Times New Roman" w:cs="Times New Roman"/>
                <w:b/>
                <w:bCs/>
                <w:szCs w:val="24"/>
              </w:rPr>
              <w:t>Vereador PSDB</w:t>
            </w:r>
          </w:p>
          <w:p w14:paraId="264D6D1A" w14:textId="77777777" w:rsidR="00297726" w:rsidRDefault="00297726" w:rsidP="006A4A7C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21012CD" w14:textId="77777777" w:rsidR="00297726" w:rsidRDefault="00297726" w:rsidP="006A4A7C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03705">
              <w:rPr>
                <w:rFonts w:ascii="Times New Roman" w:hAnsi="Times New Roman" w:cs="Times New Roman"/>
                <w:b/>
                <w:bCs/>
                <w:szCs w:val="24"/>
              </w:rPr>
              <w:t>DIOGO KRIGUER</w:t>
            </w:r>
          </w:p>
          <w:p w14:paraId="035F4CE6" w14:textId="3CCC8619" w:rsidR="00297726" w:rsidRDefault="00297726" w:rsidP="006A4A7C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Vereador PSDB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1BC9433A" w14:textId="77777777" w:rsidR="00297726" w:rsidRDefault="00297726" w:rsidP="006A4A7C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03705">
              <w:rPr>
                <w:rFonts w:ascii="Times New Roman" w:hAnsi="Times New Roman" w:cs="Times New Roman"/>
                <w:b/>
                <w:bCs/>
                <w:szCs w:val="24"/>
              </w:rPr>
              <w:t>CELSO KOZAK</w:t>
            </w:r>
          </w:p>
          <w:p w14:paraId="7A15CDD8" w14:textId="2204AF2F" w:rsidR="00297726" w:rsidRDefault="00297726" w:rsidP="006A4A7C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Vereador PSDB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CB2B0C4" w14:textId="77777777" w:rsidR="00297726" w:rsidRDefault="00297726" w:rsidP="006A4A7C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03705">
              <w:rPr>
                <w:rFonts w:ascii="Times New Roman" w:hAnsi="Times New Roman" w:cs="Times New Roman"/>
                <w:b/>
                <w:bCs/>
                <w:szCs w:val="24"/>
              </w:rPr>
              <w:t>RODRIGO MACHADO</w:t>
            </w:r>
          </w:p>
          <w:p w14:paraId="3186E3D0" w14:textId="371D67A6" w:rsidR="00297726" w:rsidRDefault="00297726" w:rsidP="006A4A7C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Vereador PSDB</w:t>
            </w:r>
          </w:p>
        </w:tc>
      </w:tr>
      <w:tr w:rsidR="00297726" w14:paraId="592373C9" w14:textId="77777777" w:rsidTr="006A4A7C">
        <w:trPr>
          <w:trHeight w:val="168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539FA432" w14:textId="4B575769" w:rsidR="00297726" w:rsidRPr="00303705" w:rsidRDefault="006A4A7C" w:rsidP="006A4A7C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 </w:t>
            </w:r>
            <w:r w:rsidR="00297726" w:rsidRPr="0030370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ACACIO AMBROSINI</w:t>
            </w:r>
          </w:p>
          <w:p w14:paraId="53D3C114" w14:textId="4FAB0B9E" w:rsidR="00297726" w:rsidRDefault="006A4A7C" w:rsidP="006A4A7C">
            <w:pPr>
              <w:tabs>
                <w:tab w:val="left" w:pos="720"/>
                <w:tab w:val="left" w:pos="944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</w:t>
            </w:r>
            <w:r w:rsidR="00297726" w:rsidRPr="0030370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Vereador</w:t>
            </w:r>
            <w:r w:rsidR="00297726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="00297726" w:rsidRPr="0030370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Republicanos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3B10DC74" w14:textId="6812FE7A" w:rsidR="00297726" w:rsidRPr="00303705" w:rsidRDefault="00297726" w:rsidP="006A4A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0370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IAGO MELLA</w:t>
            </w:r>
          </w:p>
          <w:p w14:paraId="7DA2FCB2" w14:textId="10E61EB1" w:rsidR="00297726" w:rsidRDefault="00297726" w:rsidP="006A4A7C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70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7025D506" w14:textId="77777777" w:rsidR="00297726" w:rsidRPr="00303705" w:rsidRDefault="00297726" w:rsidP="006A4A7C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0370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CHICO DA ZONA LESTE</w:t>
            </w:r>
          </w:p>
          <w:p w14:paraId="766A2849" w14:textId="77777777" w:rsidR="00297726" w:rsidRPr="00303705" w:rsidRDefault="00297726" w:rsidP="006A4A7C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0370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Vereador MDB</w:t>
            </w:r>
          </w:p>
          <w:p w14:paraId="70C53019" w14:textId="77777777" w:rsidR="00297726" w:rsidRDefault="00297726" w:rsidP="006A4A7C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AA739A5" w14:textId="77268610" w:rsidR="00297726" w:rsidRPr="00303705" w:rsidRDefault="006A4A7C" w:rsidP="006A4A7C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 </w:t>
            </w:r>
            <w:r w:rsidR="00297726" w:rsidRPr="0030370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MARCIA CORDEIRO</w:t>
            </w:r>
          </w:p>
          <w:p w14:paraId="57D31D9A" w14:textId="3BB97BCB" w:rsidR="00297726" w:rsidRDefault="00297726" w:rsidP="006A4A7C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70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Vereadora PL</w:t>
            </w:r>
          </w:p>
        </w:tc>
      </w:tr>
      <w:tr w:rsidR="00297726" w14:paraId="32C8ED18" w14:textId="77777777" w:rsidTr="006A4A7C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3C43A" w14:textId="77777777" w:rsidR="006A4A7C" w:rsidRPr="00303705" w:rsidRDefault="006A4A7C" w:rsidP="006A4A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0370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GILBERTO BANANEIRO</w:t>
            </w:r>
          </w:p>
          <w:p w14:paraId="0B1E51AB" w14:textId="55CEDCAF" w:rsidR="00297726" w:rsidRDefault="006A4A7C" w:rsidP="006A4A7C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70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Vereador PP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E8553" w14:textId="77777777" w:rsidR="006A4A7C" w:rsidRPr="00303705" w:rsidRDefault="006A4A7C" w:rsidP="006A4A7C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0370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ZÉ DA PANTANAL</w:t>
            </w:r>
          </w:p>
          <w:p w14:paraId="252FB895" w14:textId="787D8137" w:rsidR="00297726" w:rsidRDefault="006A4A7C" w:rsidP="006A4A7C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70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Vereador MDB</w:t>
            </w:r>
          </w:p>
        </w:tc>
      </w:tr>
    </w:tbl>
    <w:p w14:paraId="42F73F18" w14:textId="77777777" w:rsidR="00303705" w:rsidRPr="005D3EFB" w:rsidRDefault="00303705" w:rsidP="005D3EFB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303705" w:rsidRPr="005D3EFB" w:rsidSect="00297726">
      <w:headerReference w:type="default" r:id="rId6"/>
      <w:footerReference w:type="default" r:id="rId7"/>
      <w:pgSz w:w="11906" w:h="16838"/>
      <w:pgMar w:top="2835" w:right="1133" w:bottom="1134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C03E5" w14:textId="77777777" w:rsidR="00D24D9F" w:rsidRDefault="00D24D9F">
      <w:pPr>
        <w:spacing w:after="0" w:line="240" w:lineRule="auto"/>
      </w:pPr>
      <w:r>
        <w:separator/>
      </w:r>
    </w:p>
  </w:endnote>
  <w:endnote w:type="continuationSeparator" w:id="0">
    <w:p w14:paraId="7E0027F5" w14:textId="77777777" w:rsidR="00D24D9F" w:rsidRDefault="00D2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6623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90B301" w14:textId="1DE7336A" w:rsidR="00F55EE4" w:rsidRDefault="00F55EE4">
            <w:pPr>
              <w:pStyle w:val="Rodap"/>
              <w:jc w:val="right"/>
            </w:pPr>
            <w:r w:rsidRPr="00F55EE4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F55E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55E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F55E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F55E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F55EE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F55E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55E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F55E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F55E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0CF8053" w14:textId="77777777" w:rsidR="00F55EE4" w:rsidRDefault="00F55E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020AA" w14:textId="77777777" w:rsidR="00D24D9F" w:rsidRDefault="00D24D9F">
      <w:pPr>
        <w:spacing w:after="0" w:line="240" w:lineRule="auto"/>
      </w:pPr>
      <w:r>
        <w:separator/>
      </w:r>
    </w:p>
  </w:footnote>
  <w:footnote w:type="continuationSeparator" w:id="0">
    <w:p w14:paraId="5AA7B027" w14:textId="77777777" w:rsidR="00D24D9F" w:rsidRDefault="00D24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AD47F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D36E66D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E32B8B7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AE52B83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4C2EAB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4B2B20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66406E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6691E96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7A"/>
    <w:rsid w:val="000026EE"/>
    <w:rsid w:val="00021188"/>
    <w:rsid w:val="000678F9"/>
    <w:rsid w:val="000A2995"/>
    <w:rsid w:val="000B4DA7"/>
    <w:rsid w:val="000D147B"/>
    <w:rsid w:val="000E0599"/>
    <w:rsid w:val="000E6B3F"/>
    <w:rsid w:val="001215D5"/>
    <w:rsid w:val="0014246E"/>
    <w:rsid w:val="00183D8E"/>
    <w:rsid w:val="001B0139"/>
    <w:rsid w:val="001D4069"/>
    <w:rsid w:val="001F4966"/>
    <w:rsid w:val="001F755A"/>
    <w:rsid w:val="002158C6"/>
    <w:rsid w:val="002322D3"/>
    <w:rsid w:val="002430D9"/>
    <w:rsid w:val="00244A90"/>
    <w:rsid w:val="00270AA4"/>
    <w:rsid w:val="00281CFF"/>
    <w:rsid w:val="00285613"/>
    <w:rsid w:val="00297726"/>
    <w:rsid w:val="002B0115"/>
    <w:rsid w:val="002C0605"/>
    <w:rsid w:val="002D3CEC"/>
    <w:rsid w:val="002F0279"/>
    <w:rsid w:val="002F7D27"/>
    <w:rsid w:val="00303705"/>
    <w:rsid w:val="003067E1"/>
    <w:rsid w:val="0031207A"/>
    <w:rsid w:val="00314988"/>
    <w:rsid w:val="003266E8"/>
    <w:rsid w:val="00344B7A"/>
    <w:rsid w:val="003776D9"/>
    <w:rsid w:val="003863B7"/>
    <w:rsid w:val="00386DDC"/>
    <w:rsid w:val="003943D6"/>
    <w:rsid w:val="003C3BD0"/>
    <w:rsid w:val="003D68E7"/>
    <w:rsid w:val="00451586"/>
    <w:rsid w:val="00457DCD"/>
    <w:rsid w:val="00461E1F"/>
    <w:rsid w:val="00475FAA"/>
    <w:rsid w:val="00492945"/>
    <w:rsid w:val="004C6A1C"/>
    <w:rsid w:val="004C7FC2"/>
    <w:rsid w:val="00504E9E"/>
    <w:rsid w:val="005253B2"/>
    <w:rsid w:val="00543BCF"/>
    <w:rsid w:val="00544277"/>
    <w:rsid w:val="00552ED1"/>
    <w:rsid w:val="00565476"/>
    <w:rsid w:val="005D36C1"/>
    <w:rsid w:val="005D3EFB"/>
    <w:rsid w:val="005E1F6A"/>
    <w:rsid w:val="005F0536"/>
    <w:rsid w:val="00630189"/>
    <w:rsid w:val="006A4A7C"/>
    <w:rsid w:val="006B76CC"/>
    <w:rsid w:val="00712178"/>
    <w:rsid w:val="007274DE"/>
    <w:rsid w:val="007322D5"/>
    <w:rsid w:val="007710C7"/>
    <w:rsid w:val="0077150E"/>
    <w:rsid w:val="00773A4F"/>
    <w:rsid w:val="00782F84"/>
    <w:rsid w:val="007C0AAD"/>
    <w:rsid w:val="007E2B0C"/>
    <w:rsid w:val="007F3BB8"/>
    <w:rsid w:val="008127FD"/>
    <w:rsid w:val="00815192"/>
    <w:rsid w:val="00820122"/>
    <w:rsid w:val="00825002"/>
    <w:rsid w:val="00825357"/>
    <w:rsid w:val="0084189F"/>
    <w:rsid w:val="008428A3"/>
    <w:rsid w:val="008811D3"/>
    <w:rsid w:val="00891CA8"/>
    <w:rsid w:val="008B2545"/>
    <w:rsid w:val="008B272C"/>
    <w:rsid w:val="008D33BA"/>
    <w:rsid w:val="00901663"/>
    <w:rsid w:val="00906370"/>
    <w:rsid w:val="00943E26"/>
    <w:rsid w:val="00950A9A"/>
    <w:rsid w:val="009514F5"/>
    <w:rsid w:val="00952EAC"/>
    <w:rsid w:val="009A11E0"/>
    <w:rsid w:val="009A5846"/>
    <w:rsid w:val="009A5E56"/>
    <w:rsid w:val="009B2D09"/>
    <w:rsid w:val="009D25F3"/>
    <w:rsid w:val="009F071D"/>
    <w:rsid w:val="00A125A8"/>
    <w:rsid w:val="00A244F2"/>
    <w:rsid w:val="00A428C8"/>
    <w:rsid w:val="00A55972"/>
    <w:rsid w:val="00A70ADD"/>
    <w:rsid w:val="00A827D6"/>
    <w:rsid w:val="00AA0C52"/>
    <w:rsid w:val="00AA27D4"/>
    <w:rsid w:val="00AA2C16"/>
    <w:rsid w:val="00AA7815"/>
    <w:rsid w:val="00AB07FA"/>
    <w:rsid w:val="00AB7D97"/>
    <w:rsid w:val="00AD1245"/>
    <w:rsid w:val="00AD34C8"/>
    <w:rsid w:val="00AD37DB"/>
    <w:rsid w:val="00B0605F"/>
    <w:rsid w:val="00B11343"/>
    <w:rsid w:val="00B12612"/>
    <w:rsid w:val="00B1635B"/>
    <w:rsid w:val="00B23BB9"/>
    <w:rsid w:val="00B253D0"/>
    <w:rsid w:val="00B5232D"/>
    <w:rsid w:val="00B56532"/>
    <w:rsid w:val="00B60EC0"/>
    <w:rsid w:val="00BA17B4"/>
    <w:rsid w:val="00BC42DB"/>
    <w:rsid w:val="00C14532"/>
    <w:rsid w:val="00C26E15"/>
    <w:rsid w:val="00C7182D"/>
    <w:rsid w:val="00C77B19"/>
    <w:rsid w:val="00C84923"/>
    <w:rsid w:val="00CA23D7"/>
    <w:rsid w:val="00CA635A"/>
    <w:rsid w:val="00CB7AC0"/>
    <w:rsid w:val="00CE1310"/>
    <w:rsid w:val="00CF045C"/>
    <w:rsid w:val="00CF0B1E"/>
    <w:rsid w:val="00D11865"/>
    <w:rsid w:val="00D21F72"/>
    <w:rsid w:val="00D24D9F"/>
    <w:rsid w:val="00D44A45"/>
    <w:rsid w:val="00D84949"/>
    <w:rsid w:val="00DA4B13"/>
    <w:rsid w:val="00E41066"/>
    <w:rsid w:val="00E50525"/>
    <w:rsid w:val="00E55B69"/>
    <w:rsid w:val="00E77D6A"/>
    <w:rsid w:val="00E92BC6"/>
    <w:rsid w:val="00E970A3"/>
    <w:rsid w:val="00EB0EE0"/>
    <w:rsid w:val="00EB5AE8"/>
    <w:rsid w:val="00EC46E3"/>
    <w:rsid w:val="00EC5960"/>
    <w:rsid w:val="00EC5BA0"/>
    <w:rsid w:val="00F0512D"/>
    <w:rsid w:val="00F22588"/>
    <w:rsid w:val="00F55EE4"/>
    <w:rsid w:val="00F77EA9"/>
    <w:rsid w:val="00FA4D2B"/>
    <w:rsid w:val="00FA63F3"/>
    <w:rsid w:val="00FB4653"/>
    <w:rsid w:val="00FC134B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904BD"/>
  <w15:docId w15:val="{8F0BEBD3-2B02-44FA-8F21-1F2498DA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297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IMPLANTA&#199;&#195;O%20MATERNIDADE%20E%20HOSPITAL%20DA%20MULH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 IMPLANTAÇÃO MATERNIDADE E HOSPITAL DA MULHER</Template>
  <TotalTime>46</TotalTime>
  <Pages>2</Pages>
  <Words>495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Lanna</cp:lastModifiedBy>
  <cp:revision>6</cp:revision>
  <cp:lastPrinted>2024-03-13T15:41:00Z</cp:lastPrinted>
  <dcterms:created xsi:type="dcterms:W3CDTF">2024-03-13T16:20:00Z</dcterms:created>
  <dcterms:modified xsi:type="dcterms:W3CDTF">2024-03-14T12:18:00Z</dcterms:modified>
</cp:coreProperties>
</file>