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4A40" w14:textId="055001A0" w:rsidR="00825357" w:rsidRPr="002666AA" w:rsidRDefault="00A87E4B" w:rsidP="002666AA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279</w:t>
      </w:r>
      <w:r w:rsidR="00C05304" w:rsidRPr="005D3EFB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303705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521D4B4C" w14:textId="0767DFCE" w:rsidR="000A2995" w:rsidRDefault="000A2995" w:rsidP="005D3EF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14:paraId="3701A7D2" w14:textId="77777777" w:rsidR="007A2CCA" w:rsidRPr="005D3EFB" w:rsidRDefault="007A2CCA" w:rsidP="005D3EF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14:paraId="48DE787A" w14:textId="49C5B403" w:rsidR="00825357" w:rsidRPr="005D3EFB" w:rsidRDefault="00C05304" w:rsidP="005D3EFB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5D3EFB">
        <w:rPr>
          <w:rFonts w:ascii="Times New Roman" w:hAnsi="Times New Roman" w:cs="Times New Roman"/>
          <w:b/>
          <w:bCs/>
        </w:rPr>
        <w:t>INDICAMOS A C</w:t>
      </w:r>
      <w:r w:rsidR="00906370" w:rsidRPr="005D3EFB">
        <w:rPr>
          <w:rFonts w:ascii="Times New Roman" w:hAnsi="Times New Roman" w:cs="Times New Roman"/>
          <w:b/>
          <w:bCs/>
        </w:rPr>
        <w:t>RIAÇÃO D</w:t>
      </w:r>
      <w:r w:rsidR="00C86A18">
        <w:rPr>
          <w:rFonts w:ascii="Times New Roman" w:hAnsi="Times New Roman" w:cs="Times New Roman"/>
          <w:b/>
          <w:bCs/>
        </w:rPr>
        <w:t>E UM</w:t>
      </w:r>
      <w:r w:rsidR="00C84923" w:rsidRPr="005D3EFB">
        <w:rPr>
          <w:rFonts w:ascii="Times New Roman" w:hAnsi="Times New Roman" w:cs="Times New Roman"/>
          <w:b/>
          <w:bCs/>
        </w:rPr>
        <w:t xml:space="preserve"> PROGRAMA </w:t>
      </w:r>
      <w:r w:rsidR="00C86A18">
        <w:rPr>
          <w:rFonts w:ascii="Times New Roman" w:hAnsi="Times New Roman" w:cs="Times New Roman"/>
          <w:b/>
          <w:bCs/>
        </w:rPr>
        <w:t xml:space="preserve">DE </w:t>
      </w:r>
      <w:r w:rsidR="00C84923" w:rsidRPr="005D3EFB">
        <w:rPr>
          <w:rFonts w:ascii="Times New Roman" w:hAnsi="Times New Roman" w:cs="Times New Roman"/>
          <w:b/>
          <w:bCs/>
        </w:rPr>
        <w:t xml:space="preserve">AUXÍLIO </w:t>
      </w:r>
      <w:r w:rsidR="00C86A18">
        <w:rPr>
          <w:rFonts w:ascii="Times New Roman" w:hAnsi="Times New Roman" w:cs="Times New Roman"/>
          <w:b/>
          <w:bCs/>
        </w:rPr>
        <w:t>NATALIDADE</w:t>
      </w:r>
      <w:r w:rsidR="009A3BF1">
        <w:rPr>
          <w:rFonts w:ascii="Times New Roman" w:hAnsi="Times New Roman" w:cs="Times New Roman"/>
          <w:b/>
          <w:bCs/>
        </w:rPr>
        <w:t xml:space="preserve"> </w:t>
      </w:r>
      <w:r w:rsidR="002666AA">
        <w:rPr>
          <w:rFonts w:ascii="Times New Roman" w:hAnsi="Times New Roman" w:cs="Times New Roman"/>
          <w:b/>
          <w:bCs/>
        </w:rPr>
        <w:t>EM PECÚNIA</w:t>
      </w:r>
      <w:r w:rsidR="00303705">
        <w:rPr>
          <w:rFonts w:ascii="Times New Roman" w:hAnsi="Times New Roman" w:cs="Times New Roman"/>
          <w:b/>
          <w:bCs/>
        </w:rPr>
        <w:t>,</w:t>
      </w:r>
      <w:r w:rsidR="00C84923" w:rsidRPr="005D3EFB">
        <w:rPr>
          <w:rFonts w:ascii="Times New Roman" w:hAnsi="Times New Roman" w:cs="Times New Roman"/>
          <w:b/>
          <w:bCs/>
        </w:rPr>
        <w:t xml:space="preserve"> </w:t>
      </w:r>
      <w:r w:rsidR="00906370" w:rsidRPr="005D3EFB">
        <w:rPr>
          <w:rFonts w:ascii="Times New Roman" w:hAnsi="Times New Roman" w:cs="Times New Roman"/>
          <w:b/>
          <w:bCs/>
        </w:rPr>
        <w:t xml:space="preserve">PARA </w:t>
      </w:r>
      <w:r w:rsidR="00C84923" w:rsidRPr="005D3EFB">
        <w:rPr>
          <w:rFonts w:ascii="Times New Roman" w:hAnsi="Times New Roman" w:cs="Times New Roman"/>
          <w:b/>
          <w:bCs/>
        </w:rPr>
        <w:t xml:space="preserve">ATENDER </w:t>
      </w:r>
      <w:r w:rsidR="00C86A18">
        <w:rPr>
          <w:rFonts w:ascii="Times New Roman" w:hAnsi="Times New Roman" w:cs="Times New Roman"/>
          <w:b/>
          <w:bCs/>
        </w:rPr>
        <w:t>MÃES COM BEBÊS ATÉ 03 MESES DE IDADE, EM SITUA</w:t>
      </w:r>
      <w:r w:rsidR="00BC1536">
        <w:rPr>
          <w:rFonts w:ascii="Times New Roman" w:hAnsi="Times New Roman" w:cs="Times New Roman"/>
          <w:b/>
          <w:bCs/>
        </w:rPr>
        <w:t>ÇÃO</w:t>
      </w:r>
      <w:r w:rsidR="00C86A18">
        <w:rPr>
          <w:rFonts w:ascii="Times New Roman" w:hAnsi="Times New Roman" w:cs="Times New Roman"/>
          <w:b/>
          <w:bCs/>
        </w:rPr>
        <w:t xml:space="preserve"> DE VULNERABILIDADE SOCIAL</w:t>
      </w:r>
      <w:r w:rsidRPr="005D3EFB">
        <w:rPr>
          <w:rFonts w:ascii="Times New Roman" w:hAnsi="Times New Roman" w:cs="Times New Roman"/>
          <w:b/>
          <w:bCs/>
        </w:rPr>
        <w:t>.</w:t>
      </w:r>
    </w:p>
    <w:p w14:paraId="129E3DF7" w14:textId="558FEFCA" w:rsidR="000A2995" w:rsidRDefault="000A2995" w:rsidP="005D3E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DEF03AF" w14:textId="77777777" w:rsidR="007A2CCA" w:rsidRPr="005D3EFB" w:rsidRDefault="007A2CCA" w:rsidP="005D3E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975765F" w14:textId="6CA6B4E9" w:rsidR="005D3EFB" w:rsidRPr="005D3EFB" w:rsidRDefault="00C05304" w:rsidP="005D3EF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DAMIANI – PSDB </w:t>
      </w:r>
      <w:r w:rsidRPr="005D3EFB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 w:rsidRPr="005D3EFB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os artigos 115</w:t>
      </w:r>
      <w:r w:rsidR="000A2995" w:rsidRPr="005D3EF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D3EFB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Mesa, que este Expediente seja encaminhado Excelentíssimo Senhor Ari Lafin, Prefeito Municipal e à Secretaria Municipal de </w:t>
      </w:r>
      <w:r w:rsidR="000A2995" w:rsidRPr="005D3EFB">
        <w:rPr>
          <w:rFonts w:ascii="Times New Roman" w:hAnsi="Times New Roman" w:cs="Times New Roman"/>
          <w:color w:val="000000"/>
          <w:sz w:val="22"/>
          <w:szCs w:val="22"/>
        </w:rPr>
        <w:t>Assistência Social</w:t>
      </w:r>
      <w:r w:rsidRPr="005D3EF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</w:t>
      </w:r>
      <w:r w:rsidR="00C84923"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bre a necessidade de criação d</w:t>
      </w:r>
      <w:r w:rsidR="00C86A18">
        <w:rPr>
          <w:rFonts w:ascii="Times New Roman" w:hAnsi="Times New Roman" w:cs="Times New Roman"/>
          <w:b/>
          <w:bCs/>
          <w:color w:val="000000"/>
          <w:sz w:val="22"/>
          <w:szCs w:val="22"/>
        </w:rPr>
        <w:t>e um</w:t>
      </w:r>
      <w:r w:rsidR="00C84923"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Programa </w:t>
      </w:r>
      <w:r w:rsidR="00C86A1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</w:t>
      </w:r>
      <w:r w:rsidR="00C84923"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Auxílio </w:t>
      </w:r>
      <w:r w:rsidR="00C86A18">
        <w:rPr>
          <w:rFonts w:ascii="Times New Roman" w:hAnsi="Times New Roman" w:cs="Times New Roman"/>
          <w:b/>
          <w:bCs/>
          <w:color w:val="000000"/>
          <w:sz w:val="22"/>
          <w:szCs w:val="22"/>
        </w:rPr>
        <w:t>Natalidade</w:t>
      </w:r>
      <w:r w:rsidR="002666A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em pecúnia,</w:t>
      </w:r>
      <w:r w:rsidR="00C86A1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C84923"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 w:rsidR="00906370"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ara </w:t>
      </w:r>
      <w:r w:rsidR="00C86A1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atender mã</w:t>
      </w:r>
      <w:r w:rsidR="00906370"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es </w:t>
      </w:r>
      <w:r w:rsidR="00C86A18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com bebês até 03 meses de idade, em situação de vulnerabilidade social.</w:t>
      </w:r>
      <w:r w:rsidR="00906370"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</w:t>
      </w:r>
    </w:p>
    <w:p w14:paraId="62E23127" w14:textId="77777777" w:rsidR="007A2CCA" w:rsidRDefault="007A2CCA" w:rsidP="00C14532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29D9707" w14:textId="256D083F" w:rsidR="00825357" w:rsidRPr="00C14532" w:rsidRDefault="00C05304" w:rsidP="00C14532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14:paraId="02B7C56F" w14:textId="77777777" w:rsidR="00825357" w:rsidRPr="005D3EFB" w:rsidRDefault="00C05304" w:rsidP="005D3EF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5D3EFB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5F1DD74A" w14:textId="77777777" w:rsidR="00EB5AE8" w:rsidRPr="005D3EFB" w:rsidRDefault="00EB5AE8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A7F0B00" w14:textId="04D4F70F" w:rsidR="00314988" w:rsidRDefault="00C05304" w:rsidP="00C86A1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 xml:space="preserve">Considerando </w:t>
      </w:r>
      <w:r w:rsidR="00C86A18">
        <w:rPr>
          <w:rFonts w:ascii="Times New Roman" w:hAnsi="Times New Roman" w:cs="Times New Roman"/>
        </w:rPr>
        <w:t>que a</w:t>
      </w:r>
      <w:r w:rsidR="00C86A18" w:rsidRPr="00C86A18">
        <w:rPr>
          <w:rFonts w:ascii="Times New Roman" w:hAnsi="Times New Roman" w:cs="Times New Roman"/>
        </w:rPr>
        <w:t xml:space="preserve"> Auxílio Natalidade é um benefício eventual, que se trata de uma prestação temporária, pago em dinheiro, por um</w:t>
      </w:r>
      <w:r w:rsidR="00C86A18">
        <w:rPr>
          <w:rFonts w:ascii="Times New Roman" w:hAnsi="Times New Roman" w:cs="Times New Roman"/>
        </w:rPr>
        <w:t xml:space="preserve"> período</w:t>
      </w:r>
      <w:r w:rsidR="002666AA">
        <w:rPr>
          <w:rFonts w:ascii="Times New Roman" w:hAnsi="Times New Roman" w:cs="Times New Roman"/>
        </w:rPr>
        <w:t>,</w:t>
      </w:r>
      <w:r w:rsidR="00C86A18" w:rsidRPr="00C86A18">
        <w:rPr>
          <w:rFonts w:ascii="Times New Roman" w:hAnsi="Times New Roman" w:cs="Times New Roman"/>
        </w:rPr>
        <w:t xml:space="preserve"> para aliviar vulnerabilidade(s) gerada(s) pelo nascimento de </w:t>
      </w:r>
      <w:r w:rsidR="002666AA">
        <w:rPr>
          <w:rFonts w:ascii="Times New Roman" w:hAnsi="Times New Roman" w:cs="Times New Roman"/>
        </w:rPr>
        <w:t xml:space="preserve">um </w:t>
      </w:r>
      <w:r w:rsidR="00C86A18" w:rsidRPr="00C86A18">
        <w:rPr>
          <w:rFonts w:ascii="Times New Roman" w:hAnsi="Times New Roman" w:cs="Times New Roman"/>
        </w:rPr>
        <w:t>membro na família</w:t>
      </w:r>
      <w:r w:rsidR="00C86A18">
        <w:rPr>
          <w:rFonts w:ascii="Times New Roman" w:hAnsi="Times New Roman" w:cs="Times New Roman"/>
        </w:rPr>
        <w:t>;</w:t>
      </w:r>
    </w:p>
    <w:p w14:paraId="36B8D11A" w14:textId="77777777" w:rsidR="00C86A18" w:rsidRDefault="00C86A18" w:rsidP="00C86A1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77418B8" w14:textId="2F39F2B0" w:rsidR="002666AA" w:rsidRDefault="00C05304" w:rsidP="00C86A1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 b</w:t>
      </w:r>
      <w:r w:rsidRPr="00BC1536">
        <w:rPr>
          <w:rFonts w:ascii="Times New Roman" w:hAnsi="Times New Roman" w:cs="Times New Roman"/>
        </w:rPr>
        <w:t xml:space="preserve">enefício </w:t>
      </w:r>
      <w:r>
        <w:rPr>
          <w:rFonts w:ascii="Times New Roman" w:hAnsi="Times New Roman" w:cs="Times New Roman"/>
        </w:rPr>
        <w:t>e</w:t>
      </w:r>
      <w:r w:rsidRPr="00BC1536">
        <w:rPr>
          <w:rFonts w:ascii="Times New Roman" w:hAnsi="Times New Roman" w:cs="Times New Roman"/>
        </w:rPr>
        <w:t>ventual</w:t>
      </w:r>
      <w:r>
        <w:rPr>
          <w:rFonts w:ascii="Times New Roman" w:hAnsi="Times New Roman" w:cs="Times New Roman"/>
        </w:rPr>
        <w:t xml:space="preserve">, se </w:t>
      </w:r>
      <w:r w:rsidRPr="00BC1536">
        <w:rPr>
          <w:rFonts w:ascii="Times New Roman" w:hAnsi="Times New Roman" w:cs="Times New Roman"/>
        </w:rPr>
        <w:t>concedido</w:t>
      </w:r>
      <w:r w:rsidR="009A3BF1">
        <w:rPr>
          <w:rFonts w:ascii="Times New Roman" w:hAnsi="Times New Roman" w:cs="Times New Roman"/>
        </w:rPr>
        <w:t xml:space="preserve"> em pecúnia</w:t>
      </w:r>
      <w:r w:rsidRPr="00BC1536">
        <w:rPr>
          <w:rFonts w:ascii="Times New Roman" w:hAnsi="Times New Roman" w:cs="Times New Roman"/>
        </w:rPr>
        <w:t xml:space="preserve"> à </w:t>
      </w:r>
      <w:r>
        <w:rPr>
          <w:rFonts w:ascii="Times New Roman" w:hAnsi="Times New Roman" w:cs="Times New Roman"/>
        </w:rPr>
        <w:t>mães em situação de vulnerabilidade social com filhos até 03 meses</w:t>
      </w:r>
      <w:r w:rsidRPr="00BC1536">
        <w:rPr>
          <w:rFonts w:ascii="Times New Roman" w:hAnsi="Times New Roman" w:cs="Times New Roman"/>
        </w:rPr>
        <w:t>, reduzir</w:t>
      </w:r>
      <w:r>
        <w:rPr>
          <w:rFonts w:ascii="Times New Roman" w:hAnsi="Times New Roman" w:cs="Times New Roman"/>
        </w:rPr>
        <w:t>á</w:t>
      </w:r>
      <w:r w:rsidRPr="00BC1536">
        <w:rPr>
          <w:rFonts w:ascii="Times New Roman" w:hAnsi="Times New Roman" w:cs="Times New Roman"/>
        </w:rPr>
        <w:t xml:space="preserve"> os riscos, perdas e danos, decorrentes d</w:t>
      </w:r>
      <w:r>
        <w:rPr>
          <w:rFonts w:ascii="Times New Roman" w:hAnsi="Times New Roman" w:cs="Times New Roman"/>
        </w:rPr>
        <w:t>o nascimento do filho;</w:t>
      </w:r>
    </w:p>
    <w:p w14:paraId="214866D9" w14:textId="77777777" w:rsidR="002666AA" w:rsidRDefault="002666AA" w:rsidP="002666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C298F5" w14:textId="5D200E92" w:rsidR="002666AA" w:rsidRDefault="00C05304" w:rsidP="002666A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é necessário </w:t>
      </w:r>
      <w:r w:rsidRPr="002666AA">
        <w:rPr>
          <w:rFonts w:ascii="Times New Roman" w:hAnsi="Times New Roman" w:cs="Times New Roman"/>
        </w:rPr>
        <w:t>promover às mães e recém-nascidos</w:t>
      </w:r>
      <w:r w:rsidR="009A3BF1">
        <w:rPr>
          <w:rFonts w:ascii="Times New Roman" w:hAnsi="Times New Roman" w:cs="Times New Roman"/>
        </w:rPr>
        <w:t>,</w:t>
      </w:r>
      <w:r w:rsidRPr="002666AA">
        <w:rPr>
          <w:rFonts w:ascii="Times New Roman" w:hAnsi="Times New Roman" w:cs="Times New Roman"/>
        </w:rPr>
        <w:t xml:space="preserve"> a garantia de melhora em sua qualidade de vida e a promoção e recuperação da autonomia, garantindo o restabelecimento das seguranças sociais comprometidas por eventos inesperados e/ou pontuais</w:t>
      </w:r>
      <w:r>
        <w:rPr>
          <w:rFonts w:ascii="Times New Roman" w:hAnsi="Times New Roman" w:cs="Times New Roman"/>
        </w:rPr>
        <w:t>;</w:t>
      </w:r>
    </w:p>
    <w:p w14:paraId="65CF1FDE" w14:textId="77777777" w:rsidR="002666AA" w:rsidRPr="005D3EFB" w:rsidRDefault="002666AA" w:rsidP="002666A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2A91F07" w14:textId="1019ED3A" w:rsidR="00825357" w:rsidRPr="005D3EFB" w:rsidRDefault="00C05304" w:rsidP="002666A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666AA">
        <w:rPr>
          <w:rFonts w:ascii="Times New Roman" w:hAnsi="Times New Roman" w:cs="Times New Roman"/>
        </w:rPr>
        <w:t>Considerando</w:t>
      </w:r>
      <w:r>
        <w:rPr>
          <w:rFonts w:ascii="Times New Roman" w:hAnsi="Times New Roman" w:cs="Times New Roman"/>
        </w:rPr>
        <w:t xml:space="preserve"> ainda,</w:t>
      </w:r>
      <w:r w:rsidRPr="002666AA">
        <w:rPr>
          <w:rFonts w:ascii="Times New Roman" w:hAnsi="Times New Roman" w:cs="Times New Roman"/>
        </w:rPr>
        <w:t xml:space="preserve"> que é importante criar programas que possibilitem um meio de subsistência por um determinado período para mães em situação de vulnerabilidade, através de uma renda fixa</w:t>
      </w:r>
      <w:r>
        <w:rPr>
          <w:rFonts w:ascii="Times New Roman" w:hAnsi="Times New Roman" w:cs="Times New Roman"/>
        </w:rPr>
        <w:t xml:space="preserve">, </w:t>
      </w:r>
      <w:r w:rsidR="003776D9" w:rsidRPr="005D3EFB">
        <w:rPr>
          <w:rFonts w:ascii="Times New Roman" w:hAnsi="Times New Roman" w:cs="Times New Roman"/>
        </w:rPr>
        <w:t xml:space="preserve">razão </w:t>
      </w:r>
      <w:r w:rsidR="004C7FC2" w:rsidRPr="005D3EFB">
        <w:rPr>
          <w:rFonts w:ascii="Times New Roman" w:hAnsi="Times New Roman" w:cs="Times New Roman"/>
        </w:rPr>
        <w:t>por que</w:t>
      </w:r>
      <w:r w:rsidRPr="005D3EFB">
        <w:rPr>
          <w:rFonts w:ascii="Times New Roman" w:hAnsi="Times New Roman" w:cs="Times New Roman"/>
        </w:rPr>
        <w:t>, faz-se necessária a presente indicação.</w:t>
      </w:r>
    </w:p>
    <w:p w14:paraId="5D18360B" w14:textId="77777777" w:rsidR="003776D9" w:rsidRPr="005D3EFB" w:rsidRDefault="003776D9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4DE306C" w14:textId="77777777" w:rsidR="00825357" w:rsidRPr="005D3EFB" w:rsidRDefault="00825357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2F73F18" w14:textId="011B47BC" w:rsidR="00303705" w:rsidRDefault="00C05304" w:rsidP="008902C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5D3EFB">
        <w:rPr>
          <w:rFonts w:ascii="Times New Roman" w:hAnsi="Times New Roman" w:cs="Times New Roman"/>
          <w:color w:val="000000"/>
        </w:rPr>
        <w:t xml:space="preserve"> Câmara Municipal de Sorriso, Estado de Mato Grosso, em </w:t>
      </w:r>
      <w:r w:rsidR="00C86A18">
        <w:rPr>
          <w:rFonts w:ascii="Times New Roman" w:hAnsi="Times New Roman" w:cs="Times New Roman"/>
          <w:color w:val="000000"/>
        </w:rPr>
        <w:t>0</w:t>
      </w:r>
      <w:r w:rsidR="00303705">
        <w:rPr>
          <w:rFonts w:ascii="Times New Roman" w:hAnsi="Times New Roman" w:cs="Times New Roman"/>
          <w:color w:val="000000"/>
        </w:rPr>
        <w:t>3</w:t>
      </w:r>
      <w:r w:rsidRPr="005D3EFB">
        <w:rPr>
          <w:rFonts w:ascii="Times New Roman" w:hAnsi="Times New Roman" w:cs="Times New Roman"/>
          <w:color w:val="000000"/>
        </w:rPr>
        <w:t xml:space="preserve"> de </w:t>
      </w:r>
      <w:r w:rsidR="00C86A18">
        <w:rPr>
          <w:rFonts w:ascii="Times New Roman" w:hAnsi="Times New Roman" w:cs="Times New Roman"/>
          <w:color w:val="000000"/>
        </w:rPr>
        <w:t>abril</w:t>
      </w:r>
      <w:r w:rsidRPr="005D3EFB">
        <w:rPr>
          <w:rFonts w:ascii="Times New Roman" w:hAnsi="Times New Roman" w:cs="Times New Roman"/>
          <w:color w:val="000000"/>
        </w:rPr>
        <w:t xml:space="preserve"> de 202</w:t>
      </w:r>
      <w:r w:rsidR="00303705">
        <w:rPr>
          <w:rFonts w:ascii="Times New Roman" w:hAnsi="Times New Roman" w:cs="Times New Roman"/>
          <w:color w:val="000000"/>
        </w:rPr>
        <w:t>4</w:t>
      </w:r>
      <w:r w:rsidRPr="005D3EFB">
        <w:rPr>
          <w:rFonts w:ascii="Times New Roman" w:hAnsi="Times New Roman" w:cs="Times New Roman"/>
          <w:color w:val="000000"/>
        </w:rPr>
        <w:t>.</w:t>
      </w:r>
    </w:p>
    <w:p w14:paraId="0E9BA0F6" w14:textId="037AB08C" w:rsidR="008902CC" w:rsidRDefault="008902CC" w:rsidP="008902C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14D3AC2A" w14:textId="1780730E" w:rsidR="008902CC" w:rsidRDefault="008902CC" w:rsidP="008902C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557"/>
        <w:gridCol w:w="1558"/>
        <w:gridCol w:w="778"/>
        <w:gridCol w:w="3052"/>
      </w:tblGrid>
      <w:tr w:rsidR="008902CC" w14:paraId="2829E340" w14:textId="77777777" w:rsidTr="008902CC">
        <w:trPr>
          <w:trHeight w:val="118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188AB9" w14:textId="77777777" w:rsidR="008902CC" w:rsidRPr="00303705" w:rsidRDefault="008902CC" w:rsidP="008902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szCs w:val="24"/>
              </w:rPr>
              <w:t>DAMIANI</w:t>
            </w:r>
          </w:p>
          <w:p w14:paraId="1D8ECCE0" w14:textId="77777777" w:rsidR="008902CC" w:rsidRPr="00303705" w:rsidRDefault="008902CC" w:rsidP="008902C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  <w:p w14:paraId="1A23C046" w14:textId="77777777" w:rsidR="008902CC" w:rsidRDefault="008902CC" w:rsidP="00890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16095" w14:textId="77777777" w:rsidR="008902CC" w:rsidRDefault="008902CC" w:rsidP="008902C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szCs w:val="24"/>
              </w:rPr>
              <w:t>DIOGO KRIGUER</w:t>
            </w:r>
          </w:p>
          <w:p w14:paraId="689409B4" w14:textId="2108E6F3" w:rsidR="008902CC" w:rsidRDefault="008902CC" w:rsidP="00890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B957D" w14:textId="77777777" w:rsidR="008902CC" w:rsidRDefault="008902CC" w:rsidP="008902C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szCs w:val="24"/>
              </w:rPr>
              <w:t>CELSO KOZAK</w:t>
            </w:r>
          </w:p>
          <w:p w14:paraId="12453B26" w14:textId="252F31FF" w:rsidR="008902CC" w:rsidRDefault="008902CC" w:rsidP="00890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33A583AA" w14:textId="77777777" w:rsidR="008902CC" w:rsidRDefault="008902CC" w:rsidP="008902C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szCs w:val="24"/>
              </w:rPr>
              <w:t>RODRIGO MACHADO</w:t>
            </w:r>
          </w:p>
          <w:p w14:paraId="04FAE4D8" w14:textId="0500C7BD" w:rsidR="008902CC" w:rsidRDefault="008902CC" w:rsidP="00890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</w:tc>
      </w:tr>
      <w:tr w:rsidR="008902CC" w14:paraId="0503A79A" w14:textId="77777777" w:rsidTr="008902CC">
        <w:trPr>
          <w:trHeight w:val="1128"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BB1F" w14:textId="5F9D627E" w:rsidR="008902CC" w:rsidRPr="00303705" w:rsidRDefault="0089098E" w:rsidP="008902CC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  </w:t>
            </w:r>
            <w:r w:rsidR="008902CC"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ACACIO AMBROSINI</w:t>
            </w:r>
          </w:p>
          <w:p w14:paraId="21FC1D23" w14:textId="571AB4D8" w:rsidR="008902CC" w:rsidRDefault="008902CC" w:rsidP="00890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C2835" w14:textId="369895CA" w:rsidR="008902CC" w:rsidRPr="00303705" w:rsidRDefault="008902CC" w:rsidP="008902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IAGO MELLA</w:t>
            </w:r>
          </w:p>
          <w:p w14:paraId="5FF69D48" w14:textId="57EF6812" w:rsidR="008902CC" w:rsidRDefault="008902CC" w:rsidP="00890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14DE1" w14:textId="77777777" w:rsidR="008902CC" w:rsidRPr="00303705" w:rsidRDefault="008902CC" w:rsidP="008902C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CHICO DA ZONA LESTE</w:t>
            </w:r>
          </w:p>
          <w:p w14:paraId="134567AA" w14:textId="77777777" w:rsidR="008902CC" w:rsidRPr="00303705" w:rsidRDefault="008902CC" w:rsidP="008902C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MDB</w:t>
            </w:r>
          </w:p>
          <w:p w14:paraId="12FCBDA2" w14:textId="77777777" w:rsidR="008902CC" w:rsidRDefault="008902CC" w:rsidP="00890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2CC" w14:paraId="1D59260E" w14:textId="77777777" w:rsidTr="008902CC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69DB3" w14:textId="77777777" w:rsidR="008902CC" w:rsidRPr="00303705" w:rsidRDefault="008902CC" w:rsidP="008902C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CHICO DA ZONA LESTE</w:t>
            </w:r>
          </w:p>
          <w:p w14:paraId="5AFCDE07" w14:textId="77777777" w:rsidR="008902CC" w:rsidRPr="00303705" w:rsidRDefault="008902CC" w:rsidP="008902C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MDB</w:t>
            </w:r>
          </w:p>
          <w:p w14:paraId="784177D0" w14:textId="77777777" w:rsidR="008902CC" w:rsidRDefault="008902CC" w:rsidP="00890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F5590" w14:textId="77777777" w:rsidR="008902CC" w:rsidRPr="00303705" w:rsidRDefault="008902CC" w:rsidP="008902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GILBERTO BANANEIRO</w:t>
            </w:r>
          </w:p>
          <w:p w14:paraId="029E6199" w14:textId="16B73FA0" w:rsidR="008902CC" w:rsidRDefault="008902CC" w:rsidP="00890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9DEA5" w14:textId="77777777" w:rsidR="008902CC" w:rsidRPr="00303705" w:rsidRDefault="008902CC" w:rsidP="008902C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ZÉ DA PANTANAL</w:t>
            </w:r>
          </w:p>
          <w:p w14:paraId="1112E7F4" w14:textId="6F9F289F" w:rsidR="008902CC" w:rsidRDefault="008902CC" w:rsidP="008902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35CAAD3A" w14:textId="77777777" w:rsidR="008902CC" w:rsidRPr="005D3EFB" w:rsidRDefault="008902CC" w:rsidP="008902C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sectPr w:rsidR="008902CC" w:rsidRPr="005D3EFB" w:rsidSect="00CB0BCA">
      <w:headerReference w:type="default" r:id="rId6"/>
      <w:pgSz w:w="11906" w:h="16838"/>
      <w:pgMar w:top="2835" w:right="1133" w:bottom="1134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FE4ED" w14:textId="77777777" w:rsidR="00CB0BCA" w:rsidRDefault="00CB0BCA">
      <w:pPr>
        <w:spacing w:after="0" w:line="240" w:lineRule="auto"/>
      </w:pPr>
      <w:r>
        <w:separator/>
      </w:r>
    </w:p>
  </w:endnote>
  <w:endnote w:type="continuationSeparator" w:id="0">
    <w:p w14:paraId="65454835" w14:textId="77777777" w:rsidR="00CB0BCA" w:rsidRDefault="00CB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07687" w14:textId="77777777" w:rsidR="00CB0BCA" w:rsidRDefault="00CB0BCA">
      <w:pPr>
        <w:spacing w:after="0" w:line="240" w:lineRule="auto"/>
      </w:pPr>
      <w:r>
        <w:separator/>
      </w:r>
    </w:p>
  </w:footnote>
  <w:footnote w:type="continuationSeparator" w:id="0">
    <w:p w14:paraId="7ADD5FD5" w14:textId="77777777" w:rsidR="00CB0BCA" w:rsidRDefault="00CB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AD47F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D36E6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E32B8B7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E52B83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C2EAB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B2B20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66406E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6691E96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7A"/>
    <w:rsid w:val="000026EE"/>
    <w:rsid w:val="00021188"/>
    <w:rsid w:val="000678F9"/>
    <w:rsid w:val="000A2995"/>
    <w:rsid w:val="000B4DA7"/>
    <w:rsid w:val="000D147B"/>
    <w:rsid w:val="000E0599"/>
    <w:rsid w:val="000E6B3F"/>
    <w:rsid w:val="001215D5"/>
    <w:rsid w:val="0014246E"/>
    <w:rsid w:val="00183D8E"/>
    <w:rsid w:val="001B0139"/>
    <w:rsid w:val="001D4069"/>
    <w:rsid w:val="001F4966"/>
    <w:rsid w:val="001F755A"/>
    <w:rsid w:val="002158C6"/>
    <w:rsid w:val="002322D3"/>
    <w:rsid w:val="002430D9"/>
    <w:rsid w:val="00244A90"/>
    <w:rsid w:val="002666AA"/>
    <w:rsid w:val="00270AA4"/>
    <w:rsid w:val="00281CFF"/>
    <w:rsid w:val="00285613"/>
    <w:rsid w:val="002B0115"/>
    <w:rsid w:val="002C0605"/>
    <w:rsid w:val="002D3CEC"/>
    <w:rsid w:val="002F0279"/>
    <w:rsid w:val="002F1E93"/>
    <w:rsid w:val="002F7D27"/>
    <w:rsid w:val="00303705"/>
    <w:rsid w:val="003067E1"/>
    <w:rsid w:val="0031207A"/>
    <w:rsid w:val="00314988"/>
    <w:rsid w:val="003266E8"/>
    <w:rsid w:val="003425D4"/>
    <w:rsid w:val="00344B7A"/>
    <w:rsid w:val="003776D9"/>
    <w:rsid w:val="003863B7"/>
    <w:rsid w:val="00386DDC"/>
    <w:rsid w:val="003943D6"/>
    <w:rsid w:val="003C3BD0"/>
    <w:rsid w:val="003D68E7"/>
    <w:rsid w:val="00451586"/>
    <w:rsid w:val="00457DCD"/>
    <w:rsid w:val="00461E1F"/>
    <w:rsid w:val="00475FAA"/>
    <w:rsid w:val="00492945"/>
    <w:rsid w:val="004C6A1C"/>
    <w:rsid w:val="004C7FC2"/>
    <w:rsid w:val="00504E9E"/>
    <w:rsid w:val="005253B2"/>
    <w:rsid w:val="00543BCF"/>
    <w:rsid w:val="00544277"/>
    <w:rsid w:val="00552ED1"/>
    <w:rsid w:val="00565476"/>
    <w:rsid w:val="005D36C1"/>
    <w:rsid w:val="005D3EFB"/>
    <w:rsid w:val="005E1F6A"/>
    <w:rsid w:val="005F0536"/>
    <w:rsid w:val="00630189"/>
    <w:rsid w:val="006B76CC"/>
    <w:rsid w:val="00712178"/>
    <w:rsid w:val="007274DE"/>
    <w:rsid w:val="007322D5"/>
    <w:rsid w:val="007710C7"/>
    <w:rsid w:val="0077150E"/>
    <w:rsid w:val="00773A4F"/>
    <w:rsid w:val="007A2CCA"/>
    <w:rsid w:val="007C0AAD"/>
    <w:rsid w:val="007E2B0C"/>
    <w:rsid w:val="007F3BB8"/>
    <w:rsid w:val="008127FD"/>
    <w:rsid w:val="00815192"/>
    <w:rsid w:val="00820122"/>
    <w:rsid w:val="00825002"/>
    <w:rsid w:val="00825357"/>
    <w:rsid w:val="0084189F"/>
    <w:rsid w:val="008428A3"/>
    <w:rsid w:val="008811D3"/>
    <w:rsid w:val="008902CC"/>
    <w:rsid w:val="0089098E"/>
    <w:rsid w:val="00891CA8"/>
    <w:rsid w:val="008B2545"/>
    <w:rsid w:val="008B272C"/>
    <w:rsid w:val="008D33BA"/>
    <w:rsid w:val="00901663"/>
    <w:rsid w:val="00906370"/>
    <w:rsid w:val="00943E26"/>
    <w:rsid w:val="00950A9A"/>
    <w:rsid w:val="009514F5"/>
    <w:rsid w:val="00952EAC"/>
    <w:rsid w:val="009A11E0"/>
    <w:rsid w:val="009A3BF1"/>
    <w:rsid w:val="009A5846"/>
    <w:rsid w:val="009A5E56"/>
    <w:rsid w:val="009B2D09"/>
    <w:rsid w:val="009D25F3"/>
    <w:rsid w:val="009F071D"/>
    <w:rsid w:val="00A125A8"/>
    <w:rsid w:val="00A244F2"/>
    <w:rsid w:val="00A428C8"/>
    <w:rsid w:val="00A55972"/>
    <w:rsid w:val="00A70ADD"/>
    <w:rsid w:val="00A827D6"/>
    <w:rsid w:val="00A87E4B"/>
    <w:rsid w:val="00AA0C52"/>
    <w:rsid w:val="00AA27D4"/>
    <w:rsid w:val="00AA2C16"/>
    <w:rsid w:val="00AA7815"/>
    <w:rsid w:val="00AB07FA"/>
    <w:rsid w:val="00AB7D97"/>
    <w:rsid w:val="00AD1245"/>
    <w:rsid w:val="00AD34C8"/>
    <w:rsid w:val="00AD37DB"/>
    <w:rsid w:val="00B0605F"/>
    <w:rsid w:val="00B11343"/>
    <w:rsid w:val="00B12612"/>
    <w:rsid w:val="00B1635B"/>
    <w:rsid w:val="00B23BB9"/>
    <w:rsid w:val="00B253D0"/>
    <w:rsid w:val="00B5232D"/>
    <w:rsid w:val="00B56532"/>
    <w:rsid w:val="00B60EC0"/>
    <w:rsid w:val="00BA17B4"/>
    <w:rsid w:val="00BC1536"/>
    <w:rsid w:val="00BC42DB"/>
    <w:rsid w:val="00C05304"/>
    <w:rsid w:val="00C14532"/>
    <w:rsid w:val="00C26E15"/>
    <w:rsid w:val="00C7182D"/>
    <w:rsid w:val="00C77B19"/>
    <w:rsid w:val="00C84923"/>
    <w:rsid w:val="00C86A18"/>
    <w:rsid w:val="00CA23D7"/>
    <w:rsid w:val="00CA635A"/>
    <w:rsid w:val="00CB0BCA"/>
    <w:rsid w:val="00CB7AC0"/>
    <w:rsid w:val="00CE1310"/>
    <w:rsid w:val="00CF045C"/>
    <w:rsid w:val="00CF0B1E"/>
    <w:rsid w:val="00D11865"/>
    <w:rsid w:val="00D21F72"/>
    <w:rsid w:val="00D44A45"/>
    <w:rsid w:val="00D84949"/>
    <w:rsid w:val="00DA4B13"/>
    <w:rsid w:val="00E41066"/>
    <w:rsid w:val="00E50525"/>
    <w:rsid w:val="00E55B69"/>
    <w:rsid w:val="00E77D6A"/>
    <w:rsid w:val="00E92BC6"/>
    <w:rsid w:val="00E970A3"/>
    <w:rsid w:val="00EB0EE0"/>
    <w:rsid w:val="00EB5AE8"/>
    <w:rsid w:val="00EC46E3"/>
    <w:rsid w:val="00EC5960"/>
    <w:rsid w:val="00EC5BA0"/>
    <w:rsid w:val="00F0512D"/>
    <w:rsid w:val="00F22588"/>
    <w:rsid w:val="00F77EA9"/>
    <w:rsid w:val="00FA4D2B"/>
    <w:rsid w:val="00FA63F3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5A514"/>
  <w15:docId w15:val="{8F0BEBD3-2B02-44FA-8F21-1F2498D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89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37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Tec Ligislativo</cp:lastModifiedBy>
  <cp:revision>4</cp:revision>
  <cp:lastPrinted>2024-03-13T15:41:00Z</cp:lastPrinted>
  <dcterms:created xsi:type="dcterms:W3CDTF">2024-04-03T12:56:00Z</dcterms:created>
  <dcterms:modified xsi:type="dcterms:W3CDTF">2024-04-04T12:29:00Z</dcterms:modified>
</cp:coreProperties>
</file>