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DC4AA" w14:textId="77777777" w:rsidR="004E402C" w:rsidRDefault="004E402C">
      <w:pPr>
        <w:pStyle w:val="Ttulo6"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54AE9EC0" w14:textId="151B01EE" w:rsidR="004E402C" w:rsidRDefault="00F06462" w:rsidP="000D40B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0D40B9">
        <w:rPr>
          <w:rFonts w:ascii="Times New Roman" w:hAnsi="Times New Roman" w:cs="Times New Roman"/>
          <w:color w:val="000000"/>
          <w:sz w:val="24"/>
          <w:szCs w:val="24"/>
        </w:rPr>
        <w:t xml:space="preserve"> 305/2024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A0D0DC2" w14:textId="77777777" w:rsidR="004E402C" w:rsidRDefault="004E402C" w:rsidP="000D40B9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D5956E" w14:textId="77777777" w:rsidR="004E402C" w:rsidRDefault="004E402C" w:rsidP="000D40B9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D28184" w14:textId="77777777" w:rsidR="004E402C" w:rsidRDefault="00F06462" w:rsidP="000D40B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D56005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4F4722">
        <w:rPr>
          <w:rFonts w:ascii="Times New Roman" w:hAnsi="Times New Roman" w:cs="Times New Roman"/>
          <w:b/>
          <w:bCs/>
          <w:sz w:val="24"/>
          <w:szCs w:val="24"/>
        </w:rPr>
        <w:t xml:space="preserve">RETIRADA DO ESTACIONAMENTO DO CANTEIRO CENTRAL NA ÁREA VERDE COMPREENDENDO AS AVENIDAS LUIZ AMADEU LODI E OTÁVIO DE SOUZA CRUZ, NO BAIRRO CENTRO NORTE, </w:t>
      </w:r>
      <w:r w:rsidR="00D56005">
        <w:rPr>
          <w:rFonts w:ascii="Times New Roman" w:hAnsi="Times New Roman" w:cs="Times New Roman"/>
          <w:b/>
          <w:bCs/>
          <w:sz w:val="24"/>
          <w:szCs w:val="24"/>
        </w:rPr>
        <w:t>DO MUNICÍPIO DE SORRISO/MT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BF75CE" w14:textId="77777777" w:rsidR="004E402C" w:rsidRDefault="00F06462" w:rsidP="000D40B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1712F0" w14:textId="77777777" w:rsidR="004E402C" w:rsidRDefault="004E402C" w:rsidP="000D40B9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3E5661" w14:textId="625C4014" w:rsidR="004E402C" w:rsidRDefault="00F06462" w:rsidP="000D40B9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CELSO KOZAK - PSDB,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Vereador com assento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nesta Casa, de conformidade com o Artigo 115 do Regimento Interno, requer à Mesa que este Expediente seja encaminhado </w:t>
      </w:r>
      <w:r w:rsidRPr="00D56005">
        <w:rPr>
          <w:rFonts w:ascii="Times New Roman" w:hAnsi="Times New Roman" w:cs="Times New Roman"/>
          <w:sz w:val="24"/>
          <w:szCs w:val="24"/>
        </w:rPr>
        <w:t>Exmo. Senhor Ari Lafin, Prefeito Municipal</w:t>
      </w:r>
      <w:r w:rsidR="00965A5B">
        <w:rPr>
          <w:rFonts w:ascii="Times New Roman" w:hAnsi="Times New Roman" w:cs="Times New Roman"/>
          <w:sz w:val="24"/>
          <w:szCs w:val="24"/>
        </w:rPr>
        <w:t>,</w:t>
      </w:r>
      <w:r w:rsidRPr="00D56005">
        <w:rPr>
          <w:rFonts w:ascii="Times New Roman" w:hAnsi="Times New Roman" w:cs="Times New Roman"/>
          <w:sz w:val="24"/>
          <w:szCs w:val="24"/>
        </w:rPr>
        <w:t xml:space="preserve"> Secretaria Municipal de Obras e Serviços Públicos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A5B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1D017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65A5B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Trânsito</w:t>
      </w:r>
      <w:r w:rsidR="001D017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65A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F738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retirada do estacionamento do canteiro Central na área verde, compreendendo as Avenidas Luiz Amadeu Lodi e Otávio de Souza Cruz, no bairro Centro Norte, </w:t>
      </w:r>
      <w:r w:rsidR="004F47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Município de </w:t>
      </w:r>
      <w:r w:rsidR="00F738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Sorriso/MT. </w:t>
      </w:r>
    </w:p>
    <w:p w14:paraId="2584B53C" w14:textId="77777777" w:rsidR="004E402C" w:rsidRDefault="004E402C" w:rsidP="000D40B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F298B25" w14:textId="77777777" w:rsidR="004E402C" w:rsidRDefault="004E402C" w:rsidP="000D40B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7CC0E2B" w14:textId="77777777" w:rsidR="004E402C" w:rsidRDefault="00F06462" w:rsidP="000D40B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A4847AF" w14:textId="77777777" w:rsidR="004E402C" w:rsidRDefault="004E402C" w:rsidP="000D40B9">
      <w:pPr>
        <w:ind w:firstLine="180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F2EA07" w14:textId="77777777" w:rsidR="004F4722" w:rsidRDefault="00F06462" w:rsidP="000D40B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5A5B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</w:t>
      </w:r>
      <w:r w:rsidR="00F738E2">
        <w:rPr>
          <w:rFonts w:ascii="Times New Roman" w:hAnsi="Times New Roman" w:cs="Times New Roman"/>
          <w:color w:val="000000"/>
          <w:sz w:val="24"/>
          <w:szCs w:val="24"/>
        </w:rPr>
        <w:t>a retirada do estacionamento do canteiro é necessária, pois motoristas de ônibus e veículos longos passam por dificuldades ao tentar manobrar na via e, é comum que os veículos batam na lateral do canteiro, danificando a estrutura</w:t>
      </w:r>
      <w:r>
        <w:rPr>
          <w:rFonts w:ascii="Times New Roman" w:hAnsi="Times New Roman" w:cs="Times New Roman"/>
          <w:color w:val="000000"/>
          <w:sz w:val="24"/>
          <w:szCs w:val="24"/>
        </w:rPr>
        <w:t>, bem como, tem prejudicado o trâ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nsito na região. </w:t>
      </w:r>
    </w:p>
    <w:p w14:paraId="7F08E621" w14:textId="77777777" w:rsidR="00965A5B" w:rsidRDefault="00965A5B" w:rsidP="000D40B9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13718D28" w14:textId="77777777" w:rsidR="004E402C" w:rsidRDefault="004E402C" w:rsidP="000D40B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40F31A" w14:textId="77777777" w:rsidR="004E402C" w:rsidRDefault="00F06462" w:rsidP="000D40B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Câmara Municipal de Sorriso, Estado de Mato Grosso, em </w:t>
      </w:r>
      <w:r w:rsidR="004A4EB3">
        <w:rPr>
          <w:rFonts w:ascii="Times New Roman" w:hAnsi="Times New Roman" w:cs="Times New Roman"/>
          <w:color w:val="000000"/>
          <w:sz w:val="24"/>
          <w:szCs w:val="24"/>
        </w:rPr>
        <w:t>10 de abril de 2024.</w:t>
      </w:r>
      <w:bookmarkStart w:id="0" w:name="_GoBack"/>
      <w:bookmarkEnd w:id="0"/>
    </w:p>
    <w:p w14:paraId="04BAEF6F" w14:textId="77777777" w:rsidR="004E402C" w:rsidRDefault="004E40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8037A4" w14:textId="77777777" w:rsidR="004E402C" w:rsidRDefault="004E40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E33889" w14:textId="77777777" w:rsidR="004E402C" w:rsidRDefault="004E402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FCD52F" w14:textId="77777777" w:rsidR="004E402C" w:rsidRDefault="00F06462" w:rsidP="004A4EB3">
      <w:pPr>
        <w:ind w:firstLine="354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CELSO KOZAK</w:t>
      </w:r>
    </w:p>
    <w:p w14:paraId="1C8B37C1" w14:textId="77777777" w:rsidR="004A4EB3" w:rsidRDefault="00F06462" w:rsidP="004A4EB3">
      <w:pPr>
        <w:ind w:firstLine="354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PSDB</w:t>
      </w:r>
    </w:p>
    <w:sectPr w:rsidR="004A4EB3" w:rsidSect="000D40B9">
      <w:headerReference w:type="default" r:id="rId6"/>
      <w:pgSz w:w="11906" w:h="16838"/>
      <w:pgMar w:top="2835" w:right="1133" w:bottom="159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44A2D" w14:textId="77777777" w:rsidR="00F06462" w:rsidRDefault="00F06462">
      <w:r>
        <w:separator/>
      </w:r>
    </w:p>
  </w:endnote>
  <w:endnote w:type="continuationSeparator" w:id="0">
    <w:p w14:paraId="2C59E102" w14:textId="77777777" w:rsidR="00F06462" w:rsidRDefault="00F0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D54F1" w14:textId="77777777" w:rsidR="00F06462" w:rsidRDefault="00F06462">
      <w:r>
        <w:separator/>
      </w:r>
    </w:p>
  </w:footnote>
  <w:footnote w:type="continuationSeparator" w:id="0">
    <w:p w14:paraId="6DA1B807" w14:textId="77777777" w:rsidR="00F06462" w:rsidRDefault="00F0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75FA8" w14:textId="77777777" w:rsidR="004E402C" w:rsidRDefault="004E402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8D6336" w14:textId="77777777" w:rsidR="004E402C" w:rsidRDefault="004E402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D23C46A" w14:textId="77777777" w:rsidR="004E402C" w:rsidRDefault="004E402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0330062" w14:textId="77777777" w:rsidR="004E402C" w:rsidRDefault="004E402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FA27C68" w14:textId="77777777" w:rsidR="004E402C" w:rsidRDefault="004E402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78B5C39" w14:textId="77777777" w:rsidR="004E402C" w:rsidRDefault="004E402C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85DEA9E" w14:textId="77777777" w:rsidR="004E402C" w:rsidRDefault="004E402C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177"/>
    <w:rsid w:val="000D40B9"/>
    <w:rsid w:val="001D0177"/>
    <w:rsid w:val="002D0D00"/>
    <w:rsid w:val="002D2110"/>
    <w:rsid w:val="004A4EB3"/>
    <w:rsid w:val="004E402C"/>
    <w:rsid w:val="004F4722"/>
    <w:rsid w:val="009208F4"/>
    <w:rsid w:val="00965A5B"/>
    <w:rsid w:val="00B40517"/>
    <w:rsid w:val="00BD2169"/>
    <w:rsid w:val="00CF24A9"/>
    <w:rsid w:val="00D56005"/>
    <w:rsid w:val="00F06462"/>
    <w:rsid w:val="00F7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03615"/>
  <w15:docId w15:val="{E209B29A-05A3-4472-A9DF-7944CF5B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bCs/>
      <w:kern w:val="0"/>
      <w:sz w:val="22"/>
      <w:szCs w:val="22"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Arial" w:hAnsi="Arial" w:cs="Arial"/>
      <w:kern w:val="0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kern w:val="0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ak\Desktop\Inidica&#231;&#227;o%20ABRIL%202024\05.03.2024\Sess&#227;o%20150.4.24\Indico%20-%20INDICO%20A%20RETIRADA%20DO%20ESTACIONAMENTO%20DO%20CANTEIRO%20CENTRAL%20NA%20&#193;REA%20VERDE%20COMPREENDENDO%20AS%20AVENIDAS%20LUIZ%20AMADEU%20LODI%20E%20OT&#193;VIO%20DE%20SOUZA%20CRUZ,%20NO%20BAIRRO%20CENTRO%20NORTET.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Indico - INDICO A RETIRADA DO ESTACIONAMENTO DO CANTEIRO CENTRAL NA ÁREA VERDE COMPREENDENDO AS AVENIDAS LUIZ AMADEU LODI E OTÁVIO DE SOUZA CRUZ, NO BAIRRO CENTRO NORTET.</Template>
  <TotalTime>28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Gabinete2</dc:creator>
  <cp:lastModifiedBy>Lanna</cp:lastModifiedBy>
  <cp:revision>2</cp:revision>
  <dcterms:created xsi:type="dcterms:W3CDTF">2024-04-10T15:17:00Z</dcterms:created>
  <dcterms:modified xsi:type="dcterms:W3CDTF">2024-04-11T11:48:00Z</dcterms:modified>
</cp:coreProperties>
</file>