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DAAB" w14:textId="0059B524" w:rsidR="0011447E" w:rsidRPr="00301DA7" w:rsidRDefault="003D66CB" w:rsidP="0011447E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INDICAÇÃO N° 344</w:t>
      </w:r>
      <w:r w:rsidR="005F2267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/202</w:t>
      </w:r>
      <w:r w:rsidR="0033707E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4</w:t>
      </w:r>
    </w:p>
    <w:p w14:paraId="18E1B34E" w14:textId="6ADF0809" w:rsidR="0011447E" w:rsidRPr="00301DA7" w:rsidRDefault="0011447E" w:rsidP="0011447E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9442CDF" w14:textId="77777777" w:rsidR="00F4359D" w:rsidRPr="00301DA7" w:rsidRDefault="00F4359D" w:rsidP="0011447E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5A8815E" w14:textId="3311CDE4" w:rsidR="0011447E" w:rsidRPr="00301DA7" w:rsidRDefault="003A234C" w:rsidP="0011447E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</w:t>
      </w:r>
      <w:r w:rsidR="00D02468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CONSTRUÇÃO DE UMA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QUADRA DE VÔLEI</w:t>
      </w:r>
      <w:r w:rsidR="002A3A9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AREIA </w:t>
      </w:r>
      <w:r w:rsidR="00D02468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NO BAIRRO SANTA </w:t>
      </w:r>
      <w:r w:rsidR="002A3A9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CLARA</w:t>
      </w:r>
      <w:r w:rsidR="00D02468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I, NO 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MUNICÍPIO DE SORRISO/MT.</w:t>
      </w:r>
    </w:p>
    <w:p w14:paraId="4C77B84F" w14:textId="177A1432" w:rsidR="0011447E" w:rsidRPr="00301DA7" w:rsidRDefault="0011447E" w:rsidP="0011447E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16589F2" w14:textId="77777777" w:rsidR="00F4359D" w:rsidRPr="00301DA7" w:rsidRDefault="00F4359D" w:rsidP="0011447E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0141EB2" w14:textId="6FDBD474" w:rsidR="0011447E" w:rsidRPr="00301DA7" w:rsidRDefault="003A234C" w:rsidP="002A3A90">
      <w:pPr>
        <w:widowControl/>
        <w:autoSpaceDE/>
        <w:adjustRightInd/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DAMIANI – </w:t>
      </w:r>
      <w:r w:rsidR="002A3A9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DB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e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vereadores abaixo assinados,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com assento nesta Casa, de conformidade com o Artigo 115, do Regimento Interno, requerem à Mesa, que este expediente seja encaminhado ao Exmo. Senhor Ari Lafin, Prefeito Municipal, a Secretaria Municipal de Obras e Serviços Públicos e a Secretaria Municipa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l de Esporte e Lazer, 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necessidade de que seja </w:t>
      </w:r>
      <w:r w:rsidR="008D485D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construída uma quadra de 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vôlei </w:t>
      </w:r>
      <w:r w:rsidR="002A3A9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de areia </w:t>
      </w:r>
      <w:r w:rsidR="00D02468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no Bairro Santa </w:t>
      </w:r>
      <w:r w:rsidR="002A3A9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Clara</w:t>
      </w:r>
      <w:r w:rsidR="00D02468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I, n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 município de Sorriso/MT.</w:t>
      </w:r>
    </w:p>
    <w:p w14:paraId="4C3E1702" w14:textId="0C86DE81" w:rsidR="00F4359D" w:rsidRDefault="00F4359D" w:rsidP="0011447E">
      <w:pPr>
        <w:widowControl/>
        <w:autoSpaceDE/>
        <w:adjustRightInd/>
        <w:ind w:firstLine="3119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D12A5BA" w14:textId="77777777" w:rsidR="003D66CB" w:rsidRPr="00301DA7" w:rsidRDefault="003D66CB" w:rsidP="0011447E">
      <w:pPr>
        <w:widowControl/>
        <w:autoSpaceDE/>
        <w:adjustRightInd/>
        <w:ind w:firstLine="3119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EEA6C94" w14:textId="77777777" w:rsidR="0011447E" w:rsidRPr="00301DA7" w:rsidRDefault="003A234C" w:rsidP="0011447E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JUSTIFICATIVAS</w:t>
      </w:r>
    </w:p>
    <w:p w14:paraId="72544267" w14:textId="77777777" w:rsidR="0011447E" w:rsidRPr="00301DA7" w:rsidRDefault="0011447E" w:rsidP="0011447E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FFD6183" w14:textId="7C10FCDC" w:rsidR="00D02468" w:rsidRPr="00301DA7" w:rsidRDefault="003A234C" w:rsidP="00A346B4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as quadras em espaços públicos são, antes de qualquer outra coisa,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entretenimento, sendo uma solução que busca entregar atividades recreativas para a população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incentiva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ndo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a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desfrutarem 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desses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espaços públicos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52338E3E" w14:textId="77777777" w:rsidR="00D02468" w:rsidRPr="00301DA7" w:rsidRDefault="00D02468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584650D" w14:textId="5692A0E6" w:rsidR="0011447E" w:rsidRPr="00301DA7" w:rsidRDefault="003A234C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 o voleibol é uma modalidade desportiva que explora diversos movimentos corporais, podendo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não só auxiliar no desenvolvimento motor de seus praticantes quanto no fortalecimento da auto-estima, cooperativismo, disciplina, organização e sendo também um meio de socialização entre os alunos de diferentes gêneros;</w:t>
      </w:r>
    </w:p>
    <w:p w14:paraId="63257278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EB369CD" w14:textId="78272FCA" w:rsidR="002A3A90" w:rsidRDefault="003A234C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 Bairro Santa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Cla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ra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I, não é contemplado com uma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quadra de voleib</w:t>
      </w:r>
      <w:r w:rsidR="001D7EE2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ol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de areia e os moradores do referido bairro, estão reclamando que têm que se deslocar para o Bairro Jardim Amazonas, ou outro bairro para jogar;</w:t>
      </w:r>
    </w:p>
    <w:p w14:paraId="43B0991C" w14:textId="77777777" w:rsidR="002A3A90" w:rsidRDefault="002A3A90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EA56220" w14:textId="4F43E7F4" w:rsidR="0011447E" w:rsidRPr="00301DA7" w:rsidRDefault="003A234C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 </w:t>
      </w:r>
      <w:r w:rsidR="001D7EE2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com a construção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da quadra</w:t>
      </w:r>
      <w:r w:rsidR="001D7EE2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além de entretenimento, também</w:t>
      </w:r>
      <w:r w:rsidR="0034483C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significa</w:t>
      </w:r>
      <w:r w:rsidR="001D7EE2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r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mais saúde e bem-estar para os moradores da localidade </w:t>
      </w:r>
      <w:r w:rsidR="00C4455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 dos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bairros circunvizinhos</w:t>
      </w:r>
      <w:r w:rsidR="005F2267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19B23B1F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C08452A" w14:textId="77777777" w:rsidR="0011447E" w:rsidRPr="00301DA7" w:rsidRDefault="003A234C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é responsabilidade do município a instalação, conservação e manutenção dos bens públicos e no interesse da coletividade, razão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porque, faz-se necessária a presente indicação.</w:t>
      </w:r>
    </w:p>
    <w:p w14:paraId="24523473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0B2F19A" w14:textId="5C8C7D7D" w:rsidR="0011447E" w:rsidRPr="00301DA7" w:rsidRDefault="003A234C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Câmara Municipal de Sorriso, Estado de Mato Grosso, em </w:t>
      </w:r>
      <w:r w:rsidR="002A3A90">
        <w:rPr>
          <w:rFonts w:ascii="Times New Roman" w:eastAsia="Calibri" w:hAnsi="Times New Roman" w:cs="Times New Roman"/>
          <w:sz w:val="22"/>
          <w:szCs w:val="22"/>
          <w:lang w:eastAsia="en-US"/>
        </w:rPr>
        <w:t>23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de </w:t>
      </w:r>
      <w:r w:rsidR="002A3A90">
        <w:rPr>
          <w:rFonts w:ascii="Times New Roman" w:eastAsia="Calibri" w:hAnsi="Times New Roman" w:cs="Times New Roman"/>
          <w:sz w:val="22"/>
          <w:szCs w:val="22"/>
          <w:lang w:eastAsia="en-US"/>
        </w:rPr>
        <w:t>abril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de 202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6BEB61E8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bookmarkStart w:id="0" w:name="_GoBack"/>
      <w:bookmarkEnd w:id="0"/>
    </w:p>
    <w:p w14:paraId="4017EDA1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077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470"/>
        <w:gridCol w:w="1235"/>
        <w:gridCol w:w="3072"/>
        <w:gridCol w:w="3116"/>
        <w:gridCol w:w="571"/>
      </w:tblGrid>
      <w:tr w:rsidR="00A006FC" w14:paraId="467C12E7" w14:textId="77777777" w:rsidTr="005330A1">
        <w:trPr>
          <w:gridBefore w:val="1"/>
          <w:wBefore w:w="311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1FB35" w14:textId="77777777" w:rsidR="000C7577" w:rsidRPr="00301DA7" w:rsidRDefault="003A234C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Hlk161131296"/>
            <w:r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2CDEFD64" w14:textId="1543D830" w:rsidR="000C7577" w:rsidRPr="00301DA7" w:rsidRDefault="003A234C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="002A3A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  <w:p w14:paraId="01ABB6B4" w14:textId="77777777" w:rsidR="000C7577" w:rsidRPr="00301DA7" w:rsidRDefault="000C7577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8CD4E8" w14:textId="77777777" w:rsidR="000C7577" w:rsidRPr="00301DA7" w:rsidRDefault="003A234C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         CELSO KOZAK          RODRIGO MACHADO</w:t>
            </w:r>
          </w:p>
          <w:p w14:paraId="3CD0A6FE" w14:textId="7A3DDFE8" w:rsidR="000C7577" w:rsidRPr="00301DA7" w:rsidRDefault="003A234C" w:rsidP="002A3A9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</w:t>
            </w:r>
            <w:r w:rsidR="005F2267"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   Vereador PSDB                </w:t>
            </w:r>
            <w:r w:rsidR="00F92F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5F2267"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="005F2267"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  <w:p w14:paraId="2BA33F88" w14:textId="77777777" w:rsidR="000C7577" w:rsidRPr="00301DA7" w:rsidRDefault="000C7577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46F7D2" w14:textId="77777777" w:rsidR="000C7577" w:rsidRPr="00301DA7" w:rsidRDefault="000C7577" w:rsidP="002A3A9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9E003E" w14:textId="77777777" w:rsidR="000C7577" w:rsidRPr="00301DA7" w:rsidRDefault="000C7577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006FC" w14:paraId="36053351" w14:textId="77777777" w:rsidTr="005330A1">
        <w:trPr>
          <w:gridAfter w:val="1"/>
          <w:wAfter w:w="571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E1398" w14:textId="77777777" w:rsidR="000C7577" w:rsidRPr="00301DA7" w:rsidRDefault="003A234C" w:rsidP="005330A1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ACACIO AMBROSINI</w:t>
            </w:r>
          </w:p>
          <w:p w14:paraId="6872625E" w14:textId="295513BF" w:rsidR="000C7577" w:rsidRPr="00301DA7" w:rsidRDefault="003A234C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7349A2D" w14:textId="77777777" w:rsidR="000C7577" w:rsidRPr="00301DA7" w:rsidRDefault="003A234C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IAGO MELLA                </w:t>
            </w:r>
          </w:p>
          <w:p w14:paraId="080B64A7" w14:textId="77777777" w:rsidR="000C7577" w:rsidRPr="00301DA7" w:rsidRDefault="003A234C" w:rsidP="00533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105E7" w14:textId="77777777" w:rsidR="000C7577" w:rsidRPr="00301DA7" w:rsidRDefault="003A234C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CHICO DA ZONA LESTE</w:t>
            </w:r>
          </w:p>
          <w:p w14:paraId="65EC4156" w14:textId="4D7218AF" w:rsidR="000C7577" w:rsidRPr="00301DA7" w:rsidRDefault="003A234C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2A3A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PP</w:t>
            </w:r>
          </w:p>
          <w:p w14:paraId="339378F4" w14:textId="77777777" w:rsidR="000C7577" w:rsidRPr="00301DA7" w:rsidRDefault="000C7577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B93F405" w14:textId="77777777" w:rsidR="000C7577" w:rsidRPr="00301DA7" w:rsidRDefault="000C7577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4D9E8DE" w14:textId="77777777" w:rsidR="000C7577" w:rsidRPr="00301DA7" w:rsidRDefault="000C7577" w:rsidP="002A3A90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A006FC" w14:paraId="308935B2" w14:textId="77777777" w:rsidTr="005330A1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66C773E6" w14:textId="494B7BDE" w:rsidR="000C7577" w:rsidRPr="00301DA7" w:rsidRDefault="003A234C" w:rsidP="005330A1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0CB62F7A" w14:textId="77777777" w:rsidR="000C7577" w:rsidRPr="00301DA7" w:rsidRDefault="003A234C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44480488" w14:textId="60DDDD97" w:rsidR="000C7577" w:rsidRPr="00301DA7" w:rsidRDefault="003A234C" w:rsidP="005330A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14:paraId="19E2AB80" w14:textId="77777777" w:rsidR="000C7577" w:rsidRPr="00301DA7" w:rsidRDefault="003A234C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A1C07" w14:textId="77777777" w:rsidR="000C7577" w:rsidRPr="00301DA7" w:rsidRDefault="003A234C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571F9CD" w14:textId="77777777" w:rsidR="000C7577" w:rsidRPr="00301DA7" w:rsidRDefault="003A234C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1ADDA9D6" w14:textId="77777777" w:rsidR="000C7577" w:rsidRPr="00301DA7" w:rsidRDefault="003A234C" w:rsidP="000C7577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1DA7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</w:p>
    <w:p w14:paraId="44C924C0" w14:textId="77777777" w:rsidR="000C7577" w:rsidRPr="00301DA7" w:rsidRDefault="000C7577" w:rsidP="000C7577">
      <w:pPr>
        <w:jc w:val="both"/>
        <w:rPr>
          <w:rFonts w:ascii="Times New Roman" w:hAnsi="Times New Roman" w:cs="Times New Roman"/>
          <w:sz w:val="22"/>
          <w:szCs w:val="22"/>
        </w:rPr>
      </w:pPr>
    </w:p>
    <w:bookmarkEnd w:id="1"/>
    <w:p w14:paraId="616F442B" w14:textId="77777777" w:rsidR="00E86781" w:rsidRPr="00301DA7" w:rsidRDefault="00E86781" w:rsidP="0011447E">
      <w:pPr>
        <w:rPr>
          <w:rFonts w:ascii="Times New Roman" w:eastAsia="Calibri" w:hAnsi="Times New Roman" w:cs="Times New Roman"/>
          <w:sz w:val="22"/>
          <w:szCs w:val="22"/>
        </w:rPr>
      </w:pPr>
    </w:p>
    <w:sectPr w:rsidR="00E86781" w:rsidRPr="00301DA7" w:rsidSect="00A81121">
      <w:headerReference w:type="default" r:id="rId7"/>
      <w:pgSz w:w="11906" w:h="16838"/>
      <w:pgMar w:top="2836" w:right="1133" w:bottom="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5DD52" w14:textId="77777777" w:rsidR="003A234C" w:rsidRDefault="003A234C">
      <w:r>
        <w:separator/>
      </w:r>
    </w:p>
  </w:endnote>
  <w:endnote w:type="continuationSeparator" w:id="0">
    <w:p w14:paraId="2D0B96D4" w14:textId="77777777" w:rsidR="003A234C" w:rsidRDefault="003A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5F25" w14:textId="77777777" w:rsidR="003A234C" w:rsidRDefault="003A234C">
      <w:r>
        <w:separator/>
      </w:r>
    </w:p>
  </w:footnote>
  <w:footnote w:type="continuationSeparator" w:id="0">
    <w:p w14:paraId="11D4BE87" w14:textId="77777777" w:rsidR="003A234C" w:rsidRDefault="003A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99B4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0B0781E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FCD5C3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A182E5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C"/>
    <w:rsid w:val="00000410"/>
    <w:rsid w:val="000179F8"/>
    <w:rsid w:val="0006342E"/>
    <w:rsid w:val="00093B0E"/>
    <w:rsid w:val="000A489B"/>
    <w:rsid w:val="000C6386"/>
    <w:rsid w:val="000C7577"/>
    <w:rsid w:val="000D7F3F"/>
    <w:rsid w:val="000F5691"/>
    <w:rsid w:val="0011447E"/>
    <w:rsid w:val="001208F3"/>
    <w:rsid w:val="00120C35"/>
    <w:rsid w:val="00123989"/>
    <w:rsid w:val="00133E6F"/>
    <w:rsid w:val="0014646A"/>
    <w:rsid w:val="001604B0"/>
    <w:rsid w:val="001A29FD"/>
    <w:rsid w:val="001B5853"/>
    <w:rsid w:val="001C420B"/>
    <w:rsid w:val="001D7EE2"/>
    <w:rsid w:val="001E4719"/>
    <w:rsid w:val="001F5283"/>
    <w:rsid w:val="001F768D"/>
    <w:rsid w:val="002018F6"/>
    <w:rsid w:val="00226F92"/>
    <w:rsid w:val="00236610"/>
    <w:rsid w:val="0025066D"/>
    <w:rsid w:val="002731A6"/>
    <w:rsid w:val="00291670"/>
    <w:rsid w:val="002A3A90"/>
    <w:rsid w:val="002B22F3"/>
    <w:rsid w:val="002D190D"/>
    <w:rsid w:val="002D3A4D"/>
    <w:rsid w:val="002D6F79"/>
    <w:rsid w:val="002E7973"/>
    <w:rsid w:val="002F1903"/>
    <w:rsid w:val="00301DA7"/>
    <w:rsid w:val="00333780"/>
    <w:rsid w:val="0033707E"/>
    <w:rsid w:val="00337F05"/>
    <w:rsid w:val="0034483C"/>
    <w:rsid w:val="003503FC"/>
    <w:rsid w:val="003A234C"/>
    <w:rsid w:val="003B18CB"/>
    <w:rsid w:val="003B2E48"/>
    <w:rsid w:val="003B45C8"/>
    <w:rsid w:val="003C6618"/>
    <w:rsid w:val="003D36E1"/>
    <w:rsid w:val="003D5FD9"/>
    <w:rsid w:val="003D66CB"/>
    <w:rsid w:val="00424142"/>
    <w:rsid w:val="0046636B"/>
    <w:rsid w:val="00472D17"/>
    <w:rsid w:val="00484469"/>
    <w:rsid w:val="004A6C9D"/>
    <w:rsid w:val="004C0186"/>
    <w:rsid w:val="004C033B"/>
    <w:rsid w:val="004D7ED1"/>
    <w:rsid w:val="004E7B50"/>
    <w:rsid w:val="004F6868"/>
    <w:rsid w:val="00507C74"/>
    <w:rsid w:val="00522783"/>
    <w:rsid w:val="00530F7D"/>
    <w:rsid w:val="005330A1"/>
    <w:rsid w:val="00552048"/>
    <w:rsid w:val="00554234"/>
    <w:rsid w:val="00566E6B"/>
    <w:rsid w:val="005C37AD"/>
    <w:rsid w:val="005F211A"/>
    <w:rsid w:val="005F2267"/>
    <w:rsid w:val="005F282D"/>
    <w:rsid w:val="006012B2"/>
    <w:rsid w:val="00605BD9"/>
    <w:rsid w:val="00611A95"/>
    <w:rsid w:val="00615F0B"/>
    <w:rsid w:val="006168FE"/>
    <w:rsid w:val="00616DDC"/>
    <w:rsid w:val="00652A1E"/>
    <w:rsid w:val="00656FC6"/>
    <w:rsid w:val="00677FCB"/>
    <w:rsid w:val="00682A44"/>
    <w:rsid w:val="0069040E"/>
    <w:rsid w:val="006A4845"/>
    <w:rsid w:val="006C5342"/>
    <w:rsid w:val="006C5863"/>
    <w:rsid w:val="006D335C"/>
    <w:rsid w:val="006D76EB"/>
    <w:rsid w:val="007005FD"/>
    <w:rsid w:val="007169B7"/>
    <w:rsid w:val="00727A11"/>
    <w:rsid w:val="00730C10"/>
    <w:rsid w:val="007458AD"/>
    <w:rsid w:val="00746821"/>
    <w:rsid w:val="00763204"/>
    <w:rsid w:val="007A6BD6"/>
    <w:rsid w:val="007F5B56"/>
    <w:rsid w:val="008248A9"/>
    <w:rsid w:val="00825A65"/>
    <w:rsid w:val="00835996"/>
    <w:rsid w:val="00876011"/>
    <w:rsid w:val="008D485D"/>
    <w:rsid w:val="008E41EB"/>
    <w:rsid w:val="008F6CE9"/>
    <w:rsid w:val="009009E1"/>
    <w:rsid w:val="00901562"/>
    <w:rsid w:val="00931268"/>
    <w:rsid w:val="00932D3E"/>
    <w:rsid w:val="00946CD5"/>
    <w:rsid w:val="009532D0"/>
    <w:rsid w:val="009742EB"/>
    <w:rsid w:val="00981551"/>
    <w:rsid w:val="00992247"/>
    <w:rsid w:val="009A1956"/>
    <w:rsid w:val="009B58A3"/>
    <w:rsid w:val="009C00CA"/>
    <w:rsid w:val="009C04A9"/>
    <w:rsid w:val="009C549D"/>
    <w:rsid w:val="009C66C2"/>
    <w:rsid w:val="009C6DAE"/>
    <w:rsid w:val="00A006FC"/>
    <w:rsid w:val="00A14E04"/>
    <w:rsid w:val="00A346B4"/>
    <w:rsid w:val="00A60EA6"/>
    <w:rsid w:val="00A653EB"/>
    <w:rsid w:val="00A72104"/>
    <w:rsid w:val="00A81121"/>
    <w:rsid w:val="00AB7C1A"/>
    <w:rsid w:val="00AC07E0"/>
    <w:rsid w:val="00AC750D"/>
    <w:rsid w:val="00AF41DE"/>
    <w:rsid w:val="00B23FA9"/>
    <w:rsid w:val="00B374B4"/>
    <w:rsid w:val="00B54942"/>
    <w:rsid w:val="00B67644"/>
    <w:rsid w:val="00B76098"/>
    <w:rsid w:val="00B76F1E"/>
    <w:rsid w:val="00B850D7"/>
    <w:rsid w:val="00B93609"/>
    <w:rsid w:val="00BE3CF4"/>
    <w:rsid w:val="00BF6054"/>
    <w:rsid w:val="00C24A98"/>
    <w:rsid w:val="00C4455B"/>
    <w:rsid w:val="00C62E0A"/>
    <w:rsid w:val="00C869C4"/>
    <w:rsid w:val="00CA4DF4"/>
    <w:rsid w:val="00CA568B"/>
    <w:rsid w:val="00CA56DA"/>
    <w:rsid w:val="00CB4F3C"/>
    <w:rsid w:val="00CD3246"/>
    <w:rsid w:val="00D02468"/>
    <w:rsid w:val="00D042A7"/>
    <w:rsid w:val="00D11747"/>
    <w:rsid w:val="00D31D57"/>
    <w:rsid w:val="00D6190E"/>
    <w:rsid w:val="00D77A0E"/>
    <w:rsid w:val="00DC167B"/>
    <w:rsid w:val="00DD0CCC"/>
    <w:rsid w:val="00E03DC1"/>
    <w:rsid w:val="00E041BD"/>
    <w:rsid w:val="00E81F70"/>
    <w:rsid w:val="00E828C8"/>
    <w:rsid w:val="00E85C5C"/>
    <w:rsid w:val="00E86781"/>
    <w:rsid w:val="00EA0AD3"/>
    <w:rsid w:val="00EB23D6"/>
    <w:rsid w:val="00EB6970"/>
    <w:rsid w:val="00EF067C"/>
    <w:rsid w:val="00F067AD"/>
    <w:rsid w:val="00F25AE7"/>
    <w:rsid w:val="00F317F8"/>
    <w:rsid w:val="00F4359D"/>
    <w:rsid w:val="00F47F72"/>
    <w:rsid w:val="00F5557B"/>
    <w:rsid w:val="00F84E82"/>
    <w:rsid w:val="00F86215"/>
    <w:rsid w:val="00F92F22"/>
    <w:rsid w:val="00F95630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CB00"/>
  <w15:docId w15:val="{452D0A89-73D1-4543-855B-9C3A4D7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E3BE-0C95-4B05-9B64-D67221EB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6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4</cp:revision>
  <cp:lastPrinted>2024-04-23T14:09:00Z</cp:lastPrinted>
  <dcterms:created xsi:type="dcterms:W3CDTF">2024-04-23T14:45:00Z</dcterms:created>
  <dcterms:modified xsi:type="dcterms:W3CDTF">2024-04-25T13:24:00Z</dcterms:modified>
</cp:coreProperties>
</file>