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04A40" w14:textId="1F6C4967" w:rsidR="00825357" w:rsidRPr="004A23B4" w:rsidRDefault="00471ED8" w:rsidP="002666AA">
      <w:pPr>
        <w:pStyle w:val="Ttulo6"/>
        <w:keepNext/>
        <w:tabs>
          <w:tab w:val="left" w:pos="0"/>
        </w:tabs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4A23B4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4A23B4" w:rsidRPr="004A23B4">
        <w:rPr>
          <w:rFonts w:ascii="Times New Roman" w:hAnsi="Times New Roman" w:cs="Times New Roman"/>
          <w:color w:val="000000"/>
          <w:sz w:val="24"/>
          <w:szCs w:val="24"/>
        </w:rPr>
        <w:t>403</w:t>
      </w:r>
      <w:r w:rsidR="00C05304" w:rsidRPr="004A23B4"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="00303705" w:rsidRPr="004A23B4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521D4B4C" w14:textId="0767DFCE" w:rsidR="000A2995" w:rsidRPr="004A23B4" w:rsidRDefault="000A2995" w:rsidP="005D3EFB">
      <w:pPr>
        <w:tabs>
          <w:tab w:val="left" w:pos="0"/>
        </w:tabs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01A7D2" w14:textId="77777777" w:rsidR="007A2CCA" w:rsidRPr="004A23B4" w:rsidRDefault="007A2CCA" w:rsidP="005D3EFB">
      <w:pPr>
        <w:tabs>
          <w:tab w:val="left" w:pos="0"/>
        </w:tabs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DE787A" w14:textId="668FD40C" w:rsidR="00825357" w:rsidRPr="004A23B4" w:rsidRDefault="00471ED8" w:rsidP="005D3EFB">
      <w:pPr>
        <w:tabs>
          <w:tab w:val="left" w:pos="0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3B4">
        <w:rPr>
          <w:rFonts w:ascii="Times New Roman" w:hAnsi="Times New Roman" w:cs="Times New Roman"/>
          <w:b/>
          <w:bCs/>
          <w:sz w:val="24"/>
          <w:szCs w:val="24"/>
        </w:rPr>
        <w:t>INDICAMOS A C</w:t>
      </w:r>
      <w:r w:rsidR="00906370" w:rsidRPr="004A23B4">
        <w:rPr>
          <w:rFonts w:ascii="Times New Roman" w:hAnsi="Times New Roman" w:cs="Times New Roman"/>
          <w:b/>
          <w:bCs/>
          <w:sz w:val="24"/>
          <w:szCs w:val="24"/>
        </w:rPr>
        <w:t>RIAÇÃO D</w:t>
      </w:r>
      <w:r w:rsidR="00C86A18" w:rsidRPr="004A23B4">
        <w:rPr>
          <w:rFonts w:ascii="Times New Roman" w:hAnsi="Times New Roman" w:cs="Times New Roman"/>
          <w:b/>
          <w:bCs/>
          <w:sz w:val="24"/>
          <w:szCs w:val="24"/>
        </w:rPr>
        <w:t>E UM</w:t>
      </w:r>
      <w:r w:rsidR="00C84923" w:rsidRPr="004A23B4">
        <w:rPr>
          <w:rFonts w:ascii="Times New Roman" w:hAnsi="Times New Roman" w:cs="Times New Roman"/>
          <w:b/>
          <w:bCs/>
          <w:sz w:val="24"/>
          <w:szCs w:val="24"/>
        </w:rPr>
        <w:t xml:space="preserve"> PROGRAMA </w:t>
      </w:r>
      <w:r w:rsidR="0074722E" w:rsidRPr="004A23B4">
        <w:rPr>
          <w:rFonts w:ascii="Times New Roman" w:hAnsi="Times New Roman" w:cs="Times New Roman"/>
          <w:b/>
          <w:bCs/>
          <w:sz w:val="24"/>
          <w:szCs w:val="24"/>
        </w:rPr>
        <w:t xml:space="preserve">PARA FORNECER AUXÍLIO TEMPORÁRIO, PARA ATENDER FAMÍLIAS </w:t>
      </w:r>
      <w:r w:rsidR="00C86A18" w:rsidRPr="004A23B4">
        <w:rPr>
          <w:rFonts w:ascii="Times New Roman" w:hAnsi="Times New Roman" w:cs="Times New Roman"/>
          <w:b/>
          <w:bCs/>
          <w:sz w:val="24"/>
          <w:szCs w:val="24"/>
        </w:rPr>
        <w:t>EM SITUA</w:t>
      </w:r>
      <w:r w:rsidR="00BC1536" w:rsidRPr="004A23B4">
        <w:rPr>
          <w:rFonts w:ascii="Times New Roman" w:hAnsi="Times New Roman" w:cs="Times New Roman"/>
          <w:b/>
          <w:bCs/>
          <w:sz w:val="24"/>
          <w:szCs w:val="24"/>
        </w:rPr>
        <w:t>ÇÃO</w:t>
      </w:r>
      <w:r w:rsidR="00C86A18" w:rsidRPr="004A23B4">
        <w:rPr>
          <w:rFonts w:ascii="Times New Roman" w:hAnsi="Times New Roman" w:cs="Times New Roman"/>
          <w:b/>
          <w:bCs/>
          <w:sz w:val="24"/>
          <w:szCs w:val="24"/>
        </w:rPr>
        <w:t xml:space="preserve"> DE VULNERABILIDADE SOCIAL</w:t>
      </w:r>
      <w:r w:rsidR="00370607" w:rsidRPr="004A23B4">
        <w:rPr>
          <w:rFonts w:ascii="Times New Roman" w:hAnsi="Times New Roman" w:cs="Times New Roman"/>
          <w:b/>
          <w:bCs/>
          <w:sz w:val="24"/>
          <w:szCs w:val="24"/>
        </w:rPr>
        <w:t xml:space="preserve"> E NUTRICIONAL</w:t>
      </w:r>
      <w:r w:rsidR="0074722E" w:rsidRPr="004A23B4">
        <w:rPr>
          <w:rFonts w:ascii="Times New Roman" w:hAnsi="Times New Roman" w:cs="Times New Roman"/>
          <w:b/>
          <w:bCs/>
          <w:sz w:val="24"/>
          <w:szCs w:val="24"/>
        </w:rPr>
        <w:t>, ATRAVÉS DE UM CARTÃO MAGNÉTICO</w:t>
      </w:r>
      <w:r w:rsidRPr="004A23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29E3DF7" w14:textId="558FEFCA" w:rsidR="000A2995" w:rsidRPr="004A23B4" w:rsidRDefault="000A2995" w:rsidP="005D3EF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EF03AF" w14:textId="77777777" w:rsidR="007A2CCA" w:rsidRPr="004A23B4" w:rsidRDefault="007A2CCA" w:rsidP="005D3EF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2E23127" w14:textId="40AAA950" w:rsidR="007A2CCA" w:rsidRPr="004A23B4" w:rsidRDefault="00471ED8" w:rsidP="001324E6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23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DAMIANI – </w:t>
      </w:r>
      <w:r w:rsidR="001324E6" w:rsidRPr="004A23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Pr="004A23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DB </w:t>
      </w:r>
      <w:r w:rsidRPr="004A23B4">
        <w:rPr>
          <w:rFonts w:ascii="Times New Roman" w:hAnsi="Times New Roman" w:cs="Times New Roman"/>
          <w:bCs/>
          <w:color w:val="000000"/>
          <w:sz w:val="24"/>
          <w:szCs w:val="24"/>
        </w:rPr>
        <w:t>e vereadores abaixo assinados,</w:t>
      </w:r>
      <w:r w:rsidRPr="004A23B4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de conformidade com os artigos 115</w:t>
      </w:r>
      <w:r w:rsidR="000A2995" w:rsidRPr="004A23B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A23B4">
        <w:rPr>
          <w:rFonts w:ascii="Times New Roman" w:hAnsi="Times New Roman" w:cs="Times New Roman"/>
          <w:color w:val="000000"/>
          <w:sz w:val="24"/>
          <w:szCs w:val="24"/>
        </w:rPr>
        <w:t xml:space="preserve"> do Regimento Interno, requerem à Mesa, que este Expediente seja encaminhado Excelentíssimo Senhor Ari Lafin, Prefeito Municipal e à Secretaria Municipal de </w:t>
      </w:r>
      <w:r w:rsidR="000A2995" w:rsidRPr="004A23B4">
        <w:rPr>
          <w:rFonts w:ascii="Times New Roman" w:hAnsi="Times New Roman" w:cs="Times New Roman"/>
          <w:color w:val="000000"/>
          <w:sz w:val="24"/>
          <w:szCs w:val="24"/>
        </w:rPr>
        <w:t>Assistência Social</w:t>
      </w:r>
      <w:r w:rsidRPr="004A23B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A23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</w:t>
      </w:r>
      <w:r w:rsidR="00C84923" w:rsidRPr="004A23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bre a necessidade de criação d</w:t>
      </w:r>
      <w:r w:rsidR="00C86A18" w:rsidRPr="004A23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um</w:t>
      </w:r>
      <w:r w:rsidR="00C84923" w:rsidRPr="004A23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Programa </w:t>
      </w:r>
      <w:r w:rsidR="0074722E" w:rsidRPr="004A23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para fornecer auxílio temporário, para atender famílias </w:t>
      </w:r>
      <w:r w:rsidR="00C86A18" w:rsidRPr="004A23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em situação de vulnerabilidade social</w:t>
      </w:r>
      <w:r w:rsidR="00370607" w:rsidRPr="004A23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nutricional</w:t>
      </w:r>
      <w:r w:rsidR="0074722E" w:rsidRPr="004A23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através de um cartão magnético</w:t>
      </w:r>
      <w:r w:rsidR="00C86A18" w:rsidRPr="004A23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906370" w:rsidRPr="004A23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529D9707" w14:textId="1848AB0B" w:rsidR="00825357" w:rsidRPr="004A23B4" w:rsidRDefault="00471ED8" w:rsidP="00C14532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23B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A23B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36D6886F" w14:textId="77777777" w:rsidR="004A23B4" w:rsidRPr="004A23B4" w:rsidRDefault="004A23B4" w:rsidP="00C14532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2B7C56F" w14:textId="77777777" w:rsidR="00825357" w:rsidRPr="004A23B4" w:rsidRDefault="00471ED8" w:rsidP="005D3EF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4A23B4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5F1DD74A" w14:textId="77777777" w:rsidR="00EB5AE8" w:rsidRPr="004A23B4" w:rsidRDefault="00EB5AE8" w:rsidP="005D3EF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F68039E" w14:textId="3FDAA420" w:rsidR="005D2A23" w:rsidRPr="004A23B4" w:rsidRDefault="00471ED8" w:rsidP="0074722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A23B4">
        <w:rPr>
          <w:rFonts w:ascii="Times New Roman" w:hAnsi="Times New Roman" w:cs="Times New Roman"/>
          <w:sz w:val="24"/>
          <w:szCs w:val="24"/>
        </w:rPr>
        <w:t>Considerando que a</w:t>
      </w:r>
      <w:r w:rsidRPr="004A23B4">
        <w:rPr>
          <w:rFonts w:ascii="Times New Roman" w:hAnsi="Times New Roman" w:cs="Times New Roman"/>
          <w:sz w:val="24"/>
          <w:szCs w:val="24"/>
        </w:rPr>
        <w:t xml:space="preserve"> alimentação é um processo que garante que nosso organismo consiga os nutrientes necessários para a nossa sobrevivência</w:t>
      </w:r>
      <w:r w:rsidRPr="004A23B4">
        <w:rPr>
          <w:rFonts w:ascii="Times New Roman" w:hAnsi="Times New Roman" w:cs="Times New Roman"/>
          <w:sz w:val="24"/>
          <w:szCs w:val="24"/>
        </w:rPr>
        <w:t>;</w:t>
      </w:r>
    </w:p>
    <w:p w14:paraId="30E4F740" w14:textId="77777777" w:rsidR="005D2A23" w:rsidRPr="004A23B4" w:rsidRDefault="005D2A23" w:rsidP="0074722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AD7D2F4" w14:textId="145F8E5B" w:rsidR="0074722E" w:rsidRPr="004A23B4" w:rsidRDefault="00471ED8" w:rsidP="0074722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A23B4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5D2A23" w:rsidRPr="004A23B4">
        <w:rPr>
          <w:rFonts w:ascii="Times New Roman" w:hAnsi="Times New Roman" w:cs="Times New Roman"/>
          <w:sz w:val="24"/>
          <w:szCs w:val="24"/>
        </w:rPr>
        <w:t>que a alimentação adequada tem papel fundamental na manutenção da vida e da saúde. Alimentar -se de forma adequada é o primeiro passo para viver bem, contribuindo na prevenção de doenças, aumentando a vitalidade e disposição para as atividades diárias;</w:t>
      </w:r>
    </w:p>
    <w:p w14:paraId="78516268" w14:textId="77777777" w:rsidR="005D2A23" w:rsidRPr="004A23B4" w:rsidRDefault="005D2A23" w:rsidP="0074722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8D24504" w14:textId="442A34A2" w:rsidR="00370607" w:rsidRPr="004A23B4" w:rsidRDefault="00471ED8" w:rsidP="005D2A2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A23B4">
        <w:rPr>
          <w:rFonts w:ascii="Times New Roman" w:hAnsi="Times New Roman" w:cs="Times New Roman"/>
          <w:sz w:val="24"/>
          <w:szCs w:val="24"/>
        </w:rPr>
        <w:t xml:space="preserve">Considerando que muitas famílias têm idosos, crianças e pessoas com deficiência que necessitam de alimentação adequada, produtos de higiene e limpeza </w:t>
      </w:r>
      <w:r w:rsidR="00AE3F92" w:rsidRPr="004A23B4">
        <w:rPr>
          <w:rFonts w:ascii="Times New Roman" w:hAnsi="Times New Roman" w:cs="Times New Roman"/>
          <w:sz w:val="24"/>
          <w:szCs w:val="24"/>
        </w:rPr>
        <w:t xml:space="preserve">específicos </w:t>
      </w:r>
      <w:r w:rsidRPr="004A23B4">
        <w:rPr>
          <w:rFonts w:ascii="Times New Roman" w:hAnsi="Times New Roman" w:cs="Times New Roman"/>
          <w:sz w:val="24"/>
          <w:szCs w:val="24"/>
        </w:rPr>
        <w:t>para sua condição, as quais não são fornecidas nas cestas básicas;</w:t>
      </w:r>
    </w:p>
    <w:p w14:paraId="0E5BD95E" w14:textId="77777777" w:rsidR="00370607" w:rsidRPr="004A23B4" w:rsidRDefault="00370607" w:rsidP="005D2A2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B001E30" w14:textId="4E8B6CF9" w:rsidR="005D2A23" w:rsidRPr="004A23B4" w:rsidRDefault="00471ED8" w:rsidP="005D2A2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A23B4">
        <w:rPr>
          <w:rFonts w:ascii="Times New Roman" w:hAnsi="Times New Roman" w:cs="Times New Roman"/>
          <w:sz w:val="24"/>
          <w:szCs w:val="24"/>
        </w:rPr>
        <w:t xml:space="preserve"> Considerando que essas fa</w:t>
      </w:r>
      <w:r w:rsidRPr="004A23B4">
        <w:rPr>
          <w:rFonts w:ascii="Times New Roman" w:hAnsi="Times New Roman" w:cs="Times New Roman"/>
          <w:sz w:val="24"/>
          <w:szCs w:val="24"/>
        </w:rPr>
        <w:t xml:space="preserve">mílias passam por dificuldades financeiras temporárias e ficam sem condições financeiras para prover a alimentação adequada e adquirir itens de higiene e limpeza, sendo necessário a criação de políticas públicas para a </w:t>
      </w:r>
      <w:r w:rsidRPr="004A23B4">
        <w:rPr>
          <w:rFonts w:ascii="Times New Roman" w:hAnsi="Times New Roman" w:cs="Times New Roman"/>
          <w:sz w:val="24"/>
          <w:szCs w:val="24"/>
        </w:rPr>
        <w:t>garantia mínima de segurança alimenta</w:t>
      </w:r>
      <w:r w:rsidRPr="004A23B4">
        <w:rPr>
          <w:rFonts w:ascii="Times New Roman" w:hAnsi="Times New Roman" w:cs="Times New Roman"/>
          <w:sz w:val="24"/>
          <w:szCs w:val="24"/>
        </w:rPr>
        <w:t xml:space="preserve">r e nutricional para </w:t>
      </w:r>
      <w:r w:rsidRPr="004A23B4">
        <w:rPr>
          <w:rFonts w:ascii="Times New Roman" w:hAnsi="Times New Roman" w:cs="Times New Roman"/>
          <w:sz w:val="24"/>
          <w:szCs w:val="24"/>
        </w:rPr>
        <w:t>ess</w:t>
      </w:r>
      <w:r w:rsidRPr="004A23B4">
        <w:rPr>
          <w:rFonts w:ascii="Times New Roman" w:hAnsi="Times New Roman" w:cs="Times New Roman"/>
          <w:sz w:val="24"/>
          <w:szCs w:val="24"/>
        </w:rPr>
        <w:t>a</w:t>
      </w:r>
      <w:r w:rsidRPr="004A23B4">
        <w:rPr>
          <w:rFonts w:ascii="Times New Roman" w:hAnsi="Times New Roman" w:cs="Times New Roman"/>
          <w:sz w:val="24"/>
          <w:szCs w:val="24"/>
        </w:rPr>
        <w:t xml:space="preserve"> parcela da população</w:t>
      </w:r>
      <w:r w:rsidRPr="004A23B4">
        <w:rPr>
          <w:rFonts w:ascii="Times New Roman" w:hAnsi="Times New Roman" w:cs="Times New Roman"/>
          <w:sz w:val="24"/>
          <w:szCs w:val="24"/>
        </w:rPr>
        <w:t>, visando assegurar o direito humano à alimentação adequada</w:t>
      </w:r>
      <w:r w:rsidRPr="004A23B4">
        <w:rPr>
          <w:rFonts w:ascii="Times New Roman" w:hAnsi="Times New Roman" w:cs="Times New Roman"/>
          <w:sz w:val="24"/>
          <w:szCs w:val="24"/>
        </w:rPr>
        <w:t>;</w:t>
      </w:r>
    </w:p>
    <w:p w14:paraId="3ADBB1E4" w14:textId="77777777" w:rsidR="00370607" w:rsidRPr="004A23B4" w:rsidRDefault="00370607" w:rsidP="00370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E6812" w14:textId="56EF1AA7" w:rsidR="005D2A23" w:rsidRPr="004A23B4" w:rsidRDefault="00471ED8" w:rsidP="0037060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A23B4">
        <w:rPr>
          <w:rFonts w:ascii="Times New Roman" w:hAnsi="Times New Roman" w:cs="Times New Roman"/>
          <w:sz w:val="24"/>
          <w:szCs w:val="24"/>
        </w:rPr>
        <w:t xml:space="preserve">Considerando que com a criação do programa proposto, </w:t>
      </w:r>
      <w:r w:rsidRPr="004A23B4">
        <w:rPr>
          <w:rFonts w:ascii="Times New Roman" w:hAnsi="Times New Roman" w:cs="Times New Roman"/>
          <w:sz w:val="24"/>
          <w:szCs w:val="24"/>
        </w:rPr>
        <w:t>confer</w:t>
      </w:r>
      <w:r w:rsidRPr="004A23B4">
        <w:rPr>
          <w:rFonts w:ascii="Times New Roman" w:hAnsi="Times New Roman" w:cs="Times New Roman"/>
          <w:sz w:val="24"/>
          <w:szCs w:val="24"/>
        </w:rPr>
        <w:t>irá</w:t>
      </w:r>
      <w:r w:rsidRPr="004A23B4">
        <w:rPr>
          <w:rFonts w:ascii="Times New Roman" w:hAnsi="Times New Roman" w:cs="Times New Roman"/>
          <w:sz w:val="24"/>
          <w:szCs w:val="24"/>
        </w:rPr>
        <w:t xml:space="preserve"> um auxílio financeiro </w:t>
      </w:r>
      <w:r w:rsidRPr="004A23B4">
        <w:rPr>
          <w:rFonts w:ascii="Times New Roman" w:hAnsi="Times New Roman" w:cs="Times New Roman"/>
          <w:sz w:val="24"/>
          <w:szCs w:val="24"/>
        </w:rPr>
        <w:t xml:space="preserve">temporário </w:t>
      </w:r>
      <w:r w:rsidRPr="004A23B4">
        <w:rPr>
          <w:rFonts w:ascii="Times New Roman" w:hAnsi="Times New Roman" w:cs="Times New Roman"/>
          <w:sz w:val="24"/>
          <w:szCs w:val="24"/>
        </w:rPr>
        <w:t>às famílias para compra de alimentos</w:t>
      </w:r>
      <w:r w:rsidR="00AE3F92" w:rsidRPr="004A23B4">
        <w:rPr>
          <w:rFonts w:ascii="Times New Roman" w:hAnsi="Times New Roman" w:cs="Times New Roman"/>
          <w:sz w:val="24"/>
          <w:szCs w:val="24"/>
        </w:rPr>
        <w:t>,</w:t>
      </w:r>
      <w:r w:rsidRPr="004A23B4">
        <w:rPr>
          <w:rFonts w:ascii="Times New Roman" w:hAnsi="Times New Roman" w:cs="Times New Roman"/>
          <w:sz w:val="24"/>
          <w:szCs w:val="24"/>
        </w:rPr>
        <w:t xml:space="preserve"> itens de higie</w:t>
      </w:r>
      <w:r w:rsidRPr="004A23B4">
        <w:rPr>
          <w:rFonts w:ascii="Times New Roman" w:hAnsi="Times New Roman" w:cs="Times New Roman"/>
          <w:sz w:val="24"/>
          <w:szCs w:val="24"/>
        </w:rPr>
        <w:t>ne</w:t>
      </w:r>
      <w:r w:rsidR="00370607" w:rsidRPr="004A23B4">
        <w:rPr>
          <w:rFonts w:ascii="Times New Roman" w:hAnsi="Times New Roman" w:cs="Times New Roman"/>
          <w:sz w:val="24"/>
          <w:szCs w:val="24"/>
        </w:rPr>
        <w:t xml:space="preserve"> </w:t>
      </w:r>
      <w:r w:rsidR="00AE3F92" w:rsidRPr="004A23B4">
        <w:rPr>
          <w:rFonts w:ascii="Times New Roman" w:hAnsi="Times New Roman" w:cs="Times New Roman"/>
          <w:sz w:val="24"/>
          <w:szCs w:val="24"/>
        </w:rPr>
        <w:t xml:space="preserve">e limpeza </w:t>
      </w:r>
      <w:r w:rsidRPr="004A23B4">
        <w:rPr>
          <w:rFonts w:ascii="Times New Roman" w:hAnsi="Times New Roman" w:cs="Times New Roman"/>
          <w:sz w:val="24"/>
          <w:szCs w:val="24"/>
        </w:rPr>
        <w:t>durante o período de crise financeira</w:t>
      </w:r>
      <w:r w:rsidR="00370607" w:rsidRPr="004A23B4">
        <w:rPr>
          <w:rFonts w:ascii="Times New Roman" w:hAnsi="Times New Roman" w:cs="Times New Roman"/>
          <w:sz w:val="24"/>
          <w:szCs w:val="24"/>
        </w:rPr>
        <w:t>, as quais poderão adquirir</w:t>
      </w:r>
      <w:r w:rsidR="00AE3F92" w:rsidRPr="004A23B4">
        <w:rPr>
          <w:rFonts w:ascii="Times New Roman" w:hAnsi="Times New Roman" w:cs="Times New Roman"/>
          <w:sz w:val="24"/>
          <w:szCs w:val="24"/>
        </w:rPr>
        <w:t xml:space="preserve"> produtos </w:t>
      </w:r>
      <w:r w:rsidR="00370607" w:rsidRPr="004A23B4">
        <w:rPr>
          <w:rFonts w:ascii="Times New Roman" w:hAnsi="Times New Roman" w:cs="Times New Roman"/>
          <w:sz w:val="24"/>
          <w:szCs w:val="24"/>
        </w:rPr>
        <w:t>em conformidade com suas necessidades;</w:t>
      </w:r>
    </w:p>
    <w:p w14:paraId="6CE10996" w14:textId="77777777" w:rsidR="00370607" w:rsidRPr="004A23B4" w:rsidRDefault="00370607" w:rsidP="0037060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03FDB13" w14:textId="1A824CAD" w:rsidR="00370607" w:rsidRPr="004A23B4" w:rsidRDefault="00471ED8" w:rsidP="00AE3F9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A23B4">
        <w:rPr>
          <w:rFonts w:ascii="Times New Roman" w:hAnsi="Times New Roman" w:cs="Times New Roman"/>
          <w:sz w:val="24"/>
          <w:szCs w:val="24"/>
        </w:rPr>
        <w:t xml:space="preserve">Considerando que através do programa pode-se </w:t>
      </w:r>
      <w:r w:rsidRPr="004A23B4">
        <w:rPr>
          <w:rFonts w:ascii="Times New Roman" w:hAnsi="Times New Roman" w:cs="Times New Roman"/>
          <w:sz w:val="24"/>
          <w:szCs w:val="24"/>
        </w:rPr>
        <w:t>conced</w:t>
      </w:r>
      <w:r w:rsidRPr="004A23B4">
        <w:rPr>
          <w:rFonts w:ascii="Times New Roman" w:hAnsi="Times New Roman" w:cs="Times New Roman"/>
          <w:sz w:val="24"/>
          <w:szCs w:val="24"/>
        </w:rPr>
        <w:t>er</w:t>
      </w:r>
      <w:r w:rsidRPr="004A23B4">
        <w:rPr>
          <w:rFonts w:ascii="Times New Roman" w:hAnsi="Times New Roman" w:cs="Times New Roman"/>
          <w:sz w:val="24"/>
          <w:szCs w:val="24"/>
        </w:rPr>
        <w:t xml:space="preserve"> através da entrega de cartão magnético do tipo "vale-alimentação",</w:t>
      </w:r>
      <w:r w:rsidR="00132943" w:rsidRPr="004A23B4">
        <w:rPr>
          <w:rFonts w:ascii="Times New Roman" w:hAnsi="Times New Roman" w:cs="Times New Roman"/>
          <w:sz w:val="24"/>
          <w:szCs w:val="24"/>
        </w:rPr>
        <w:t xml:space="preserve"> com valor específico,</w:t>
      </w:r>
      <w:r w:rsidRPr="004A23B4">
        <w:rPr>
          <w:rFonts w:ascii="Times New Roman" w:hAnsi="Times New Roman" w:cs="Times New Roman"/>
          <w:sz w:val="24"/>
          <w:szCs w:val="24"/>
        </w:rPr>
        <w:t xml:space="preserve"> o qual poderá</w:t>
      </w:r>
      <w:r w:rsidRPr="004A23B4">
        <w:rPr>
          <w:rFonts w:ascii="Times New Roman" w:hAnsi="Times New Roman" w:cs="Times New Roman"/>
          <w:sz w:val="24"/>
          <w:szCs w:val="24"/>
        </w:rPr>
        <w:t xml:space="preserve"> ser utilizado e</w:t>
      </w:r>
      <w:r w:rsidRPr="004A23B4">
        <w:rPr>
          <w:rFonts w:ascii="Times New Roman" w:hAnsi="Times New Roman" w:cs="Times New Roman"/>
          <w:sz w:val="24"/>
          <w:szCs w:val="24"/>
        </w:rPr>
        <w:t>xcl</w:t>
      </w:r>
      <w:r w:rsidRPr="004A23B4">
        <w:rPr>
          <w:rFonts w:ascii="Times New Roman" w:hAnsi="Times New Roman" w:cs="Times New Roman"/>
          <w:sz w:val="24"/>
          <w:szCs w:val="24"/>
        </w:rPr>
        <w:t xml:space="preserve">usivamente para a aquisição de gêneros em estabelecimentos comerciais, às famílias e/ou </w:t>
      </w:r>
      <w:r w:rsidRPr="004A23B4">
        <w:rPr>
          <w:rFonts w:ascii="Times New Roman" w:hAnsi="Times New Roman" w:cs="Times New Roman"/>
          <w:sz w:val="24"/>
          <w:szCs w:val="24"/>
        </w:rPr>
        <w:lastRenderedPageBreak/>
        <w:t>indivíduos que efetivamente estejam em situação de vulnerabilidade nutricional comprovada através de instrumentos</w:t>
      </w:r>
      <w:r w:rsidRPr="004A23B4">
        <w:rPr>
          <w:rFonts w:ascii="Times New Roman" w:hAnsi="Times New Roman" w:cs="Times New Roman"/>
          <w:sz w:val="24"/>
          <w:szCs w:val="24"/>
        </w:rPr>
        <w:t xml:space="preserve"> apropriados</w:t>
      </w:r>
      <w:r w:rsidRPr="004A23B4">
        <w:rPr>
          <w:rFonts w:ascii="Times New Roman" w:hAnsi="Times New Roman" w:cs="Times New Roman"/>
          <w:sz w:val="24"/>
          <w:szCs w:val="24"/>
        </w:rPr>
        <w:t>;</w:t>
      </w:r>
    </w:p>
    <w:p w14:paraId="12E83B05" w14:textId="77777777" w:rsidR="005D2A23" w:rsidRPr="004A23B4" w:rsidRDefault="005D2A23" w:rsidP="0074722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2A91F07" w14:textId="61C85C42" w:rsidR="00825357" w:rsidRPr="004A23B4" w:rsidRDefault="00471ED8" w:rsidP="001324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A23B4">
        <w:rPr>
          <w:rFonts w:ascii="Times New Roman" w:hAnsi="Times New Roman" w:cs="Times New Roman"/>
          <w:sz w:val="24"/>
          <w:szCs w:val="24"/>
        </w:rPr>
        <w:t>Considerando que é necessário</w:t>
      </w:r>
      <w:r w:rsidR="00AE3F92" w:rsidRPr="004A23B4">
        <w:rPr>
          <w:rFonts w:ascii="Times New Roman" w:hAnsi="Times New Roman" w:cs="Times New Roman"/>
          <w:sz w:val="24"/>
          <w:szCs w:val="24"/>
        </w:rPr>
        <w:t xml:space="preserve"> promover atendimento temporário de auxílio</w:t>
      </w:r>
      <w:r w:rsidR="001324E6" w:rsidRPr="004A23B4">
        <w:rPr>
          <w:rFonts w:ascii="Times New Roman" w:hAnsi="Times New Roman" w:cs="Times New Roman"/>
          <w:sz w:val="24"/>
          <w:szCs w:val="24"/>
        </w:rPr>
        <w:t xml:space="preserve"> alim</w:t>
      </w:r>
      <w:r w:rsidR="00AE3F92" w:rsidRPr="004A23B4">
        <w:rPr>
          <w:rFonts w:ascii="Times New Roman" w:hAnsi="Times New Roman" w:cs="Times New Roman"/>
          <w:sz w:val="24"/>
          <w:szCs w:val="24"/>
        </w:rPr>
        <w:t>entação</w:t>
      </w:r>
      <w:r w:rsidR="001324E6" w:rsidRPr="004A23B4">
        <w:rPr>
          <w:rFonts w:ascii="Times New Roman" w:hAnsi="Times New Roman" w:cs="Times New Roman"/>
          <w:sz w:val="24"/>
          <w:szCs w:val="24"/>
        </w:rPr>
        <w:t xml:space="preserve"> e demais,</w:t>
      </w:r>
      <w:r w:rsidR="00AE3F92" w:rsidRPr="004A23B4">
        <w:rPr>
          <w:rFonts w:ascii="Times New Roman" w:hAnsi="Times New Roman" w:cs="Times New Roman"/>
          <w:sz w:val="24"/>
          <w:szCs w:val="24"/>
        </w:rPr>
        <w:t xml:space="preserve"> para famílias e/ou munícipes em condições de vulnerabilidade nutricional, garantindo acesso à alimentação humana adequada</w:t>
      </w:r>
      <w:r w:rsidR="001324E6" w:rsidRPr="004A23B4">
        <w:rPr>
          <w:rFonts w:ascii="Times New Roman" w:hAnsi="Times New Roman" w:cs="Times New Roman"/>
          <w:sz w:val="24"/>
          <w:szCs w:val="24"/>
        </w:rPr>
        <w:t xml:space="preserve">, </w:t>
      </w:r>
      <w:r w:rsidR="00AE3F92" w:rsidRPr="004A23B4">
        <w:rPr>
          <w:rFonts w:ascii="Times New Roman" w:hAnsi="Times New Roman" w:cs="Times New Roman"/>
          <w:sz w:val="24"/>
          <w:szCs w:val="24"/>
        </w:rPr>
        <w:t>melhoria das condições nutricionais dos beneficiários</w:t>
      </w:r>
      <w:r w:rsidR="001324E6" w:rsidRPr="004A23B4">
        <w:rPr>
          <w:rFonts w:ascii="Times New Roman" w:hAnsi="Times New Roman" w:cs="Times New Roman"/>
          <w:sz w:val="24"/>
          <w:szCs w:val="24"/>
        </w:rPr>
        <w:t xml:space="preserve">, </w:t>
      </w:r>
      <w:r w:rsidR="003776D9" w:rsidRPr="004A23B4">
        <w:rPr>
          <w:rFonts w:ascii="Times New Roman" w:hAnsi="Times New Roman" w:cs="Times New Roman"/>
          <w:sz w:val="24"/>
          <w:szCs w:val="24"/>
        </w:rPr>
        <w:t xml:space="preserve">razão </w:t>
      </w:r>
      <w:r w:rsidR="004C7FC2" w:rsidRPr="004A23B4">
        <w:rPr>
          <w:rFonts w:ascii="Times New Roman" w:hAnsi="Times New Roman" w:cs="Times New Roman"/>
          <w:sz w:val="24"/>
          <w:szCs w:val="24"/>
        </w:rPr>
        <w:t>por que</w:t>
      </w:r>
      <w:r w:rsidRPr="004A23B4">
        <w:rPr>
          <w:rFonts w:ascii="Times New Roman" w:hAnsi="Times New Roman" w:cs="Times New Roman"/>
          <w:sz w:val="24"/>
          <w:szCs w:val="24"/>
        </w:rPr>
        <w:t>, faz-se necessária a presente indicação.</w:t>
      </w:r>
    </w:p>
    <w:p w14:paraId="5D18360B" w14:textId="77777777" w:rsidR="003776D9" w:rsidRPr="004A23B4" w:rsidRDefault="003776D9" w:rsidP="005D3EF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DE306C" w14:textId="77777777" w:rsidR="00825357" w:rsidRPr="004A23B4" w:rsidRDefault="00825357" w:rsidP="005D3EF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F73F18" w14:textId="33C7FCF6" w:rsidR="00303705" w:rsidRPr="004A23B4" w:rsidRDefault="00471ED8" w:rsidP="008902CC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3B4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1324E6" w:rsidRPr="004A23B4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Pr="004A23B4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1324E6" w:rsidRPr="004A23B4">
        <w:rPr>
          <w:rFonts w:ascii="Times New Roman" w:hAnsi="Times New Roman" w:cs="Times New Roman"/>
          <w:color w:val="000000"/>
          <w:sz w:val="24"/>
          <w:szCs w:val="24"/>
        </w:rPr>
        <w:t>maio</w:t>
      </w:r>
      <w:r w:rsidRPr="004A23B4">
        <w:rPr>
          <w:rFonts w:ascii="Times New Roman" w:hAnsi="Times New Roman" w:cs="Times New Roman"/>
          <w:color w:val="000000"/>
          <w:sz w:val="24"/>
          <w:szCs w:val="24"/>
        </w:rPr>
        <w:t xml:space="preserve"> de 202</w:t>
      </w:r>
      <w:r w:rsidRPr="004A23B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A23B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E9BA0F6" w14:textId="037AB08C" w:rsidR="008902CC" w:rsidRPr="004A23B4" w:rsidRDefault="008902CC" w:rsidP="008902CC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B8122E" w14:textId="77777777" w:rsidR="001324E6" w:rsidRPr="004A23B4" w:rsidRDefault="001324E6" w:rsidP="008902CC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D3AC2A" w14:textId="1780730E" w:rsidR="008902CC" w:rsidRPr="004A23B4" w:rsidRDefault="008902CC" w:rsidP="008902CC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10916" w:type="dxa"/>
        <w:tblInd w:w="-856" w:type="dxa"/>
        <w:tblLook w:val="04A0" w:firstRow="1" w:lastRow="0" w:firstColumn="1" w:lastColumn="0" w:noHBand="0" w:noVBand="1"/>
      </w:tblPr>
      <w:tblGrid>
        <w:gridCol w:w="2694"/>
        <w:gridCol w:w="1277"/>
        <w:gridCol w:w="1557"/>
        <w:gridCol w:w="1558"/>
        <w:gridCol w:w="778"/>
        <w:gridCol w:w="3052"/>
      </w:tblGrid>
      <w:tr w:rsidR="00020D15" w:rsidRPr="004A23B4" w14:paraId="2829E340" w14:textId="77777777" w:rsidTr="004A23B4">
        <w:trPr>
          <w:trHeight w:val="221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9188AB9" w14:textId="77777777" w:rsidR="008902CC" w:rsidRPr="004A23B4" w:rsidRDefault="00471ED8" w:rsidP="008902C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DAMIANI</w:t>
            </w:r>
          </w:p>
          <w:p w14:paraId="1D8ECCE0" w14:textId="04B938CB" w:rsidR="008902CC" w:rsidRPr="004A23B4" w:rsidRDefault="00471ED8" w:rsidP="008902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Vereador </w:t>
            </w:r>
            <w:r w:rsidR="001324E6" w:rsidRPr="004A2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4A2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DB</w:t>
            </w:r>
          </w:p>
          <w:p w14:paraId="1A23C046" w14:textId="77777777" w:rsidR="008902CC" w:rsidRPr="004A23B4" w:rsidRDefault="008902CC" w:rsidP="008902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F16095" w14:textId="77777777" w:rsidR="008902CC" w:rsidRPr="004A23B4" w:rsidRDefault="00471ED8" w:rsidP="008902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DIOGO KRIGUER</w:t>
            </w:r>
          </w:p>
          <w:p w14:paraId="689409B4" w14:textId="2108E6F3" w:rsidR="008902CC" w:rsidRPr="004A23B4" w:rsidRDefault="00471ED8" w:rsidP="008902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AB957D" w14:textId="77777777" w:rsidR="008902CC" w:rsidRPr="004A23B4" w:rsidRDefault="00471ED8" w:rsidP="008902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CELSO KOZAK</w:t>
            </w:r>
          </w:p>
          <w:p w14:paraId="12453B26" w14:textId="252F31FF" w:rsidR="008902CC" w:rsidRPr="004A23B4" w:rsidRDefault="00471ED8" w:rsidP="008902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14:paraId="33A583AA" w14:textId="77777777" w:rsidR="008902CC" w:rsidRPr="004A23B4" w:rsidRDefault="00471ED8" w:rsidP="008902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RODRIGO </w:t>
            </w:r>
            <w:r w:rsidRPr="004A2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MACHADO</w:t>
            </w:r>
          </w:p>
          <w:p w14:paraId="04FAE4D8" w14:textId="16193C84" w:rsidR="008902CC" w:rsidRPr="004A23B4" w:rsidRDefault="00471ED8" w:rsidP="008902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Vereador </w:t>
            </w:r>
            <w:r w:rsidR="001324E6" w:rsidRPr="004A2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4A2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DB</w:t>
            </w:r>
          </w:p>
        </w:tc>
      </w:tr>
      <w:tr w:rsidR="00020D15" w:rsidRPr="004A23B4" w14:paraId="0503A79A" w14:textId="77777777" w:rsidTr="004A23B4">
        <w:trPr>
          <w:trHeight w:val="1833"/>
        </w:trPr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5FBB1F" w14:textId="5F9D627E" w:rsidR="008902CC" w:rsidRPr="004A23B4" w:rsidRDefault="00471ED8" w:rsidP="008902CC">
            <w:pPr>
              <w:tabs>
                <w:tab w:val="left" w:pos="-608"/>
              </w:tabs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3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4A23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ACACIO AMBROSINI</w:t>
            </w:r>
          </w:p>
          <w:p w14:paraId="21FC1D23" w14:textId="571AB4D8" w:rsidR="008902CC" w:rsidRPr="004A23B4" w:rsidRDefault="00471ED8" w:rsidP="008902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3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</w:t>
            </w:r>
            <w:r w:rsidRPr="004A23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A23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Republicanos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8C2835" w14:textId="369895CA" w:rsidR="008902CC" w:rsidRPr="004A23B4" w:rsidRDefault="00471ED8" w:rsidP="008902C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3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IAGO MELLA</w:t>
            </w:r>
          </w:p>
          <w:p w14:paraId="5FF69D48" w14:textId="57EF6812" w:rsidR="008902CC" w:rsidRPr="004A23B4" w:rsidRDefault="00471ED8" w:rsidP="008902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3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Podemos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F14DE1" w14:textId="77777777" w:rsidR="008902CC" w:rsidRPr="004A23B4" w:rsidRDefault="00471ED8" w:rsidP="008902CC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3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CHICO DA ZONA LESTE</w:t>
            </w:r>
          </w:p>
          <w:p w14:paraId="134567AA" w14:textId="57A687C5" w:rsidR="008902CC" w:rsidRPr="004A23B4" w:rsidRDefault="00471ED8" w:rsidP="008902CC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3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  <w:r w:rsidR="001324E6" w:rsidRPr="004A23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PP</w:t>
            </w:r>
          </w:p>
          <w:p w14:paraId="12FCBDA2" w14:textId="77777777" w:rsidR="008902CC" w:rsidRPr="004A23B4" w:rsidRDefault="008902CC" w:rsidP="008902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D15" w:rsidRPr="004A23B4" w14:paraId="1D59260E" w14:textId="77777777" w:rsidTr="004A23B4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B98110" w14:textId="77777777" w:rsidR="004C422B" w:rsidRPr="004A23B4" w:rsidRDefault="004C422B" w:rsidP="004C422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3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WANDERLEY PAULO</w:t>
            </w:r>
          </w:p>
          <w:p w14:paraId="784177D0" w14:textId="6B99336D" w:rsidR="008902CC" w:rsidRPr="004A23B4" w:rsidRDefault="004C422B" w:rsidP="004C422B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3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PP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9E6199" w14:textId="6F56DD06" w:rsidR="008902CC" w:rsidRPr="004A23B4" w:rsidRDefault="008902CC" w:rsidP="008902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B9DEA5" w14:textId="77777777" w:rsidR="008902CC" w:rsidRPr="004A23B4" w:rsidRDefault="00471ED8" w:rsidP="008902CC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3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14:paraId="1112E7F4" w14:textId="6F9F289F" w:rsidR="008902CC" w:rsidRPr="004A23B4" w:rsidRDefault="00471ED8" w:rsidP="008902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3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</w:tr>
    </w:tbl>
    <w:p w14:paraId="35CAAD3A" w14:textId="77777777" w:rsidR="008902CC" w:rsidRPr="004A23B4" w:rsidRDefault="008902CC" w:rsidP="007472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902CC" w:rsidRPr="004A23B4" w:rsidSect="004C2B74">
      <w:headerReference w:type="default" r:id="rId6"/>
      <w:footerReference w:type="default" r:id="rId7"/>
      <w:pgSz w:w="11906" w:h="16838"/>
      <w:pgMar w:top="2835" w:right="1133" w:bottom="1134" w:left="1418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C8D46" w14:textId="77777777" w:rsidR="00471ED8" w:rsidRDefault="00471ED8">
      <w:pPr>
        <w:spacing w:after="0" w:line="240" w:lineRule="auto"/>
      </w:pPr>
      <w:r>
        <w:separator/>
      </w:r>
    </w:p>
  </w:endnote>
  <w:endnote w:type="continuationSeparator" w:id="0">
    <w:p w14:paraId="10DDECE6" w14:textId="77777777" w:rsidR="00471ED8" w:rsidRDefault="0047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49359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9F53305" w14:textId="7A47385F" w:rsidR="004A23B4" w:rsidRDefault="004A23B4">
            <w:pPr>
              <w:pStyle w:val="Rodap"/>
              <w:jc w:val="right"/>
            </w:pPr>
            <w:r w:rsidRPr="004A23B4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4A23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A23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4A23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4A23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A23B4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4A23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A23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4A23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4A23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D52C3BF" w14:textId="77777777" w:rsidR="004A23B4" w:rsidRDefault="004A23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8F14B" w14:textId="77777777" w:rsidR="00471ED8" w:rsidRDefault="00471ED8">
      <w:pPr>
        <w:spacing w:after="0" w:line="240" w:lineRule="auto"/>
      </w:pPr>
      <w:r>
        <w:separator/>
      </w:r>
    </w:p>
  </w:footnote>
  <w:footnote w:type="continuationSeparator" w:id="0">
    <w:p w14:paraId="39ED325F" w14:textId="77777777" w:rsidR="00471ED8" w:rsidRDefault="0047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AD47F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D36E66D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E32B8B7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AE52B83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4C2EAB4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4B2B204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66406E4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6691E96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7A"/>
    <w:rsid w:val="000026EE"/>
    <w:rsid w:val="00020D15"/>
    <w:rsid w:val="00021188"/>
    <w:rsid w:val="000678F9"/>
    <w:rsid w:val="000A2995"/>
    <w:rsid w:val="000B4DA7"/>
    <w:rsid w:val="000D147B"/>
    <w:rsid w:val="000E0599"/>
    <w:rsid w:val="000E6B3F"/>
    <w:rsid w:val="001215D5"/>
    <w:rsid w:val="001324E6"/>
    <w:rsid w:val="00132943"/>
    <w:rsid w:val="0014246E"/>
    <w:rsid w:val="00183D8E"/>
    <w:rsid w:val="001B0139"/>
    <w:rsid w:val="001D4069"/>
    <w:rsid w:val="001F4966"/>
    <w:rsid w:val="001F755A"/>
    <w:rsid w:val="002158C6"/>
    <w:rsid w:val="002322D3"/>
    <w:rsid w:val="002430D9"/>
    <w:rsid w:val="00244A90"/>
    <w:rsid w:val="002666AA"/>
    <w:rsid w:val="00270AA4"/>
    <w:rsid w:val="00281CFF"/>
    <w:rsid w:val="00285613"/>
    <w:rsid w:val="002B0115"/>
    <w:rsid w:val="002C0605"/>
    <w:rsid w:val="002D3CEC"/>
    <w:rsid w:val="002F0279"/>
    <w:rsid w:val="002F1E93"/>
    <w:rsid w:val="002F7D27"/>
    <w:rsid w:val="00303705"/>
    <w:rsid w:val="003067E1"/>
    <w:rsid w:val="0031207A"/>
    <w:rsid w:val="00314988"/>
    <w:rsid w:val="003266E8"/>
    <w:rsid w:val="003425D4"/>
    <w:rsid w:val="00344B7A"/>
    <w:rsid w:val="00370607"/>
    <w:rsid w:val="003776D9"/>
    <w:rsid w:val="003863B7"/>
    <w:rsid w:val="00386DDC"/>
    <w:rsid w:val="003943D6"/>
    <w:rsid w:val="003C3BD0"/>
    <w:rsid w:val="003D68E7"/>
    <w:rsid w:val="00451586"/>
    <w:rsid w:val="00457DCD"/>
    <w:rsid w:val="00461E1F"/>
    <w:rsid w:val="00471ED8"/>
    <w:rsid w:val="00475FAA"/>
    <w:rsid w:val="00492945"/>
    <w:rsid w:val="004A23B4"/>
    <w:rsid w:val="004C2B74"/>
    <w:rsid w:val="004C422B"/>
    <w:rsid w:val="004C6A1C"/>
    <w:rsid w:val="004C7FC2"/>
    <w:rsid w:val="00504E9E"/>
    <w:rsid w:val="005253B2"/>
    <w:rsid w:val="00543BCF"/>
    <w:rsid w:val="00544277"/>
    <w:rsid w:val="00552ED1"/>
    <w:rsid w:val="00565476"/>
    <w:rsid w:val="005D2A23"/>
    <w:rsid w:val="005D36C1"/>
    <w:rsid w:val="005D3EFB"/>
    <w:rsid w:val="005E1F6A"/>
    <w:rsid w:val="005F0536"/>
    <w:rsid w:val="00630189"/>
    <w:rsid w:val="006B76CC"/>
    <w:rsid w:val="00712178"/>
    <w:rsid w:val="007274DE"/>
    <w:rsid w:val="007322D5"/>
    <w:rsid w:val="0074722E"/>
    <w:rsid w:val="007710C7"/>
    <w:rsid w:val="0077150E"/>
    <w:rsid w:val="00773A4F"/>
    <w:rsid w:val="007A2CCA"/>
    <w:rsid w:val="007C0AAD"/>
    <w:rsid w:val="007E2B0C"/>
    <w:rsid w:val="007F3BB8"/>
    <w:rsid w:val="008127FD"/>
    <w:rsid w:val="00815192"/>
    <w:rsid w:val="00820122"/>
    <w:rsid w:val="00825002"/>
    <w:rsid w:val="00825357"/>
    <w:rsid w:val="0084189F"/>
    <w:rsid w:val="008428A3"/>
    <w:rsid w:val="008811D3"/>
    <w:rsid w:val="008902CC"/>
    <w:rsid w:val="0089098E"/>
    <w:rsid w:val="00891CA8"/>
    <w:rsid w:val="008B2545"/>
    <w:rsid w:val="008B272C"/>
    <w:rsid w:val="008D33BA"/>
    <w:rsid w:val="00901663"/>
    <w:rsid w:val="00906370"/>
    <w:rsid w:val="00943E26"/>
    <w:rsid w:val="00950A9A"/>
    <w:rsid w:val="009514F5"/>
    <w:rsid w:val="00952EAC"/>
    <w:rsid w:val="009A11E0"/>
    <w:rsid w:val="009A3BF1"/>
    <w:rsid w:val="009A5846"/>
    <w:rsid w:val="009A5E56"/>
    <w:rsid w:val="009B2D09"/>
    <w:rsid w:val="009D25F3"/>
    <w:rsid w:val="009F071D"/>
    <w:rsid w:val="00A125A8"/>
    <w:rsid w:val="00A244F2"/>
    <w:rsid w:val="00A428C8"/>
    <w:rsid w:val="00A55972"/>
    <w:rsid w:val="00A70ADD"/>
    <w:rsid w:val="00A827D6"/>
    <w:rsid w:val="00A87E4B"/>
    <w:rsid w:val="00AA0C52"/>
    <w:rsid w:val="00AA27D4"/>
    <w:rsid w:val="00AA2C16"/>
    <w:rsid w:val="00AA7815"/>
    <w:rsid w:val="00AB07FA"/>
    <w:rsid w:val="00AB7D97"/>
    <w:rsid w:val="00AD1245"/>
    <w:rsid w:val="00AD34C8"/>
    <w:rsid w:val="00AD37DB"/>
    <w:rsid w:val="00AE3F92"/>
    <w:rsid w:val="00B0605F"/>
    <w:rsid w:val="00B11343"/>
    <w:rsid w:val="00B12612"/>
    <w:rsid w:val="00B1635B"/>
    <w:rsid w:val="00B23BB9"/>
    <w:rsid w:val="00B253D0"/>
    <w:rsid w:val="00B5232D"/>
    <w:rsid w:val="00B56532"/>
    <w:rsid w:val="00B60EC0"/>
    <w:rsid w:val="00BA17B4"/>
    <w:rsid w:val="00BC1536"/>
    <w:rsid w:val="00BC42DB"/>
    <w:rsid w:val="00C05304"/>
    <w:rsid w:val="00C10ECA"/>
    <w:rsid w:val="00C14532"/>
    <w:rsid w:val="00C26E15"/>
    <w:rsid w:val="00C7182D"/>
    <w:rsid w:val="00C77B19"/>
    <w:rsid w:val="00C84923"/>
    <w:rsid w:val="00C86A18"/>
    <w:rsid w:val="00CA23D7"/>
    <w:rsid w:val="00CA635A"/>
    <w:rsid w:val="00CB0BCA"/>
    <w:rsid w:val="00CB7AC0"/>
    <w:rsid w:val="00CE1310"/>
    <w:rsid w:val="00CF045C"/>
    <w:rsid w:val="00CF0B1E"/>
    <w:rsid w:val="00D11865"/>
    <w:rsid w:val="00D21F72"/>
    <w:rsid w:val="00D44A45"/>
    <w:rsid w:val="00D84949"/>
    <w:rsid w:val="00DA4B13"/>
    <w:rsid w:val="00E41066"/>
    <w:rsid w:val="00E50525"/>
    <w:rsid w:val="00E55B69"/>
    <w:rsid w:val="00E73D84"/>
    <w:rsid w:val="00E77D6A"/>
    <w:rsid w:val="00E92BC6"/>
    <w:rsid w:val="00E970A3"/>
    <w:rsid w:val="00EB0EE0"/>
    <w:rsid w:val="00EB5AE8"/>
    <w:rsid w:val="00EC46E3"/>
    <w:rsid w:val="00EC5960"/>
    <w:rsid w:val="00EC5BA0"/>
    <w:rsid w:val="00F0512D"/>
    <w:rsid w:val="00F22588"/>
    <w:rsid w:val="00F77EA9"/>
    <w:rsid w:val="00FA4D2B"/>
    <w:rsid w:val="00FA63F3"/>
    <w:rsid w:val="00FB4653"/>
    <w:rsid w:val="00FC134B"/>
    <w:rsid w:val="00FC1D52"/>
    <w:rsid w:val="00FE3782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018798"/>
  <w15:docId w15:val="{8F0BEBD3-2B02-44FA-8F21-1F2498DA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pPr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Textodebalo">
    <w:name w:val="Balloon Text"/>
    <w:basedOn w:val="Normal"/>
    <w:link w:val="TextodebaloChar"/>
    <w:uiPriority w:val="99"/>
    <w:rsid w:val="00A2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244F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890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ndro\Documents\Solange\INDICA&#199;&#195;O%20IMPLANTA&#199;&#195;O%20MATERNIDADE%20E%20HOSPITAL%20DA%20MULH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INDICAÇÃO IMPLANTAÇÃO MATERNIDADE E HOSPITAL DA MULHER</Template>
  <TotalTime>72</TotalTime>
  <Pages>2</Pages>
  <Words>480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Lanna</cp:lastModifiedBy>
  <cp:revision>4</cp:revision>
  <cp:lastPrinted>2024-03-13T15:41:00Z</cp:lastPrinted>
  <dcterms:created xsi:type="dcterms:W3CDTF">2024-05-07T13:27:00Z</dcterms:created>
  <dcterms:modified xsi:type="dcterms:W3CDTF">2024-05-09T13:11:00Z</dcterms:modified>
</cp:coreProperties>
</file>