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45A7E" w14:textId="77777777" w:rsidR="00911D5A" w:rsidRDefault="00911D5A" w:rsidP="00687664">
      <w:pPr>
        <w:ind w:left="2124" w:firstLine="708"/>
        <w:jc w:val="both"/>
        <w:rPr>
          <w:rFonts w:eastAsia="Arial Unicode MS"/>
          <w:b/>
        </w:rPr>
      </w:pPr>
    </w:p>
    <w:p w14:paraId="13D08571" w14:textId="408B2F1D" w:rsidR="00687664" w:rsidRPr="00906EB5" w:rsidRDefault="00E52262" w:rsidP="00687664">
      <w:pPr>
        <w:ind w:left="2124" w:firstLine="708"/>
        <w:jc w:val="both"/>
        <w:rPr>
          <w:rFonts w:eastAsia="Arial Unicode MS"/>
          <w:b/>
          <w:sz w:val="23"/>
          <w:szCs w:val="23"/>
        </w:rPr>
      </w:pPr>
      <w:r w:rsidRPr="00906EB5">
        <w:rPr>
          <w:rFonts w:eastAsia="Arial Unicode MS"/>
          <w:b/>
          <w:sz w:val="23"/>
          <w:szCs w:val="23"/>
        </w:rPr>
        <w:t>P</w:t>
      </w:r>
      <w:r w:rsidR="00687664" w:rsidRPr="00906EB5">
        <w:rPr>
          <w:rFonts w:eastAsia="Arial Unicode MS"/>
          <w:b/>
          <w:sz w:val="23"/>
          <w:szCs w:val="23"/>
        </w:rPr>
        <w:t xml:space="preserve">ROJETO </w:t>
      </w:r>
      <w:r w:rsidR="001E67F8" w:rsidRPr="00906EB5">
        <w:rPr>
          <w:rFonts w:eastAsia="Arial Unicode MS"/>
          <w:b/>
          <w:sz w:val="23"/>
          <w:szCs w:val="23"/>
        </w:rPr>
        <w:t xml:space="preserve">DE </w:t>
      </w:r>
      <w:r w:rsidR="00687664" w:rsidRPr="00906EB5">
        <w:rPr>
          <w:rFonts w:eastAsia="Arial Unicode MS"/>
          <w:b/>
          <w:sz w:val="23"/>
          <w:szCs w:val="23"/>
        </w:rPr>
        <w:t>LEI N</w:t>
      </w:r>
      <w:r w:rsidR="00477027" w:rsidRPr="00906EB5">
        <w:rPr>
          <w:rFonts w:eastAsia="Arial Unicode MS"/>
          <w:b/>
          <w:sz w:val="23"/>
          <w:szCs w:val="23"/>
        </w:rPr>
        <w:t>º</w:t>
      </w:r>
      <w:r w:rsidR="00DB1BFD">
        <w:rPr>
          <w:rFonts w:eastAsia="Arial Unicode MS"/>
          <w:b/>
          <w:sz w:val="23"/>
          <w:szCs w:val="23"/>
        </w:rPr>
        <w:t xml:space="preserve"> 55/2024</w:t>
      </w:r>
    </w:p>
    <w:p w14:paraId="419C08A8" w14:textId="77777777" w:rsidR="00687664" w:rsidRPr="00906EB5" w:rsidRDefault="00687664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  <w:b/>
          <w:sz w:val="23"/>
          <w:szCs w:val="23"/>
        </w:rPr>
      </w:pPr>
    </w:p>
    <w:p w14:paraId="1A04EF3F" w14:textId="77777777" w:rsidR="003D3836" w:rsidRPr="00906EB5" w:rsidRDefault="003D3836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  <w:b/>
          <w:sz w:val="23"/>
          <w:szCs w:val="23"/>
        </w:rPr>
      </w:pPr>
    </w:p>
    <w:p w14:paraId="4A5B1209" w14:textId="7422E6DE" w:rsidR="00687664" w:rsidRPr="00FA270D" w:rsidRDefault="00687664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855"/>
        <w:jc w:val="both"/>
        <w:rPr>
          <w:rFonts w:eastAsia="Arial Unicode MS"/>
          <w:bCs/>
          <w:sz w:val="23"/>
          <w:szCs w:val="23"/>
        </w:rPr>
      </w:pPr>
      <w:r w:rsidRPr="00FA270D">
        <w:rPr>
          <w:rFonts w:eastAsia="Arial Unicode MS"/>
          <w:bCs/>
          <w:sz w:val="23"/>
          <w:szCs w:val="23"/>
        </w:rPr>
        <w:t>D</w:t>
      </w:r>
      <w:r w:rsidR="00FA270D" w:rsidRPr="00FA270D">
        <w:rPr>
          <w:rFonts w:eastAsia="Arial Unicode MS"/>
          <w:bCs/>
          <w:sz w:val="23"/>
          <w:szCs w:val="23"/>
        </w:rPr>
        <w:t>ata: 08 de maio de 2024</w:t>
      </w:r>
    </w:p>
    <w:p w14:paraId="22CFCE6B" w14:textId="77777777" w:rsidR="00687664" w:rsidRPr="00906EB5" w:rsidRDefault="00687664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  <w:sz w:val="23"/>
          <w:szCs w:val="23"/>
        </w:rPr>
      </w:pPr>
    </w:p>
    <w:p w14:paraId="192EAEF9" w14:textId="77777777" w:rsidR="003D3836" w:rsidRPr="00906EB5" w:rsidRDefault="003D3836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  <w:sz w:val="23"/>
          <w:szCs w:val="23"/>
        </w:rPr>
      </w:pPr>
    </w:p>
    <w:p w14:paraId="2EFB409A" w14:textId="77777777" w:rsidR="00687664" w:rsidRPr="00906EB5" w:rsidRDefault="00C86CCC" w:rsidP="00687664">
      <w:pPr>
        <w:tabs>
          <w:tab w:val="left" w:pos="5040"/>
        </w:tabs>
        <w:ind w:left="2835"/>
        <w:jc w:val="both"/>
        <w:rPr>
          <w:rFonts w:eastAsia="Arial Unicode MS"/>
          <w:bCs/>
          <w:sz w:val="23"/>
          <w:szCs w:val="23"/>
        </w:rPr>
      </w:pPr>
      <w:r w:rsidRPr="00906EB5">
        <w:rPr>
          <w:rFonts w:eastAsia="Arial Unicode MS"/>
          <w:bCs/>
          <w:sz w:val="23"/>
          <w:szCs w:val="23"/>
        </w:rPr>
        <w:t xml:space="preserve">Autoriza a abertura de Crédito Adicional Suplementar destinado </w:t>
      </w:r>
      <w:r w:rsidR="006B3681" w:rsidRPr="00906EB5">
        <w:rPr>
          <w:rFonts w:eastAsia="Arial Unicode MS"/>
          <w:bCs/>
          <w:sz w:val="23"/>
          <w:szCs w:val="23"/>
        </w:rPr>
        <w:t xml:space="preserve">a </w:t>
      </w:r>
      <w:r w:rsidR="008869B3" w:rsidRPr="00906EB5">
        <w:rPr>
          <w:rFonts w:eastAsia="Arial Unicode MS"/>
          <w:bCs/>
          <w:sz w:val="23"/>
          <w:szCs w:val="23"/>
        </w:rPr>
        <w:t xml:space="preserve">suprir despesas com manutenção do Poder Legislativo municipal </w:t>
      </w:r>
      <w:r w:rsidR="00687664" w:rsidRPr="00906EB5">
        <w:rPr>
          <w:rFonts w:eastAsia="Arial Unicode MS"/>
          <w:bCs/>
          <w:sz w:val="23"/>
          <w:szCs w:val="23"/>
        </w:rPr>
        <w:t>e dá outras providências.</w:t>
      </w:r>
    </w:p>
    <w:p w14:paraId="77EA2BFC" w14:textId="77777777" w:rsidR="00687664" w:rsidRPr="00906EB5" w:rsidRDefault="00687664" w:rsidP="00687664">
      <w:pPr>
        <w:tabs>
          <w:tab w:val="left" w:pos="5040"/>
        </w:tabs>
        <w:ind w:left="2835"/>
        <w:jc w:val="both"/>
        <w:rPr>
          <w:rFonts w:eastAsia="Arial Unicode MS"/>
          <w:bCs/>
          <w:sz w:val="23"/>
          <w:szCs w:val="23"/>
        </w:rPr>
      </w:pPr>
    </w:p>
    <w:p w14:paraId="6DA64CCB" w14:textId="77777777" w:rsidR="003D3836" w:rsidRPr="00906EB5" w:rsidRDefault="003D3836" w:rsidP="00687664">
      <w:pPr>
        <w:tabs>
          <w:tab w:val="left" w:pos="5040"/>
        </w:tabs>
        <w:ind w:left="2835"/>
        <w:jc w:val="both"/>
        <w:rPr>
          <w:rFonts w:eastAsia="Arial Unicode MS"/>
          <w:bCs/>
          <w:sz w:val="23"/>
          <w:szCs w:val="23"/>
        </w:rPr>
      </w:pPr>
    </w:p>
    <w:p w14:paraId="1FDCF777" w14:textId="77777777" w:rsidR="00687664" w:rsidRPr="00906EB5" w:rsidRDefault="00687664" w:rsidP="00687664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sz w:val="23"/>
          <w:szCs w:val="23"/>
        </w:rPr>
      </w:pPr>
      <w:r w:rsidRPr="00906EB5">
        <w:rPr>
          <w:sz w:val="23"/>
          <w:szCs w:val="23"/>
        </w:rPr>
        <w:t xml:space="preserve">Ari </w:t>
      </w:r>
      <w:proofErr w:type="spellStart"/>
      <w:r w:rsidRPr="00906EB5">
        <w:rPr>
          <w:sz w:val="23"/>
          <w:szCs w:val="23"/>
        </w:rPr>
        <w:t>Gené</w:t>
      </w:r>
      <w:r w:rsidR="00896387" w:rsidRPr="00906EB5">
        <w:rPr>
          <w:sz w:val="23"/>
          <w:szCs w:val="23"/>
        </w:rPr>
        <w:t>z</w:t>
      </w:r>
      <w:r w:rsidRPr="00906EB5">
        <w:rPr>
          <w:sz w:val="23"/>
          <w:szCs w:val="23"/>
        </w:rPr>
        <w:t>io</w:t>
      </w:r>
      <w:proofErr w:type="spellEnd"/>
      <w:r w:rsidRPr="00906EB5">
        <w:rPr>
          <w:sz w:val="23"/>
          <w:szCs w:val="23"/>
        </w:rPr>
        <w:t xml:space="preserve"> Lafin, Prefeito Municipal de Sorriso, Estado de Mato Grosso, encaminha para deliberação na Câmara Municipal de Sorriso, o seguinte projeto de lei:</w:t>
      </w:r>
    </w:p>
    <w:p w14:paraId="7B0E6379" w14:textId="77777777" w:rsidR="007158CB" w:rsidRPr="00906EB5" w:rsidRDefault="007158CB" w:rsidP="00687664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sz w:val="23"/>
          <w:szCs w:val="23"/>
        </w:rPr>
      </w:pPr>
    </w:p>
    <w:p w14:paraId="720B1197" w14:textId="77777777" w:rsidR="003D3836" w:rsidRPr="00906EB5" w:rsidRDefault="003D3836" w:rsidP="00687664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sz w:val="23"/>
          <w:szCs w:val="23"/>
        </w:rPr>
      </w:pPr>
    </w:p>
    <w:p w14:paraId="2DAEB8C8" w14:textId="77777777" w:rsidR="00687664" w:rsidRPr="00906EB5" w:rsidRDefault="00281CC7" w:rsidP="00FC2EA8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eastAsia="Arial Unicode MS"/>
          <w:bCs/>
          <w:sz w:val="23"/>
          <w:szCs w:val="23"/>
        </w:rPr>
      </w:pPr>
      <w:r w:rsidRPr="00906EB5">
        <w:rPr>
          <w:rFonts w:eastAsia="Arial Unicode MS"/>
          <w:b/>
          <w:sz w:val="23"/>
          <w:szCs w:val="23"/>
        </w:rPr>
        <w:t>Art. 1º</w:t>
      </w:r>
      <w:r w:rsidRPr="00906EB5">
        <w:rPr>
          <w:rFonts w:eastAsia="Arial Unicode MS"/>
          <w:bCs/>
          <w:sz w:val="23"/>
          <w:szCs w:val="23"/>
        </w:rPr>
        <w:t xml:space="preserve"> Fica o </w:t>
      </w:r>
      <w:r w:rsidR="005D786F" w:rsidRPr="00906EB5">
        <w:rPr>
          <w:rFonts w:eastAsia="Arial Unicode MS"/>
          <w:bCs/>
          <w:sz w:val="23"/>
          <w:szCs w:val="23"/>
        </w:rPr>
        <w:t>P</w:t>
      </w:r>
      <w:r w:rsidRPr="00906EB5">
        <w:rPr>
          <w:rFonts w:eastAsia="Arial Unicode MS"/>
          <w:bCs/>
          <w:sz w:val="23"/>
          <w:szCs w:val="23"/>
        </w:rPr>
        <w:t xml:space="preserve">oder </w:t>
      </w:r>
      <w:r w:rsidR="005D786F" w:rsidRPr="00906EB5">
        <w:rPr>
          <w:rFonts w:eastAsia="Arial Unicode MS"/>
          <w:bCs/>
          <w:sz w:val="23"/>
          <w:szCs w:val="23"/>
        </w:rPr>
        <w:t>E</w:t>
      </w:r>
      <w:r w:rsidRPr="00906EB5">
        <w:rPr>
          <w:rFonts w:eastAsia="Arial Unicode MS"/>
          <w:bCs/>
          <w:sz w:val="23"/>
          <w:szCs w:val="23"/>
        </w:rPr>
        <w:t xml:space="preserve">xecutivo autorizado </w:t>
      </w:r>
      <w:r w:rsidR="00FC2EA8" w:rsidRPr="00906EB5">
        <w:rPr>
          <w:rFonts w:eastAsia="Arial Unicode MS"/>
          <w:bCs/>
          <w:sz w:val="23"/>
          <w:szCs w:val="23"/>
        </w:rPr>
        <w:t xml:space="preserve">a abrir Crédito Adicional </w:t>
      </w:r>
      <w:r w:rsidR="004B3457" w:rsidRPr="00906EB5">
        <w:rPr>
          <w:rFonts w:eastAsia="Arial Unicode MS"/>
          <w:bCs/>
          <w:sz w:val="23"/>
          <w:szCs w:val="23"/>
        </w:rPr>
        <w:t xml:space="preserve">Suplementar </w:t>
      </w:r>
      <w:r w:rsidR="00FC2EA8" w:rsidRPr="00906EB5">
        <w:rPr>
          <w:rFonts w:eastAsia="Arial Unicode MS"/>
          <w:bCs/>
          <w:sz w:val="23"/>
          <w:szCs w:val="23"/>
        </w:rPr>
        <w:t xml:space="preserve">destinado </w:t>
      </w:r>
      <w:r w:rsidR="008869B3" w:rsidRPr="00906EB5">
        <w:rPr>
          <w:rFonts w:eastAsia="Arial Unicode MS"/>
          <w:bCs/>
          <w:sz w:val="23"/>
          <w:szCs w:val="23"/>
        </w:rPr>
        <w:t>suprir despesas com manutenção do Poder Legislativo municipal</w:t>
      </w:r>
      <w:r w:rsidR="00FC2EA8" w:rsidRPr="00906EB5">
        <w:rPr>
          <w:sz w:val="23"/>
          <w:szCs w:val="23"/>
        </w:rPr>
        <w:t>,</w:t>
      </w:r>
      <w:r w:rsidR="00687664" w:rsidRPr="00906EB5">
        <w:rPr>
          <w:rFonts w:eastAsia="Arial Unicode MS"/>
          <w:bCs/>
          <w:sz w:val="23"/>
          <w:szCs w:val="23"/>
        </w:rPr>
        <w:t xml:space="preserve"> nos termos do artigo </w:t>
      </w:r>
      <w:r w:rsidR="00687664" w:rsidRPr="00906EB5">
        <w:rPr>
          <w:bCs/>
          <w:iCs/>
          <w:sz w:val="23"/>
          <w:szCs w:val="23"/>
        </w:rPr>
        <w:t xml:space="preserve">41, inciso </w:t>
      </w:r>
      <w:r w:rsidR="00505F92" w:rsidRPr="00906EB5">
        <w:rPr>
          <w:bCs/>
          <w:iCs/>
          <w:sz w:val="23"/>
          <w:szCs w:val="23"/>
        </w:rPr>
        <w:t>I</w:t>
      </w:r>
      <w:r w:rsidR="00687664" w:rsidRPr="00906EB5">
        <w:rPr>
          <w:bCs/>
          <w:iCs/>
          <w:sz w:val="23"/>
          <w:szCs w:val="23"/>
        </w:rPr>
        <w:t>I da Lei 4.320/64,</w:t>
      </w:r>
      <w:r w:rsidR="00687664" w:rsidRPr="00906EB5">
        <w:rPr>
          <w:rFonts w:eastAsia="Arial Unicode MS"/>
          <w:bCs/>
          <w:sz w:val="23"/>
          <w:szCs w:val="23"/>
        </w:rPr>
        <w:t xml:space="preserve"> no valor de</w:t>
      </w:r>
      <w:r w:rsidR="004B3457" w:rsidRPr="00906EB5">
        <w:rPr>
          <w:rFonts w:eastAsia="Arial Unicode MS"/>
          <w:bCs/>
          <w:sz w:val="23"/>
          <w:szCs w:val="23"/>
        </w:rPr>
        <w:t xml:space="preserve"> </w:t>
      </w:r>
      <w:r w:rsidR="00687664" w:rsidRPr="00906EB5">
        <w:rPr>
          <w:rFonts w:eastAsia="Arial Unicode MS"/>
          <w:bCs/>
          <w:sz w:val="23"/>
          <w:szCs w:val="23"/>
        </w:rPr>
        <w:t xml:space="preserve">R$ </w:t>
      </w:r>
      <w:r w:rsidR="00A41A7D" w:rsidRPr="00906EB5">
        <w:rPr>
          <w:rFonts w:eastAsia="Arial Unicode MS"/>
          <w:bCs/>
          <w:sz w:val="23"/>
          <w:szCs w:val="23"/>
        </w:rPr>
        <w:t>450</w:t>
      </w:r>
      <w:r w:rsidR="00270D16" w:rsidRPr="00906EB5">
        <w:rPr>
          <w:rFonts w:eastAsia="Arial Unicode MS"/>
          <w:bCs/>
          <w:sz w:val="23"/>
          <w:szCs w:val="23"/>
        </w:rPr>
        <w:t>.000,00</w:t>
      </w:r>
      <w:r w:rsidR="008869B3" w:rsidRPr="00906EB5">
        <w:rPr>
          <w:rFonts w:eastAsia="Arial Unicode MS"/>
          <w:bCs/>
          <w:sz w:val="23"/>
          <w:szCs w:val="23"/>
        </w:rPr>
        <w:t xml:space="preserve"> </w:t>
      </w:r>
      <w:r w:rsidR="004571A3" w:rsidRPr="00906EB5">
        <w:rPr>
          <w:sz w:val="23"/>
          <w:szCs w:val="23"/>
        </w:rPr>
        <w:t>(</w:t>
      </w:r>
      <w:r w:rsidR="00A41A7D" w:rsidRPr="00906EB5">
        <w:rPr>
          <w:sz w:val="23"/>
          <w:szCs w:val="23"/>
        </w:rPr>
        <w:t>quatrocentos e cinquenta mil reais</w:t>
      </w:r>
      <w:r w:rsidR="00270D16" w:rsidRPr="00906EB5">
        <w:rPr>
          <w:sz w:val="23"/>
          <w:szCs w:val="23"/>
        </w:rPr>
        <w:t>)</w:t>
      </w:r>
      <w:r w:rsidR="00687664" w:rsidRPr="00906EB5">
        <w:rPr>
          <w:rFonts w:eastAsia="Arial Unicode MS"/>
          <w:bCs/>
          <w:sz w:val="23"/>
          <w:szCs w:val="23"/>
        </w:rPr>
        <w:t xml:space="preserve"> para atender a</w:t>
      </w:r>
      <w:r w:rsidR="000E4123" w:rsidRPr="00906EB5">
        <w:rPr>
          <w:rFonts w:eastAsia="Arial Unicode MS"/>
          <w:bCs/>
          <w:sz w:val="23"/>
          <w:szCs w:val="23"/>
        </w:rPr>
        <w:t>s</w:t>
      </w:r>
      <w:r w:rsidR="00687664" w:rsidRPr="00906EB5">
        <w:rPr>
          <w:rFonts w:eastAsia="Arial Unicode MS"/>
          <w:bCs/>
          <w:sz w:val="23"/>
          <w:szCs w:val="23"/>
        </w:rPr>
        <w:t xml:space="preserve"> seguinte</w:t>
      </w:r>
      <w:r w:rsidR="000E4123" w:rsidRPr="00906EB5">
        <w:rPr>
          <w:rFonts w:eastAsia="Arial Unicode MS"/>
          <w:bCs/>
          <w:sz w:val="23"/>
          <w:szCs w:val="23"/>
        </w:rPr>
        <w:t xml:space="preserve">s dotações </w:t>
      </w:r>
      <w:r w:rsidR="00687664" w:rsidRPr="00906EB5">
        <w:rPr>
          <w:rFonts w:eastAsia="Arial Unicode MS"/>
          <w:bCs/>
          <w:sz w:val="23"/>
          <w:szCs w:val="23"/>
        </w:rPr>
        <w:t>orçamentária</w:t>
      </w:r>
      <w:r w:rsidR="000E4123" w:rsidRPr="00906EB5">
        <w:rPr>
          <w:rFonts w:eastAsia="Arial Unicode MS"/>
          <w:bCs/>
          <w:sz w:val="23"/>
          <w:szCs w:val="23"/>
        </w:rPr>
        <w:t>s</w:t>
      </w:r>
      <w:r w:rsidR="00687664" w:rsidRPr="00906EB5">
        <w:rPr>
          <w:rFonts w:eastAsia="Arial Unicode MS"/>
          <w:bCs/>
          <w:sz w:val="23"/>
          <w:szCs w:val="23"/>
        </w:rPr>
        <w:t xml:space="preserve"> disposta</w:t>
      </w:r>
      <w:r w:rsidR="000E4123" w:rsidRPr="00906EB5">
        <w:rPr>
          <w:rFonts w:eastAsia="Arial Unicode MS"/>
          <w:bCs/>
          <w:sz w:val="23"/>
          <w:szCs w:val="23"/>
        </w:rPr>
        <w:t>s</w:t>
      </w:r>
      <w:r w:rsidR="00687664" w:rsidRPr="00906EB5">
        <w:rPr>
          <w:rFonts w:eastAsia="Arial Unicode MS"/>
          <w:bCs/>
          <w:sz w:val="23"/>
          <w:szCs w:val="23"/>
        </w:rPr>
        <w:t xml:space="preserve"> no orçamento vigente:</w:t>
      </w:r>
    </w:p>
    <w:p w14:paraId="22F38BED" w14:textId="77777777" w:rsidR="00911D5A" w:rsidRPr="00906EB5" w:rsidRDefault="00911D5A" w:rsidP="00FC2EA8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eastAsia="Arial Unicode MS"/>
          <w:bCs/>
          <w:sz w:val="23"/>
          <w:szCs w:val="23"/>
        </w:rPr>
      </w:pPr>
    </w:p>
    <w:p w14:paraId="744BD092" w14:textId="77777777" w:rsidR="00911D5A" w:rsidRPr="00906EB5" w:rsidRDefault="00911D5A" w:rsidP="00911D5A">
      <w:pPr>
        <w:ind w:firstLine="1418"/>
        <w:rPr>
          <w:sz w:val="23"/>
          <w:szCs w:val="23"/>
        </w:rPr>
      </w:pPr>
      <w:r w:rsidRPr="00906EB5">
        <w:rPr>
          <w:sz w:val="23"/>
          <w:szCs w:val="23"/>
        </w:rPr>
        <w:t>01 - Câmara municipal</w:t>
      </w:r>
    </w:p>
    <w:p w14:paraId="1B8D6A33" w14:textId="77777777" w:rsidR="00911D5A" w:rsidRPr="00906EB5" w:rsidRDefault="00911D5A" w:rsidP="00911D5A">
      <w:pPr>
        <w:ind w:firstLine="1418"/>
        <w:rPr>
          <w:sz w:val="23"/>
          <w:szCs w:val="23"/>
        </w:rPr>
      </w:pPr>
      <w:r w:rsidRPr="00906EB5">
        <w:rPr>
          <w:sz w:val="23"/>
          <w:szCs w:val="23"/>
        </w:rPr>
        <w:t>01 - Legislativa</w:t>
      </w:r>
    </w:p>
    <w:p w14:paraId="1B2FF56E" w14:textId="77777777" w:rsidR="00911D5A" w:rsidRPr="00906EB5" w:rsidRDefault="00911D5A" w:rsidP="00911D5A">
      <w:pPr>
        <w:ind w:firstLine="1418"/>
        <w:rPr>
          <w:sz w:val="23"/>
          <w:szCs w:val="23"/>
        </w:rPr>
      </w:pPr>
      <w:r w:rsidRPr="00906EB5">
        <w:rPr>
          <w:sz w:val="23"/>
          <w:szCs w:val="23"/>
        </w:rPr>
        <w:t>031 - Ação Legislativa</w:t>
      </w:r>
    </w:p>
    <w:p w14:paraId="19E73AB4" w14:textId="77777777" w:rsidR="00911D5A" w:rsidRPr="00906EB5" w:rsidRDefault="00911D5A" w:rsidP="00911D5A">
      <w:pPr>
        <w:ind w:firstLine="1418"/>
        <w:rPr>
          <w:sz w:val="23"/>
          <w:szCs w:val="23"/>
        </w:rPr>
      </w:pPr>
      <w:r w:rsidRPr="00906EB5">
        <w:rPr>
          <w:sz w:val="23"/>
          <w:szCs w:val="23"/>
        </w:rPr>
        <w:t>0001- Gestão das Ações do Legislativo</w:t>
      </w:r>
    </w:p>
    <w:p w14:paraId="56C3D8A4" w14:textId="77777777" w:rsidR="00911D5A" w:rsidRPr="00906EB5" w:rsidRDefault="00911D5A" w:rsidP="00911D5A">
      <w:pPr>
        <w:ind w:left="1418"/>
        <w:jc w:val="both"/>
        <w:rPr>
          <w:sz w:val="23"/>
          <w:szCs w:val="23"/>
        </w:rPr>
      </w:pPr>
      <w:r w:rsidRPr="00906EB5">
        <w:rPr>
          <w:sz w:val="23"/>
          <w:szCs w:val="23"/>
        </w:rPr>
        <w:t>2005 - Eventos e congratulações promovidos pela Câmara Municipal</w:t>
      </w:r>
    </w:p>
    <w:p w14:paraId="325AEFD5" w14:textId="77777777" w:rsidR="00911D5A" w:rsidRPr="00906EB5" w:rsidRDefault="00911D5A" w:rsidP="00911D5A">
      <w:pPr>
        <w:ind w:left="1418"/>
        <w:jc w:val="both"/>
        <w:rPr>
          <w:sz w:val="23"/>
          <w:szCs w:val="23"/>
        </w:rPr>
      </w:pPr>
      <w:r w:rsidRPr="00906EB5">
        <w:rPr>
          <w:sz w:val="23"/>
          <w:szCs w:val="23"/>
        </w:rPr>
        <w:t>3.3.90.32 - Ma</w:t>
      </w:r>
      <w:r w:rsidR="0099504C">
        <w:rPr>
          <w:sz w:val="23"/>
          <w:szCs w:val="23"/>
        </w:rPr>
        <w:t>t</w:t>
      </w:r>
      <w:r w:rsidRPr="00906EB5">
        <w:rPr>
          <w:sz w:val="23"/>
          <w:szCs w:val="23"/>
        </w:rPr>
        <w:t xml:space="preserve">erial, bem ou serviço </w:t>
      </w:r>
      <w:r w:rsidR="0099504C">
        <w:rPr>
          <w:sz w:val="23"/>
          <w:szCs w:val="23"/>
        </w:rPr>
        <w:t>p</w:t>
      </w:r>
      <w:r w:rsidRPr="00906EB5">
        <w:rPr>
          <w:sz w:val="23"/>
          <w:szCs w:val="23"/>
        </w:rPr>
        <w:t>ara distribuição gratuita.......................R$ 30.000,00</w:t>
      </w:r>
    </w:p>
    <w:p w14:paraId="65AF9991" w14:textId="77777777" w:rsidR="00911D5A" w:rsidRPr="00906EB5" w:rsidRDefault="00911D5A" w:rsidP="00911D5A">
      <w:pPr>
        <w:ind w:left="1418"/>
        <w:jc w:val="both"/>
        <w:rPr>
          <w:sz w:val="23"/>
          <w:szCs w:val="23"/>
        </w:rPr>
      </w:pPr>
      <w:r w:rsidRPr="00906EB5">
        <w:rPr>
          <w:sz w:val="23"/>
          <w:szCs w:val="23"/>
        </w:rPr>
        <w:t>122 - Administração geral</w:t>
      </w:r>
    </w:p>
    <w:p w14:paraId="1CA32BB1" w14:textId="77777777" w:rsidR="00911D5A" w:rsidRPr="00906EB5" w:rsidRDefault="00911D5A" w:rsidP="00911D5A">
      <w:pPr>
        <w:ind w:left="1418"/>
        <w:jc w:val="both"/>
        <w:rPr>
          <w:sz w:val="23"/>
          <w:szCs w:val="23"/>
        </w:rPr>
      </w:pPr>
      <w:r w:rsidRPr="00906EB5">
        <w:rPr>
          <w:sz w:val="23"/>
          <w:szCs w:val="23"/>
        </w:rPr>
        <w:t xml:space="preserve">0001 </w:t>
      </w:r>
      <w:proofErr w:type="gramStart"/>
      <w:r w:rsidRPr="00906EB5">
        <w:rPr>
          <w:sz w:val="23"/>
          <w:szCs w:val="23"/>
        </w:rPr>
        <w:t>-  Gestão</w:t>
      </w:r>
      <w:proofErr w:type="gramEnd"/>
      <w:r w:rsidRPr="00906EB5">
        <w:rPr>
          <w:sz w:val="23"/>
          <w:szCs w:val="23"/>
        </w:rPr>
        <w:t xml:space="preserve"> das ações do Legislativo</w:t>
      </w:r>
    </w:p>
    <w:p w14:paraId="3ACFDAE0" w14:textId="77777777" w:rsidR="00911D5A" w:rsidRPr="00906EB5" w:rsidRDefault="00911D5A" w:rsidP="00911D5A">
      <w:pPr>
        <w:ind w:left="1418"/>
        <w:jc w:val="both"/>
        <w:rPr>
          <w:sz w:val="23"/>
          <w:szCs w:val="23"/>
        </w:rPr>
      </w:pPr>
      <w:r w:rsidRPr="00906EB5">
        <w:rPr>
          <w:sz w:val="23"/>
          <w:szCs w:val="23"/>
        </w:rPr>
        <w:t>2001 - Manutenção administrativa e encargos da Câmara Municipal</w:t>
      </w:r>
    </w:p>
    <w:p w14:paraId="530C9858" w14:textId="77777777" w:rsidR="00911D5A" w:rsidRPr="00906EB5" w:rsidRDefault="00911D5A" w:rsidP="00911D5A">
      <w:pPr>
        <w:ind w:left="1418"/>
        <w:jc w:val="both"/>
        <w:rPr>
          <w:sz w:val="23"/>
          <w:szCs w:val="23"/>
        </w:rPr>
      </w:pPr>
      <w:r w:rsidRPr="00906EB5">
        <w:rPr>
          <w:sz w:val="23"/>
          <w:szCs w:val="23"/>
        </w:rPr>
        <w:t xml:space="preserve">3.3.90.39 </w:t>
      </w:r>
      <w:r w:rsidR="00906EB5">
        <w:rPr>
          <w:sz w:val="23"/>
          <w:szCs w:val="23"/>
        </w:rPr>
        <w:t>-</w:t>
      </w:r>
      <w:r w:rsidRPr="00906EB5">
        <w:rPr>
          <w:sz w:val="23"/>
          <w:szCs w:val="23"/>
        </w:rPr>
        <w:t xml:space="preserve"> Outros serviços de terceiros – pessoa jurídica.......................... R$ 420.000,00</w:t>
      </w:r>
    </w:p>
    <w:p w14:paraId="253D410F" w14:textId="77777777" w:rsidR="00FE5166" w:rsidRPr="00906EB5" w:rsidRDefault="00FE5166" w:rsidP="00FE5166">
      <w:pPr>
        <w:ind w:firstLine="1418"/>
        <w:rPr>
          <w:sz w:val="23"/>
          <w:szCs w:val="23"/>
        </w:rPr>
      </w:pPr>
    </w:p>
    <w:p w14:paraId="39F5B52A" w14:textId="77777777" w:rsidR="00417EE6" w:rsidRPr="00906EB5" w:rsidRDefault="00687664" w:rsidP="00D46918">
      <w:pPr>
        <w:ind w:firstLine="1418"/>
        <w:jc w:val="both"/>
        <w:rPr>
          <w:bCs/>
          <w:iCs/>
          <w:sz w:val="23"/>
          <w:szCs w:val="23"/>
        </w:rPr>
      </w:pPr>
      <w:r w:rsidRPr="00906EB5">
        <w:rPr>
          <w:rFonts w:eastAsia="Arial Unicode MS"/>
          <w:b/>
          <w:sz w:val="23"/>
          <w:szCs w:val="23"/>
        </w:rPr>
        <w:t xml:space="preserve">Art. </w:t>
      </w:r>
      <w:r w:rsidR="00FC2EA8" w:rsidRPr="00906EB5">
        <w:rPr>
          <w:rFonts w:eastAsia="Arial Unicode MS"/>
          <w:b/>
          <w:sz w:val="23"/>
          <w:szCs w:val="23"/>
        </w:rPr>
        <w:t>2</w:t>
      </w:r>
      <w:r w:rsidRPr="00906EB5">
        <w:rPr>
          <w:rFonts w:eastAsia="Arial Unicode MS"/>
          <w:b/>
          <w:sz w:val="23"/>
          <w:szCs w:val="23"/>
        </w:rPr>
        <w:t xml:space="preserve">º </w:t>
      </w:r>
      <w:r w:rsidRPr="00906EB5">
        <w:rPr>
          <w:rFonts w:eastAsia="Arial Unicode MS"/>
          <w:sz w:val="23"/>
          <w:szCs w:val="23"/>
        </w:rPr>
        <w:t xml:space="preserve">Para fazer face ao Crédito autorizado no Artigo anterior desta Lei serão utilizados os recursos provenientes </w:t>
      </w:r>
      <w:r w:rsidR="00041A95" w:rsidRPr="00906EB5">
        <w:rPr>
          <w:rFonts w:eastAsia="Arial Unicode MS"/>
          <w:sz w:val="23"/>
          <w:szCs w:val="23"/>
        </w:rPr>
        <w:t xml:space="preserve">de </w:t>
      </w:r>
      <w:r w:rsidR="00D22AB2" w:rsidRPr="00906EB5">
        <w:rPr>
          <w:rFonts w:eastAsia="Arial Unicode MS"/>
          <w:sz w:val="23"/>
          <w:szCs w:val="23"/>
        </w:rPr>
        <w:t xml:space="preserve">anulação </w:t>
      </w:r>
      <w:r w:rsidR="00417EE6" w:rsidRPr="00906EB5">
        <w:rPr>
          <w:rFonts w:eastAsia="Arial Unicode MS"/>
          <w:sz w:val="23"/>
          <w:szCs w:val="23"/>
        </w:rPr>
        <w:t xml:space="preserve">de dotação prevista na lei orçamentaria atual, </w:t>
      </w:r>
      <w:r w:rsidR="00E52262" w:rsidRPr="00906EB5">
        <w:rPr>
          <w:rFonts w:eastAsia="Arial Unicode MS"/>
          <w:bCs/>
          <w:sz w:val="23"/>
          <w:szCs w:val="23"/>
        </w:rPr>
        <w:t xml:space="preserve">nos termos do artigo </w:t>
      </w:r>
      <w:r w:rsidR="00E52262" w:rsidRPr="00906EB5">
        <w:rPr>
          <w:bCs/>
          <w:iCs/>
          <w:sz w:val="23"/>
          <w:szCs w:val="23"/>
        </w:rPr>
        <w:t>43, § 1º, inciso I</w:t>
      </w:r>
      <w:r w:rsidR="00417EE6" w:rsidRPr="00906EB5">
        <w:rPr>
          <w:bCs/>
          <w:iCs/>
          <w:sz w:val="23"/>
          <w:szCs w:val="23"/>
        </w:rPr>
        <w:t>I</w:t>
      </w:r>
      <w:r w:rsidR="00E52262" w:rsidRPr="00906EB5">
        <w:rPr>
          <w:bCs/>
          <w:iCs/>
          <w:sz w:val="23"/>
          <w:szCs w:val="23"/>
        </w:rPr>
        <w:t>I da Lei 4.320/64</w:t>
      </w:r>
      <w:r w:rsidR="00417EE6" w:rsidRPr="00906EB5">
        <w:rPr>
          <w:bCs/>
          <w:iCs/>
          <w:sz w:val="23"/>
          <w:szCs w:val="23"/>
        </w:rPr>
        <w:t>:</w:t>
      </w:r>
    </w:p>
    <w:p w14:paraId="2233E87F" w14:textId="77777777" w:rsidR="008869B3" w:rsidRPr="00906EB5" w:rsidRDefault="008869B3" w:rsidP="00D46918">
      <w:pPr>
        <w:ind w:firstLine="1418"/>
        <w:jc w:val="both"/>
        <w:rPr>
          <w:bCs/>
          <w:iCs/>
          <w:sz w:val="23"/>
          <w:szCs w:val="23"/>
        </w:rPr>
      </w:pPr>
    </w:p>
    <w:p w14:paraId="3C6B1A9E" w14:textId="77777777" w:rsidR="00911D5A" w:rsidRPr="00906EB5" w:rsidRDefault="00911D5A" w:rsidP="00911D5A">
      <w:pPr>
        <w:ind w:firstLine="1418"/>
        <w:rPr>
          <w:sz w:val="23"/>
          <w:szCs w:val="23"/>
        </w:rPr>
      </w:pPr>
      <w:r w:rsidRPr="00906EB5">
        <w:rPr>
          <w:sz w:val="23"/>
          <w:szCs w:val="23"/>
        </w:rPr>
        <w:t>01 - Câmara municipal</w:t>
      </w:r>
    </w:p>
    <w:p w14:paraId="73E8E800" w14:textId="77777777" w:rsidR="00911D5A" w:rsidRPr="00906EB5" w:rsidRDefault="00911D5A" w:rsidP="00911D5A">
      <w:pPr>
        <w:ind w:firstLine="1418"/>
        <w:rPr>
          <w:sz w:val="23"/>
          <w:szCs w:val="23"/>
        </w:rPr>
      </w:pPr>
      <w:r w:rsidRPr="00906EB5">
        <w:rPr>
          <w:sz w:val="23"/>
          <w:szCs w:val="23"/>
        </w:rPr>
        <w:t>01 - Legislativa</w:t>
      </w:r>
    </w:p>
    <w:p w14:paraId="49194894" w14:textId="77777777" w:rsidR="00911D5A" w:rsidRPr="00906EB5" w:rsidRDefault="00911D5A" w:rsidP="00911D5A">
      <w:pPr>
        <w:ind w:firstLine="1418"/>
        <w:rPr>
          <w:sz w:val="23"/>
          <w:szCs w:val="23"/>
        </w:rPr>
      </w:pPr>
      <w:r w:rsidRPr="00906EB5">
        <w:rPr>
          <w:sz w:val="23"/>
          <w:szCs w:val="23"/>
        </w:rPr>
        <w:t>122 - Administração geral</w:t>
      </w:r>
    </w:p>
    <w:p w14:paraId="6A0223EA" w14:textId="77777777" w:rsidR="00911D5A" w:rsidRPr="00906EB5" w:rsidRDefault="00911D5A" w:rsidP="00911D5A">
      <w:pPr>
        <w:ind w:firstLine="1418"/>
        <w:rPr>
          <w:sz w:val="23"/>
          <w:szCs w:val="23"/>
        </w:rPr>
      </w:pPr>
      <w:r w:rsidRPr="00906EB5">
        <w:rPr>
          <w:sz w:val="23"/>
          <w:szCs w:val="23"/>
        </w:rPr>
        <w:t>0001- Gestão das Ações do Legislativo</w:t>
      </w:r>
    </w:p>
    <w:p w14:paraId="6F28B327" w14:textId="77777777" w:rsidR="00911D5A" w:rsidRPr="00906EB5" w:rsidRDefault="00911D5A" w:rsidP="00911D5A">
      <w:pPr>
        <w:ind w:left="1418"/>
        <w:jc w:val="both"/>
        <w:rPr>
          <w:sz w:val="23"/>
          <w:szCs w:val="23"/>
        </w:rPr>
      </w:pPr>
      <w:r w:rsidRPr="00906EB5">
        <w:rPr>
          <w:sz w:val="23"/>
          <w:szCs w:val="23"/>
        </w:rPr>
        <w:t>1001 - Ampliação e reestruturação do prédio da Câmara Municipal</w:t>
      </w:r>
    </w:p>
    <w:p w14:paraId="076DD5A2" w14:textId="77777777" w:rsidR="00911D5A" w:rsidRPr="00906EB5" w:rsidRDefault="00911D5A" w:rsidP="00911D5A">
      <w:pPr>
        <w:ind w:firstLine="1418"/>
        <w:rPr>
          <w:sz w:val="23"/>
          <w:szCs w:val="23"/>
        </w:rPr>
      </w:pPr>
      <w:r w:rsidRPr="00906EB5">
        <w:rPr>
          <w:sz w:val="23"/>
          <w:szCs w:val="23"/>
        </w:rPr>
        <w:t>4.4.90.51 - Obras e Instalações..................................................................R$ 450.000,00</w:t>
      </w:r>
    </w:p>
    <w:p w14:paraId="1BA96213" w14:textId="77777777" w:rsidR="00FE5166" w:rsidRPr="00906EB5" w:rsidRDefault="00FE5166" w:rsidP="005909B6">
      <w:pPr>
        <w:ind w:firstLine="1418"/>
        <w:jc w:val="both"/>
        <w:rPr>
          <w:rFonts w:eastAsia="Arial Unicode MS"/>
          <w:bCs/>
          <w:sz w:val="23"/>
          <w:szCs w:val="23"/>
        </w:rPr>
      </w:pPr>
    </w:p>
    <w:p w14:paraId="4C242B8C" w14:textId="77777777" w:rsidR="00687664" w:rsidRPr="00906EB5" w:rsidRDefault="004B3457" w:rsidP="005909B6">
      <w:pPr>
        <w:autoSpaceDE w:val="0"/>
        <w:autoSpaceDN w:val="0"/>
        <w:adjustRightInd w:val="0"/>
        <w:jc w:val="both"/>
        <w:rPr>
          <w:rFonts w:eastAsia="Arial Unicode MS"/>
          <w:sz w:val="23"/>
          <w:szCs w:val="23"/>
        </w:rPr>
      </w:pPr>
      <w:r w:rsidRPr="00906EB5">
        <w:rPr>
          <w:sz w:val="23"/>
          <w:szCs w:val="23"/>
        </w:rPr>
        <w:t xml:space="preserve">                        </w:t>
      </w:r>
      <w:r w:rsidR="00687664" w:rsidRPr="00906EB5">
        <w:rPr>
          <w:b/>
          <w:iCs/>
          <w:sz w:val="23"/>
          <w:szCs w:val="23"/>
        </w:rPr>
        <w:t xml:space="preserve">Art. </w:t>
      </w:r>
      <w:r w:rsidRPr="00906EB5">
        <w:rPr>
          <w:b/>
          <w:iCs/>
          <w:sz w:val="23"/>
          <w:szCs w:val="23"/>
        </w:rPr>
        <w:t>3</w:t>
      </w:r>
      <w:r w:rsidR="00687664" w:rsidRPr="00906EB5">
        <w:rPr>
          <w:b/>
          <w:iCs/>
          <w:sz w:val="23"/>
          <w:szCs w:val="23"/>
        </w:rPr>
        <w:t xml:space="preserve">º </w:t>
      </w:r>
      <w:r w:rsidR="00687664" w:rsidRPr="00906EB5">
        <w:rPr>
          <w:rFonts w:eastAsia="Arial Unicode MS"/>
          <w:sz w:val="23"/>
          <w:szCs w:val="23"/>
        </w:rPr>
        <w:t>Esta Lei entra em vigor na data de sua publicação.</w:t>
      </w:r>
    </w:p>
    <w:p w14:paraId="22A77FFD" w14:textId="77777777" w:rsidR="003D3836" w:rsidRDefault="003D3836" w:rsidP="00687664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  <w:sz w:val="23"/>
          <w:szCs w:val="23"/>
        </w:rPr>
      </w:pPr>
    </w:p>
    <w:p w14:paraId="0EE5D67E" w14:textId="77777777" w:rsidR="00906EB5" w:rsidRPr="00906EB5" w:rsidRDefault="00906EB5" w:rsidP="00687664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  <w:sz w:val="23"/>
          <w:szCs w:val="23"/>
        </w:rPr>
      </w:pPr>
    </w:p>
    <w:p w14:paraId="2262617D" w14:textId="77777777" w:rsidR="00687664" w:rsidRPr="00906EB5" w:rsidRDefault="00687664" w:rsidP="00687664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  <w:sz w:val="23"/>
          <w:szCs w:val="23"/>
        </w:rPr>
      </w:pPr>
      <w:r w:rsidRPr="00906EB5">
        <w:rPr>
          <w:rFonts w:eastAsia="Arial Unicode MS"/>
          <w:sz w:val="23"/>
          <w:szCs w:val="23"/>
        </w:rPr>
        <w:t>Sorriso, Estado de Mato Grosso</w:t>
      </w:r>
      <w:r w:rsidR="001E67F8" w:rsidRPr="00906EB5">
        <w:rPr>
          <w:rFonts w:eastAsia="Arial Unicode MS"/>
          <w:sz w:val="23"/>
          <w:szCs w:val="23"/>
        </w:rPr>
        <w:t>, em</w:t>
      </w:r>
      <w:r w:rsidR="00417EE6" w:rsidRPr="00906EB5">
        <w:rPr>
          <w:rFonts w:eastAsia="Arial Unicode MS"/>
          <w:sz w:val="23"/>
          <w:szCs w:val="23"/>
        </w:rPr>
        <w:t xml:space="preserve"> </w:t>
      </w:r>
    </w:p>
    <w:p w14:paraId="3342B75A" w14:textId="77777777" w:rsidR="003D3836" w:rsidRPr="00477027" w:rsidRDefault="003D3836" w:rsidP="00687664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</w:p>
    <w:p w14:paraId="2180C15A" w14:textId="77777777" w:rsidR="00687664" w:rsidRPr="003D3836" w:rsidRDefault="001E67F8" w:rsidP="00687664">
      <w:pPr>
        <w:pStyle w:val="Recuodecorpodetexto2"/>
        <w:spacing w:after="0" w:line="240" w:lineRule="auto"/>
        <w:ind w:left="0"/>
        <w:jc w:val="center"/>
        <w:rPr>
          <w:rFonts w:eastAsia="Arial Unicode MS"/>
          <w:i/>
          <w:sz w:val="20"/>
          <w:szCs w:val="20"/>
        </w:rPr>
      </w:pPr>
      <w:r w:rsidRPr="003D3836">
        <w:rPr>
          <w:rFonts w:eastAsia="Arial Unicode MS"/>
          <w:i/>
          <w:sz w:val="20"/>
          <w:szCs w:val="20"/>
        </w:rPr>
        <w:t>Assinado Digitalmente</w:t>
      </w:r>
    </w:p>
    <w:p w14:paraId="63866260" w14:textId="77777777" w:rsidR="00687664" w:rsidRPr="00477027" w:rsidRDefault="00687664" w:rsidP="00687664">
      <w:pPr>
        <w:pStyle w:val="Recuodecorpodetexto2"/>
        <w:spacing w:after="0" w:line="240" w:lineRule="auto"/>
        <w:ind w:left="0"/>
        <w:jc w:val="center"/>
        <w:rPr>
          <w:rFonts w:eastAsia="Arial Unicode MS"/>
          <w:b/>
        </w:rPr>
      </w:pPr>
      <w:r w:rsidRPr="00477027">
        <w:rPr>
          <w:rFonts w:eastAsia="Arial Unicode MS"/>
          <w:b/>
        </w:rPr>
        <w:t>ARI GENÉZIO LAFIN</w:t>
      </w:r>
    </w:p>
    <w:p w14:paraId="3578DE0F" w14:textId="77777777" w:rsidR="00595613" w:rsidRDefault="00687664" w:rsidP="001E67F8">
      <w:pPr>
        <w:pStyle w:val="Recuodecorpodetexto2"/>
        <w:spacing w:after="0" w:line="240" w:lineRule="auto"/>
        <w:ind w:left="0"/>
        <w:jc w:val="center"/>
        <w:rPr>
          <w:rFonts w:eastAsia="Arial Unicode MS"/>
        </w:rPr>
      </w:pPr>
      <w:r w:rsidRPr="00477027">
        <w:rPr>
          <w:rFonts w:eastAsia="Arial Unicode MS"/>
        </w:rPr>
        <w:lastRenderedPageBreak/>
        <w:t>Prefeito Municipal</w:t>
      </w:r>
    </w:p>
    <w:p w14:paraId="0F3886D9" w14:textId="77777777" w:rsidR="00FA270D" w:rsidRPr="005D6474" w:rsidRDefault="00FA270D" w:rsidP="00FA270D">
      <w:pPr>
        <w:jc w:val="both"/>
        <w:rPr>
          <w:b/>
        </w:rPr>
      </w:pPr>
      <w:r w:rsidRPr="005D6474">
        <w:rPr>
          <w:b/>
        </w:rPr>
        <w:t>MENSAGEM Nº</w:t>
      </w:r>
      <w:r>
        <w:rPr>
          <w:b/>
        </w:rPr>
        <w:t xml:space="preserve"> 030</w:t>
      </w:r>
      <w:r w:rsidRPr="005D6474">
        <w:rPr>
          <w:b/>
        </w:rPr>
        <w:t>/</w:t>
      </w:r>
      <w:r>
        <w:rPr>
          <w:b/>
        </w:rPr>
        <w:t>2022</w:t>
      </w:r>
      <w:r w:rsidRPr="005D6474">
        <w:rPr>
          <w:b/>
        </w:rPr>
        <w:t>.</w:t>
      </w:r>
    </w:p>
    <w:p w14:paraId="0699DF7E" w14:textId="77777777" w:rsidR="00FA270D" w:rsidRDefault="00FA270D" w:rsidP="00FA270D">
      <w:pPr>
        <w:jc w:val="both"/>
        <w:rPr>
          <w:b/>
        </w:rPr>
      </w:pPr>
    </w:p>
    <w:p w14:paraId="581FA223" w14:textId="77777777" w:rsidR="00FA270D" w:rsidRPr="005D6474" w:rsidRDefault="00FA270D" w:rsidP="00FA270D">
      <w:pPr>
        <w:jc w:val="both"/>
        <w:rPr>
          <w:b/>
        </w:rPr>
      </w:pPr>
    </w:p>
    <w:p w14:paraId="509C0FDA" w14:textId="77777777" w:rsidR="00FA270D" w:rsidRPr="00BB264D" w:rsidRDefault="00FA270D" w:rsidP="00FA270D">
      <w:pPr>
        <w:spacing w:line="276" w:lineRule="auto"/>
        <w:jc w:val="both"/>
      </w:pPr>
      <w:r>
        <w:t xml:space="preserve">Senhor Presidente, Nobres Vereadores e Vereadora, </w:t>
      </w:r>
    </w:p>
    <w:p w14:paraId="0E18F0B2" w14:textId="77777777" w:rsidR="00FA270D" w:rsidRDefault="00FA270D" w:rsidP="00FA270D">
      <w:pPr>
        <w:ind w:right="-1" w:firstLine="1418"/>
        <w:jc w:val="both"/>
        <w:rPr>
          <w:bCs/>
        </w:rPr>
      </w:pPr>
    </w:p>
    <w:p w14:paraId="6DD68F9D" w14:textId="77777777" w:rsidR="00FA270D" w:rsidRPr="005D6474" w:rsidRDefault="00FA270D" w:rsidP="00FA270D">
      <w:pPr>
        <w:ind w:right="-1" w:firstLine="1418"/>
        <w:jc w:val="both"/>
        <w:rPr>
          <w:bCs/>
        </w:rPr>
      </w:pPr>
    </w:p>
    <w:p w14:paraId="5B5067A7" w14:textId="77777777" w:rsidR="00FA270D" w:rsidRPr="00477027" w:rsidRDefault="00FA270D" w:rsidP="00FA270D">
      <w:pPr>
        <w:tabs>
          <w:tab w:val="left" w:pos="5040"/>
        </w:tabs>
        <w:ind w:firstLine="1418"/>
        <w:jc w:val="both"/>
        <w:rPr>
          <w:rFonts w:eastAsia="Arial Unicode MS"/>
          <w:bCs/>
        </w:rPr>
      </w:pPr>
      <w:r w:rsidRPr="001E67F8">
        <w:t xml:space="preserve">Encaminhamos para apreciação desta Casa Legislativa, o Projeto de Lei </w:t>
      </w:r>
      <w:proofErr w:type="gramStart"/>
      <w:r>
        <w:t xml:space="preserve">que </w:t>
      </w:r>
      <w:r w:rsidRPr="00477027">
        <w:rPr>
          <w:rFonts w:eastAsia="Arial Unicode MS"/>
          <w:bCs/>
        </w:rPr>
        <w:t>Autoriza</w:t>
      </w:r>
      <w:proofErr w:type="gramEnd"/>
      <w:r w:rsidRPr="00477027">
        <w:rPr>
          <w:rFonts w:eastAsia="Arial Unicode MS"/>
          <w:bCs/>
        </w:rPr>
        <w:t xml:space="preserve"> a abertura de Crédito Adicional Suplementar destinado a </w:t>
      </w:r>
      <w:r>
        <w:rPr>
          <w:rFonts w:eastAsia="Arial Unicode MS"/>
          <w:bCs/>
        </w:rPr>
        <w:t xml:space="preserve">suprir despesas com manutenção do Poder Legislativo municipal </w:t>
      </w:r>
      <w:r w:rsidRPr="00477027">
        <w:rPr>
          <w:rFonts w:eastAsia="Arial Unicode MS"/>
          <w:bCs/>
        </w:rPr>
        <w:t>e dá outras providências.</w:t>
      </w:r>
    </w:p>
    <w:p w14:paraId="36A567FB" w14:textId="77777777" w:rsidR="00FA270D" w:rsidRDefault="00FA270D" w:rsidP="00FA270D">
      <w:pPr>
        <w:tabs>
          <w:tab w:val="left" w:pos="5040"/>
        </w:tabs>
        <w:ind w:firstLine="1418"/>
        <w:jc w:val="both"/>
        <w:rPr>
          <w:rFonts w:eastAsia="Arial Unicode MS"/>
          <w:bCs/>
          <w:sz w:val="22"/>
          <w:szCs w:val="22"/>
        </w:rPr>
      </w:pPr>
    </w:p>
    <w:p w14:paraId="0292DAC2" w14:textId="77777777" w:rsidR="00FA270D" w:rsidRPr="00F31F0A" w:rsidRDefault="00FA270D" w:rsidP="00FA270D">
      <w:pPr>
        <w:pStyle w:val="Recuodecorpodetexto"/>
        <w:tabs>
          <w:tab w:val="left" w:pos="1701"/>
        </w:tabs>
        <w:ind w:firstLine="1418"/>
        <w:rPr>
          <w:rFonts w:ascii="Times New Roman" w:hAnsi="Times New Roman"/>
          <w:sz w:val="24"/>
          <w:szCs w:val="24"/>
        </w:rPr>
      </w:pPr>
      <w:r w:rsidRPr="00F31F0A">
        <w:rPr>
          <w:rFonts w:ascii="Times New Roman" w:hAnsi="Times New Roman"/>
          <w:sz w:val="24"/>
          <w:szCs w:val="24"/>
        </w:rPr>
        <w:t>Inicialmente, a título de comentário geral, para uma maior compreensão e entendimento da matéria, objeto do presente Projeto de Lei, deve-se ressaltar que os Créditos Adicionais estão previstos nos Artigos 40 e 41, da Lei Federal Nº 4320/64, de 17 de março de 1964, sendo que a abertura dos Créditos Suplementares estão regulamentados nos Artigos 42 e 43 do referido Diploma Legal.</w:t>
      </w:r>
    </w:p>
    <w:p w14:paraId="56DEFE65" w14:textId="77777777" w:rsidR="00FA270D" w:rsidRPr="00F31F0A" w:rsidRDefault="00FA270D" w:rsidP="00FA270D">
      <w:pPr>
        <w:pStyle w:val="Recuodecorpodetexto"/>
        <w:tabs>
          <w:tab w:val="left" w:pos="1701"/>
        </w:tabs>
        <w:ind w:firstLine="1418"/>
        <w:rPr>
          <w:rFonts w:ascii="Times New Roman" w:hAnsi="Times New Roman"/>
          <w:sz w:val="24"/>
          <w:szCs w:val="24"/>
        </w:rPr>
      </w:pPr>
    </w:p>
    <w:p w14:paraId="43D25231" w14:textId="77777777" w:rsidR="00FA270D" w:rsidRPr="00F31F0A" w:rsidRDefault="00FA270D" w:rsidP="00FA270D">
      <w:pPr>
        <w:pStyle w:val="Recuodecorpodetexto"/>
        <w:tabs>
          <w:tab w:val="left" w:pos="1701"/>
        </w:tabs>
        <w:ind w:firstLine="1418"/>
        <w:rPr>
          <w:rFonts w:ascii="Times New Roman" w:hAnsi="Times New Roman"/>
          <w:sz w:val="24"/>
          <w:szCs w:val="24"/>
        </w:rPr>
      </w:pPr>
      <w:r w:rsidRPr="00F31F0A">
        <w:rPr>
          <w:rFonts w:ascii="Times New Roman" w:hAnsi="Times New Roman"/>
          <w:sz w:val="24"/>
          <w:szCs w:val="24"/>
        </w:rPr>
        <w:t>A abertura de Crédito Suplementar no Orçamento Anual, requer o preenchimento de dois (2) requisitos, condição básica e fundamental, sem os quais a operação não pode prosperar, quais sejam: 1 - a prévia autorização legislativa; 2 - a indicação de recursos.</w:t>
      </w:r>
    </w:p>
    <w:p w14:paraId="76A8090D" w14:textId="77777777" w:rsidR="00FA270D" w:rsidRPr="00F31F0A" w:rsidRDefault="00FA270D" w:rsidP="00FA270D">
      <w:pPr>
        <w:tabs>
          <w:tab w:val="left" w:pos="1701"/>
          <w:tab w:val="left" w:pos="9781"/>
        </w:tabs>
        <w:ind w:firstLine="1418"/>
        <w:jc w:val="both"/>
      </w:pPr>
    </w:p>
    <w:p w14:paraId="27701D1A" w14:textId="77777777" w:rsidR="00FA270D" w:rsidRPr="00F31F0A" w:rsidRDefault="00FA270D" w:rsidP="00FA270D">
      <w:pPr>
        <w:tabs>
          <w:tab w:val="left" w:pos="1701"/>
          <w:tab w:val="left" w:pos="9781"/>
        </w:tabs>
        <w:ind w:firstLine="1418"/>
        <w:jc w:val="both"/>
      </w:pPr>
      <w:r w:rsidRPr="00F31F0A">
        <w:t>É sabido que o poder público trabalha com projeções orçamentárias anuais, as quais são regularmente encaminhadas e aprovadas pela Câmara de Vereadores, constituindo-se em peças que nortearão o planejamento (PPA, LDO e LOA) estudado e entendido como o necessário no momento de sua elaboração.</w:t>
      </w:r>
    </w:p>
    <w:p w14:paraId="13193F25" w14:textId="77777777" w:rsidR="00FA270D" w:rsidRPr="00F31F0A" w:rsidRDefault="00FA270D" w:rsidP="00FA270D">
      <w:pPr>
        <w:tabs>
          <w:tab w:val="left" w:pos="1701"/>
          <w:tab w:val="left" w:pos="9781"/>
        </w:tabs>
        <w:ind w:firstLine="1418"/>
        <w:jc w:val="both"/>
      </w:pPr>
    </w:p>
    <w:p w14:paraId="4A9839F8" w14:textId="77777777" w:rsidR="00FA270D" w:rsidRPr="00F31F0A" w:rsidRDefault="00FA270D" w:rsidP="00FA270D">
      <w:pPr>
        <w:tabs>
          <w:tab w:val="left" w:pos="1701"/>
          <w:tab w:val="left" w:pos="9781"/>
        </w:tabs>
        <w:ind w:firstLine="1418"/>
        <w:jc w:val="both"/>
      </w:pPr>
      <w:r w:rsidRPr="00F31F0A">
        <w:t>Sabemos também que um planejamento poderá no decorrer de sua execução sofrer modificações necessárias a atender novas necessidades e expectativas que surgirão no decorrer do período estabelecido.</w:t>
      </w:r>
    </w:p>
    <w:p w14:paraId="4CF4BC87" w14:textId="77777777" w:rsidR="00FA270D" w:rsidRPr="00F31F0A" w:rsidRDefault="00FA270D" w:rsidP="00FA270D">
      <w:pPr>
        <w:tabs>
          <w:tab w:val="left" w:pos="1701"/>
          <w:tab w:val="left" w:pos="9781"/>
        </w:tabs>
        <w:ind w:firstLine="1418"/>
        <w:jc w:val="both"/>
      </w:pPr>
    </w:p>
    <w:p w14:paraId="63F17449" w14:textId="77777777" w:rsidR="00FA270D" w:rsidRPr="00F31F0A" w:rsidRDefault="00FA270D" w:rsidP="00FA270D">
      <w:pPr>
        <w:tabs>
          <w:tab w:val="left" w:pos="1701"/>
          <w:tab w:val="left" w:pos="9781"/>
        </w:tabs>
        <w:ind w:firstLine="1418"/>
        <w:jc w:val="both"/>
      </w:pPr>
      <w:r w:rsidRPr="00F31F0A">
        <w:t xml:space="preserve">Assim, neste projeto solicitamos que sejam autorizadas suplementações/reduções nas dotações, </w:t>
      </w:r>
      <w:r>
        <w:t>imprescindíveis</w:t>
      </w:r>
      <w:r w:rsidRPr="00F31F0A">
        <w:t xml:space="preserve"> para o desenvolvimento dos trabalhos do Legislativo Municipal. </w:t>
      </w:r>
    </w:p>
    <w:p w14:paraId="41070E47" w14:textId="77777777" w:rsidR="00FA270D" w:rsidRPr="001E67F8" w:rsidRDefault="00FA270D" w:rsidP="00FA270D">
      <w:pPr>
        <w:tabs>
          <w:tab w:val="left" w:pos="5040"/>
        </w:tabs>
        <w:ind w:firstLine="1418"/>
        <w:jc w:val="both"/>
      </w:pPr>
    </w:p>
    <w:p w14:paraId="46BB9A00" w14:textId="77777777" w:rsidR="00FA270D" w:rsidRPr="001E67F8" w:rsidRDefault="00FA270D" w:rsidP="00FA270D">
      <w:pPr>
        <w:ind w:right="-1" w:firstLine="1418"/>
        <w:jc w:val="both"/>
      </w:pPr>
      <w:r w:rsidRPr="001E67F8">
        <w:t>Dessa forma, contamos com o apoio dos senhores parlamentares para a célere avaliação e aprovação da proposta.</w:t>
      </w:r>
    </w:p>
    <w:p w14:paraId="260FD488" w14:textId="77777777" w:rsidR="00FA270D" w:rsidRDefault="00FA270D" w:rsidP="00FA270D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485939C6" w14:textId="77777777" w:rsidR="00FA270D" w:rsidRDefault="00FA270D" w:rsidP="00FA270D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220A4F00" w14:textId="77777777" w:rsidR="00FA270D" w:rsidRPr="005D6474" w:rsidRDefault="00FA270D" w:rsidP="00FA270D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00858653" w14:textId="77777777" w:rsidR="00FA270D" w:rsidRPr="001E67F8" w:rsidRDefault="00FA270D" w:rsidP="00FA270D">
      <w:pPr>
        <w:pStyle w:val="Recuodecorpodetexto2"/>
        <w:spacing w:after="0" w:line="240" w:lineRule="auto"/>
        <w:ind w:left="0"/>
        <w:jc w:val="center"/>
        <w:rPr>
          <w:rFonts w:eastAsia="Arial Unicode MS"/>
          <w:i/>
          <w:sz w:val="20"/>
          <w:szCs w:val="20"/>
        </w:rPr>
      </w:pPr>
      <w:r w:rsidRPr="001E67F8">
        <w:rPr>
          <w:rFonts w:eastAsia="Arial Unicode MS"/>
          <w:i/>
          <w:sz w:val="20"/>
          <w:szCs w:val="20"/>
        </w:rPr>
        <w:t>Assinado Digitalmente</w:t>
      </w:r>
    </w:p>
    <w:p w14:paraId="1D7ED108" w14:textId="77777777" w:rsidR="00FA270D" w:rsidRPr="005D6474" w:rsidRDefault="00FA270D" w:rsidP="00FA270D">
      <w:pPr>
        <w:autoSpaceDE w:val="0"/>
        <w:autoSpaceDN w:val="0"/>
        <w:adjustRightInd w:val="0"/>
        <w:jc w:val="center"/>
        <w:rPr>
          <w:b/>
          <w:bCs/>
        </w:rPr>
      </w:pPr>
      <w:r w:rsidRPr="005D6474">
        <w:rPr>
          <w:b/>
          <w:bCs/>
        </w:rPr>
        <w:t>ARI GENÉZIO LAFIN</w:t>
      </w:r>
    </w:p>
    <w:p w14:paraId="2525E033" w14:textId="77777777" w:rsidR="00FA270D" w:rsidRPr="005D6474" w:rsidRDefault="00FA270D" w:rsidP="00FA270D">
      <w:pPr>
        <w:autoSpaceDE w:val="0"/>
        <w:autoSpaceDN w:val="0"/>
        <w:adjustRightInd w:val="0"/>
        <w:jc w:val="center"/>
      </w:pPr>
      <w:r w:rsidRPr="005D6474">
        <w:t>Prefeito Municipal</w:t>
      </w:r>
    </w:p>
    <w:p w14:paraId="3916BDA9" w14:textId="77777777" w:rsidR="00FA270D" w:rsidRDefault="00FA270D" w:rsidP="00FA270D">
      <w:pPr>
        <w:autoSpaceDE w:val="0"/>
        <w:autoSpaceDN w:val="0"/>
        <w:adjustRightInd w:val="0"/>
        <w:jc w:val="center"/>
      </w:pPr>
    </w:p>
    <w:p w14:paraId="3876D646" w14:textId="77777777" w:rsidR="00FA270D" w:rsidRDefault="00FA270D" w:rsidP="00FA270D">
      <w:pPr>
        <w:autoSpaceDE w:val="0"/>
        <w:autoSpaceDN w:val="0"/>
        <w:adjustRightInd w:val="0"/>
        <w:jc w:val="center"/>
      </w:pPr>
    </w:p>
    <w:p w14:paraId="4206FD5E" w14:textId="77777777" w:rsidR="00FA270D" w:rsidRDefault="00FA270D" w:rsidP="00FA270D">
      <w:pPr>
        <w:autoSpaceDE w:val="0"/>
        <w:autoSpaceDN w:val="0"/>
        <w:adjustRightInd w:val="0"/>
        <w:jc w:val="center"/>
      </w:pPr>
    </w:p>
    <w:p w14:paraId="2132D2FF" w14:textId="77777777" w:rsidR="00FA270D" w:rsidRPr="005D6474" w:rsidRDefault="00FA270D" w:rsidP="00FA270D">
      <w:pPr>
        <w:autoSpaceDE w:val="0"/>
        <w:autoSpaceDN w:val="0"/>
        <w:adjustRightInd w:val="0"/>
        <w:jc w:val="center"/>
      </w:pPr>
    </w:p>
    <w:p w14:paraId="35D53DEE" w14:textId="77777777" w:rsidR="00FA270D" w:rsidRPr="00C46BD2" w:rsidRDefault="00FA270D" w:rsidP="00FA270D">
      <w:pPr>
        <w:widowControl w:val="0"/>
        <w:ind w:left="2835" w:hanging="2835"/>
        <w:jc w:val="both"/>
        <w:rPr>
          <w:rFonts w:eastAsia="Calibri"/>
        </w:rPr>
      </w:pPr>
      <w:r w:rsidRPr="00C46BD2">
        <w:rPr>
          <w:rFonts w:eastAsia="Calibri"/>
        </w:rPr>
        <w:t>A Sua excelência</w:t>
      </w:r>
      <w:r>
        <w:rPr>
          <w:rFonts w:eastAsia="Calibri"/>
        </w:rPr>
        <w:t>, o Senhor</w:t>
      </w:r>
    </w:p>
    <w:p w14:paraId="50B59D44" w14:textId="77777777" w:rsidR="00FA270D" w:rsidRPr="00C46BD2" w:rsidRDefault="00FA270D" w:rsidP="00FA270D">
      <w:pPr>
        <w:widowControl w:val="0"/>
        <w:ind w:left="2835" w:hanging="2835"/>
        <w:jc w:val="both"/>
        <w:rPr>
          <w:rFonts w:eastAsia="Calibri"/>
          <w:b/>
        </w:rPr>
      </w:pPr>
      <w:r>
        <w:rPr>
          <w:rFonts w:eastAsia="Calibri"/>
          <w:b/>
        </w:rPr>
        <w:t>IAGO MELLA</w:t>
      </w:r>
    </w:p>
    <w:p w14:paraId="553BA0F8" w14:textId="4F6EE92A" w:rsidR="00FA270D" w:rsidRPr="00477027" w:rsidRDefault="00FA270D" w:rsidP="00FA270D">
      <w:pPr>
        <w:widowControl w:val="0"/>
        <w:ind w:left="2835" w:hanging="2835"/>
        <w:jc w:val="both"/>
      </w:pPr>
      <w:r w:rsidRPr="00C46BD2">
        <w:rPr>
          <w:rFonts w:eastAsia="Calibri"/>
        </w:rPr>
        <w:t>Presidente da Câmara Municipal de Sorriso</w:t>
      </w:r>
    </w:p>
    <w:sectPr w:rsidR="00FA270D" w:rsidRPr="00477027" w:rsidSect="00B31D03">
      <w:pgSz w:w="11906" w:h="16838" w:code="9"/>
      <w:pgMar w:top="2410" w:right="849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3C76C" w14:textId="77777777" w:rsidR="00B31D03" w:rsidRDefault="00B31D03" w:rsidP="005538BC">
      <w:r>
        <w:separator/>
      </w:r>
    </w:p>
  </w:endnote>
  <w:endnote w:type="continuationSeparator" w:id="0">
    <w:p w14:paraId="542BEA3C" w14:textId="77777777" w:rsidR="00B31D03" w:rsidRDefault="00B31D03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FA94F" w14:textId="77777777" w:rsidR="00B31D03" w:rsidRDefault="00B31D03" w:rsidP="005538BC">
      <w:r>
        <w:separator/>
      </w:r>
    </w:p>
  </w:footnote>
  <w:footnote w:type="continuationSeparator" w:id="0">
    <w:p w14:paraId="1A40A98C" w14:textId="77777777" w:rsidR="00B31D03" w:rsidRDefault="00B31D03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5884646">
    <w:abstractNumId w:val="1"/>
  </w:num>
  <w:num w:numId="2" w16cid:durableId="1963995762">
    <w:abstractNumId w:val="8"/>
  </w:num>
  <w:num w:numId="3" w16cid:durableId="2121559353">
    <w:abstractNumId w:val="6"/>
  </w:num>
  <w:num w:numId="4" w16cid:durableId="1848716515">
    <w:abstractNumId w:val="5"/>
  </w:num>
  <w:num w:numId="5" w16cid:durableId="17121724">
    <w:abstractNumId w:val="2"/>
  </w:num>
  <w:num w:numId="6" w16cid:durableId="14368272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4356514">
    <w:abstractNumId w:val="3"/>
  </w:num>
  <w:num w:numId="8" w16cid:durableId="207030649">
    <w:abstractNumId w:val="0"/>
  </w:num>
  <w:num w:numId="9" w16cid:durableId="1860966500">
    <w:abstractNumId w:val="4"/>
  </w:num>
  <w:num w:numId="10" w16cid:durableId="47665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2D"/>
    <w:rsid w:val="00001715"/>
    <w:rsid w:val="00004ED3"/>
    <w:rsid w:val="00005AA0"/>
    <w:rsid w:val="00006624"/>
    <w:rsid w:val="00007B8A"/>
    <w:rsid w:val="00007CE2"/>
    <w:rsid w:val="0001154A"/>
    <w:rsid w:val="00011F0D"/>
    <w:rsid w:val="000122ED"/>
    <w:rsid w:val="000164D5"/>
    <w:rsid w:val="00024385"/>
    <w:rsid w:val="000254A0"/>
    <w:rsid w:val="00025C02"/>
    <w:rsid w:val="0002680B"/>
    <w:rsid w:val="00031A9F"/>
    <w:rsid w:val="00033F5E"/>
    <w:rsid w:val="00033FDD"/>
    <w:rsid w:val="000355EA"/>
    <w:rsid w:val="00040710"/>
    <w:rsid w:val="00041A95"/>
    <w:rsid w:val="000426A9"/>
    <w:rsid w:val="000438C2"/>
    <w:rsid w:val="00045D7E"/>
    <w:rsid w:val="00047185"/>
    <w:rsid w:val="000474EB"/>
    <w:rsid w:val="00051100"/>
    <w:rsid w:val="0005263B"/>
    <w:rsid w:val="00052994"/>
    <w:rsid w:val="00053D39"/>
    <w:rsid w:val="00053FC9"/>
    <w:rsid w:val="00054542"/>
    <w:rsid w:val="00056886"/>
    <w:rsid w:val="00060B13"/>
    <w:rsid w:val="0006229D"/>
    <w:rsid w:val="0006251B"/>
    <w:rsid w:val="00072953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A1704"/>
    <w:rsid w:val="000A2546"/>
    <w:rsid w:val="000A3B3A"/>
    <w:rsid w:val="000A4065"/>
    <w:rsid w:val="000A53A5"/>
    <w:rsid w:val="000B24BD"/>
    <w:rsid w:val="000B3F68"/>
    <w:rsid w:val="000B7528"/>
    <w:rsid w:val="000C025D"/>
    <w:rsid w:val="000C7E09"/>
    <w:rsid w:val="000D02BB"/>
    <w:rsid w:val="000D0643"/>
    <w:rsid w:val="000D1361"/>
    <w:rsid w:val="000D162C"/>
    <w:rsid w:val="000D4DEF"/>
    <w:rsid w:val="000D6020"/>
    <w:rsid w:val="000E01E2"/>
    <w:rsid w:val="000E4123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712"/>
    <w:rsid w:val="00110AC6"/>
    <w:rsid w:val="001114C9"/>
    <w:rsid w:val="00111712"/>
    <w:rsid w:val="00111E3C"/>
    <w:rsid w:val="001144BC"/>
    <w:rsid w:val="001154AB"/>
    <w:rsid w:val="00116B9B"/>
    <w:rsid w:val="00117BDB"/>
    <w:rsid w:val="001260CA"/>
    <w:rsid w:val="001303F3"/>
    <w:rsid w:val="00130596"/>
    <w:rsid w:val="0013294F"/>
    <w:rsid w:val="001342EE"/>
    <w:rsid w:val="00140D1E"/>
    <w:rsid w:val="00143CCF"/>
    <w:rsid w:val="00146034"/>
    <w:rsid w:val="00146057"/>
    <w:rsid w:val="00147E5E"/>
    <w:rsid w:val="00150928"/>
    <w:rsid w:val="00154795"/>
    <w:rsid w:val="00155190"/>
    <w:rsid w:val="00155E48"/>
    <w:rsid w:val="00156102"/>
    <w:rsid w:val="001603C9"/>
    <w:rsid w:val="00161925"/>
    <w:rsid w:val="00162DDD"/>
    <w:rsid w:val="00163946"/>
    <w:rsid w:val="00164EFE"/>
    <w:rsid w:val="00164F4E"/>
    <w:rsid w:val="001652AA"/>
    <w:rsid w:val="00165E42"/>
    <w:rsid w:val="001670C2"/>
    <w:rsid w:val="00167809"/>
    <w:rsid w:val="00170BF5"/>
    <w:rsid w:val="00174902"/>
    <w:rsid w:val="00182891"/>
    <w:rsid w:val="001840FC"/>
    <w:rsid w:val="00184F01"/>
    <w:rsid w:val="00185882"/>
    <w:rsid w:val="00186DA4"/>
    <w:rsid w:val="00187296"/>
    <w:rsid w:val="00192D9D"/>
    <w:rsid w:val="00195838"/>
    <w:rsid w:val="00196457"/>
    <w:rsid w:val="0019742E"/>
    <w:rsid w:val="001A1EF3"/>
    <w:rsid w:val="001A2A45"/>
    <w:rsid w:val="001A4BFB"/>
    <w:rsid w:val="001B04E5"/>
    <w:rsid w:val="001B2BA1"/>
    <w:rsid w:val="001B3BFA"/>
    <w:rsid w:val="001B539D"/>
    <w:rsid w:val="001B5A23"/>
    <w:rsid w:val="001C0B64"/>
    <w:rsid w:val="001D156F"/>
    <w:rsid w:val="001D483F"/>
    <w:rsid w:val="001E2F06"/>
    <w:rsid w:val="001E3DAE"/>
    <w:rsid w:val="001E4073"/>
    <w:rsid w:val="001E67F8"/>
    <w:rsid w:val="001E6C75"/>
    <w:rsid w:val="001E6F06"/>
    <w:rsid w:val="001E7CA4"/>
    <w:rsid w:val="001F1B10"/>
    <w:rsid w:val="001F261E"/>
    <w:rsid w:val="001F2CA8"/>
    <w:rsid w:val="001F3E5D"/>
    <w:rsid w:val="001F5E45"/>
    <w:rsid w:val="001F792D"/>
    <w:rsid w:val="002065F5"/>
    <w:rsid w:val="002100AB"/>
    <w:rsid w:val="00210E8C"/>
    <w:rsid w:val="00215314"/>
    <w:rsid w:val="00215741"/>
    <w:rsid w:val="00216EAE"/>
    <w:rsid w:val="002178DD"/>
    <w:rsid w:val="00217E23"/>
    <w:rsid w:val="00221EFD"/>
    <w:rsid w:val="00223C9D"/>
    <w:rsid w:val="00224C03"/>
    <w:rsid w:val="0023188E"/>
    <w:rsid w:val="00237E9D"/>
    <w:rsid w:val="00241903"/>
    <w:rsid w:val="00243820"/>
    <w:rsid w:val="00245472"/>
    <w:rsid w:val="00245EE4"/>
    <w:rsid w:val="0024636C"/>
    <w:rsid w:val="00251719"/>
    <w:rsid w:val="00255C4C"/>
    <w:rsid w:val="0025744A"/>
    <w:rsid w:val="002626D9"/>
    <w:rsid w:val="002643A6"/>
    <w:rsid w:val="002656DB"/>
    <w:rsid w:val="00270D16"/>
    <w:rsid w:val="002727DD"/>
    <w:rsid w:val="0027313B"/>
    <w:rsid w:val="002735CC"/>
    <w:rsid w:val="002775D5"/>
    <w:rsid w:val="00277DFE"/>
    <w:rsid w:val="00281CC7"/>
    <w:rsid w:val="00281D00"/>
    <w:rsid w:val="0028506E"/>
    <w:rsid w:val="00285BD5"/>
    <w:rsid w:val="00290792"/>
    <w:rsid w:val="002913B7"/>
    <w:rsid w:val="0029180A"/>
    <w:rsid w:val="00295330"/>
    <w:rsid w:val="00297147"/>
    <w:rsid w:val="002978B0"/>
    <w:rsid w:val="002A13AB"/>
    <w:rsid w:val="002A4C95"/>
    <w:rsid w:val="002A7012"/>
    <w:rsid w:val="002A7CC1"/>
    <w:rsid w:val="002B01F2"/>
    <w:rsid w:val="002B1693"/>
    <w:rsid w:val="002B5C00"/>
    <w:rsid w:val="002C1739"/>
    <w:rsid w:val="002C259A"/>
    <w:rsid w:val="002C3B13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BB6"/>
    <w:rsid w:val="002F038A"/>
    <w:rsid w:val="002F11F2"/>
    <w:rsid w:val="002F1F9F"/>
    <w:rsid w:val="002F5EB7"/>
    <w:rsid w:val="002F7572"/>
    <w:rsid w:val="00301E53"/>
    <w:rsid w:val="00302F1F"/>
    <w:rsid w:val="00305F0A"/>
    <w:rsid w:val="003076F6"/>
    <w:rsid w:val="00307DE1"/>
    <w:rsid w:val="00312DC8"/>
    <w:rsid w:val="003149BE"/>
    <w:rsid w:val="00315C05"/>
    <w:rsid w:val="00317A60"/>
    <w:rsid w:val="0033097C"/>
    <w:rsid w:val="00330D95"/>
    <w:rsid w:val="0033198E"/>
    <w:rsid w:val="00332107"/>
    <w:rsid w:val="00332811"/>
    <w:rsid w:val="00332E73"/>
    <w:rsid w:val="00333ED1"/>
    <w:rsid w:val="003434BD"/>
    <w:rsid w:val="003503A8"/>
    <w:rsid w:val="00353557"/>
    <w:rsid w:val="003543D4"/>
    <w:rsid w:val="003546C0"/>
    <w:rsid w:val="0035571D"/>
    <w:rsid w:val="00357276"/>
    <w:rsid w:val="00357E20"/>
    <w:rsid w:val="003639D9"/>
    <w:rsid w:val="003649BD"/>
    <w:rsid w:val="003667B6"/>
    <w:rsid w:val="00366B37"/>
    <w:rsid w:val="00366F92"/>
    <w:rsid w:val="00374AD9"/>
    <w:rsid w:val="00381068"/>
    <w:rsid w:val="003816A8"/>
    <w:rsid w:val="0038347E"/>
    <w:rsid w:val="0038536B"/>
    <w:rsid w:val="00385535"/>
    <w:rsid w:val="00387E19"/>
    <w:rsid w:val="00391F6B"/>
    <w:rsid w:val="00396630"/>
    <w:rsid w:val="00397DCF"/>
    <w:rsid w:val="00397F67"/>
    <w:rsid w:val="003A3D75"/>
    <w:rsid w:val="003A4BF0"/>
    <w:rsid w:val="003B11DF"/>
    <w:rsid w:val="003C1FA7"/>
    <w:rsid w:val="003C34BD"/>
    <w:rsid w:val="003C35A7"/>
    <w:rsid w:val="003C6AAE"/>
    <w:rsid w:val="003C6B18"/>
    <w:rsid w:val="003C71E9"/>
    <w:rsid w:val="003C7704"/>
    <w:rsid w:val="003D0132"/>
    <w:rsid w:val="003D01D4"/>
    <w:rsid w:val="003D3366"/>
    <w:rsid w:val="003D3836"/>
    <w:rsid w:val="003D6ED3"/>
    <w:rsid w:val="003E0B12"/>
    <w:rsid w:val="003E1833"/>
    <w:rsid w:val="003E5556"/>
    <w:rsid w:val="003E6232"/>
    <w:rsid w:val="003E767A"/>
    <w:rsid w:val="003F5365"/>
    <w:rsid w:val="00404E0D"/>
    <w:rsid w:val="00407963"/>
    <w:rsid w:val="004109C2"/>
    <w:rsid w:val="00410CD8"/>
    <w:rsid w:val="0041775E"/>
    <w:rsid w:val="00417EE6"/>
    <w:rsid w:val="004256A3"/>
    <w:rsid w:val="00426535"/>
    <w:rsid w:val="00427C44"/>
    <w:rsid w:val="004304E0"/>
    <w:rsid w:val="00434A13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636B7"/>
    <w:rsid w:val="0046607E"/>
    <w:rsid w:val="00466A60"/>
    <w:rsid w:val="00467464"/>
    <w:rsid w:val="00470D24"/>
    <w:rsid w:val="00473197"/>
    <w:rsid w:val="004739B2"/>
    <w:rsid w:val="0047536F"/>
    <w:rsid w:val="00477027"/>
    <w:rsid w:val="00477D39"/>
    <w:rsid w:val="00490A48"/>
    <w:rsid w:val="00492846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C0D5E"/>
    <w:rsid w:val="004C1695"/>
    <w:rsid w:val="004C1769"/>
    <w:rsid w:val="004C34F7"/>
    <w:rsid w:val="004C65C0"/>
    <w:rsid w:val="004C664D"/>
    <w:rsid w:val="004C76FB"/>
    <w:rsid w:val="004D01EE"/>
    <w:rsid w:val="004D2AB2"/>
    <w:rsid w:val="004D3321"/>
    <w:rsid w:val="004D6040"/>
    <w:rsid w:val="004E1F85"/>
    <w:rsid w:val="004E3474"/>
    <w:rsid w:val="004F191F"/>
    <w:rsid w:val="004F19DD"/>
    <w:rsid w:val="004F2B9D"/>
    <w:rsid w:val="004F7E49"/>
    <w:rsid w:val="00500DF3"/>
    <w:rsid w:val="00502F09"/>
    <w:rsid w:val="005033AE"/>
    <w:rsid w:val="00505866"/>
    <w:rsid w:val="005058AB"/>
    <w:rsid w:val="00505F3B"/>
    <w:rsid w:val="00505F92"/>
    <w:rsid w:val="00507089"/>
    <w:rsid w:val="00511FE1"/>
    <w:rsid w:val="0051327A"/>
    <w:rsid w:val="00516228"/>
    <w:rsid w:val="00522505"/>
    <w:rsid w:val="00522FF1"/>
    <w:rsid w:val="005270FF"/>
    <w:rsid w:val="00535A6E"/>
    <w:rsid w:val="00540622"/>
    <w:rsid w:val="00542354"/>
    <w:rsid w:val="0054250F"/>
    <w:rsid w:val="005436D7"/>
    <w:rsid w:val="00545EAD"/>
    <w:rsid w:val="005513C3"/>
    <w:rsid w:val="00552291"/>
    <w:rsid w:val="005528B9"/>
    <w:rsid w:val="00553769"/>
    <w:rsid w:val="005538BC"/>
    <w:rsid w:val="00553CAA"/>
    <w:rsid w:val="005562E0"/>
    <w:rsid w:val="0055686D"/>
    <w:rsid w:val="0055761C"/>
    <w:rsid w:val="005611AA"/>
    <w:rsid w:val="00562BA9"/>
    <w:rsid w:val="005630A0"/>
    <w:rsid w:val="005637C5"/>
    <w:rsid w:val="005638C1"/>
    <w:rsid w:val="00564D74"/>
    <w:rsid w:val="00564EE6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749D"/>
    <w:rsid w:val="00587676"/>
    <w:rsid w:val="00587F0B"/>
    <w:rsid w:val="005909B6"/>
    <w:rsid w:val="00591D68"/>
    <w:rsid w:val="00595613"/>
    <w:rsid w:val="005A10E3"/>
    <w:rsid w:val="005A26EE"/>
    <w:rsid w:val="005A5397"/>
    <w:rsid w:val="005A6351"/>
    <w:rsid w:val="005B0224"/>
    <w:rsid w:val="005B13D8"/>
    <w:rsid w:val="005B443B"/>
    <w:rsid w:val="005B5358"/>
    <w:rsid w:val="005B6B96"/>
    <w:rsid w:val="005B7BFE"/>
    <w:rsid w:val="005C4FB6"/>
    <w:rsid w:val="005C5DC3"/>
    <w:rsid w:val="005C7DAC"/>
    <w:rsid w:val="005D233F"/>
    <w:rsid w:val="005D2451"/>
    <w:rsid w:val="005D4A7E"/>
    <w:rsid w:val="005D57ED"/>
    <w:rsid w:val="005D69B6"/>
    <w:rsid w:val="005D77F5"/>
    <w:rsid w:val="005D786F"/>
    <w:rsid w:val="005E1337"/>
    <w:rsid w:val="005E4FB6"/>
    <w:rsid w:val="005E50C2"/>
    <w:rsid w:val="005F0D45"/>
    <w:rsid w:val="005F2275"/>
    <w:rsid w:val="005F27A5"/>
    <w:rsid w:val="005F3B0C"/>
    <w:rsid w:val="005F4D5E"/>
    <w:rsid w:val="006019D9"/>
    <w:rsid w:val="00605331"/>
    <w:rsid w:val="006077C1"/>
    <w:rsid w:val="006107CB"/>
    <w:rsid w:val="00612D9F"/>
    <w:rsid w:val="006131B0"/>
    <w:rsid w:val="006230D2"/>
    <w:rsid w:val="006251F0"/>
    <w:rsid w:val="00630702"/>
    <w:rsid w:val="0063177F"/>
    <w:rsid w:val="00632475"/>
    <w:rsid w:val="00636DEA"/>
    <w:rsid w:val="006410BF"/>
    <w:rsid w:val="00641CA8"/>
    <w:rsid w:val="0064219A"/>
    <w:rsid w:val="00642DE4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74A70"/>
    <w:rsid w:val="0068154F"/>
    <w:rsid w:val="00682197"/>
    <w:rsid w:val="00684F64"/>
    <w:rsid w:val="00687664"/>
    <w:rsid w:val="00693C48"/>
    <w:rsid w:val="0069677D"/>
    <w:rsid w:val="006A06F5"/>
    <w:rsid w:val="006A2010"/>
    <w:rsid w:val="006A25B1"/>
    <w:rsid w:val="006A330A"/>
    <w:rsid w:val="006B1CDC"/>
    <w:rsid w:val="006B3681"/>
    <w:rsid w:val="006C1943"/>
    <w:rsid w:val="006C60CA"/>
    <w:rsid w:val="006C63A3"/>
    <w:rsid w:val="006D0091"/>
    <w:rsid w:val="006F17EC"/>
    <w:rsid w:val="006F3116"/>
    <w:rsid w:val="006F3D46"/>
    <w:rsid w:val="007015E3"/>
    <w:rsid w:val="00701B4D"/>
    <w:rsid w:val="00702589"/>
    <w:rsid w:val="0070392C"/>
    <w:rsid w:val="007039D7"/>
    <w:rsid w:val="0070430F"/>
    <w:rsid w:val="007044C4"/>
    <w:rsid w:val="00707E14"/>
    <w:rsid w:val="00710B97"/>
    <w:rsid w:val="007158CB"/>
    <w:rsid w:val="00716419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D33"/>
    <w:rsid w:val="00746021"/>
    <w:rsid w:val="00746B66"/>
    <w:rsid w:val="00746BB9"/>
    <w:rsid w:val="00750850"/>
    <w:rsid w:val="00750EDA"/>
    <w:rsid w:val="00753C64"/>
    <w:rsid w:val="00757465"/>
    <w:rsid w:val="0075759F"/>
    <w:rsid w:val="00757B1E"/>
    <w:rsid w:val="0076111A"/>
    <w:rsid w:val="007633D8"/>
    <w:rsid w:val="007657EE"/>
    <w:rsid w:val="00767C80"/>
    <w:rsid w:val="00773079"/>
    <w:rsid w:val="0077387A"/>
    <w:rsid w:val="007739AF"/>
    <w:rsid w:val="00774864"/>
    <w:rsid w:val="0077773D"/>
    <w:rsid w:val="007813F4"/>
    <w:rsid w:val="0078489F"/>
    <w:rsid w:val="0079181C"/>
    <w:rsid w:val="007941F8"/>
    <w:rsid w:val="00794709"/>
    <w:rsid w:val="00796421"/>
    <w:rsid w:val="007968C5"/>
    <w:rsid w:val="007A30C5"/>
    <w:rsid w:val="007A352C"/>
    <w:rsid w:val="007A4834"/>
    <w:rsid w:val="007A51A8"/>
    <w:rsid w:val="007B075F"/>
    <w:rsid w:val="007B19A8"/>
    <w:rsid w:val="007B32B3"/>
    <w:rsid w:val="007B47A5"/>
    <w:rsid w:val="007B5028"/>
    <w:rsid w:val="007B6ED4"/>
    <w:rsid w:val="007B7115"/>
    <w:rsid w:val="007B7489"/>
    <w:rsid w:val="007B7702"/>
    <w:rsid w:val="007C5A8A"/>
    <w:rsid w:val="007C7B0F"/>
    <w:rsid w:val="007C7B7F"/>
    <w:rsid w:val="007D135D"/>
    <w:rsid w:val="007D2241"/>
    <w:rsid w:val="007D4703"/>
    <w:rsid w:val="007D4E1F"/>
    <w:rsid w:val="007D6D04"/>
    <w:rsid w:val="007D719E"/>
    <w:rsid w:val="007E011E"/>
    <w:rsid w:val="007E01CE"/>
    <w:rsid w:val="007E1D3E"/>
    <w:rsid w:val="007E20C8"/>
    <w:rsid w:val="007E25B2"/>
    <w:rsid w:val="007E2B18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57D6"/>
    <w:rsid w:val="00806559"/>
    <w:rsid w:val="00806AB7"/>
    <w:rsid w:val="00813147"/>
    <w:rsid w:val="008135DE"/>
    <w:rsid w:val="00816D5E"/>
    <w:rsid w:val="00817220"/>
    <w:rsid w:val="008175FD"/>
    <w:rsid w:val="00820045"/>
    <w:rsid w:val="00824E89"/>
    <w:rsid w:val="008339B4"/>
    <w:rsid w:val="00836B1C"/>
    <w:rsid w:val="008370B2"/>
    <w:rsid w:val="00846EF5"/>
    <w:rsid w:val="00847134"/>
    <w:rsid w:val="00847503"/>
    <w:rsid w:val="0085134F"/>
    <w:rsid w:val="00854545"/>
    <w:rsid w:val="008562FC"/>
    <w:rsid w:val="00857576"/>
    <w:rsid w:val="0086062E"/>
    <w:rsid w:val="008607AA"/>
    <w:rsid w:val="008662C2"/>
    <w:rsid w:val="008676BB"/>
    <w:rsid w:val="00873B80"/>
    <w:rsid w:val="00873FAB"/>
    <w:rsid w:val="008776A9"/>
    <w:rsid w:val="00886822"/>
    <w:rsid w:val="008869B3"/>
    <w:rsid w:val="008873DE"/>
    <w:rsid w:val="00890217"/>
    <w:rsid w:val="00891CF3"/>
    <w:rsid w:val="008936A0"/>
    <w:rsid w:val="00896387"/>
    <w:rsid w:val="008967D4"/>
    <w:rsid w:val="008A0CD8"/>
    <w:rsid w:val="008B22FF"/>
    <w:rsid w:val="008B394D"/>
    <w:rsid w:val="008B3C22"/>
    <w:rsid w:val="008B6673"/>
    <w:rsid w:val="008C215E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4A3C"/>
    <w:rsid w:val="00906EB5"/>
    <w:rsid w:val="009117E4"/>
    <w:rsid w:val="00911D5A"/>
    <w:rsid w:val="00913955"/>
    <w:rsid w:val="009141B9"/>
    <w:rsid w:val="0091521C"/>
    <w:rsid w:val="00916158"/>
    <w:rsid w:val="009230D8"/>
    <w:rsid w:val="00923AEB"/>
    <w:rsid w:val="00924305"/>
    <w:rsid w:val="00925DD9"/>
    <w:rsid w:val="00927D19"/>
    <w:rsid w:val="009336E5"/>
    <w:rsid w:val="00935A98"/>
    <w:rsid w:val="00940D31"/>
    <w:rsid w:val="009412B2"/>
    <w:rsid w:val="009513E4"/>
    <w:rsid w:val="00952483"/>
    <w:rsid w:val="009532AF"/>
    <w:rsid w:val="009545B6"/>
    <w:rsid w:val="009546ED"/>
    <w:rsid w:val="009554B8"/>
    <w:rsid w:val="009638B8"/>
    <w:rsid w:val="00971D14"/>
    <w:rsid w:val="00972A71"/>
    <w:rsid w:val="00972EBD"/>
    <w:rsid w:val="009735B8"/>
    <w:rsid w:val="00973D30"/>
    <w:rsid w:val="00983AB0"/>
    <w:rsid w:val="0098550B"/>
    <w:rsid w:val="0098620E"/>
    <w:rsid w:val="00986CF8"/>
    <w:rsid w:val="00991E22"/>
    <w:rsid w:val="0099504C"/>
    <w:rsid w:val="0099687C"/>
    <w:rsid w:val="00997AB0"/>
    <w:rsid w:val="009A0966"/>
    <w:rsid w:val="009A1957"/>
    <w:rsid w:val="009A2693"/>
    <w:rsid w:val="009A4370"/>
    <w:rsid w:val="009A5DF5"/>
    <w:rsid w:val="009A758F"/>
    <w:rsid w:val="009B1A27"/>
    <w:rsid w:val="009B283B"/>
    <w:rsid w:val="009B4AAE"/>
    <w:rsid w:val="009B569A"/>
    <w:rsid w:val="009B5789"/>
    <w:rsid w:val="009B5D59"/>
    <w:rsid w:val="009B7349"/>
    <w:rsid w:val="009C04F2"/>
    <w:rsid w:val="009C2AAF"/>
    <w:rsid w:val="009C329C"/>
    <w:rsid w:val="009C4527"/>
    <w:rsid w:val="009C6FDA"/>
    <w:rsid w:val="009C7096"/>
    <w:rsid w:val="009D0155"/>
    <w:rsid w:val="009D01F0"/>
    <w:rsid w:val="009D0D42"/>
    <w:rsid w:val="009D17EE"/>
    <w:rsid w:val="009D2615"/>
    <w:rsid w:val="009D36E3"/>
    <w:rsid w:val="009D3788"/>
    <w:rsid w:val="009D3D9C"/>
    <w:rsid w:val="009D40AB"/>
    <w:rsid w:val="009D50DB"/>
    <w:rsid w:val="009D62AE"/>
    <w:rsid w:val="009D6757"/>
    <w:rsid w:val="009E2B74"/>
    <w:rsid w:val="009E5287"/>
    <w:rsid w:val="009F1AE2"/>
    <w:rsid w:val="009F246F"/>
    <w:rsid w:val="009F27A2"/>
    <w:rsid w:val="009F32BF"/>
    <w:rsid w:val="009F432D"/>
    <w:rsid w:val="009F564F"/>
    <w:rsid w:val="009F6DCC"/>
    <w:rsid w:val="00A007E1"/>
    <w:rsid w:val="00A00BA5"/>
    <w:rsid w:val="00A045B0"/>
    <w:rsid w:val="00A07514"/>
    <w:rsid w:val="00A16FA3"/>
    <w:rsid w:val="00A2235A"/>
    <w:rsid w:val="00A2761B"/>
    <w:rsid w:val="00A35DEB"/>
    <w:rsid w:val="00A3626B"/>
    <w:rsid w:val="00A37797"/>
    <w:rsid w:val="00A413B1"/>
    <w:rsid w:val="00A41A7D"/>
    <w:rsid w:val="00A440D8"/>
    <w:rsid w:val="00A4569B"/>
    <w:rsid w:val="00A5353A"/>
    <w:rsid w:val="00A6072C"/>
    <w:rsid w:val="00A63716"/>
    <w:rsid w:val="00A63F55"/>
    <w:rsid w:val="00A649DC"/>
    <w:rsid w:val="00A67061"/>
    <w:rsid w:val="00A75143"/>
    <w:rsid w:val="00A757A1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7F65"/>
    <w:rsid w:val="00AA2974"/>
    <w:rsid w:val="00AB12EA"/>
    <w:rsid w:val="00AB327D"/>
    <w:rsid w:val="00AB7D33"/>
    <w:rsid w:val="00AC00E7"/>
    <w:rsid w:val="00AC0E3C"/>
    <w:rsid w:val="00AC2490"/>
    <w:rsid w:val="00AC2E73"/>
    <w:rsid w:val="00AC466C"/>
    <w:rsid w:val="00AC7EFF"/>
    <w:rsid w:val="00AD00F9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AF62EA"/>
    <w:rsid w:val="00AF7D9B"/>
    <w:rsid w:val="00B044CB"/>
    <w:rsid w:val="00B06607"/>
    <w:rsid w:val="00B06AD0"/>
    <w:rsid w:val="00B1046F"/>
    <w:rsid w:val="00B11862"/>
    <w:rsid w:val="00B1325C"/>
    <w:rsid w:val="00B142CF"/>
    <w:rsid w:val="00B1539C"/>
    <w:rsid w:val="00B15B52"/>
    <w:rsid w:val="00B21114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1D03"/>
    <w:rsid w:val="00B337B2"/>
    <w:rsid w:val="00B43106"/>
    <w:rsid w:val="00B47071"/>
    <w:rsid w:val="00B5024D"/>
    <w:rsid w:val="00B5165D"/>
    <w:rsid w:val="00B528D1"/>
    <w:rsid w:val="00B571A2"/>
    <w:rsid w:val="00B634AB"/>
    <w:rsid w:val="00B64957"/>
    <w:rsid w:val="00B6691A"/>
    <w:rsid w:val="00B70566"/>
    <w:rsid w:val="00B708D2"/>
    <w:rsid w:val="00B715FE"/>
    <w:rsid w:val="00B74751"/>
    <w:rsid w:val="00B8272C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2616"/>
    <w:rsid w:val="00BB3A65"/>
    <w:rsid w:val="00BB6D0E"/>
    <w:rsid w:val="00BC2D94"/>
    <w:rsid w:val="00BC6E1D"/>
    <w:rsid w:val="00BD10AF"/>
    <w:rsid w:val="00BD28E6"/>
    <w:rsid w:val="00BE0700"/>
    <w:rsid w:val="00BE3BE5"/>
    <w:rsid w:val="00BE470E"/>
    <w:rsid w:val="00BE5F04"/>
    <w:rsid w:val="00BF46D8"/>
    <w:rsid w:val="00BF5441"/>
    <w:rsid w:val="00BF639F"/>
    <w:rsid w:val="00C01493"/>
    <w:rsid w:val="00C01B52"/>
    <w:rsid w:val="00C03367"/>
    <w:rsid w:val="00C03ECF"/>
    <w:rsid w:val="00C0630C"/>
    <w:rsid w:val="00C078A1"/>
    <w:rsid w:val="00C11178"/>
    <w:rsid w:val="00C113D3"/>
    <w:rsid w:val="00C1349C"/>
    <w:rsid w:val="00C13C96"/>
    <w:rsid w:val="00C14317"/>
    <w:rsid w:val="00C153C3"/>
    <w:rsid w:val="00C20744"/>
    <w:rsid w:val="00C225F7"/>
    <w:rsid w:val="00C23817"/>
    <w:rsid w:val="00C263AA"/>
    <w:rsid w:val="00C30018"/>
    <w:rsid w:val="00C325EF"/>
    <w:rsid w:val="00C332AF"/>
    <w:rsid w:val="00C363D5"/>
    <w:rsid w:val="00C36ACE"/>
    <w:rsid w:val="00C40A9C"/>
    <w:rsid w:val="00C410AE"/>
    <w:rsid w:val="00C41269"/>
    <w:rsid w:val="00C468F1"/>
    <w:rsid w:val="00C52B27"/>
    <w:rsid w:val="00C552FC"/>
    <w:rsid w:val="00C57B9F"/>
    <w:rsid w:val="00C612AD"/>
    <w:rsid w:val="00C618D4"/>
    <w:rsid w:val="00C635D9"/>
    <w:rsid w:val="00C65B69"/>
    <w:rsid w:val="00C661AD"/>
    <w:rsid w:val="00C670E6"/>
    <w:rsid w:val="00C74FF4"/>
    <w:rsid w:val="00C80DB5"/>
    <w:rsid w:val="00C81B9C"/>
    <w:rsid w:val="00C83E79"/>
    <w:rsid w:val="00C844F6"/>
    <w:rsid w:val="00C86CCC"/>
    <w:rsid w:val="00C87B7E"/>
    <w:rsid w:val="00C92031"/>
    <w:rsid w:val="00C93004"/>
    <w:rsid w:val="00C930B2"/>
    <w:rsid w:val="00C934BE"/>
    <w:rsid w:val="00CA26A6"/>
    <w:rsid w:val="00CA4A5F"/>
    <w:rsid w:val="00CA6A17"/>
    <w:rsid w:val="00CA749F"/>
    <w:rsid w:val="00CB171E"/>
    <w:rsid w:val="00CB60FA"/>
    <w:rsid w:val="00CB7197"/>
    <w:rsid w:val="00CC355C"/>
    <w:rsid w:val="00CC59B3"/>
    <w:rsid w:val="00CC5CB4"/>
    <w:rsid w:val="00CD195C"/>
    <w:rsid w:val="00CD1A8A"/>
    <w:rsid w:val="00CD6F76"/>
    <w:rsid w:val="00CD7A4D"/>
    <w:rsid w:val="00CE6626"/>
    <w:rsid w:val="00CE6942"/>
    <w:rsid w:val="00CE6F00"/>
    <w:rsid w:val="00CF34CA"/>
    <w:rsid w:val="00CF728D"/>
    <w:rsid w:val="00D00BDC"/>
    <w:rsid w:val="00D01464"/>
    <w:rsid w:val="00D052C0"/>
    <w:rsid w:val="00D05487"/>
    <w:rsid w:val="00D146D8"/>
    <w:rsid w:val="00D15BFA"/>
    <w:rsid w:val="00D203D8"/>
    <w:rsid w:val="00D20E94"/>
    <w:rsid w:val="00D22AB2"/>
    <w:rsid w:val="00D22FCA"/>
    <w:rsid w:val="00D24447"/>
    <w:rsid w:val="00D25AE1"/>
    <w:rsid w:val="00D27A43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788F"/>
    <w:rsid w:val="00D60C18"/>
    <w:rsid w:val="00D65116"/>
    <w:rsid w:val="00D6529F"/>
    <w:rsid w:val="00D653C5"/>
    <w:rsid w:val="00D65988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916"/>
    <w:rsid w:val="00DA0ABE"/>
    <w:rsid w:val="00DA0C93"/>
    <w:rsid w:val="00DA0D63"/>
    <w:rsid w:val="00DA1097"/>
    <w:rsid w:val="00DA579E"/>
    <w:rsid w:val="00DA77D9"/>
    <w:rsid w:val="00DB075F"/>
    <w:rsid w:val="00DB1BFD"/>
    <w:rsid w:val="00DB3BB5"/>
    <w:rsid w:val="00DB5CF7"/>
    <w:rsid w:val="00DB79C0"/>
    <w:rsid w:val="00DC0313"/>
    <w:rsid w:val="00DC066D"/>
    <w:rsid w:val="00DD5D4D"/>
    <w:rsid w:val="00DD6485"/>
    <w:rsid w:val="00DD6D70"/>
    <w:rsid w:val="00DE1315"/>
    <w:rsid w:val="00DE1721"/>
    <w:rsid w:val="00DE2661"/>
    <w:rsid w:val="00DE3F73"/>
    <w:rsid w:val="00DE6F05"/>
    <w:rsid w:val="00DF1105"/>
    <w:rsid w:val="00DF5C1C"/>
    <w:rsid w:val="00DF6ADB"/>
    <w:rsid w:val="00DF770D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2729C"/>
    <w:rsid w:val="00E31002"/>
    <w:rsid w:val="00E32B44"/>
    <w:rsid w:val="00E347F6"/>
    <w:rsid w:val="00E35646"/>
    <w:rsid w:val="00E4001A"/>
    <w:rsid w:val="00E4048F"/>
    <w:rsid w:val="00E40730"/>
    <w:rsid w:val="00E4254E"/>
    <w:rsid w:val="00E43155"/>
    <w:rsid w:val="00E47610"/>
    <w:rsid w:val="00E50027"/>
    <w:rsid w:val="00E51113"/>
    <w:rsid w:val="00E52262"/>
    <w:rsid w:val="00E532FF"/>
    <w:rsid w:val="00E60182"/>
    <w:rsid w:val="00E6170D"/>
    <w:rsid w:val="00E6466C"/>
    <w:rsid w:val="00E65F6D"/>
    <w:rsid w:val="00E66C08"/>
    <w:rsid w:val="00E71E8A"/>
    <w:rsid w:val="00E720A8"/>
    <w:rsid w:val="00E725E4"/>
    <w:rsid w:val="00E75327"/>
    <w:rsid w:val="00E83C69"/>
    <w:rsid w:val="00E84E58"/>
    <w:rsid w:val="00E8554F"/>
    <w:rsid w:val="00E85A7B"/>
    <w:rsid w:val="00E86710"/>
    <w:rsid w:val="00E86805"/>
    <w:rsid w:val="00E86966"/>
    <w:rsid w:val="00E94BFA"/>
    <w:rsid w:val="00E95418"/>
    <w:rsid w:val="00E974E1"/>
    <w:rsid w:val="00E97F58"/>
    <w:rsid w:val="00EA23EC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3415"/>
    <w:rsid w:val="00EC619C"/>
    <w:rsid w:val="00ED5A41"/>
    <w:rsid w:val="00ED6063"/>
    <w:rsid w:val="00ED7C13"/>
    <w:rsid w:val="00EE15C4"/>
    <w:rsid w:val="00EE3E27"/>
    <w:rsid w:val="00EE4B10"/>
    <w:rsid w:val="00EE5068"/>
    <w:rsid w:val="00EE74B3"/>
    <w:rsid w:val="00EE79F7"/>
    <w:rsid w:val="00EF2B5C"/>
    <w:rsid w:val="00EF3B11"/>
    <w:rsid w:val="00F0166D"/>
    <w:rsid w:val="00F02F2F"/>
    <w:rsid w:val="00F05EAD"/>
    <w:rsid w:val="00F07918"/>
    <w:rsid w:val="00F11041"/>
    <w:rsid w:val="00F12910"/>
    <w:rsid w:val="00F14F69"/>
    <w:rsid w:val="00F2547D"/>
    <w:rsid w:val="00F26104"/>
    <w:rsid w:val="00F307FA"/>
    <w:rsid w:val="00F31F0A"/>
    <w:rsid w:val="00F32041"/>
    <w:rsid w:val="00F36112"/>
    <w:rsid w:val="00F37513"/>
    <w:rsid w:val="00F40942"/>
    <w:rsid w:val="00F40A29"/>
    <w:rsid w:val="00F40C31"/>
    <w:rsid w:val="00F40F81"/>
    <w:rsid w:val="00F42D02"/>
    <w:rsid w:val="00F43685"/>
    <w:rsid w:val="00F50EEA"/>
    <w:rsid w:val="00F51188"/>
    <w:rsid w:val="00F53D74"/>
    <w:rsid w:val="00F572DA"/>
    <w:rsid w:val="00F57EF4"/>
    <w:rsid w:val="00F6328C"/>
    <w:rsid w:val="00F64770"/>
    <w:rsid w:val="00F661B0"/>
    <w:rsid w:val="00F66E0A"/>
    <w:rsid w:val="00F672A5"/>
    <w:rsid w:val="00F67BCC"/>
    <w:rsid w:val="00F749E7"/>
    <w:rsid w:val="00F74B4A"/>
    <w:rsid w:val="00F80386"/>
    <w:rsid w:val="00F81189"/>
    <w:rsid w:val="00F8196C"/>
    <w:rsid w:val="00F95919"/>
    <w:rsid w:val="00F95ECC"/>
    <w:rsid w:val="00F9647D"/>
    <w:rsid w:val="00FA21E4"/>
    <w:rsid w:val="00FA270D"/>
    <w:rsid w:val="00FA5B29"/>
    <w:rsid w:val="00FA71BE"/>
    <w:rsid w:val="00FB46F2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540E"/>
    <w:rsid w:val="00FD581A"/>
    <w:rsid w:val="00FD764C"/>
    <w:rsid w:val="00FD7676"/>
    <w:rsid w:val="00FE35A8"/>
    <w:rsid w:val="00FE361A"/>
    <w:rsid w:val="00FE3BEC"/>
    <w:rsid w:val="00FE4B87"/>
    <w:rsid w:val="00FE5166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5B67E0"/>
  <w15:docId w15:val="{1A9067D8-2262-439D-BBCE-9670A7EE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1D5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23BED-5E94-4489-8583-1379FFD9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1</TotalTime>
  <Pages>2</Pages>
  <Words>590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Tec Ligislativo</cp:lastModifiedBy>
  <cp:revision>4</cp:revision>
  <cp:lastPrinted>2021-03-17T14:18:00Z</cp:lastPrinted>
  <dcterms:created xsi:type="dcterms:W3CDTF">2024-05-08T17:49:00Z</dcterms:created>
  <dcterms:modified xsi:type="dcterms:W3CDTF">2024-05-08T19:33:00Z</dcterms:modified>
</cp:coreProperties>
</file>