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54837" w14:textId="0BB54BC1" w:rsidR="00B70687" w:rsidRPr="00175C08" w:rsidRDefault="00A501B8" w:rsidP="00E84044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INDICAÇÃO Nº 431</w:t>
      </w:r>
      <w:r w:rsidR="00E84044" w:rsidRPr="00175C08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0D308A" w:rsidRPr="00175C08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64064B" w:rsidRPr="00175C08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13904A8A" w14:textId="77777777" w:rsidR="007A1C51" w:rsidRPr="00175C08" w:rsidRDefault="007A1C51" w:rsidP="00E84044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883A78" w14:textId="77777777" w:rsidR="0096613C" w:rsidRPr="00175C08" w:rsidRDefault="0096613C" w:rsidP="00E84044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37D920" w14:textId="5B4EC911" w:rsidR="007A1C51" w:rsidRPr="00175C08" w:rsidRDefault="00AF20F4" w:rsidP="00E84044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C08">
        <w:rPr>
          <w:rFonts w:ascii="Times New Roman" w:hAnsi="Times New Roman" w:cs="Times New Roman"/>
          <w:b/>
          <w:bCs/>
          <w:sz w:val="24"/>
          <w:szCs w:val="24"/>
        </w:rPr>
        <w:t xml:space="preserve">INDICAMOS </w:t>
      </w:r>
      <w:r w:rsidR="00AE21E5" w:rsidRPr="00175C08">
        <w:rPr>
          <w:rFonts w:ascii="Times New Roman" w:hAnsi="Times New Roman" w:cs="Times New Roman"/>
          <w:b/>
          <w:bCs/>
          <w:sz w:val="24"/>
          <w:szCs w:val="24"/>
        </w:rPr>
        <w:t xml:space="preserve">QUE </w:t>
      </w:r>
      <w:r w:rsidR="00FC0863" w:rsidRPr="00175C08">
        <w:rPr>
          <w:rFonts w:ascii="Times New Roman" w:hAnsi="Times New Roman" w:cs="Times New Roman"/>
          <w:b/>
          <w:bCs/>
          <w:sz w:val="24"/>
          <w:szCs w:val="24"/>
        </w:rPr>
        <w:t>SEJA REALIZADA A</w:t>
      </w:r>
      <w:r w:rsidRPr="00175C08">
        <w:rPr>
          <w:rFonts w:ascii="Times New Roman" w:hAnsi="Times New Roman" w:cs="Times New Roman"/>
          <w:b/>
          <w:bCs/>
          <w:sz w:val="24"/>
          <w:szCs w:val="24"/>
        </w:rPr>
        <w:t xml:space="preserve"> LIMPEZA </w:t>
      </w:r>
      <w:r w:rsidR="00FC0863" w:rsidRPr="00175C0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E71204" w:rsidRPr="00175C0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24F6B" w:rsidRPr="00175C08">
        <w:rPr>
          <w:rFonts w:ascii="Times New Roman" w:hAnsi="Times New Roman" w:cs="Times New Roman"/>
          <w:b/>
          <w:bCs/>
          <w:sz w:val="24"/>
          <w:szCs w:val="24"/>
        </w:rPr>
        <w:t xml:space="preserve"> ÁREA VERDE</w:t>
      </w:r>
      <w:r w:rsidR="0064064B" w:rsidRPr="00175C08">
        <w:rPr>
          <w:rFonts w:ascii="Times New Roman" w:hAnsi="Times New Roman" w:cs="Times New Roman"/>
          <w:b/>
          <w:bCs/>
          <w:sz w:val="24"/>
          <w:szCs w:val="24"/>
        </w:rPr>
        <w:t xml:space="preserve"> (BOSQUE),</w:t>
      </w:r>
      <w:r w:rsidR="00424F6B" w:rsidRPr="00175C08">
        <w:rPr>
          <w:rFonts w:ascii="Times New Roman" w:hAnsi="Times New Roman" w:cs="Times New Roman"/>
          <w:b/>
          <w:bCs/>
          <w:sz w:val="24"/>
          <w:szCs w:val="24"/>
        </w:rPr>
        <w:t xml:space="preserve"> LOCALIZAD</w:t>
      </w:r>
      <w:r w:rsidR="0064064B" w:rsidRPr="00175C0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24F6B" w:rsidRPr="00175C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064B" w:rsidRPr="00175C08">
        <w:rPr>
          <w:rFonts w:ascii="Times New Roman" w:hAnsi="Times New Roman" w:cs="Times New Roman"/>
          <w:b/>
          <w:bCs/>
          <w:sz w:val="24"/>
          <w:szCs w:val="24"/>
        </w:rPr>
        <w:t>EM FRENTE AO PARQUE MUNICIPAL,</w:t>
      </w:r>
      <w:r w:rsidR="00424F6B" w:rsidRPr="00175C08">
        <w:rPr>
          <w:rFonts w:ascii="Times New Roman" w:hAnsi="Times New Roman" w:cs="Times New Roman"/>
          <w:b/>
          <w:bCs/>
          <w:sz w:val="24"/>
          <w:szCs w:val="24"/>
        </w:rPr>
        <w:t xml:space="preserve"> NO BAIRRO </w:t>
      </w:r>
      <w:r w:rsidR="0064064B" w:rsidRPr="00175C08">
        <w:rPr>
          <w:rFonts w:ascii="Times New Roman" w:hAnsi="Times New Roman" w:cs="Times New Roman"/>
          <w:b/>
          <w:bCs/>
          <w:sz w:val="24"/>
          <w:szCs w:val="24"/>
        </w:rPr>
        <w:t>VILA BELA</w:t>
      </w:r>
      <w:r w:rsidR="00424F6B" w:rsidRPr="00175C0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C0863" w:rsidRPr="00175C08">
        <w:rPr>
          <w:rFonts w:ascii="Times New Roman" w:hAnsi="Times New Roman" w:cs="Times New Roman"/>
          <w:b/>
          <w:bCs/>
          <w:sz w:val="24"/>
          <w:szCs w:val="24"/>
        </w:rPr>
        <w:t xml:space="preserve"> MUNICÍPIO DE SORRISO/MT</w:t>
      </w:r>
      <w:r w:rsidRPr="00175C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39157B3" w14:textId="77777777" w:rsidR="007A1C51" w:rsidRPr="00175C08" w:rsidRDefault="007A1C51" w:rsidP="00E84044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DE34E9" w14:textId="77777777" w:rsidR="007A1C51" w:rsidRPr="00175C08" w:rsidRDefault="007A1C51" w:rsidP="00E84044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E7B224" w14:textId="3186F8D4" w:rsidR="000D308A" w:rsidRPr="00175C08" w:rsidRDefault="00AF20F4" w:rsidP="00175C08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5C08">
        <w:rPr>
          <w:rFonts w:ascii="Times New Roman" w:hAnsi="Times New Roman" w:cs="Times New Roman"/>
          <w:b/>
          <w:sz w:val="24"/>
          <w:szCs w:val="24"/>
        </w:rPr>
        <w:t xml:space="preserve">DAMIANI – </w:t>
      </w:r>
      <w:r w:rsidR="0064064B" w:rsidRPr="00175C08">
        <w:rPr>
          <w:rFonts w:ascii="Times New Roman" w:hAnsi="Times New Roman" w:cs="Times New Roman"/>
          <w:b/>
          <w:sz w:val="24"/>
          <w:szCs w:val="24"/>
        </w:rPr>
        <w:t>M</w:t>
      </w:r>
      <w:r w:rsidRPr="00175C08">
        <w:rPr>
          <w:rFonts w:ascii="Times New Roman" w:hAnsi="Times New Roman" w:cs="Times New Roman"/>
          <w:b/>
          <w:sz w:val="24"/>
          <w:szCs w:val="24"/>
        </w:rPr>
        <w:t xml:space="preserve">DB </w:t>
      </w:r>
      <w:r w:rsidR="00B70687" w:rsidRPr="00175C08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Pr="00175C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6F05" w:rsidRPr="00175C08">
        <w:rPr>
          <w:rFonts w:ascii="Times New Roman" w:hAnsi="Times New Roman" w:cs="Times New Roman"/>
          <w:color w:val="000000"/>
          <w:sz w:val="24"/>
          <w:szCs w:val="24"/>
        </w:rPr>
        <w:t>vereadores</w:t>
      </w:r>
      <w:r w:rsidR="00B70687" w:rsidRPr="00175C08">
        <w:rPr>
          <w:rFonts w:ascii="Times New Roman" w:hAnsi="Times New Roman" w:cs="Times New Roman"/>
          <w:color w:val="000000"/>
          <w:sz w:val="24"/>
          <w:szCs w:val="24"/>
        </w:rPr>
        <w:t xml:space="preserve"> abaixo assinados,</w:t>
      </w:r>
      <w:r w:rsidR="00E16F05" w:rsidRPr="00175C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C08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33613C" w:rsidRPr="00175C08">
        <w:rPr>
          <w:rFonts w:ascii="Times New Roman" w:hAnsi="Times New Roman" w:cs="Times New Roman"/>
          <w:color w:val="000000"/>
          <w:sz w:val="24"/>
          <w:szCs w:val="24"/>
        </w:rPr>
        <w:t>, de conformidade com o Artigo</w:t>
      </w:r>
      <w:r w:rsidRPr="00175C08">
        <w:rPr>
          <w:rFonts w:ascii="Times New Roman" w:hAnsi="Times New Roman" w:cs="Times New Roman"/>
          <w:color w:val="000000"/>
          <w:sz w:val="24"/>
          <w:szCs w:val="24"/>
        </w:rPr>
        <w:t xml:space="preserve"> 115</w:t>
      </w:r>
      <w:r w:rsidR="00FC0863" w:rsidRPr="00175C0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75C08">
        <w:rPr>
          <w:rFonts w:ascii="Times New Roman" w:hAnsi="Times New Roman" w:cs="Times New Roman"/>
          <w:color w:val="000000"/>
          <w:sz w:val="24"/>
          <w:szCs w:val="24"/>
        </w:rPr>
        <w:t>do Regimento Interno, requerem à Mesa</w:t>
      </w:r>
      <w:r w:rsidR="00FC0863" w:rsidRPr="00175C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75C08">
        <w:rPr>
          <w:rFonts w:ascii="Times New Roman" w:hAnsi="Times New Roman" w:cs="Times New Roman"/>
          <w:color w:val="000000"/>
          <w:sz w:val="24"/>
          <w:szCs w:val="24"/>
        </w:rPr>
        <w:t xml:space="preserve"> que este Expediente seja encaminhado ao Exmo. Senhor </w:t>
      </w:r>
      <w:r w:rsidR="00FC0863" w:rsidRPr="00175C08">
        <w:rPr>
          <w:rFonts w:ascii="Times New Roman" w:hAnsi="Times New Roman" w:cs="Times New Roman"/>
          <w:color w:val="000000"/>
          <w:sz w:val="24"/>
          <w:szCs w:val="24"/>
        </w:rPr>
        <w:t xml:space="preserve">Ari Genésio Lafin, </w:t>
      </w:r>
      <w:r w:rsidRPr="00175C08">
        <w:rPr>
          <w:rFonts w:ascii="Times New Roman" w:hAnsi="Times New Roman" w:cs="Times New Roman"/>
          <w:color w:val="000000"/>
          <w:sz w:val="24"/>
          <w:szCs w:val="24"/>
        </w:rPr>
        <w:t>Prefeito Municipal e a</w:t>
      </w:r>
      <w:r w:rsidR="00B70687" w:rsidRPr="00175C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C08">
        <w:rPr>
          <w:rFonts w:ascii="Times New Roman" w:hAnsi="Times New Roman" w:cs="Times New Roman"/>
          <w:color w:val="000000"/>
          <w:sz w:val="24"/>
          <w:szCs w:val="24"/>
        </w:rPr>
        <w:t>Secret</w:t>
      </w:r>
      <w:r w:rsidR="00B70687" w:rsidRPr="00175C08">
        <w:rPr>
          <w:rFonts w:ascii="Times New Roman" w:hAnsi="Times New Roman" w:cs="Times New Roman"/>
          <w:color w:val="000000"/>
          <w:sz w:val="24"/>
          <w:szCs w:val="24"/>
        </w:rPr>
        <w:t>aria</w:t>
      </w:r>
      <w:r w:rsidRPr="00175C08">
        <w:rPr>
          <w:rFonts w:ascii="Times New Roman" w:hAnsi="Times New Roman" w:cs="Times New Roman"/>
          <w:color w:val="000000"/>
          <w:sz w:val="24"/>
          <w:szCs w:val="24"/>
        </w:rPr>
        <w:t xml:space="preserve"> Municipal de Obras e Serviços Públicos, </w:t>
      </w:r>
      <w:r w:rsidRPr="00175C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de </w:t>
      </w:r>
      <w:r w:rsidR="0064064B" w:rsidRPr="00175C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que seja realizada a </w:t>
      </w:r>
      <w:r w:rsidRPr="00175C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limpeza </w:t>
      </w:r>
      <w:r w:rsidR="00B70687" w:rsidRPr="00175C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="00FC0863" w:rsidRPr="00175C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</w:t>
      </w:r>
      <w:r w:rsidR="00687C22" w:rsidRPr="00175C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área verde </w:t>
      </w:r>
      <w:r w:rsidR="0064064B" w:rsidRPr="00175C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(bosque), </w:t>
      </w:r>
      <w:r w:rsidR="00687C22" w:rsidRPr="00175C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localizad</w:t>
      </w:r>
      <w:r w:rsidR="0064064B" w:rsidRPr="00175C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="00687C22" w:rsidRPr="00175C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4064B" w:rsidRPr="00175C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 frente ao Parque Municipal, no Bairro Vila Bela</w:t>
      </w:r>
      <w:r w:rsidR="00687C22" w:rsidRPr="00175C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FC0863" w:rsidRPr="00175C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município de Sorriso/MT</w:t>
      </w:r>
      <w:r w:rsidRPr="00175C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2FA9CC12" w14:textId="4527D0E1" w:rsidR="007A1C51" w:rsidRDefault="007A1C51" w:rsidP="00E8404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3851032" w14:textId="77777777" w:rsidR="00A501B8" w:rsidRPr="00175C08" w:rsidRDefault="00A501B8" w:rsidP="00E8404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006A2D6" w14:textId="77777777" w:rsidR="007A1C51" w:rsidRPr="00175C08" w:rsidRDefault="00AF20F4" w:rsidP="00E84044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175C08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39A1AC7B" w14:textId="77777777" w:rsidR="007A1C51" w:rsidRPr="00175C08" w:rsidRDefault="007A1C51" w:rsidP="00E84044">
      <w:pPr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E0C84E" w14:textId="21229DD6" w:rsidR="0064064B" w:rsidRPr="00175C08" w:rsidRDefault="00AF20F4" w:rsidP="00A501B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08">
        <w:rPr>
          <w:rFonts w:ascii="Times New Roman" w:hAnsi="Times New Roman" w:cs="Times New Roman"/>
          <w:color w:val="000000"/>
          <w:sz w:val="24"/>
          <w:szCs w:val="24"/>
        </w:rPr>
        <w:t>Considerando que os</w:t>
      </w:r>
      <w:r w:rsidRPr="00175C08">
        <w:rPr>
          <w:rFonts w:ascii="Times New Roman" w:hAnsi="Times New Roman" w:cs="Times New Roman"/>
          <w:color w:val="000000"/>
          <w:sz w:val="24"/>
          <w:szCs w:val="24"/>
        </w:rPr>
        <w:t xml:space="preserve"> benefícios das áreas verdes urbanas são diversos e vão muito além da valorização visual e ornamental de um espaço. Elas possuem a importante função de reduzir efeitos da poluição e dos ruídos, agem diretamente na redução da temperatura e na velocidade dos</w:t>
      </w:r>
      <w:r w:rsidRPr="00175C08">
        <w:rPr>
          <w:rFonts w:ascii="Times New Roman" w:hAnsi="Times New Roman" w:cs="Times New Roman"/>
          <w:color w:val="000000"/>
          <w:sz w:val="24"/>
          <w:szCs w:val="24"/>
        </w:rPr>
        <w:t xml:space="preserve"> ventos, além de influenciarem no balanço hídrico e ainda podem servir de abrigo a diversos animais silvestres que vivem nas cidades, como pássaros, insetos, dentre outros;</w:t>
      </w:r>
    </w:p>
    <w:p w14:paraId="797C1995" w14:textId="77777777" w:rsidR="0064064B" w:rsidRPr="00175C08" w:rsidRDefault="0064064B" w:rsidP="00A501B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9BA148" w14:textId="3E5F0A2B" w:rsidR="0064064B" w:rsidRPr="00175C08" w:rsidRDefault="00AF20F4" w:rsidP="00A501B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08">
        <w:rPr>
          <w:rFonts w:ascii="Times New Roman" w:hAnsi="Times New Roman" w:cs="Times New Roman"/>
          <w:color w:val="000000"/>
          <w:sz w:val="24"/>
          <w:szCs w:val="24"/>
        </w:rPr>
        <w:t>Considerando que são diversas as funções das áreas verdes no meio urbano, porém su</w:t>
      </w:r>
      <w:r w:rsidRPr="00175C08">
        <w:rPr>
          <w:rFonts w:ascii="Times New Roman" w:hAnsi="Times New Roman" w:cs="Times New Roman"/>
          <w:color w:val="000000"/>
          <w:sz w:val="24"/>
          <w:szCs w:val="24"/>
        </w:rPr>
        <w:t>a principal função não deve ser apenas a criação de refúgios para o escape das populações nas cidades, mas também essas áreas devem possibilitar aos cidadãos momentos de lazer e recreação em convívio com a natureza, respeitando sua vivência urbana e contat</w:t>
      </w:r>
      <w:r w:rsidRPr="00175C08">
        <w:rPr>
          <w:rFonts w:ascii="Times New Roman" w:hAnsi="Times New Roman" w:cs="Times New Roman"/>
          <w:color w:val="000000"/>
          <w:sz w:val="24"/>
          <w:szCs w:val="24"/>
        </w:rPr>
        <w:t>o com outras pessoas</w:t>
      </w:r>
      <w:r w:rsidR="00517C42" w:rsidRPr="00175C0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740386" w14:textId="77777777" w:rsidR="0064064B" w:rsidRPr="00175C08" w:rsidRDefault="0064064B" w:rsidP="00A501B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E9912D" w14:textId="4E8723C4" w:rsidR="0064064B" w:rsidRPr="00175C08" w:rsidRDefault="00AF20F4" w:rsidP="00A501B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08">
        <w:rPr>
          <w:rFonts w:ascii="Times New Roman" w:hAnsi="Times New Roman" w:cs="Times New Roman"/>
          <w:color w:val="000000"/>
          <w:sz w:val="24"/>
          <w:szCs w:val="24"/>
        </w:rPr>
        <w:t>Considerando que a manutenção regular de áreas verdes é essencial para preservar sua beleza e funcionalidade, pois espaços mal cuidados, com ervas daninhas, lixo e falta de poda, podem causar uma impressão negativa, prejudicando a im</w:t>
      </w:r>
      <w:r w:rsidRPr="00175C08">
        <w:rPr>
          <w:rFonts w:ascii="Times New Roman" w:hAnsi="Times New Roman" w:cs="Times New Roman"/>
          <w:color w:val="000000"/>
          <w:sz w:val="24"/>
          <w:szCs w:val="24"/>
        </w:rPr>
        <w:t>agem do local, bem como, pode atrair insetos e animais peçonhentos;</w:t>
      </w:r>
    </w:p>
    <w:p w14:paraId="4AA71555" w14:textId="77777777" w:rsidR="0064064B" w:rsidRPr="00175C08" w:rsidRDefault="0064064B" w:rsidP="00A501B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62C221" w14:textId="22317C7A" w:rsidR="00B77EB1" w:rsidRPr="00175C08" w:rsidRDefault="00AF20F4" w:rsidP="00A501B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08">
        <w:rPr>
          <w:rFonts w:ascii="Times New Roman" w:hAnsi="Times New Roman" w:cs="Times New Roman"/>
          <w:color w:val="000000"/>
          <w:sz w:val="24"/>
          <w:szCs w:val="24"/>
        </w:rPr>
        <w:t>Considerando que</w:t>
      </w:r>
      <w:r w:rsidR="008B7AF2" w:rsidRPr="00175C08">
        <w:rPr>
          <w:rFonts w:ascii="Times New Roman" w:hAnsi="Times New Roman" w:cs="Times New Roman"/>
          <w:color w:val="000000"/>
          <w:sz w:val="24"/>
          <w:szCs w:val="24"/>
        </w:rPr>
        <w:t xml:space="preserve"> a área verde</w:t>
      </w:r>
      <w:r w:rsidRPr="00175C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C42" w:rsidRPr="00175C08">
        <w:rPr>
          <w:rFonts w:ascii="Times New Roman" w:hAnsi="Times New Roman" w:cs="Times New Roman"/>
          <w:color w:val="000000"/>
          <w:sz w:val="24"/>
          <w:szCs w:val="24"/>
        </w:rPr>
        <w:t>(bosque) localizado em</w:t>
      </w:r>
      <w:r w:rsidR="00EA20B0">
        <w:rPr>
          <w:rFonts w:ascii="Times New Roman" w:hAnsi="Times New Roman" w:cs="Times New Roman"/>
          <w:color w:val="000000"/>
          <w:sz w:val="24"/>
          <w:szCs w:val="24"/>
        </w:rPr>
        <w:t xml:space="preserve"> frente </w:t>
      </w:r>
      <w:r w:rsidR="00517C42" w:rsidRPr="00175C08">
        <w:rPr>
          <w:rFonts w:ascii="Times New Roman" w:hAnsi="Times New Roman" w:cs="Times New Roman"/>
          <w:color w:val="000000"/>
          <w:sz w:val="24"/>
          <w:szCs w:val="24"/>
        </w:rPr>
        <w:t xml:space="preserve">ao Parque Municipal da Zona Leste, no Bairro Vila Bela, </w:t>
      </w:r>
      <w:r w:rsidRPr="00175C08">
        <w:rPr>
          <w:rFonts w:ascii="Times New Roman" w:hAnsi="Times New Roman" w:cs="Times New Roman"/>
          <w:color w:val="000000"/>
          <w:sz w:val="24"/>
          <w:szCs w:val="24"/>
        </w:rPr>
        <w:t>encontra-se com mato alto</w:t>
      </w:r>
      <w:r w:rsidR="008B7AF2" w:rsidRPr="00175C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16827" w:rsidRPr="00175C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C08">
        <w:rPr>
          <w:rFonts w:ascii="Times New Roman" w:hAnsi="Times New Roman" w:cs="Times New Roman"/>
          <w:color w:val="000000"/>
          <w:sz w:val="24"/>
          <w:szCs w:val="24"/>
        </w:rPr>
        <w:t xml:space="preserve">acumulando </w:t>
      </w:r>
      <w:r w:rsidR="00517C42" w:rsidRPr="00175C08">
        <w:rPr>
          <w:rFonts w:ascii="Times New Roman" w:hAnsi="Times New Roman" w:cs="Times New Roman"/>
          <w:color w:val="000000"/>
          <w:sz w:val="24"/>
          <w:szCs w:val="24"/>
        </w:rPr>
        <w:t xml:space="preserve">de lixo, muita </w:t>
      </w:r>
      <w:r w:rsidRPr="00175C08">
        <w:rPr>
          <w:rFonts w:ascii="Times New Roman" w:hAnsi="Times New Roman" w:cs="Times New Roman"/>
          <w:color w:val="000000"/>
          <w:sz w:val="24"/>
          <w:szCs w:val="24"/>
        </w:rPr>
        <w:t>sujeira</w:t>
      </w:r>
      <w:r w:rsidR="008B7AF2" w:rsidRPr="00175C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75C08">
        <w:rPr>
          <w:rFonts w:ascii="Times New Roman" w:hAnsi="Times New Roman" w:cs="Times New Roman"/>
          <w:color w:val="000000"/>
          <w:sz w:val="24"/>
          <w:szCs w:val="24"/>
        </w:rPr>
        <w:t xml:space="preserve"> atraindo </w:t>
      </w:r>
      <w:r w:rsidR="00517C42" w:rsidRPr="00175C08">
        <w:rPr>
          <w:rFonts w:ascii="Times New Roman" w:hAnsi="Times New Roman" w:cs="Times New Roman"/>
          <w:color w:val="000000"/>
          <w:sz w:val="24"/>
          <w:szCs w:val="24"/>
        </w:rPr>
        <w:t xml:space="preserve">insetos e </w:t>
      </w:r>
      <w:r w:rsidRPr="00175C08">
        <w:rPr>
          <w:rFonts w:ascii="Times New Roman" w:hAnsi="Times New Roman" w:cs="Times New Roman"/>
          <w:color w:val="000000"/>
          <w:sz w:val="24"/>
          <w:szCs w:val="24"/>
        </w:rPr>
        <w:t>animais peçonhentos,</w:t>
      </w:r>
      <w:r w:rsidR="00916827" w:rsidRPr="00175C08">
        <w:rPr>
          <w:rFonts w:ascii="Times New Roman" w:hAnsi="Times New Roman" w:cs="Times New Roman"/>
          <w:color w:val="000000"/>
          <w:sz w:val="24"/>
          <w:szCs w:val="24"/>
        </w:rPr>
        <w:t xml:space="preserve"> gerando insegurança para os moradores, </w:t>
      </w:r>
      <w:r w:rsidRPr="00175C08">
        <w:rPr>
          <w:rFonts w:ascii="Times New Roman" w:hAnsi="Times New Roman" w:cs="Times New Roman"/>
          <w:color w:val="000000"/>
          <w:sz w:val="24"/>
          <w:szCs w:val="24"/>
        </w:rPr>
        <w:t>necessitando</w:t>
      </w:r>
      <w:r w:rsidR="00EA20B0">
        <w:rPr>
          <w:rFonts w:ascii="Times New Roman" w:hAnsi="Times New Roman" w:cs="Times New Roman"/>
          <w:color w:val="000000"/>
          <w:sz w:val="24"/>
          <w:szCs w:val="24"/>
        </w:rPr>
        <w:t xml:space="preserve"> que</w:t>
      </w:r>
      <w:r w:rsidRPr="00175C08">
        <w:rPr>
          <w:rFonts w:ascii="Times New Roman" w:hAnsi="Times New Roman" w:cs="Times New Roman"/>
          <w:color w:val="000000"/>
          <w:sz w:val="24"/>
          <w:szCs w:val="24"/>
        </w:rPr>
        <w:t xml:space="preserve"> seja realizada limpeza</w:t>
      </w:r>
      <w:r w:rsidR="00517C42" w:rsidRPr="00175C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C08">
        <w:rPr>
          <w:rFonts w:ascii="Times New Roman" w:hAnsi="Times New Roman" w:cs="Times New Roman"/>
          <w:color w:val="000000"/>
          <w:sz w:val="24"/>
          <w:szCs w:val="24"/>
        </w:rPr>
        <w:t>do local;</w:t>
      </w:r>
    </w:p>
    <w:p w14:paraId="09BE1E7E" w14:textId="77777777" w:rsidR="00B77EB1" w:rsidRPr="00175C08" w:rsidRDefault="00B77EB1" w:rsidP="00A501B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5DA48B95" w14:textId="77777777" w:rsidR="000D308A" w:rsidRPr="00175C08" w:rsidRDefault="00AF20F4" w:rsidP="00A501B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08">
        <w:rPr>
          <w:rFonts w:ascii="Times New Roman" w:hAnsi="Times New Roman" w:cs="Times New Roman"/>
          <w:color w:val="000000"/>
          <w:sz w:val="24"/>
          <w:szCs w:val="24"/>
        </w:rPr>
        <w:t>Considerando que a limpeza urbana é muito importante para a preservação da cidade, sendo uma questão de saúde pública;</w:t>
      </w:r>
    </w:p>
    <w:p w14:paraId="0C8BBBBB" w14:textId="77777777" w:rsidR="000D308A" w:rsidRPr="00175C08" w:rsidRDefault="000D308A" w:rsidP="00A501B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ADBE49" w14:textId="46F27002" w:rsidR="000D308A" w:rsidRDefault="00AF20F4" w:rsidP="00A501B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08">
        <w:rPr>
          <w:rFonts w:ascii="Times New Roman" w:hAnsi="Times New Roman" w:cs="Times New Roman"/>
          <w:color w:val="000000"/>
          <w:sz w:val="24"/>
          <w:szCs w:val="24"/>
        </w:rPr>
        <w:t>Considerado que</w:t>
      </w:r>
      <w:r w:rsidRPr="00175C08">
        <w:rPr>
          <w:rFonts w:ascii="Times New Roman" w:hAnsi="Times New Roman" w:cs="Times New Roman"/>
          <w:color w:val="000000"/>
          <w:sz w:val="24"/>
          <w:szCs w:val="24"/>
        </w:rPr>
        <w:t xml:space="preserve"> os principais motivos sanitários para que</w:t>
      </w:r>
      <w:r w:rsidR="00916827" w:rsidRPr="00175C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7AF2" w:rsidRPr="00175C08">
        <w:rPr>
          <w:rFonts w:ascii="Times New Roman" w:hAnsi="Times New Roman" w:cs="Times New Roman"/>
          <w:color w:val="000000"/>
          <w:sz w:val="24"/>
          <w:szCs w:val="24"/>
        </w:rPr>
        <w:t>as áreas públicas</w:t>
      </w:r>
      <w:r w:rsidR="00916827" w:rsidRPr="00175C08">
        <w:rPr>
          <w:rFonts w:ascii="Times New Roman" w:hAnsi="Times New Roman" w:cs="Times New Roman"/>
          <w:color w:val="000000"/>
          <w:sz w:val="24"/>
          <w:szCs w:val="24"/>
        </w:rPr>
        <w:t xml:space="preserve"> sejam mantid</w:t>
      </w:r>
      <w:r w:rsidR="008B7AF2" w:rsidRPr="00175C08">
        <w:rPr>
          <w:rFonts w:ascii="Times New Roman" w:hAnsi="Times New Roman" w:cs="Times New Roman"/>
          <w:color w:val="000000"/>
          <w:sz w:val="24"/>
          <w:szCs w:val="24"/>
        </w:rPr>
        <w:t>as limpa</w:t>
      </w:r>
      <w:r w:rsidRPr="00175C08">
        <w:rPr>
          <w:rFonts w:ascii="Times New Roman" w:hAnsi="Times New Roman" w:cs="Times New Roman"/>
          <w:color w:val="000000"/>
          <w:sz w:val="24"/>
          <w:szCs w:val="24"/>
        </w:rPr>
        <w:t>s são: prevenir doenças resultantes da proliferação de vetores em depósitos de lixo</w:t>
      </w:r>
      <w:r w:rsidR="00916827" w:rsidRPr="00175C08">
        <w:rPr>
          <w:rFonts w:ascii="Times New Roman" w:hAnsi="Times New Roman" w:cs="Times New Roman"/>
          <w:color w:val="000000"/>
          <w:sz w:val="24"/>
          <w:szCs w:val="24"/>
        </w:rPr>
        <w:t>, a incidência de animais peçonhentos e</w:t>
      </w:r>
      <w:r w:rsidRPr="00175C08">
        <w:rPr>
          <w:rFonts w:ascii="Times New Roman" w:hAnsi="Times New Roman" w:cs="Times New Roman"/>
          <w:color w:val="000000"/>
          <w:sz w:val="24"/>
          <w:szCs w:val="24"/>
        </w:rPr>
        <w:t xml:space="preserve"> evitar danos à saúde</w:t>
      </w:r>
      <w:r w:rsidR="005F02A9" w:rsidRPr="00175C0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BFD9A3" w14:textId="77777777" w:rsidR="00A501B8" w:rsidRPr="00175C08" w:rsidRDefault="00A501B8" w:rsidP="00A501B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69F00E" w14:textId="77777777" w:rsidR="000D308A" w:rsidRPr="00175C08" w:rsidRDefault="000D308A" w:rsidP="00E84044">
      <w:pPr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5162E1" w14:textId="06860409" w:rsidR="00517C42" w:rsidRPr="00175C08" w:rsidRDefault="00AF20F4" w:rsidP="00A501B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08">
        <w:rPr>
          <w:rFonts w:ascii="Times New Roman" w:hAnsi="Times New Roman" w:cs="Times New Roman"/>
          <w:color w:val="000000"/>
          <w:sz w:val="24"/>
          <w:szCs w:val="24"/>
        </w:rPr>
        <w:t>Considerando que é dever do m</w:t>
      </w:r>
      <w:r w:rsidRPr="00175C08">
        <w:rPr>
          <w:rFonts w:ascii="Times New Roman" w:hAnsi="Times New Roman" w:cs="Times New Roman"/>
          <w:color w:val="000000"/>
          <w:sz w:val="24"/>
          <w:szCs w:val="24"/>
        </w:rPr>
        <w:t xml:space="preserve">unicípio manter a cidade limpa e a limpeza das </w:t>
      </w:r>
      <w:r w:rsidR="008B7AF2" w:rsidRPr="00175C08">
        <w:rPr>
          <w:rFonts w:ascii="Times New Roman" w:hAnsi="Times New Roman" w:cs="Times New Roman"/>
          <w:color w:val="000000"/>
          <w:sz w:val="24"/>
          <w:szCs w:val="24"/>
        </w:rPr>
        <w:t>áreas públicas</w:t>
      </w:r>
      <w:r w:rsidRPr="00175C08">
        <w:rPr>
          <w:rFonts w:ascii="Times New Roman" w:hAnsi="Times New Roman" w:cs="Times New Roman"/>
          <w:color w:val="000000"/>
          <w:sz w:val="24"/>
          <w:szCs w:val="24"/>
        </w:rPr>
        <w:t xml:space="preserve"> nos bairros são atribuições d</w:t>
      </w:r>
      <w:r w:rsidR="00AE21E5" w:rsidRPr="00175C08">
        <w:rPr>
          <w:rFonts w:ascii="Times New Roman" w:hAnsi="Times New Roman" w:cs="Times New Roman"/>
          <w:color w:val="000000"/>
          <w:sz w:val="24"/>
          <w:szCs w:val="24"/>
        </w:rPr>
        <w:t>o Poder E</w:t>
      </w:r>
      <w:r w:rsidR="00677CC1" w:rsidRPr="00175C08">
        <w:rPr>
          <w:rFonts w:ascii="Times New Roman" w:hAnsi="Times New Roman" w:cs="Times New Roman"/>
          <w:color w:val="000000"/>
          <w:sz w:val="24"/>
          <w:szCs w:val="24"/>
        </w:rPr>
        <w:t>xecutivo Municipal</w:t>
      </w:r>
      <w:r w:rsidR="008F47C8" w:rsidRPr="00175C0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16827" w:rsidRPr="00175C08">
        <w:rPr>
          <w:rFonts w:ascii="Times New Roman" w:hAnsi="Times New Roman" w:cs="Times New Roman"/>
          <w:color w:val="000000"/>
          <w:sz w:val="24"/>
          <w:szCs w:val="24"/>
        </w:rPr>
        <w:t xml:space="preserve">razão porque, </w:t>
      </w:r>
      <w:r w:rsidR="008F47C8" w:rsidRPr="00175C08">
        <w:rPr>
          <w:rFonts w:ascii="Times New Roman" w:hAnsi="Times New Roman" w:cs="Times New Roman"/>
          <w:color w:val="000000"/>
          <w:sz w:val="24"/>
          <w:szCs w:val="24"/>
        </w:rPr>
        <w:t>faz-se necessária a presente indicação</w:t>
      </w:r>
      <w:r w:rsidRPr="00175C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BDC128A" w14:textId="77777777" w:rsidR="00517C42" w:rsidRPr="00175C08" w:rsidRDefault="00517C42" w:rsidP="00E8404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198825" w14:textId="77777777" w:rsidR="00517C42" w:rsidRPr="00175C08" w:rsidRDefault="00517C42" w:rsidP="00E8404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F2B32B" w14:textId="399A2DF2" w:rsidR="00167D0B" w:rsidRPr="00175C08" w:rsidRDefault="00AF20F4" w:rsidP="00A501B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C08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517C42" w:rsidRPr="00175C08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175C08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E16F05" w:rsidRPr="00175C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C42" w:rsidRPr="00175C08">
        <w:rPr>
          <w:rFonts w:ascii="Times New Roman" w:hAnsi="Times New Roman" w:cs="Times New Roman"/>
          <w:color w:val="000000"/>
          <w:sz w:val="24"/>
          <w:szCs w:val="24"/>
        </w:rPr>
        <w:t>mai</w:t>
      </w:r>
      <w:r w:rsidR="008B7AF2" w:rsidRPr="00175C0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8F47C8" w:rsidRPr="00175C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C08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ED484B" w:rsidRPr="00175C0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17C42" w:rsidRPr="00175C0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75C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5D04AE5" w14:textId="77777777" w:rsidR="00E84044" w:rsidRPr="00175C08" w:rsidRDefault="00E84044" w:rsidP="00E84044">
      <w:pPr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88A291" w14:textId="77777777" w:rsidR="00677CC1" w:rsidRPr="00175C08" w:rsidRDefault="00677CC1" w:rsidP="00175C0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D1636D" w14:textId="77777777" w:rsidR="00677CC1" w:rsidRPr="00175C08" w:rsidRDefault="00677CC1" w:rsidP="00E84044">
      <w:pPr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609" w:type="dxa"/>
        <w:tblInd w:w="-856" w:type="dxa"/>
        <w:tblLook w:val="04A0" w:firstRow="1" w:lastRow="0" w:firstColumn="1" w:lastColumn="0" w:noHBand="0" w:noVBand="1"/>
      </w:tblPr>
      <w:tblGrid>
        <w:gridCol w:w="2269"/>
        <w:gridCol w:w="2167"/>
        <w:gridCol w:w="3065"/>
        <w:gridCol w:w="3108"/>
      </w:tblGrid>
      <w:tr w:rsidR="00223149" w:rsidRPr="00A501B8" w14:paraId="2ABC9F25" w14:textId="77777777" w:rsidTr="00A501B8">
        <w:trPr>
          <w:trHeight w:val="170"/>
        </w:trPr>
        <w:tc>
          <w:tcPr>
            <w:tcW w:w="2269" w:type="dxa"/>
            <w:hideMark/>
          </w:tcPr>
          <w:p w14:paraId="3CE022C4" w14:textId="77777777" w:rsidR="00677CC1" w:rsidRPr="00A501B8" w:rsidRDefault="00AF20F4" w:rsidP="00E8404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1B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DAMIANI </w:t>
            </w:r>
          </w:p>
          <w:p w14:paraId="7DA28EB1" w14:textId="3C62CD5E" w:rsidR="00677CC1" w:rsidRPr="00A501B8" w:rsidRDefault="00AF20F4" w:rsidP="00E84044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1B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Vereador </w:t>
            </w:r>
            <w:r w:rsidR="00517C42" w:rsidRPr="00A501B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</w:t>
            </w:r>
            <w:r w:rsidRPr="00A501B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DB</w:t>
            </w:r>
          </w:p>
        </w:tc>
        <w:tc>
          <w:tcPr>
            <w:tcW w:w="8340" w:type="dxa"/>
            <w:gridSpan w:val="3"/>
            <w:hideMark/>
          </w:tcPr>
          <w:p w14:paraId="6049262B" w14:textId="10001119" w:rsidR="00677CC1" w:rsidRPr="00A501B8" w:rsidRDefault="00A501B8" w:rsidP="00E8404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</w:t>
            </w:r>
            <w:r w:rsidR="00AF20F4" w:rsidRPr="00A501B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DIOGO KRIGUER      </w:t>
            </w:r>
            <w:r w:rsidR="00517C42" w:rsidRPr="00A501B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</w:t>
            </w:r>
            <w:r w:rsidR="00AF20F4" w:rsidRPr="00A501B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</w:t>
            </w:r>
            <w:r w:rsidR="00AF20F4" w:rsidRPr="00A501B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CELSO KOZAK    </w:t>
            </w:r>
            <w:r w:rsidR="00517C42" w:rsidRPr="00A501B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</w:t>
            </w:r>
            <w:r w:rsidR="00AF20F4" w:rsidRPr="00A501B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</w:t>
            </w:r>
            <w:r w:rsidR="00AF20F4" w:rsidRPr="00A501B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RODRIGO MACHADO </w:t>
            </w:r>
          </w:p>
          <w:p w14:paraId="714A21D9" w14:textId="15273FA4" w:rsidR="00677CC1" w:rsidRPr="00A501B8" w:rsidRDefault="00AF20F4" w:rsidP="00E84044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501B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E84044" w:rsidRPr="00A501B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</w:t>
            </w:r>
            <w:r w:rsidR="00A501B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E84044" w:rsidRPr="00A501B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A501B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Vereador PSDB         </w:t>
            </w:r>
            <w:r w:rsidR="00517C42" w:rsidRPr="00A501B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</w:t>
            </w:r>
            <w:r w:rsidRPr="00A501B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A501B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</w:t>
            </w:r>
            <w:r w:rsidRPr="00A501B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Vereador PSDB               </w:t>
            </w:r>
            <w:r w:rsidR="00A501B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 </w:t>
            </w:r>
            <w:r w:rsidRPr="00A501B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Vereador </w:t>
            </w:r>
            <w:r w:rsidR="00517C42" w:rsidRPr="00A501B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MDB</w:t>
            </w:r>
          </w:p>
          <w:p w14:paraId="4401870E" w14:textId="77777777" w:rsidR="00E84044" w:rsidRPr="00A501B8" w:rsidRDefault="00E84044" w:rsidP="00E84044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09A6FC6E" w14:textId="77777777" w:rsidR="00677CC1" w:rsidRPr="00A501B8" w:rsidRDefault="00677CC1" w:rsidP="00E84044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276CD8CA" w14:textId="77777777" w:rsidR="00517C42" w:rsidRPr="00A501B8" w:rsidRDefault="00517C42" w:rsidP="00E84044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662EC15B" w14:textId="77777777" w:rsidR="00677CC1" w:rsidRPr="00A501B8" w:rsidRDefault="00677CC1" w:rsidP="00E84044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223149" w:rsidRPr="00A501B8" w14:paraId="1517B301" w14:textId="77777777" w:rsidTr="00A501B8">
        <w:trPr>
          <w:trHeight w:val="57"/>
        </w:trPr>
        <w:tc>
          <w:tcPr>
            <w:tcW w:w="4436" w:type="dxa"/>
            <w:gridSpan w:val="2"/>
          </w:tcPr>
          <w:p w14:paraId="2132152D" w14:textId="77777777" w:rsidR="00677CC1" w:rsidRPr="00A501B8" w:rsidRDefault="00AF20F4" w:rsidP="00E84044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501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        </w:t>
            </w:r>
            <w:r w:rsidR="00EF622C" w:rsidRPr="00A501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14:paraId="196324CF" w14:textId="77777777" w:rsidR="00677CC1" w:rsidRPr="00A501B8" w:rsidRDefault="00AF20F4" w:rsidP="00E84044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501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</w:t>
            </w:r>
            <w:r w:rsidR="00EF622C" w:rsidRPr="00A501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</w:t>
            </w:r>
            <w:r w:rsidRPr="00A501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="00EF622C" w:rsidRPr="00A501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MDB</w:t>
            </w:r>
          </w:p>
        </w:tc>
        <w:tc>
          <w:tcPr>
            <w:tcW w:w="3065" w:type="dxa"/>
          </w:tcPr>
          <w:p w14:paraId="0B87DB4A" w14:textId="77777777" w:rsidR="00677CC1" w:rsidRPr="00A501B8" w:rsidRDefault="00AF20F4" w:rsidP="00E8404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501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IAGO MELLA</w:t>
            </w:r>
          </w:p>
          <w:p w14:paraId="75F4614C" w14:textId="77777777" w:rsidR="00677CC1" w:rsidRPr="00A501B8" w:rsidRDefault="00AF20F4" w:rsidP="00E84044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501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Vereador PODEMOS</w:t>
            </w:r>
          </w:p>
        </w:tc>
        <w:tc>
          <w:tcPr>
            <w:tcW w:w="3108" w:type="dxa"/>
            <w:hideMark/>
          </w:tcPr>
          <w:p w14:paraId="3B45A263" w14:textId="0C7812C1" w:rsidR="00677CC1" w:rsidRPr="00A501B8" w:rsidRDefault="00AF20F4" w:rsidP="00E84044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501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CHICO DA ZONA LESTE</w:t>
            </w:r>
          </w:p>
          <w:p w14:paraId="79737A84" w14:textId="1A5C2CA1" w:rsidR="00677CC1" w:rsidRPr="00A501B8" w:rsidRDefault="00AF20F4" w:rsidP="00E84044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501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</w:t>
            </w:r>
            <w:r w:rsidR="00517C42" w:rsidRPr="00A501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   </w:t>
            </w:r>
            <w:r w:rsidRPr="00A501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="00517C42" w:rsidRPr="00A501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PP</w:t>
            </w:r>
          </w:p>
          <w:p w14:paraId="5E300FE4" w14:textId="77777777" w:rsidR="00E84044" w:rsidRPr="00A501B8" w:rsidRDefault="00E84044" w:rsidP="00E84044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74DE7411" w14:textId="77777777" w:rsidR="00677CC1" w:rsidRPr="00A501B8" w:rsidRDefault="00677CC1" w:rsidP="00E84044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14:paraId="493AE689" w14:textId="77777777" w:rsidR="00677CC1" w:rsidRPr="00A501B8" w:rsidRDefault="00677CC1" w:rsidP="00E84044">
      <w:pPr>
        <w:tabs>
          <w:tab w:val="left" w:pos="720"/>
          <w:tab w:val="left" w:pos="944"/>
        </w:tabs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56504503" w14:textId="77777777" w:rsidR="00517C42" w:rsidRPr="00A501B8" w:rsidRDefault="00517C42" w:rsidP="00E84044">
      <w:pPr>
        <w:tabs>
          <w:tab w:val="left" w:pos="720"/>
          <w:tab w:val="left" w:pos="944"/>
        </w:tabs>
        <w:rPr>
          <w:rFonts w:ascii="Times New Roman" w:hAnsi="Times New Roman" w:cs="Times New Roman"/>
          <w:b/>
          <w:color w:val="000000"/>
          <w:sz w:val="23"/>
          <w:szCs w:val="23"/>
        </w:rPr>
      </w:pPr>
    </w:p>
    <w:tbl>
      <w:tblPr>
        <w:tblW w:w="10915" w:type="dxa"/>
        <w:tblInd w:w="-1139" w:type="dxa"/>
        <w:tblLook w:val="04A0" w:firstRow="1" w:lastRow="0" w:firstColumn="1" w:lastColumn="0" w:noHBand="0" w:noVBand="1"/>
      </w:tblPr>
      <w:tblGrid>
        <w:gridCol w:w="3969"/>
        <w:gridCol w:w="3544"/>
        <w:gridCol w:w="3402"/>
      </w:tblGrid>
      <w:tr w:rsidR="00223149" w:rsidRPr="00A501B8" w14:paraId="343B75C5" w14:textId="77777777" w:rsidTr="00A501B8">
        <w:trPr>
          <w:trHeight w:val="68"/>
        </w:trPr>
        <w:tc>
          <w:tcPr>
            <w:tcW w:w="3969" w:type="dxa"/>
          </w:tcPr>
          <w:p w14:paraId="73AADFF2" w14:textId="6397CD28" w:rsidR="00677CC1" w:rsidRPr="00A501B8" w:rsidRDefault="00AF20F4" w:rsidP="00E84044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501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    </w:t>
            </w:r>
            <w:r w:rsidR="00517C42" w:rsidRPr="00A501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</w:t>
            </w:r>
            <w:r w:rsidRPr="00A501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E</w:t>
            </w:r>
            <w:r w:rsidR="00517C42" w:rsidRPr="00A501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MERSON FARIAS</w:t>
            </w:r>
          </w:p>
          <w:p w14:paraId="7D5E405F" w14:textId="2AF48C5D" w:rsidR="00677CC1" w:rsidRPr="00A501B8" w:rsidRDefault="00AF20F4" w:rsidP="00E84044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501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  </w:t>
            </w:r>
            <w:r w:rsidR="00517C42" w:rsidRPr="00A501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</w:t>
            </w:r>
            <w:r w:rsidRPr="00A501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PL</w:t>
            </w:r>
          </w:p>
        </w:tc>
        <w:tc>
          <w:tcPr>
            <w:tcW w:w="3544" w:type="dxa"/>
          </w:tcPr>
          <w:p w14:paraId="23D86749" w14:textId="77777777" w:rsidR="00677CC1" w:rsidRPr="00A501B8" w:rsidRDefault="00AF20F4" w:rsidP="00E8404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501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WANDERLEY PAULO </w:t>
            </w:r>
          </w:p>
          <w:p w14:paraId="3FFF2F37" w14:textId="77777777" w:rsidR="00677CC1" w:rsidRPr="00A501B8" w:rsidRDefault="00AF20F4" w:rsidP="00E84044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501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 Vereador PP</w:t>
            </w:r>
          </w:p>
        </w:tc>
        <w:tc>
          <w:tcPr>
            <w:tcW w:w="3402" w:type="dxa"/>
            <w:hideMark/>
          </w:tcPr>
          <w:p w14:paraId="3BC326B3" w14:textId="5F071EFE" w:rsidR="00677CC1" w:rsidRPr="00A501B8" w:rsidRDefault="00AF20F4" w:rsidP="00517C4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501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</w:t>
            </w:r>
            <w:r w:rsidR="000450A9" w:rsidRPr="00A501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AC</w:t>
            </w:r>
            <w:r w:rsidR="00E84044" w:rsidRPr="00A501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A</w:t>
            </w:r>
            <w:r w:rsidR="000450A9" w:rsidRPr="00A501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CIO AMBROSINI</w:t>
            </w:r>
          </w:p>
          <w:p w14:paraId="48B07313" w14:textId="7E30B2B0" w:rsidR="00677CC1" w:rsidRPr="00A501B8" w:rsidRDefault="00AF20F4" w:rsidP="00E8404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501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="00517C42" w:rsidRPr="00A501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REPUBLICANOS</w:t>
            </w:r>
          </w:p>
        </w:tc>
      </w:tr>
    </w:tbl>
    <w:p w14:paraId="6821E68C" w14:textId="77777777" w:rsidR="00677CC1" w:rsidRPr="00175C08" w:rsidRDefault="00677CC1" w:rsidP="00E8404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77CC1" w:rsidRPr="00175C08" w:rsidSect="00A501B8">
      <w:headerReference w:type="default" r:id="rId6"/>
      <w:footerReference w:type="default" r:id="rId7"/>
      <w:pgSz w:w="11906" w:h="16838"/>
      <w:pgMar w:top="2836" w:right="1133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0E825" w14:textId="77777777" w:rsidR="00AF20F4" w:rsidRDefault="00AF20F4">
      <w:r>
        <w:separator/>
      </w:r>
    </w:p>
  </w:endnote>
  <w:endnote w:type="continuationSeparator" w:id="0">
    <w:p w14:paraId="68B7E3B3" w14:textId="77777777" w:rsidR="00AF20F4" w:rsidRDefault="00AF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-208321493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DFFF2E2" w14:textId="670B745F" w:rsidR="00A501B8" w:rsidRPr="00A501B8" w:rsidRDefault="00A501B8">
            <w:pPr>
              <w:pStyle w:val="Rodap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1B8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A50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50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A50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A50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A501B8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A50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50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A50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A50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D01713F" w14:textId="77777777" w:rsidR="00A501B8" w:rsidRPr="00A501B8" w:rsidRDefault="00A501B8">
    <w:pPr>
      <w:pStyle w:val="Rodap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FE4EB" w14:textId="77777777" w:rsidR="00AF20F4" w:rsidRDefault="00AF20F4">
      <w:r>
        <w:separator/>
      </w:r>
    </w:p>
  </w:footnote>
  <w:footnote w:type="continuationSeparator" w:id="0">
    <w:p w14:paraId="30EADA17" w14:textId="77777777" w:rsidR="00AF20F4" w:rsidRDefault="00AF2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D3CEC" w14:textId="77777777"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1A6EC32" w14:textId="77777777"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BC0186D" w14:textId="77777777"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375D467" w14:textId="77777777"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A626635" w14:textId="77777777"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BF7E395" w14:textId="77777777"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FE2AD49" w14:textId="77777777"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6B"/>
    <w:rsid w:val="000433E8"/>
    <w:rsid w:val="000450A9"/>
    <w:rsid w:val="000D308A"/>
    <w:rsid w:val="00167D0B"/>
    <w:rsid w:val="00175C08"/>
    <w:rsid w:val="001D6784"/>
    <w:rsid w:val="00222AA0"/>
    <w:rsid w:val="00223149"/>
    <w:rsid w:val="00224FBC"/>
    <w:rsid w:val="002B1B9C"/>
    <w:rsid w:val="002F46C8"/>
    <w:rsid w:val="003042F6"/>
    <w:rsid w:val="0033613C"/>
    <w:rsid w:val="00340E83"/>
    <w:rsid w:val="00395A2E"/>
    <w:rsid w:val="003A56D9"/>
    <w:rsid w:val="003F07F2"/>
    <w:rsid w:val="00424F6B"/>
    <w:rsid w:val="00434A65"/>
    <w:rsid w:val="004360AC"/>
    <w:rsid w:val="004C39AE"/>
    <w:rsid w:val="004F4981"/>
    <w:rsid w:val="00517C42"/>
    <w:rsid w:val="005F02A9"/>
    <w:rsid w:val="0064064B"/>
    <w:rsid w:val="00677CC1"/>
    <w:rsid w:val="00687C22"/>
    <w:rsid w:val="00696369"/>
    <w:rsid w:val="006B7F5F"/>
    <w:rsid w:val="0077389F"/>
    <w:rsid w:val="007A1C51"/>
    <w:rsid w:val="007B4BC5"/>
    <w:rsid w:val="007E2FD0"/>
    <w:rsid w:val="008B7AF2"/>
    <w:rsid w:val="008F47C8"/>
    <w:rsid w:val="00916827"/>
    <w:rsid w:val="0096613C"/>
    <w:rsid w:val="009753AA"/>
    <w:rsid w:val="009C1CC1"/>
    <w:rsid w:val="009E50D7"/>
    <w:rsid w:val="00A175BC"/>
    <w:rsid w:val="00A501B8"/>
    <w:rsid w:val="00A64180"/>
    <w:rsid w:val="00AB081C"/>
    <w:rsid w:val="00AE21E5"/>
    <w:rsid w:val="00AF20F4"/>
    <w:rsid w:val="00B70687"/>
    <w:rsid w:val="00B77EB1"/>
    <w:rsid w:val="00B857EE"/>
    <w:rsid w:val="00BA2502"/>
    <w:rsid w:val="00C8729B"/>
    <w:rsid w:val="00D15534"/>
    <w:rsid w:val="00D30281"/>
    <w:rsid w:val="00D463C2"/>
    <w:rsid w:val="00D47941"/>
    <w:rsid w:val="00E16F05"/>
    <w:rsid w:val="00E71204"/>
    <w:rsid w:val="00E84044"/>
    <w:rsid w:val="00E9704B"/>
    <w:rsid w:val="00EA20B0"/>
    <w:rsid w:val="00ED484B"/>
    <w:rsid w:val="00EF622C"/>
    <w:rsid w:val="00F86997"/>
    <w:rsid w:val="00FC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875C9E"/>
  <w15:docId w15:val="{046DF74E-FF3E-4F7E-8016-12359129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link w:val="Cabealho"/>
    <w:uiPriority w:val="99"/>
    <w:semiHidden/>
    <w:locked/>
    <w:rPr>
      <w:rFonts w:ascii="Arial" w:hAnsi="Arial" w:cs="Arial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</w:style>
  <w:style w:type="character" w:customStyle="1" w:styleId="RodapChar">
    <w:name w:val="Rodapé Char"/>
    <w:link w:val="Rodap"/>
    <w:uiPriority w:val="99"/>
    <w:locked/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167D0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404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LIMPEZA%20RUA%20OLHO%20DE%20TIG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 LIMPEZA RUA OLHO DE TIGRE</Template>
  <TotalTime>27</TotalTime>
  <Pages>2</Pages>
  <Words>500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Lanna</cp:lastModifiedBy>
  <cp:revision>4</cp:revision>
  <cp:lastPrinted>2024-05-15T13:07:00Z</cp:lastPrinted>
  <dcterms:created xsi:type="dcterms:W3CDTF">2024-05-15T13:07:00Z</dcterms:created>
  <dcterms:modified xsi:type="dcterms:W3CDTF">2024-05-17T16:46:00Z</dcterms:modified>
</cp:coreProperties>
</file>