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D9828" w14:textId="254EEAE2" w:rsidR="00167047" w:rsidRPr="000A1B49" w:rsidRDefault="000A1B49" w:rsidP="00167047">
      <w:pPr>
        <w:ind w:left="3402"/>
        <w:rPr>
          <w:rFonts w:ascii="Times New Roman" w:hAnsi="Times New Roman" w:cs="Times New Roman"/>
          <w:b/>
          <w:bCs/>
          <w:color w:val="000000"/>
        </w:rPr>
      </w:pPr>
      <w:r w:rsidRPr="000A1B49">
        <w:rPr>
          <w:rFonts w:ascii="Times New Roman" w:hAnsi="Times New Roman" w:cs="Times New Roman"/>
          <w:b/>
          <w:bCs/>
          <w:color w:val="000000"/>
        </w:rPr>
        <w:t>INDICAÇÃO Nº 451</w:t>
      </w:r>
      <w:r w:rsidR="001117B6" w:rsidRPr="000A1B49">
        <w:rPr>
          <w:rFonts w:ascii="Times New Roman" w:hAnsi="Times New Roman" w:cs="Times New Roman"/>
          <w:b/>
          <w:bCs/>
          <w:color w:val="000000"/>
        </w:rPr>
        <w:t>/202</w:t>
      </w:r>
      <w:r w:rsidR="003000F2" w:rsidRPr="000A1B49">
        <w:rPr>
          <w:rFonts w:ascii="Times New Roman" w:hAnsi="Times New Roman" w:cs="Times New Roman"/>
          <w:b/>
          <w:bCs/>
          <w:color w:val="000000"/>
        </w:rPr>
        <w:t>4</w:t>
      </w:r>
    </w:p>
    <w:p w14:paraId="68332127" w14:textId="5F959620" w:rsidR="00167047" w:rsidRPr="000A1B49" w:rsidRDefault="00167047" w:rsidP="00167047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08AD220B" w14:textId="77777777" w:rsidR="000A1B49" w:rsidRPr="000A1B49" w:rsidRDefault="000A1B49" w:rsidP="00167047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0C8BC138" w14:textId="332F3DFB" w:rsidR="00167047" w:rsidRPr="000A1B49" w:rsidRDefault="001117B6" w:rsidP="00167047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0A1B49">
        <w:rPr>
          <w:rFonts w:ascii="Times New Roman" w:hAnsi="Times New Roman" w:cs="Times New Roman"/>
          <w:b/>
          <w:bCs/>
          <w:color w:val="000000"/>
        </w:rPr>
        <w:t xml:space="preserve">INDICAMOS A </w:t>
      </w:r>
      <w:r w:rsidR="00CE0D4D" w:rsidRPr="000A1B49">
        <w:rPr>
          <w:rFonts w:ascii="Times New Roman" w:hAnsi="Times New Roman" w:cs="Times New Roman"/>
          <w:b/>
          <w:bCs/>
          <w:color w:val="000000"/>
        </w:rPr>
        <w:t xml:space="preserve">AQUISIÇÃO DE UMIDIFICADORES DE AR PARA AS SALAS DE AULA DAS ESCOLAS MUNICIPAIS DE </w:t>
      </w:r>
      <w:r w:rsidRPr="000A1B49">
        <w:rPr>
          <w:rFonts w:ascii="Times New Roman" w:hAnsi="Times New Roman" w:cs="Times New Roman"/>
          <w:b/>
          <w:bCs/>
          <w:color w:val="000000"/>
        </w:rPr>
        <w:t>SORRISO-MT.</w:t>
      </w:r>
    </w:p>
    <w:p w14:paraId="688031F8" w14:textId="74FFC05B" w:rsidR="00167047" w:rsidRPr="000A1B49" w:rsidRDefault="00167047" w:rsidP="00167047">
      <w:pPr>
        <w:ind w:left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12836463" w14:textId="77777777" w:rsidR="000A1B49" w:rsidRPr="000A1B49" w:rsidRDefault="000A1B49" w:rsidP="00167047">
      <w:pPr>
        <w:ind w:left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2DB757EA" w14:textId="072BBB3A" w:rsidR="00167047" w:rsidRDefault="001117B6" w:rsidP="00253C29">
      <w:pPr>
        <w:ind w:firstLine="3402"/>
        <w:jc w:val="both"/>
        <w:rPr>
          <w:rFonts w:ascii="Times New Roman" w:hAnsi="Times New Roman" w:cs="Times New Roman"/>
          <w:b/>
        </w:rPr>
      </w:pPr>
      <w:r w:rsidRPr="000A1B49">
        <w:rPr>
          <w:rFonts w:ascii="Times New Roman" w:hAnsi="Times New Roman" w:cs="Times New Roman"/>
          <w:b/>
        </w:rPr>
        <w:t xml:space="preserve">DAMIANI – </w:t>
      </w:r>
      <w:r w:rsidR="00CE0D4D" w:rsidRPr="000A1B49">
        <w:rPr>
          <w:rFonts w:ascii="Times New Roman" w:hAnsi="Times New Roman" w:cs="Times New Roman"/>
          <w:b/>
        </w:rPr>
        <w:t>M</w:t>
      </w:r>
      <w:r w:rsidRPr="000A1B49">
        <w:rPr>
          <w:rFonts w:ascii="Times New Roman" w:hAnsi="Times New Roman" w:cs="Times New Roman"/>
          <w:b/>
        </w:rPr>
        <w:t>DB</w:t>
      </w:r>
      <w:r w:rsidRPr="000A1B49">
        <w:rPr>
          <w:b/>
        </w:rPr>
        <w:t xml:space="preserve"> </w:t>
      </w:r>
      <w:r w:rsidRPr="000A1B49">
        <w:rPr>
          <w:rFonts w:ascii="Times New Roman" w:hAnsi="Times New Roman" w:cs="Times New Roman"/>
          <w:bCs/>
          <w:color w:val="000000"/>
        </w:rPr>
        <w:t>e vereadores abaixo assinados,</w:t>
      </w:r>
      <w:r w:rsidRPr="000A1B4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A1B49">
        <w:rPr>
          <w:rFonts w:ascii="Times New Roman" w:hAnsi="Times New Roman" w:cs="Times New Roman"/>
          <w:color w:val="000000"/>
        </w:rPr>
        <w:t>com assento nesta Casa, em conformidade com o artigo 115</w:t>
      </w:r>
      <w:r w:rsidR="003000F2" w:rsidRPr="000A1B49">
        <w:rPr>
          <w:rFonts w:ascii="Times New Roman" w:hAnsi="Times New Roman" w:cs="Times New Roman"/>
          <w:color w:val="000000"/>
        </w:rPr>
        <w:t>,</w:t>
      </w:r>
      <w:r w:rsidRPr="000A1B49">
        <w:rPr>
          <w:rFonts w:ascii="Times New Roman" w:hAnsi="Times New Roman" w:cs="Times New Roman"/>
          <w:color w:val="000000"/>
        </w:rPr>
        <w:t xml:space="preserve"> do Regimento Interno, requerem à Mesa que este Expediente seja encaminhado ao Exmo. Senhor Ari Lafin, Prefeito Municipal</w:t>
      </w:r>
      <w:r w:rsidR="006039C2" w:rsidRPr="000A1B49">
        <w:rPr>
          <w:rFonts w:ascii="Times New Roman" w:hAnsi="Times New Roman" w:cs="Times New Roman"/>
          <w:color w:val="000000"/>
        </w:rPr>
        <w:t xml:space="preserve"> e</w:t>
      </w:r>
      <w:r w:rsidRPr="000A1B49">
        <w:rPr>
          <w:rFonts w:ascii="Times New Roman" w:hAnsi="Times New Roman" w:cs="Times New Roman"/>
          <w:color w:val="000000"/>
        </w:rPr>
        <w:t xml:space="preserve"> a Secretaria Municipal de Educação</w:t>
      </w:r>
      <w:r w:rsidRPr="000A1B49">
        <w:rPr>
          <w:rFonts w:ascii="Times New Roman" w:hAnsi="Times New Roman" w:cs="Times New Roman"/>
          <w:b/>
          <w:color w:val="000000"/>
        </w:rPr>
        <w:t>,</w:t>
      </w:r>
      <w:r w:rsidRPr="000A1B49">
        <w:rPr>
          <w:rFonts w:ascii="Times New Roman" w:hAnsi="Times New Roman" w:cs="Times New Roman"/>
          <w:b/>
        </w:rPr>
        <w:t xml:space="preserve"> versando sobre a necessidade de </w:t>
      </w:r>
      <w:r w:rsidR="00CE0D4D" w:rsidRPr="000A1B49">
        <w:rPr>
          <w:rFonts w:ascii="Times New Roman" w:hAnsi="Times New Roman" w:cs="Times New Roman"/>
          <w:b/>
        </w:rPr>
        <w:t xml:space="preserve">aquisição de umidificadores de ar para as salas de aula das escolas municipais </w:t>
      </w:r>
      <w:r w:rsidRPr="000A1B49">
        <w:rPr>
          <w:rFonts w:ascii="Times New Roman" w:hAnsi="Times New Roman" w:cs="Times New Roman"/>
          <w:b/>
        </w:rPr>
        <w:t>de Sorriso</w:t>
      </w:r>
      <w:r w:rsidR="00CE0D4D" w:rsidRPr="000A1B49">
        <w:rPr>
          <w:rFonts w:ascii="Times New Roman" w:hAnsi="Times New Roman" w:cs="Times New Roman"/>
          <w:b/>
        </w:rPr>
        <w:t>/</w:t>
      </w:r>
      <w:r w:rsidR="00253C29">
        <w:rPr>
          <w:rFonts w:ascii="Times New Roman" w:hAnsi="Times New Roman" w:cs="Times New Roman"/>
          <w:b/>
        </w:rPr>
        <w:t>MT.</w:t>
      </w:r>
    </w:p>
    <w:p w14:paraId="33BA460F" w14:textId="77777777" w:rsidR="00253C29" w:rsidRPr="000A1B49" w:rsidRDefault="00253C29" w:rsidP="00253C29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3368E795" w14:textId="77777777" w:rsidR="000A1B49" w:rsidRPr="000A1B49" w:rsidRDefault="000A1B49" w:rsidP="00167047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6DB46BFE" w14:textId="77777777" w:rsidR="00167047" w:rsidRPr="000A1B49" w:rsidRDefault="001117B6" w:rsidP="00167047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0A1B49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3D9FF41F" w14:textId="77777777" w:rsidR="00167047" w:rsidRPr="000A1B49" w:rsidRDefault="00167047" w:rsidP="004C57E2">
      <w:pPr>
        <w:keepNext/>
        <w:ind w:firstLine="1418"/>
        <w:rPr>
          <w:rFonts w:ascii="Times New Roman" w:hAnsi="Times New Roman" w:cs="Times New Roman"/>
          <w:b/>
          <w:bCs/>
          <w:color w:val="000000"/>
        </w:rPr>
      </w:pPr>
    </w:p>
    <w:p w14:paraId="7454C70F" w14:textId="0F8603E3" w:rsidR="004C57E2" w:rsidRPr="000A1B49" w:rsidRDefault="001117B6" w:rsidP="004C57E2">
      <w:pPr>
        <w:keepNext/>
        <w:ind w:firstLine="1418"/>
        <w:rPr>
          <w:rFonts w:ascii="Times New Roman" w:hAnsi="Times New Roman" w:cs="Times New Roman"/>
          <w:color w:val="000000"/>
        </w:rPr>
      </w:pPr>
      <w:r w:rsidRPr="000A1B49">
        <w:rPr>
          <w:rFonts w:ascii="Times New Roman" w:hAnsi="Times New Roman" w:cs="Times New Roman"/>
          <w:color w:val="000000"/>
        </w:rPr>
        <w:t xml:space="preserve">Considerando que está iniciando o período da seca e com ela vem a </w:t>
      </w:r>
      <w:r w:rsidRPr="000A1B49">
        <w:rPr>
          <w:rFonts w:ascii="Times New Roman" w:hAnsi="Times New Roman" w:cs="Times New Roman"/>
          <w:color w:val="000000"/>
        </w:rPr>
        <w:t xml:space="preserve">baixa umidade relativa do ar, </w:t>
      </w:r>
      <w:r w:rsidRPr="000A1B49">
        <w:rPr>
          <w:rFonts w:ascii="Times New Roman" w:hAnsi="Times New Roman" w:cs="Times New Roman"/>
          <w:color w:val="000000"/>
        </w:rPr>
        <w:t xml:space="preserve">onde </w:t>
      </w:r>
      <w:r w:rsidRPr="000A1B49">
        <w:rPr>
          <w:rFonts w:ascii="Times New Roman" w:hAnsi="Times New Roman" w:cs="Times New Roman"/>
          <w:color w:val="000000"/>
        </w:rPr>
        <w:t xml:space="preserve">são frequentes outros sintomas, como tosse, </w:t>
      </w:r>
      <w:r w:rsidRPr="000A1B49">
        <w:rPr>
          <w:rFonts w:ascii="Times New Roman" w:hAnsi="Times New Roman" w:cs="Times New Roman"/>
          <w:color w:val="000000"/>
        </w:rPr>
        <w:t>desconforto para respirar, crises de asma, chieira, coriza, irritação no nariz, garganta seca e sensível, sangramento nasal e obstrução das vias respiratórias</w:t>
      </w:r>
      <w:r w:rsidRPr="000A1B49">
        <w:rPr>
          <w:rFonts w:ascii="Times New Roman" w:hAnsi="Times New Roman" w:cs="Times New Roman"/>
          <w:color w:val="000000"/>
        </w:rPr>
        <w:t>;</w:t>
      </w:r>
    </w:p>
    <w:p w14:paraId="4752AA44" w14:textId="77777777" w:rsidR="004C57E2" w:rsidRPr="000A1B49" w:rsidRDefault="004C57E2" w:rsidP="004C57E2">
      <w:pPr>
        <w:keepNext/>
        <w:ind w:firstLine="1418"/>
        <w:rPr>
          <w:rFonts w:ascii="Times New Roman" w:hAnsi="Times New Roman" w:cs="Times New Roman"/>
          <w:color w:val="000000"/>
        </w:rPr>
      </w:pPr>
    </w:p>
    <w:p w14:paraId="3B6235F7" w14:textId="67755739" w:rsidR="005A400E" w:rsidRPr="000A1B49" w:rsidRDefault="001117B6" w:rsidP="00F54370">
      <w:pPr>
        <w:keepNext/>
        <w:ind w:firstLine="1418"/>
        <w:jc w:val="both"/>
        <w:rPr>
          <w:rFonts w:ascii="Times New Roman" w:hAnsi="Times New Roman" w:cs="Times New Roman"/>
          <w:color w:val="000000"/>
        </w:rPr>
      </w:pPr>
      <w:r w:rsidRPr="000A1B49">
        <w:rPr>
          <w:rFonts w:ascii="Times New Roman" w:hAnsi="Times New Roman" w:cs="Times New Roman"/>
          <w:color w:val="000000"/>
        </w:rPr>
        <w:t>Considerando que s</w:t>
      </w:r>
      <w:r w:rsidRPr="000A1B49">
        <w:rPr>
          <w:rFonts w:ascii="Times New Roman" w:hAnsi="Times New Roman" w:cs="Times New Roman"/>
          <w:color w:val="000000"/>
        </w:rPr>
        <w:t>egundo a Organização Mundial de Saúde (OMS), a porcentagem mínima saudável pa</w:t>
      </w:r>
      <w:r w:rsidRPr="000A1B49">
        <w:rPr>
          <w:rFonts w:ascii="Times New Roman" w:hAnsi="Times New Roman" w:cs="Times New Roman"/>
          <w:color w:val="000000"/>
        </w:rPr>
        <w:t>ra o corpo humano é acima de 60% de umidade relativa do ar</w:t>
      </w:r>
      <w:r w:rsidRPr="000A1B49">
        <w:rPr>
          <w:rFonts w:ascii="Times New Roman" w:hAnsi="Times New Roman" w:cs="Times New Roman"/>
          <w:color w:val="000000"/>
        </w:rPr>
        <w:t>, sendo que em Sorriso, no período mais crítico a umidade relativa do ar chega a</w:t>
      </w:r>
      <w:r w:rsidRPr="000A1B49">
        <w:rPr>
          <w:rFonts w:ascii="Times New Roman" w:hAnsi="Times New Roman" w:cs="Times New Roman"/>
          <w:color w:val="000000"/>
        </w:rPr>
        <w:t xml:space="preserve"> 12 e 20%, </w:t>
      </w:r>
      <w:r w:rsidRPr="000A1B49">
        <w:rPr>
          <w:rFonts w:ascii="Times New Roman" w:hAnsi="Times New Roman" w:cs="Times New Roman"/>
          <w:color w:val="000000"/>
        </w:rPr>
        <w:t>sendo que d</w:t>
      </w:r>
      <w:r w:rsidRPr="000A1B49">
        <w:rPr>
          <w:rFonts w:ascii="Times New Roman" w:hAnsi="Times New Roman" w:cs="Times New Roman"/>
          <w:color w:val="000000"/>
        </w:rPr>
        <w:t>e 20 a 30%</w:t>
      </w:r>
      <w:r w:rsidRPr="000A1B49">
        <w:rPr>
          <w:rFonts w:ascii="Times New Roman" w:hAnsi="Times New Roman" w:cs="Times New Roman"/>
          <w:color w:val="000000"/>
        </w:rPr>
        <w:t xml:space="preserve">, já </w:t>
      </w:r>
      <w:r w:rsidRPr="000A1B49">
        <w:rPr>
          <w:rFonts w:ascii="Times New Roman" w:hAnsi="Times New Roman" w:cs="Times New Roman"/>
          <w:color w:val="000000"/>
        </w:rPr>
        <w:t xml:space="preserve">é reconhecida como estado </w:t>
      </w:r>
      <w:proofErr w:type="gramStart"/>
      <w:r w:rsidRPr="000A1B49">
        <w:rPr>
          <w:rFonts w:ascii="Times New Roman" w:hAnsi="Times New Roman" w:cs="Times New Roman"/>
          <w:color w:val="000000"/>
        </w:rPr>
        <w:t xml:space="preserve">de  </w:t>
      </w:r>
      <w:r w:rsidRPr="000A1B49">
        <w:rPr>
          <w:rFonts w:ascii="Times New Roman" w:hAnsi="Times New Roman" w:cs="Times New Roman"/>
          <w:color w:val="000000"/>
        </w:rPr>
        <w:t>a</w:t>
      </w:r>
      <w:r w:rsidRPr="000A1B49">
        <w:rPr>
          <w:rFonts w:ascii="Times New Roman" w:hAnsi="Times New Roman" w:cs="Times New Roman"/>
          <w:color w:val="000000"/>
        </w:rPr>
        <w:t>tenção</w:t>
      </w:r>
      <w:proofErr w:type="gramEnd"/>
      <w:r w:rsidRPr="000A1B49">
        <w:rPr>
          <w:rFonts w:ascii="Times New Roman" w:hAnsi="Times New Roman" w:cs="Times New Roman"/>
          <w:color w:val="000000"/>
        </w:rPr>
        <w:t>;</w:t>
      </w:r>
    </w:p>
    <w:p w14:paraId="0660C6C9" w14:textId="77777777" w:rsidR="00F54370" w:rsidRPr="000A1B49" w:rsidRDefault="00F54370" w:rsidP="00B56336">
      <w:pPr>
        <w:keepNext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3C6B5666" w14:textId="3BAF65B3" w:rsidR="004C57E2" w:rsidRPr="000A1B49" w:rsidRDefault="001117B6" w:rsidP="00B56336">
      <w:pPr>
        <w:keepNext/>
        <w:ind w:firstLine="1418"/>
        <w:jc w:val="both"/>
        <w:rPr>
          <w:rFonts w:ascii="Times New Roman" w:hAnsi="Times New Roman" w:cs="Times New Roman"/>
          <w:color w:val="000000"/>
        </w:rPr>
      </w:pPr>
      <w:r w:rsidRPr="000A1B49">
        <w:rPr>
          <w:rFonts w:ascii="Times New Roman" w:hAnsi="Times New Roman" w:cs="Times New Roman"/>
          <w:color w:val="000000"/>
        </w:rPr>
        <w:t xml:space="preserve">Considerando que devido as altas temperaturas, as salas de aula </w:t>
      </w:r>
      <w:r w:rsidR="00B56336" w:rsidRPr="000A1B49">
        <w:rPr>
          <w:rFonts w:ascii="Times New Roman" w:hAnsi="Times New Roman" w:cs="Times New Roman"/>
          <w:color w:val="000000"/>
        </w:rPr>
        <w:t xml:space="preserve">das escolas municipais </w:t>
      </w:r>
      <w:r w:rsidR="00943241" w:rsidRPr="000A1B49">
        <w:rPr>
          <w:rFonts w:ascii="Times New Roman" w:hAnsi="Times New Roman" w:cs="Times New Roman"/>
          <w:color w:val="000000"/>
        </w:rPr>
        <w:t xml:space="preserve">do Sorriso </w:t>
      </w:r>
      <w:r w:rsidRPr="000A1B49">
        <w:rPr>
          <w:rFonts w:ascii="Times New Roman" w:hAnsi="Times New Roman" w:cs="Times New Roman"/>
          <w:color w:val="000000"/>
        </w:rPr>
        <w:t>são equipadas com ar condicionado</w:t>
      </w:r>
      <w:r w:rsidR="00943241" w:rsidRPr="000A1B49">
        <w:rPr>
          <w:rFonts w:ascii="Times New Roman" w:hAnsi="Times New Roman" w:cs="Times New Roman"/>
          <w:color w:val="000000"/>
        </w:rPr>
        <w:t xml:space="preserve"> e </w:t>
      </w:r>
      <w:r w:rsidRPr="000A1B49">
        <w:rPr>
          <w:rFonts w:ascii="Times New Roman" w:hAnsi="Times New Roman" w:cs="Times New Roman"/>
          <w:color w:val="000000"/>
        </w:rPr>
        <w:t xml:space="preserve">o uso </w:t>
      </w:r>
      <w:r w:rsidRPr="000A1B49">
        <w:rPr>
          <w:rFonts w:ascii="Times New Roman" w:hAnsi="Times New Roman" w:cs="Times New Roman"/>
          <w:color w:val="000000"/>
        </w:rPr>
        <w:t xml:space="preserve">frequente </w:t>
      </w:r>
      <w:r w:rsidRPr="000A1B49">
        <w:rPr>
          <w:rFonts w:ascii="Times New Roman" w:hAnsi="Times New Roman" w:cs="Times New Roman"/>
          <w:color w:val="000000"/>
        </w:rPr>
        <w:t>pode causar ressecamento das vias aéreas</w:t>
      </w:r>
      <w:r w:rsidRPr="000A1B49">
        <w:rPr>
          <w:rFonts w:ascii="Times New Roman" w:hAnsi="Times New Roman" w:cs="Times New Roman"/>
          <w:color w:val="000000"/>
        </w:rPr>
        <w:t>;</w:t>
      </w:r>
    </w:p>
    <w:p w14:paraId="1C477FE7" w14:textId="77777777" w:rsidR="004C57E2" w:rsidRPr="000A1B49" w:rsidRDefault="004C57E2" w:rsidP="00B56336">
      <w:pPr>
        <w:keepNext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F4A89F9" w14:textId="4DACEB18" w:rsidR="005D428F" w:rsidRPr="000A1B49" w:rsidRDefault="001117B6" w:rsidP="005A400E">
      <w:pPr>
        <w:keepNext/>
        <w:ind w:firstLine="1418"/>
        <w:jc w:val="both"/>
        <w:rPr>
          <w:rFonts w:ascii="Times New Roman" w:hAnsi="Times New Roman" w:cs="Times New Roman"/>
          <w:color w:val="000000"/>
        </w:rPr>
      </w:pPr>
      <w:r w:rsidRPr="000A1B49">
        <w:rPr>
          <w:rFonts w:ascii="Times New Roman" w:hAnsi="Times New Roman" w:cs="Times New Roman"/>
          <w:color w:val="000000"/>
        </w:rPr>
        <w:t>Considerando que, como a baixa umidade</w:t>
      </w:r>
      <w:r w:rsidR="005A400E" w:rsidRPr="000A1B49">
        <w:rPr>
          <w:rFonts w:ascii="Times New Roman" w:hAnsi="Times New Roman" w:cs="Times New Roman"/>
          <w:color w:val="000000"/>
        </w:rPr>
        <w:t xml:space="preserve"> relativa </w:t>
      </w:r>
      <w:r w:rsidRPr="000A1B49">
        <w:rPr>
          <w:rFonts w:ascii="Times New Roman" w:hAnsi="Times New Roman" w:cs="Times New Roman"/>
          <w:color w:val="000000"/>
        </w:rPr>
        <w:t>do ar provoca d</w:t>
      </w:r>
      <w:r w:rsidRPr="000A1B49">
        <w:rPr>
          <w:rFonts w:ascii="Times New Roman" w:hAnsi="Times New Roman" w:cs="Times New Roman"/>
          <w:color w:val="000000"/>
        </w:rPr>
        <w:t>esconforto, ressecamento das mucosas e até mesmo o aumento de risco de infecções</w:t>
      </w:r>
      <w:r w:rsidR="00361277" w:rsidRPr="000A1B49">
        <w:rPr>
          <w:rFonts w:ascii="Times New Roman" w:hAnsi="Times New Roman" w:cs="Times New Roman"/>
          <w:color w:val="000000"/>
        </w:rPr>
        <w:t xml:space="preserve"> e</w:t>
      </w:r>
      <w:r w:rsidRPr="000A1B49">
        <w:rPr>
          <w:rFonts w:ascii="Times New Roman" w:hAnsi="Times New Roman" w:cs="Times New Roman"/>
          <w:color w:val="000000"/>
        </w:rPr>
        <w:t xml:space="preserve"> os umidificadores de ar são ideais para diminuir a sensação de secura e aumentar o bem-estar;</w:t>
      </w:r>
    </w:p>
    <w:p w14:paraId="7CB2D2BB" w14:textId="77777777" w:rsidR="005D428F" w:rsidRPr="000A1B49" w:rsidRDefault="005D428F" w:rsidP="005A400E">
      <w:pPr>
        <w:keepNext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3254C466" w14:textId="30B05F26" w:rsidR="00361277" w:rsidRPr="000A1B49" w:rsidRDefault="001117B6" w:rsidP="005A400E">
      <w:pPr>
        <w:keepNext/>
        <w:ind w:firstLine="1418"/>
        <w:jc w:val="both"/>
        <w:rPr>
          <w:rFonts w:ascii="Times New Roman" w:hAnsi="Times New Roman" w:cs="Times New Roman"/>
          <w:color w:val="000000"/>
        </w:rPr>
      </w:pPr>
      <w:r w:rsidRPr="000A1B49">
        <w:rPr>
          <w:rFonts w:ascii="Times New Roman" w:hAnsi="Times New Roman" w:cs="Times New Roman"/>
          <w:color w:val="000000"/>
        </w:rPr>
        <w:t xml:space="preserve">Considerando que está iniciando o período seco na região onde a umidade </w:t>
      </w:r>
      <w:r w:rsidR="00E96B89" w:rsidRPr="000A1B49">
        <w:rPr>
          <w:rFonts w:ascii="Times New Roman" w:hAnsi="Times New Roman" w:cs="Times New Roman"/>
          <w:color w:val="000000"/>
        </w:rPr>
        <w:t xml:space="preserve">relativa </w:t>
      </w:r>
      <w:r w:rsidRPr="000A1B49">
        <w:rPr>
          <w:rFonts w:ascii="Times New Roman" w:hAnsi="Times New Roman" w:cs="Times New Roman"/>
          <w:color w:val="000000"/>
        </w:rPr>
        <w:t>do ar cai drasticamente</w:t>
      </w:r>
      <w:r w:rsidR="00E96B89" w:rsidRPr="000A1B49">
        <w:rPr>
          <w:rFonts w:ascii="Times New Roman" w:hAnsi="Times New Roman" w:cs="Times New Roman"/>
          <w:color w:val="000000"/>
        </w:rPr>
        <w:t>, chegando no período crítico a variar entre 12% e 20%, o que aumenta o risco de problemas respiratórios, trazendo riscos a saúde;</w:t>
      </w:r>
    </w:p>
    <w:p w14:paraId="4BEFF488" w14:textId="77777777" w:rsidR="00361277" w:rsidRPr="000A1B49" w:rsidRDefault="00361277" w:rsidP="005A400E">
      <w:pPr>
        <w:keepNext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17234B77" w14:textId="578B4D58" w:rsidR="00253C29" w:rsidRDefault="001117B6" w:rsidP="00253C29">
      <w:pPr>
        <w:keepNext/>
        <w:ind w:firstLine="1418"/>
        <w:jc w:val="both"/>
        <w:rPr>
          <w:rFonts w:ascii="Times New Roman" w:hAnsi="Times New Roman" w:cs="Times New Roman"/>
          <w:bCs/>
        </w:rPr>
      </w:pPr>
      <w:r w:rsidRPr="000A1B49">
        <w:rPr>
          <w:rFonts w:ascii="Times New Roman" w:hAnsi="Times New Roman" w:cs="Times New Roman"/>
          <w:color w:val="000000"/>
        </w:rPr>
        <w:t xml:space="preserve">Considerando que em se utilizando umidificadores nas salas de aula </w:t>
      </w:r>
      <w:r w:rsidRPr="000A1B49">
        <w:rPr>
          <w:rFonts w:ascii="Times New Roman" w:hAnsi="Times New Roman" w:cs="Times New Roman"/>
          <w:color w:val="000000"/>
        </w:rPr>
        <w:t>diminuir</w:t>
      </w:r>
      <w:r w:rsidRPr="000A1B49">
        <w:rPr>
          <w:rFonts w:ascii="Times New Roman" w:hAnsi="Times New Roman" w:cs="Times New Roman"/>
          <w:color w:val="000000"/>
        </w:rPr>
        <w:t xml:space="preserve">ão </w:t>
      </w:r>
      <w:r w:rsidRPr="000A1B49">
        <w:rPr>
          <w:rFonts w:ascii="Times New Roman" w:hAnsi="Times New Roman" w:cs="Times New Roman"/>
          <w:color w:val="000000"/>
        </w:rPr>
        <w:t xml:space="preserve">os impactos do ambiente seco e das temperaturas elevadas na saúde </w:t>
      </w:r>
      <w:r w:rsidRPr="000A1B49">
        <w:rPr>
          <w:rFonts w:ascii="Times New Roman" w:hAnsi="Times New Roman" w:cs="Times New Roman"/>
          <w:color w:val="000000"/>
        </w:rPr>
        <w:t>dos alunos e professores</w:t>
      </w:r>
      <w:r w:rsidR="00C7145D" w:rsidRPr="000A1B49">
        <w:rPr>
          <w:rFonts w:ascii="Times New Roman" w:hAnsi="Times New Roman" w:cs="Times New Roman"/>
          <w:color w:val="000000"/>
        </w:rPr>
        <w:t xml:space="preserve">, </w:t>
      </w:r>
      <w:r w:rsidR="00FE667E" w:rsidRPr="000A1B49">
        <w:rPr>
          <w:rFonts w:ascii="Times New Roman" w:hAnsi="Times New Roman" w:cs="Times New Roman"/>
          <w:color w:val="000000"/>
        </w:rPr>
        <w:t xml:space="preserve">pois </w:t>
      </w:r>
      <w:r w:rsidR="00416214" w:rsidRPr="000A1B49">
        <w:rPr>
          <w:rFonts w:ascii="Times New Roman" w:hAnsi="Times New Roman" w:cs="Times New Roman"/>
          <w:color w:val="000000"/>
        </w:rPr>
        <w:t>é um equipamento ideal para ambientes secos e fechados, principalmente aqueles que utilizam constantemente com aparelhos de a</w:t>
      </w:r>
      <w:bookmarkStart w:id="0" w:name="_GoBack"/>
      <w:bookmarkEnd w:id="0"/>
      <w:r w:rsidR="00416214" w:rsidRPr="000A1B49">
        <w:rPr>
          <w:rFonts w:ascii="Times New Roman" w:hAnsi="Times New Roman" w:cs="Times New Roman"/>
          <w:color w:val="000000"/>
        </w:rPr>
        <w:t xml:space="preserve">r condicionado, </w:t>
      </w:r>
      <w:r w:rsidRPr="000A1B49">
        <w:rPr>
          <w:rFonts w:ascii="Times New Roman" w:hAnsi="Times New Roman" w:cs="Times New Roman"/>
          <w:bCs/>
        </w:rPr>
        <w:t>razão porque, faz-</w:t>
      </w:r>
      <w:r w:rsidRPr="000A1B49">
        <w:rPr>
          <w:rFonts w:ascii="Times New Roman" w:hAnsi="Times New Roman" w:cs="Times New Roman"/>
          <w:bCs/>
        </w:rPr>
        <w:t>se necessária a presente</w:t>
      </w:r>
      <w:r w:rsidR="00253C29">
        <w:rPr>
          <w:rFonts w:ascii="Times New Roman" w:hAnsi="Times New Roman" w:cs="Times New Roman"/>
          <w:bCs/>
        </w:rPr>
        <w:t xml:space="preserve"> </w:t>
      </w:r>
      <w:r w:rsidRPr="000A1B49">
        <w:rPr>
          <w:rFonts w:ascii="Times New Roman" w:hAnsi="Times New Roman" w:cs="Times New Roman"/>
          <w:bCs/>
        </w:rPr>
        <w:t>indicação.</w:t>
      </w:r>
    </w:p>
    <w:p w14:paraId="16230489" w14:textId="77777777" w:rsidR="00253C29" w:rsidRPr="00253C29" w:rsidRDefault="00253C29" w:rsidP="00253C29">
      <w:pPr>
        <w:keepNext/>
        <w:ind w:firstLine="1418"/>
        <w:jc w:val="both"/>
        <w:rPr>
          <w:rFonts w:ascii="Times New Roman" w:hAnsi="Times New Roman" w:cs="Times New Roman"/>
          <w:bCs/>
        </w:rPr>
      </w:pPr>
    </w:p>
    <w:p w14:paraId="123FF70D" w14:textId="77777777" w:rsidR="00C7145D" w:rsidRPr="000A1B49" w:rsidRDefault="00C7145D" w:rsidP="00C7145D">
      <w:pPr>
        <w:pStyle w:val="NCNormalCentralizado"/>
        <w:jc w:val="both"/>
        <w:rPr>
          <w:bCs/>
          <w:sz w:val="24"/>
          <w:szCs w:val="24"/>
        </w:rPr>
      </w:pPr>
    </w:p>
    <w:p w14:paraId="37F8CE66" w14:textId="464B51C8" w:rsidR="00167047" w:rsidRDefault="001117B6" w:rsidP="00167047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0A1B49">
        <w:rPr>
          <w:rFonts w:ascii="Times New Roman" w:hAnsi="Times New Roman" w:cs="Times New Roman"/>
          <w:color w:val="000000"/>
        </w:rPr>
        <w:lastRenderedPageBreak/>
        <w:t xml:space="preserve">Câmara Municipal de Sorriso, Estado de Mato Grosso, em </w:t>
      </w:r>
      <w:r w:rsidR="00C7145D" w:rsidRPr="000A1B49">
        <w:rPr>
          <w:rFonts w:ascii="Times New Roman" w:hAnsi="Times New Roman" w:cs="Times New Roman"/>
          <w:color w:val="000000"/>
        </w:rPr>
        <w:t>21</w:t>
      </w:r>
      <w:r w:rsidRPr="000A1B49">
        <w:rPr>
          <w:rFonts w:ascii="Times New Roman" w:hAnsi="Times New Roman" w:cs="Times New Roman"/>
          <w:color w:val="000000"/>
        </w:rPr>
        <w:t xml:space="preserve"> de m</w:t>
      </w:r>
      <w:r w:rsidR="003000F2" w:rsidRPr="000A1B49">
        <w:rPr>
          <w:rFonts w:ascii="Times New Roman" w:hAnsi="Times New Roman" w:cs="Times New Roman"/>
          <w:color w:val="000000"/>
        </w:rPr>
        <w:t>a</w:t>
      </w:r>
      <w:r w:rsidR="00C7145D" w:rsidRPr="000A1B49">
        <w:rPr>
          <w:rFonts w:ascii="Times New Roman" w:hAnsi="Times New Roman" w:cs="Times New Roman"/>
          <w:color w:val="000000"/>
        </w:rPr>
        <w:t>i</w:t>
      </w:r>
      <w:r w:rsidR="003000F2" w:rsidRPr="000A1B49">
        <w:rPr>
          <w:rFonts w:ascii="Times New Roman" w:hAnsi="Times New Roman" w:cs="Times New Roman"/>
          <w:color w:val="000000"/>
        </w:rPr>
        <w:t>o</w:t>
      </w:r>
      <w:r w:rsidRPr="000A1B49">
        <w:rPr>
          <w:rFonts w:ascii="Times New Roman" w:hAnsi="Times New Roman" w:cs="Times New Roman"/>
          <w:color w:val="000000"/>
        </w:rPr>
        <w:t xml:space="preserve"> de 202</w:t>
      </w:r>
      <w:r w:rsidR="003000F2" w:rsidRPr="000A1B49">
        <w:rPr>
          <w:rFonts w:ascii="Times New Roman" w:hAnsi="Times New Roman" w:cs="Times New Roman"/>
          <w:color w:val="000000"/>
        </w:rPr>
        <w:t>4</w:t>
      </w:r>
      <w:r w:rsidRPr="000A1B49">
        <w:rPr>
          <w:rFonts w:ascii="Times New Roman" w:hAnsi="Times New Roman" w:cs="Times New Roman"/>
          <w:color w:val="000000"/>
        </w:rPr>
        <w:t>.</w:t>
      </w:r>
    </w:p>
    <w:p w14:paraId="528D517A" w14:textId="541E596C" w:rsidR="000A1B49" w:rsidRDefault="000A1B49" w:rsidP="0016704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2B596F89" w14:textId="7F152D96" w:rsidR="000A1B49" w:rsidRDefault="000A1B49" w:rsidP="0016704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A82BFD6" w14:textId="77777777" w:rsidR="000A1B49" w:rsidRPr="000A1B49" w:rsidRDefault="000A1B49" w:rsidP="0016704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3EF08B82" w14:textId="77777777" w:rsidR="003000F2" w:rsidRPr="000A1B49" w:rsidRDefault="003000F2" w:rsidP="0016704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bottomFromText="200" w:vertAnchor="text" w:horzAnchor="margin" w:tblpXSpec="center" w:tblpY="258"/>
        <w:tblW w:w="10398" w:type="dxa"/>
        <w:tblLook w:val="04A0" w:firstRow="1" w:lastRow="0" w:firstColumn="1" w:lastColumn="0" w:noHBand="0" w:noVBand="1"/>
      </w:tblPr>
      <w:tblGrid>
        <w:gridCol w:w="2263"/>
        <w:gridCol w:w="1961"/>
        <w:gridCol w:w="2694"/>
        <w:gridCol w:w="3480"/>
      </w:tblGrid>
      <w:tr w:rsidR="00453F42" w:rsidRPr="000A1B49" w14:paraId="0CB301C5" w14:textId="77777777" w:rsidTr="000A1B49">
        <w:trPr>
          <w:trHeight w:val="1978"/>
        </w:trPr>
        <w:tc>
          <w:tcPr>
            <w:tcW w:w="2263" w:type="dxa"/>
            <w:hideMark/>
          </w:tcPr>
          <w:p w14:paraId="22EA06A2" w14:textId="77777777" w:rsidR="00C7145D" w:rsidRPr="000A1B49" w:rsidRDefault="001117B6" w:rsidP="006C648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1B4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DAMIANI </w:t>
            </w:r>
          </w:p>
          <w:p w14:paraId="070D3C60" w14:textId="77777777" w:rsidR="00C7145D" w:rsidRPr="000A1B49" w:rsidRDefault="001117B6" w:rsidP="006C648C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1B4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Vereador MDB</w:t>
            </w:r>
          </w:p>
        </w:tc>
        <w:tc>
          <w:tcPr>
            <w:tcW w:w="8135" w:type="dxa"/>
            <w:gridSpan w:val="3"/>
          </w:tcPr>
          <w:p w14:paraId="21D1DD98" w14:textId="4E0BFB43" w:rsidR="00C7145D" w:rsidRPr="000A1B49" w:rsidRDefault="001117B6" w:rsidP="006C648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1B4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DIOGO KRIGUER       </w:t>
            </w:r>
            <w:r w:rsidR="000A1B4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</w:t>
            </w:r>
            <w:r w:rsidRPr="000A1B4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CELSO KOZAK    </w:t>
            </w:r>
            <w:r w:rsidR="00416214" w:rsidRPr="000A1B4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</w:t>
            </w:r>
            <w:r w:rsidR="000A1B4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RODRIGO </w:t>
            </w:r>
            <w:r w:rsidRPr="000A1B4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MACHADO </w:t>
            </w:r>
          </w:p>
          <w:p w14:paraId="0B2EE095" w14:textId="7C563986" w:rsidR="00C7145D" w:rsidRPr="000A1B49" w:rsidRDefault="001117B6" w:rsidP="006C648C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1B4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Vereador PSDB       </w:t>
            </w:r>
            <w:r w:rsidR="00416214" w:rsidRPr="000A1B4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  <w:r w:rsidR="000A1B4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</w:t>
            </w:r>
            <w:r w:rsidRPr="000A1B4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Vereador PSDB      </w:t>
            </w:r>
            <w:r w:rsidR="00416214" w:rsidRPr="000A1B4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</w:t>
            </w:r>
            <w:r w:rsidRPr="000A1B4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416214" w:rsidRPr="000A1B4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</w:t>
            </w:r>
            <w:r w:rsidR="000A1B4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</w:t>
            </w:r>
            <w:r w:rsidRPr="000A1B4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14:paraId="2EDD127C" w14:textId="77777777" w:rsidR="00C7145D" w:rsidRPr="000A1B49" w:rsidRDefault="00C7145D" w:rsidP="006C648C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721AE43E" w14:textId="77777777" w:rsidR="00C7145D" w:rsidRPr="000A1B49" w:rsidRDefault="00C7145D" w:rsidP="006C648C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453F42" w:rsidRPr="000A1B49" w14:paraId="779485FC" w14:textId="77777777" w:rsidTr="000A1B49">
        <w:trPr>
          <w:trHeight w:val="1114"/>
        </w:trPr>
        <w:tc>
          <w:tcPr>
            <w:tcW w:w="4224" w:type="dxa"/>
            <w:gridSpan w:val="2"/>
            <w:hideMark/>
          </w:tcPr>
          <w:p w14:paraId="4A579957" w14:textId="77777777" w:rsidR="00C7145D" w:rsidRPr="000A1B49" w:rsidRDefault="001117B6" w:rsidP="006C648C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1B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     ZÉ DA PANTANAL</w:t>
            </w:r>
          </w:p>
          <w:p w14:paraId="1DA26FFB" w14:textId="77777777" w:rsidR="00C7145D" w:rsidRPr="000A1B49" w:rsidRDefault="001117B6" w:rsidP="006C648C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1B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Vereador MDB</w:t>
            </w:r>
          </w:p>
        </w:tc>
        <w:tc>
          <w:tcPr>
            <w:tcW w:w="2694" w:type="dxa"/>
            <w:hideMark/>
          </w:tcPr>
          <w:p w14:paraId="7BAEADB2" w14:textId="77777777" w:rsidR="00C7145D" w:rsidRPr="000A1B49" w:rsidRDefault="001117B6" w:rsidP="006C648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1B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IAGO MELLA</w:t>
            </w:r>
          </w:p>
          <w:p w14:paraId="774A8ABC" w14:textId="77777777" w:rsidR="00C7145D" w:rsidRPr="000A1B49" w:rsidRDefault="001117B6" w:rsidP="006C648C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1B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Vereador PODEMOS</w:t>
            </w:r>
          </w:p>
        </w:tc>
        <w:tc>
          <w:tcPr>
            <w:tcW w:w="3480" w:type="dxa"/>
            <w:hideMark/>
          </w:tcPr>
          <w:p w14:paraId="01B93EEB" w14:textId="77777777" w:rsidR="00C7145D" w:rsidRPr="000A1B49" w:rsidRDefault="001117B6" w:rsidP="006C648C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1B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CHICO DA ZONALESTE</w:t>
            </w:r>
          </w:p>
          <w:p w14:paraId="3AAF7126" w14:textId="77777777" w:rsidR="00C7145D" w:rsidRPr="000A1B49" w:rsidRDefault="001117B6" w:rsidP="006C648C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1B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Vereador PP</w:t>
            </w:r>
          </w:p>
        </w:tc>
      </w:tr>
    </w:tbl>
    <w:p w14:paraId="17E51AD2" w14:textId="77777777" w:rsidR="00C7145D" w:rsidRPr="000A1B49" w:rsidRDefault="001117B6" w:rsidP="00C7145D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0A1B49">
        <w:rPr>
          <w:rFonts w:ascii="Times New Roman" w:hAnsi="Times New Roman" w:cs="Times New Roman"/>
          <w:b/>
          <w:sz w:val="23"/>
          <w:szCs w:val="23"/>
        </w:rPr>
        <w:t xml:space="preserve">            </w:t>
      </w:r>
    </w:p>
    <w:p w14:paraId="4B42B0F2" w14:textId="77777777" w:rsidR="00C7145D" w:rsidRPr="000A1B49" w:rsidRDefault="00C7145D" w:rsidP="00C7145D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453F42" w:rsidRPr="000A1B49" w14:paraId="6AC9468A" w14:textId="77777777" w:rsidTr="006C648C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B18C4" w14:textId="77777777" w:rsidR="00C7145D" w:rsidRPr="000A1B49" w:rsidRDefault="001117B6" w:rsidP="006C648C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1B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EMERSON FARIAS</w:t>
            </w:r>
          </w:p>
          <w:p w14:paraId="6B4203C6" w14:textId="77777777" w:rsidR="00C7145D" w:rsidRPr="000A1B49" w:rsidRDefault="001117B6" w:rsidP="006C648C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1B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Vereador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97A456" w14:textId="77777777" w:rsidR="00C7145D" w:rsidRPr="000A1B49" w:rsidRDefault="001117B6" w:rsidP="006C648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1B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WANDERLEY PAULO </w:t>
            </w:r>
          </w:p>
          <w:p w14:paraId="7A88562C" w14:textId="77777777" w:rsidR="00C7145D" w:rsidRPr="000A1B49" w:rsidRDefault="001117B6" w:rsidP="006C648C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1B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5EDB81" w14:textId="77777777" w:rsidR="00C7145D" w:rsidRPr="000A1B49" w:rsidRDefault="001117B6" w:rsidP="006C648C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1B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ACACIO AMBROSINI</w:t>
            </w:r>
          </w:p>
          <w:p w14:paraId="6117D813" w14:textId="77777777" w:rsidR="00C7145D" w:rsidRPr="000A1B49" w:rsidRDefault="001117B6" w:rsidP="006C648C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1B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Vereador REPUBLICANOS</w:t>
            </w:r>
          </w:p>
        </w:tc>
      </w:tr>
    </w:tbl>
    <w:p w14:paraId="67D28ED3" w14:textId="77777777" w:rsidR="003000F2" w:rsidRPr="000A1B49" w:rsidRDefault="003000F2" w:rsidP="00C7145D">
      <w:pPr>
        <w:jc w:val="both"/>
      </w:pPr>
    </w:p>
    <w:sectPr w:rsidR="003000F2" w:rsidRPr="000A1B49" w:rsidSect="00253C29">
      <w:headerReference w:type="default" r:id="rId7"/>
      <w:footerReference w:type="default" r:id="rId8"/>
      <w:pgSz w:w="11906" w:h="16838"/>
      <w:pgMar w:top="2835" w:right="1133" w:bottom="1135" w:left="1418" w:header="17" w:footer="8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2C58F" w14:textId="77777777" w:rsidR="001117B6" w:rsidRDefault="001117B6">
      <w:r>
        <w:separator/>
      </w:r>
    </w:p>
  </w:endnote>
  <w:endnote w:type="continuationSeparator" w:id="0">
    <w:p w14:paraId="12838594" w14:textId="77777777" w:rsidR="001117B6" w:rsidRDefault="0011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974047"/>
      <w:docPartObj>
        <w:docPartGallery w:val="Page Numbers (Bottom of Page)"/>
        <w:docPartUnique/>
      </w:docPartObj>
    </w:sdtPr>
    <w:sdtContent>
      <w:sdt>
        <w:sdtPr>
          <w:id w:val="2096814975"/>
          <w:docPartObj>
            <w:docPartGallery w:val="Page Numbers (Top of Page)"/>
            <w:docPartUnique/>
          </w:docPartObj>
        </w:sdtPr>
        <w:sdtContent>
          <w:p w14:paraId="3CCBF5D8" w14:textId="5E728091" w:rsidR="000A1B49" w:rsidRDefault="000A1B49" w:rsidP="00253C29">
            <w:pPr>
              <w:pStyle w:val="Rodap"/>
              <w:jc w:val="right"/>
            </w:pPr>
            <w:r w:rsidRPr="000A1B49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0A1B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A1B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0A1B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53C2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0A1B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0A1B49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0A1B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A1B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0A1B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53C2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0A1B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C9BD0E" w14:textId="77777777" w:rsidR="000A1B49" w:rsidRDefault="000A1B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DC9DA" w14:textId="77777777" w:rsidR="001117B6" w:rsidRDefault="001117B6">
      <w:r>
        <w:separator/>
      </w:r>
    </w:p>
  </w:footnote>
  <w:footnote w:type="continuationSeparator" w:id="0">
    <w:p w14:paraId="43F228BB" w14:textId="77777777" w:rsidR="001117B6" w:rsidRDefault="0011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DD29B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A5566EA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7959FA58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0BE5EBEC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0E986A38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082FA3A4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26A56E05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02"/>
    <w:rsid w:val="00012675"/>
    <w:rsid w:val="00025300"/>
    <w:rsid w:val="00030086"/>
    <w:rsid w:val="000347AB"/>
    <w:rsid w:val="0003756B"/>
    <w:rsid w:val="00057E7E"/>
    <w:rsid w:val="00063DAC"/>
    <w:rsid w:val="00071023"/>
    <w:rsid w:val="00084751"/>
    <w:rsid w:val="00092948"/>
    <w:rsid w:val="000A1B49"/>
    <w:rsid w:val="000A3284"/>
    <w:rsid w:val="000C2B2D"/>
    <w:rsid w:val="000D0C65"/>
    <w:rsid w:val="000E0D6A"/>
    <w:rsid w:val="000F3002"/>
    <w:rsid w:val="001117B6"/>
    <w:rsid w:val="00136D5A"/>
    <w:rsid w:val="00153A99"/>
    <w:rsid w:val="0015694D"/>
    <w:rsid w:val="00163254"/>
    <w:rsid w:val="00167047"/>
    <w:rsid w:val="00192610"/>
    <w:rsid w:val="001A1A68"/>
    <w:rsid w:val="001D26F6"/>
    <w:rsid w:val="00203A56"/>
    <w:rsid w:val="0022026B"/>
    <w:rsid w:val="00234595"/>
    <w:rsid w:val="00234F69"/>
    <w:rsid w:val="00240837"/>
    <w:rsid w:val="00253C29"/>
    <w:rsid w:val="002641E8"/>
    <w:rsid w:val="00271BC5"/>
    <w:rsid w:val="00283B43"/>
    <w:rsid w:val="00286FFC"/>
    <w:rsid w:val="00294B23"/>
    <w:rsid w:val="002A711B"/>
    <w:rsid w:val="002A799C"/>
    <w:rsid w:val="002C2861"/>
    <w:rsid w:val="002D1B60"/>
    <w:rsid w:val="003000F2"/>
    <w:rsid w:val="00345407"/>
    <w:rsid w:val="00345B17"/>
    <w:rsid w:val="0035003B"/>
    <w:rsid w:val="00353E0F"/>
    <w:rsid w:val="00355962"/>
    <w:rsid w:val="00361277"/>
    <w:rsid w:val="00382549"/>
    <w:rsid w:val="003B362B"/>
    <w:rsid w:val="003D70C4"/>
    <w:rsid w:val="003E21A1"/>
    <w:rsid w:val="003F6120"/>
    <w:rsid w:val="0041475E"/>
    <w:rsid w:val="00416214"/>
    <w:rsid w:val="00422D4B"/>
    <w:rsid w:val="004517C0"/>
    <w:rsid w:val="00452680"/>
    <w:rsid w:val="00453F42"/>
    <w:rsid w:val="004715E1"/>
    <w:rsid w:val="00481790"/>
    <w:rsid w:val="004B6C25"/>
    <w:rsid w:val="004C57E2"/>
    <w:rsid w:val="00502897"/>
    <w:rsid w:val="005165B9"/>
    <w:rsid w:val="00517266"/>
    <w:rsid w:val="00530FA7"/>
    <w:rsid w:val="00565BCE"/>
    <w:rsid w:val="00584B49"/>
    <w:rsid w:val="005A400E"/>
    <w:rsid w:val="005C7E76"/>
    <w:rsid w:val="005D428F"/>
    <w:rsid w:val="006039C2"/>
    <w:rsid w:val="006239A3"/>
    <w:rsid w:val="006419F8"/>
    <w:rsid w:val="00656013"/>
    <w:rsid w:val="00664BBB"/>
    <w:rsid w:val="00673472"/>
    <w:rsid w:val="006B1B23"/>
    <w:rsid w:val="006C648C"/>
    <w:rsid w:val="006E0284"/>
    <w:rsid w:val="006F4B7C"/>
    <w:rsid w:val="00711275"/>
    <w:rsid w:val="007150B9"/>
    <w:rsid w:val="00715BBC"/>
    <w:rsid w:val="00725AF9"/>
    <w:rsid w:val="00726645"/>
    <w:rsid w:val="00741E43"/>
    <w:rsid w:val="00745AED"/>
    <w:rsid w:val="00751BBC"/>
    <w:rsid w:val="00773B67"/>
    <w:rsid w:val="0077533B"/>
    <w:rsid w:val="007A49FA"/>
    <w:rsid w:val="007C0075"/>
    <w:rsid w:val="007C1D76"/>
    <w:rsid w:val="007D198E"/>
    <w:rsid w:val="007E230C"/>
    <w:rsid w:val="007E776A"/>
    <w:rsid w:val="00823020"/>
    <w:rsid w:val="008450E5"/>
    <w:rsid w:val="00845584"/>
    <w:rsid w:val="008568A8"/>
    <w:rsid w:val="008A31AE"/>
    <w:rsid w:val="008B4B72"/>
    <w:rsid w:val="008D2B59"/>
    <w:rsid w:val="008D3E1D"/>
    <w:rsid w:val="008D7282"/>
    <w:rsid w:val="008F57B7"/>
    <w:rsid w:val="00906164"/>
    <w:rsid w:val="0091342C"/>
    <w:rsid w:val="00930509"/>
    <w:rsid w:val="00943241"/>
    <w:rsid w:val="00947F37"/>
    <w:rsid w:val="00962138"/>
    <w:rsid w:val="00972051"/>
    <w:rsid w:val="00987D6D"/>
    <w:rsid w:val="009A3B7B"/>
    <w:rsid w:val="009A4F37"/>
    <w:rsid w:val="009C6216"/>
    <w:rsid w:val="009E64E9"/>
    <w:rsid w:val="009F3D29"/>
    <w:rsid w:val="00A412A9"/>
    <w:rsid w:val="00A44562"/>
    <w:rsid w:val="00A53BE0"/>
    <w:rsid w:val="00A76E7C"/>
    <w:rsid w:val="00A84836"/>
    <w:rsid w:val="00A9113B"/>
    <w:rsid w:val="00AA0BBB"/>
    <w:rsid w:val="00AA463F"/>
    <w:rsid w:val="00AC1724"/>
    <w:rsid w:val="00AC1D52"/>
    <w:rsid w:val="00AC1F3C"/>
    <w:rsid w:val="00AC60D3"/>
    <w:rsid w:val="00AE60F6"/>
    <w:rsid w:val="00B11183"/>
    <w:rsid w:val="00B12ACD"/>
    <w:rsid w:val="00B1446D"/>
    <w:rsid w:val="00B313FF"/>
    <w:rsid w:val="00B56336"/>
    <w:rsid w:val="00B71537"/>
    <w:rsid w:val="00BC4CF5"/>
    <w:rsid w:val="00BD5129"/>
    <w:rsid w:val="00BE4E82"/>
    <w:rsid w:val="00BF3E81"/>
    <w:rsid w:val="00C11CDF"/>
    <w:rsid w:val="00C20DC8"/>
    <w:rsid w:val="00C27CD6"/>
    <w:rsid w:val="00C456FD"/>
    <w:rsid w:val="00C51E7F"/>
    <w:rsid w:val="00C529CC"/>
    <w:rsid w:val="00C61C98"/>
    <w:rsid w:val="00C6602E"/>
    <w:rsid w:val="00C7145D"/>
    <w:rsid w:val="00C873F0"/>
    <w:rsid w:val="00CC6558"/>
    <w:rsid w:val="00CE0D4D"/>
    <w:rsid w:val="00CF583E"/>
    <w:rsid w:val="00D0539C"/>
    <w:rsid w:val="00D062DF"/>
    <w:rsid w:val="00D11638"/>
    <w:rsid w:val="00D1490D"/>
    <w:rsid w:val="00DA574F"/>
    <w:rsid w:val="00DE44C9"/>
    <w:rsid w:val="00DE5249"/>
    <w:rsid w:val="00DF7D7C"/>
    <w:rsid w:val="00E04A3B"/>
    <w:rsid w:val="00E065E8"/>
    <w:rsid w:val="00E146F8"/>
    <w:rsid w:val="00E15D34"/>
    <w:rsid w:val="00E17E89"/>
    <w:rsid w:val="00E51622"/>
    <w:rsid w:val="00E60FB9"/>
    <w:rsid w:val="00E629FD"/>
    <w:rsid w:val="00E742BE"/>
    <w:rsid w:val="00E923B0"/>
    <w:rsid w:val="00E96B89"/>
    <w:rsid w:val="00F073FD"/>
    <w:rsid w:val="00F24D5B"/>
    <w:rsid w:val="00F371A6"/>
    <w:rsid w:val="00F5214C"/>
    <w:rsid w:val="00F54370"/>
    <w:rsid w:val="00F6068D"/>
    <w:rsid w:val="00F66E1B"/>
    <w:rsid w:val="00F738D4"/>
    <w:rsid w:val="00F742FE"/>
    <w:rsid w:val="00FC7A77"/>
    <w:rsid w:val="00FD4F3B"/>
    <w:rsid w:val="00FE667E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C9FCE8"/>
  <w15:docId w15:val="{D9854449-36CC-4AF2-A989-D0A69E18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C286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6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6E0284"/>
    <w:pPr>
      <w:jc w:val="center"/>
    </w:pPr>
    <w:rPr>
      <w:rFonts w:ascii="Times New Roman" w:hAnsi="Times New Roman"/>
      <w:color w:val="000000"/>
    </w:rPr>
  </w:style>
  <w:style w:type="paragraph" w:styleId="Recuodecorpodetexto3">
    <w:name w:val="Body Text Indent 3"/>
    <w:basedOn w:val="Normal"/>
    <w:link w:val="Recuodecorpodetexto3Char"/>
    <w:uiPriority w:val="99"/>
    <w:rsid w:val="00E923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E923B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CONSTRU&#199;&#195;O%20CRECHE%20E%20BER&#199;&#193;RIO%20BAIRRO%20ESTRELA%20DO%20SU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D34F-D606-4FAD-98A7-79052A04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CONSTRUÇÃO CRECHE E BERÇÁRIO BAIRRO ESTRELA DO SUL</Template>
  <TotalTime>63</TotalTime>
  <Pages>2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Lanna</cp:lastModifiedBy>
  <cp:revision>9</cp:revision>
  <cp:lastPrinted>2021-04-19T13:38:00Z</cp:lastPrinted>
  <dcterms:created xsi:type="dcterms:W3CDTF">2024-05-21T13:44:00Z</dcterms:created>
  <dcterms:modified xsi:type="dcterms:W3CDTF">2024-05-23T15:51:00Z</dcterms:modified>
</cp:coreProperties>
</file>