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C38AB" w14:textId="4E81700C" w:rsidR="00D000AC" w:rsidRPr="00B62E64" w:rsidRDefault="00000000" w:rsidP="00D000A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B62E64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B62E64" w:rsidRPr="00B62E64">
        <w:rPr>
          <w:rFonts w:ascii="Times New Roman" w:hAnsi="Times New Roman" w:cs="Times New Roman"/>
          <w:color w:val="000000"/>
          <w:sz w:val="22"/>
          <w:szCs w:val="22"/>
        </w:rPr>
        <w:t xml:space="preserve"> 570</w:t>
      </w:r>
      <w:r w:rsidR="007F6AAA" w:rsidRPr="00B62E64">
        <w:rPr>
          <w:rFonts w:ascii="Times New Roman" w:hAnsi="Times New Roman" w:cs="Times New Roman"/>
          <w:color w:val="000000"/>
          <w:sz w:val="22"/>
          <w:szCs w:val="22"/>
        </w:rPr>
        <w:t>/202</w:t>
      </w:r>
      <w:r w:rsidR="0056098C" w:rsidRPr="00B62E64">
        <w:rPr>
          <w:rFonts w:ascii="Times New Roman" w:hAnsi="Times New Roman" w:cs="Times New Roman"/>
          <w:color w:val="000000"/>
          <w:sz w:val="22"/>
          <w:szCs w:val="22"/>
        </w:rPr>
        <w:t>4</w:t>
      </w:r>
    </w:p>
    <w:p w14:paraId="2E4B44F7" w14:textId="77777777" w:rsidR="00D000AC" w:rsidRPr="00B62E64" w:rsidRDefault="00D000AC" w:rsidP="00F70D8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055C8F2" w14:textId="77777777" w:rsidR="00B62E64" w:rsidRPr="00B62E64" w:rsidRDefault="00B62E64" w:rsidP="00F70D81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5E7E76B" w14:textId="4C8E8D42" w:rsidR="00D000AC" w:rsidRPr="00B62E64" w:rsidRDefault="00000000" w:rsidP="00F70D81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62E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INDICAMOS A </w:t>
      </w:r>
      <w:r w:rsidR="00107E2E" w:rsidRPr="00B62E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REVITALIZAÇÃO </w:t>
      </w:r>
      <w:r w:rsidRPr="00B62E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D</w:t>
      </w:r>
      <w:r w:rsidR="00107E2E" w:rsidRPr="00B62E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A</w:t>
      </w:r>
      <w:r w:rsidRPr="00B62E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CALÇADA (PASSEIO PÚBLICO)</w:t>
      </w:r>
      <w:r w:rsidR="00107E2E" w:rsidRPr="00B62E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56098C" w:rsidRPr="00B62E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EM TORNO D</w:t>
      </w:r>
      <w:r w:rsidR="00107E2E" w:rsidRPr="00B62E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A PRAÇA DAS FONTES, NO MUNICÍPIO DE SORRISO/MT.</w:t>
      </w:r>
    </w:p>
    <w:p w14:paraId="2CA5A613" w14:textId="77777777" w:rsidR="00D000AC" w:rsidRPr="00B62E64" w:rsidRDefault="00D000AC" w:rsidP="00D000AC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A03043C" w14:textId="77777777" w:rsidR="00B62E64" w:rsidRPr="00B62E64" w:rsidRDefault="00B62E64" w:rsidP="00D000AC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9E0F533" w14:textId="69F4DFE8" w:rsidR="00D000AC" w:rsidRPr="00B62E64" w:rsidRDefault="00000000" w:rsidP="00D000AC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62E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DAMIANI – </w:t>
      </w:r>
      <w:r w:rsidR="0056098C" w:rsidRPr="00B62E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M</w:t>
      </w:r>
      <w:r w:rsidRPr="00B62E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DB </w:t>
      </w:r>
      <w:r w:rsidRPr="00B62E64">
        <w:rPr>
          <w:rFonts w:ascii="Times New Roman" w:hAnsi="Times New Roman" w:cs="Times New Roman"/>
          <w:bCs/>
          <w:color w:val="000000"/>
          <w:sz w:val="22"/>
          <w:szCs w:val="22"/>
        </w:rPr>
        <w:t>e vereadores abaixo assinados</w:t>
      </w:r>
      <w:r w:rsidRPr="00B62E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Pr="00B62E64">
        <w:rPr>
          <w:rFonts w:ascii="Times New Roman" w:hAnsi="Times New Roman" w:cs="Times New Roman"/>
          <w:color w:val="000000"/>
          <w:sz w:val="22"/>
          <w:szCs w:val="22"/>
        </w:rPr>
        <w:t xml:space="preserve"> com assento nesta Casa, em conformidade com o Artigo 115, do Regimento Interno, requerem à Mesa que este Expediente seja encaminhado ao Exmo. Senhor Ari Lafin, Prefeito Municipal e a Secretaria Municipal de Obras e Serviços Públicos, </w:t>
      </w:r>
      <w:r w:rsidRPr="00B62E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="00107E2E" w:rsidRPr="00B62E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revitalização da</w:t>
      </w:r>
      <w:r w:rsidRPr="00B62E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calçada (passeio público) </w:t>
      </w:r>
      <w:r w:rsidR="0056098C" w:rsidRPr="00B62E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em torno d</w:t>
      </w:r>
      <w:r w:rsidR="00107E2E" w:rsidRPr="00B62E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a Praça das Fontes, município de</w:t>
      </w:r>
      <w:r w:rsidRPr="00B62E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Sorriso/MT.</w:t>
      </w:r>
    </w:p>
    <w:p w14:paraId="57AA1E7A" w14:textId="77777777" w:rsidR="004979A2" w:rsidRPr="00B62E64" w:rsidRDefault="004979A2" w:rsidP="00D000AC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3607F33B" w14:textId="77777777" w:rsidR="00B62E64" w:rsidRPr="00B62E64" w:rsidRDefault="00B62E64" w:rsidP="00D000AC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0270B4E5" w14:textId="77777777" w:rsidR="00D000AC" w:rsidRPr="00B62E64" w:rsidRDefault="00000000" w:rsidP="00D000A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B62E64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38D87029" w14:textId="77777777" w:rsidR="00D000AC" w:rsidRPr="00B62E64" w:rsidRDefault="00D000AC" w:rsidP="00D000AC">
      <w:pPr>
        <w:ind w:firstLine="1417"/>
        <w:rPr>
          <w:rFonts w:ascii="Times New Roman" w:hAnsi="Times New Roman" w:cs="Times New Roman"/>
          <w:color w:val="000000"/>
          <w:sz w:val="22"/>
          <w:szCs w:val="22"/>
        </w:rPr>
      </w:pPr>
    </w:p>
    <w:p w14:paraId="71A0A936" w14:textId="3932400E" w:rsidR="00107E2E" w:rsidRPr="00B62E64" w:rsidRDefault="00000000" w:rsidP="00D000AC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B62E64">
        <w:rPr>
          <w:rFonts w:ascii="Times New Roman" w:hAnsi="Times New Roman" w:cs="Times New Roman"/>
          <w:sz w:val="22"/>
          <w:szCs w:val="22"/>
        </w:rPr>
        <w:t>Considerando que a calçada é aquela que garante o caminhar livre, seguro e confortável de todos os cidadãos e é o lugar onde transitam os pedestres na vida cotidiana;</w:t>
      </w:r>
    </w:p>
    <w:p w14:paraId="7EE70D7F" w14:textId="77777777" w:rsidR="00107E2E" w:rsidRPr="00B62E64" w:rsidRDefault="00107E2E" w:rsidP="00D000AC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14:paraId="6253ACDC" w14:textId="3B8881C4" w:rsidR="00D000AC" w:rsidRPr="00B62E64" w:rsidRDefault="00000000" w:rsidP="00D000AC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B62E64">
        <w:rPr>
          <w:rFonts w:ascii="Times New Roman" w:hAnsi="Times New Roman" w:cs="Times New Roman"/>
          <w:sz w:val="22"/>
          <w:szCs w:val="22"/>
        </w:rPr>
        <w:t>Considerando que as calçadas são parte da infraestrutura básica de um local, para todas as pessoas, devendo ser a alternativa mais fácil e segura para um pedestre transitar. Sua importância é tão grande, que afeta de forma praticamente direta todas as outras áreas de uma vida social como o trabalho, educação, saúde, lazer, entre outras;</w:t>
      </w:r>
    </w:p>
    <w:p w14:paraId="3F1B6E35" w14:textId="77777777" w:rsidR="00D000AC" w:rsidRPr="00B62E64" w:rsidRDefault="00D000AC" w:rsidP="00D000AC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14:paraId="2A52F28A" w14:textId="4CD9FEDE" w:rsidR="00107E2E" w:rsidRPr="00B62E64" w:rsidRDefault="00000000" w:rsidP="0056098C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B62E64">
        <w:rPr>
          <w:rFonts w:ascii="Times New Roman" w:hAnsi="Times New Roman" w:cs="Times New Roman"/>
          <w:sz w:val="22"/>
          <w:szCs w:val="22"/>
        </w:rPr>
        <w:t>Considerando que a Praça das Fontes é um local bastante utilizado pelos munícipes para o lazer e prática de atividades físicas, como caminhadas em seu e</w:t>
      </w:r>
      <w:r w:rsidR="00F934CF" w:rsidRPr="00B62E64">
        <w:rPr>
          <w:rFonts w:ascii="Times New Roman" w:hAnsi="Times New Roman" w:cs="Times New Roman"/>
          <w:sz w:val="22"/>
          <w:szCs w:val="22"/>
        </w:rPr>
        <w:t>n</w:t>
      </w:r>
      <w:r w:rsidRPr="00B62E64">
        <w:rPr>
          <w:rFonts w:ascii="Times New Roman" w:hAnsi="Times New Roman" w:cs="Times New Roman"/>
          <w:sz w:val="22"/>
          <w:szCs w:val="22"/>
        </w:rPr>
        <w:t>torno;</w:t>
      </w:r>
    </w:p>
    <w:p w14:paraId="760ED0CF" w14:textId="77777777" w:rsidR="00107E2E" w:rsidRPr="00B62E64" w:rsidRDefault="00107E2E" w:rsidP="0056098C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14:paraId="49FB8B1E" w14:textId="4F9D02EF" w:rsidR="00D000AC" w:rsidRPr="00B62E64" w:rsidRDefault="00000000" w:rsidP="0056098C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B62E64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107E2E" w:rsidRPr="00B62E64">
        <w:rPr>
          <w:rFonts w:ascii="Times New Roman" w:hAnsi="Times New Roman" w:cs="Times New Roman"/>
          <w:sz w:val="22"/>
          <w:szCs w:val="22"/>
        </w:rPr>
        <w:t xml:space="preserve">o passeio </w:t>
      </w:r>
      <w:r w:rsidR="0056098C" w:rsidRPr="00B62E64">
        <w:rPr>
          <w:rFonts w:ascii="Times New Roman" w:hAnsi="Times New Roman" w:cs="Times New Roman"/>
          <w:sz w:val="22"/>
          <w:szCs w:val="22"/>
        </w:rPr>
        <w:t>em torno d</w:t>
      </w:r>
      <w:r w:rsidR="00107E2E" w:rsidRPr="00B62E64">
        <w:rPr>
          <w:rFonts w:ascii="Times New Roman" w:hAnsi="Times New Roman" w:cs="Times New Roman"/>
          <w:sz w:val="22"/>
          <w:szCs w:val="22"/>
        </w:rPr>
        <w:t xml:space="preserve">a referida praça </w:t>
      </w:r>
      <w:proofErr w:type="gramStart"/>
      <w:r w:rsidR="00107E2E" w:rsidRPr="00B62E64">
        <w:rPr>
          <w:rFonts w:ascii="Times New Roman" w:hAnsi="Times New Roman" w:cs="Times New Roman"/>
          <w:sz w:val="22"/>
          <w:szCs w:val="22"/>
        </w:rPr>
        <w:t>encontra-se</w:t>
      </w:r>
      <w:proofErr w:type="gramEnd"/>
      <w:r w:rsidR="00107E2E" w:rsidRPr="00B62E64">
        <w:rPr>
          <w:rFonts w:ascii="Times New Roman" w:hAnsi="Times New Roman" w:cs="Times New Roman"/>
          <w:sz w:val="22"/>
          <w:szCs w:val="22"/>
        </w:rPr>
        <w:t xml:space="preserve"> com </w:t>
      </w:r>
      <w:r w:rsidR="00F70D81" w:rsidRPr="00B62E64">
        <w:rPr>
          <w:rFonts w:ascii="Times New Roman" w:hAnsi="Times New Roman" w:cs="Times New Roman"/>
          <w:sz w:val="22"/>
          <w:szCs w:val="22"/>
        </w:rPr>
        <w:t>ondulações, rachaduras e desnível</w:t>
      </w:r>
      <w:r w:rsidR="0056098C" w:rsidRPr="00B62E64">
        <w:rPr>
          <w:rFonts w:ascii="Times New Roman" w:hAnsi="Times New Roman" w:cs="Times New Roman"/>
          <w:sz w:val="22"/>
          <w:szCs w:val="22"/>
        </w:rPr>
        <w:t xml:space="preserve">, </w:t>
      </w:r>
      <w:r w:rsidR="00F70D81" w:rsidRPr="00B62E64">
        <w:rPr>
          <w:rFonts w:ascii="Times New Roman" w:hAnsi="Times New Roman" w:cs="Times New Roman"/>
          <w:sz w:val="22"/>
          <w:szCs w:val="22"/>
        </w:rPr>
        <w:t>dificultando o</w:t>
      </w:r>
      <w:r w:rsidRPr="00B62E64">
        <w:rPr>
          <w:rFonts w:ascii="Times New Roman" w:hAnsi="Times New Roman" w:cs="Times New Roman"/>
          <w:sz w:val="22"/>
          <w:szCs w:val="22"/>
        </w:rPr>
        <w:t xml:space="preserve"> caminhar no local</w:t>
      </w:r>
      <w:r w:rsidR="00F70D81" w:rsidRPr="00B62E64">
        <w:rPr>
          <w:rFonts w:ascii="Times New Roman" w:hAnsi="Times New Roman" w:cs="Times New Roman"/>
          <w:sz w:val="22"/>
          <w:szCs w:val="22"/>
        </w:rPr>
        <w:t>, bem como, ocasiona riscos de tropeços e quedas</w:t>
      </w:r>
      <w:r w:rsidRPr="00B62E64">
        <w:rPr>
          <w:rFonts w:ascii="Times New Roman" w:hAnsi="Times New Roman" w:cs="Times New Roman"/>
          <w:sz w:val="22"/>
          <w:szCs w:val="22"/>
        </w:rPr>
        <w:t>;</w:t>
      </w:r>
    </w:p>
    <w:p w14:paraId="5214D830" w14:textId="77777777" w:rsidR="00D000AC" w:rsidRPr="00B62E64" w:rsidRDefault="00D000AC" w:rsidP="00D000AC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14:paraId="04B67E8F" w14:textId="77777777" w:rsidR="00D000AC" w:rsidRPr="00B62E64" w:rsidRDefault="00000000" w:rsidP="00D000AC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B62E64">
        <w:rPr>
          <w:rFonts w:ascii="Times New Roman" w:hAnsi="Times New Roman" w:cs="Times New Roman"/>
          <w:sz w:val="22"/>
          <w:szCs w:val="22"/>
        </w:rPr>
        <w:t>Considerando que é dever do Poder Executivo Municipal construir o calçamento dos passeios das áreas públicas, proporcionando segurança aos pedestres;</w:t>
      </w:r>
    </w:p>
    <w:p w14:paraId="79B1FB81" w14:textId="77777777" w:rsidR="00D000AC" w:rsidRPr="00B62E64" w:rsidRDefault="00D000AC" w:rsidP="0056098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AF20C7D" w14:textId="786288C8" w:rsidR="00D000AC" w:rsidRPr="00B62E64" w:rsidRDefault="00000000" w:rsidP="00D000AC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62E64">
        <w:rPr>
          <w:rFonts w:ascii="Times New Roman" w:hAnsi="Times New Roman" w:cs="Times New Roman"/>
          <w:sz w:val="22"/>
          <w:szCs w:val="22"/>
        </w:rPr>
        <w:t>Considerando ser uma reivindicação d</w:t>
      </w:r>
      <w:r w:rsidR="0056098C" w:rsidRPr="00B62E64">
        <w:rPr>
          <w:rFonts w:ascii="Times New Roman" w:hAnsi="Times New Roman" w:cs="Times New Roman"/>
          <w:sz w:val="22"/>
          <w:szCs w:val="22"/>
        </w:rPr>
        <w:t>a população</w:t>
      </w:r>
      <w:r w:rsidRPr="00B62E64">
        <w:rPr>
          <w:rFonts w:ascii="Times New Roman" w:hAnsi="Times New Roman" w:cs="Times New Roman"/>
          <w:sz w:val="22"/>
          <w:szCs w:val="22"/>
        </w:rPr>
        <w:t xml:space="preserve">, razão </w:t>
      </w:r>
      <w:proofErr w:type="gramStart"/>
      <w:r w:rsidRPr="00B62E64">
        <w:rPr>
          <w:rFonts w:ascii="Times New Roman" w:hAnsi="Times New Roman" w:cs="Times New Roman"/>
          <w:sz w:val="22"/>
          <w:szCs w:val="22"/>
        </w:rPr>
        <w:t>porque</w:t>
      </w:r>
      <w:proofErr w:type="gramEnd"/>
      <w:r w:rsidRPr="00B62E64">
        <w:rPr>
          <w:rFonts w:ascii="Times New Roman" w:hAnsi="Times New Roman" w:cs="Times New Roman"/>
          <w:sz w:val="22"/>
          <w:szCs w:val="22"/>
        </w:rPr>
        <w:t>, faz-se necessária a presente indicação.</w:t>
      </w:r>
    </w:p>
    <w:p w14:paraId="32D60A80" w14:textId="77777777" w:rsidR="00D000AC" w:rsidRPr="00B62E64" w:rsidRDefault="00D000AC" w:rsidP="00D000AC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85DAA56" w14:textId="204D3247" w:rsidR="00D000AC" w:rsidRPr="00B62E64" w:rsidRDefault="00000000" w:rsidP="00D000AC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62E64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F70D81" w:rsidRPr="00B62E64">
        <w:rPr>
          <w:rFonts w:ascii="Times New Roman" w:hAnsi="Times New Roman" w:cs="Times New Roman"/>
          <w:color w:val="000000"/>
          <w:sz w:val="22"/>
          <w:szCs w:val="22"/>
        </w:rPr>
        <w:t>17</w:t>
      </w:r>
      <w:r w:rsidRPr="00B62E64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F70D81" w:rsidRPr="00B62E64">
        <w:rPr>
          <w:rFonts w:ascii="Times New Roman" w:hAnsi="Times New Roman" w:cs="Times New Roman"/>
          <w:color w:val="000000"/>
          <w:sz w:val="22"/>
          <w:szCs w:val="22"/>
        </w:rPr>
        <w:t>junho</w:t>
      </w:r>
      <w:r w:rsidRPr="00B62E64">
        <w:rPr>
          <w:rFonts w:ascii="Times New Roman" w:hAnsi="Times New Roman" w:cs="Times New Roman"/>
          <w:color w:val="000000"/>
          <w:sz w:val="22"/>
          <w:szCs w:val="22"/>
        </w:rPr>
        <w:t xml:space="preserve"> de 202</w:t>
      </w:r>
      <w:r w:rsidR="0056098C" w:rsidRPr="00B62E64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B62E6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060A983A" w14:textId="77777777" w:rsidR="0056098C" w:rsidRPr="00B62E64" w:rsidRDefault="0056098C" w:rsidP="00D000AC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2B560BA" w14:textId="77777777" w:rsidR="00D000AC" w:rsidRPr="00B62E64" w:rsidRDefault="00D000AC" w:rsidP="00D000AC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tbl>
      <w:tblPr>
        <w:tblW w:w="10833" w:type="dxa"/>
        <w:tblInd w:w="-998" w:type="dxa"/>
        <w:tblLook w:val="04A0" w:firstRow="1" w:lastRow="0" w:firstColumn="1" w:lastColumn="0" w:noHBand="0" w:noVBand="1"/>
      </w:tblPr>
      <w:tblGrid>
        <w:gridCol w:w="2694"/>
        <w:gridCol w:w="1983"/>
        <w:gridCol w:w="2814"/>
        <w:gridCol w:w="3342"/>
      </w:tblGrid>
      <w:tr w:rsidR="00C15E17" w:rsidRPr="00B62E64" w14:paraId="19BC333F" w14:textId="77777777" w:rsidTr="004979A2">
        <w:trPr>
          <w:trHeight w:val="196"/>
        </w:trPr>
        <w:tc>
          <w:tcPr>
            <w:tcW w:w="2694" w:type="dxa"/>
            <w:hideMark/>
          </w:tcPr>
          <w:p w14:paraId="534C8B8C" w14:textId="77777777" w:rsidR="00D000AC" w:rsidRPr="00B62E64" w:rsidRDefault="0000000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2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DAMIANI </w:t>
            </w:r>
          </w:p>
          <w:p w14:paraId="3A925ABE" w14:textId="6F86DE65" w:rsidR="00D000AC" w:rsidRPr="00B62E64" w:rsidRDefault="000000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2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Vereador </w:t>
            </w:r>
            <w:r w:rsidR="0056098C" w:rsidRPr="00B62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</w:t>
            </w:r>
            <w:r w:rsidRPr="00B62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DB</w:t>
            </w:r>
          </w:p>
        </w:tc>
        <w:tc>
          <w:tcPr>
            <w:tcW w:w="8139" w:type="dxa"/>
            <w:gridSpan w:val="3"/>
          </w:tcPr>
          <w:p w14:paraId="1BAFFF8C" w14:textId="3D4F3F27" w:rsidR="00D000AC" w:rsidRPr="00B62E64" w:rsidRDefault="0000000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2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DIOGO KRIGUER           </w:t>
            </w:r>
            <w:r w:rsidR="004979A2" w:rsidRPr="00B62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62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CELSO KOZAK             </w:t>
            </w:r>
            <w:r w:rsidR="004979A2" w:rsidRPr="00B62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</w:t>
            </w:r>
            <w:r w:rsidRPr="00B62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RODRIGO MACHADO </w:t>
            </w:r>
          </w:p>
          <w:p w14:paraId="49EB4D24" w14:textId="666CE721" w:rsidR="00D000AC" w:rsidRPr="00B62E64" w:rsidRDefault="000000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2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Vereador PSDB                </w:t>
            </w:r>
            <w:r w:rsidR="004979A2" w:rsidRPr="00B62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62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 PSDB                   </w:t>
            </w:r>
            <w:r w:rsidR="004979A2" w:rsidRPr="00B62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</w:t>
            </w:r>
            <w:r w:rsidRPr="00B62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 </w:t>
            </w:r>
            <w:r w:rsidR="0056098C" w:rsidRPr="00B62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</w:t>
            </w:r>
            <w:r w:rsidRPr="00B62E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DB</w:t>
            </w:r>
          </w:p>
          <w:p w14:paraId="62FB2928" w14:textId="77777777" w:rsidR="00D000AC" w:rsidRPr="00B62E64" w:rsidRDefault="00D000A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866BD85" w14:textId="77777777" w:rsidR="00D000AC" w:rsidRPr="00B62E64" w:rsidRDefault="00D000A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88176EC" w14:textId="77777777" w:rsidR="00D000AC" w:rsidRPr="00B62E64" w:rsidRDefault="00D000A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15E17" w:rsidRPr="00B62E64" w14:paraId="5E6D4742" w14:textId="77777777" w:rsidTr="004979A2">
        <w:trPr>
          <w:trHeight w:val="66"/>
        </w:trPr>
        <w:tc>
          <w:tcPr>
            <w:tcW w:w="4677" w:type="dxa"/>
            <w:gridSpan w:val="2"/>
            <w:hideMark/>
          </w:tcPr>
          <w:p w14:paraId="6406C6EF" w14:textId="77777777" w:rsidR="00D000AC" w:rsidRPr="00B62E64" w:rsidRDefault="00000000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2E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ZÉ DA PANTANAL</w:t>
            </w:r>
          </w:p>
          <w:p w14:paraId="730AB0DD" w14:textId="77777777" w:rsidR="00D000AC" w:rsidRPr="00B62E64" w:rsidRDefault="0000000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2E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Vereador MDB</w:t>
            </w:r>
          </w:p>
        </w:tc>
        <w:tc>
          <w:tcPr>
            <w:tcW w:w="2814" w:type="dxa"/>
            <w:hideMark/>
          </w:tcPr>
          <w:p w14:paraId="7C2FF9A7" w14:textId="77777777" w:rsidR="00D000AC" w:rsidRPr="00B62E64" w:rsidRDefault="0000000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2E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IAGO MELLA</w:t>
            </w:r>
          </w:p>
          <w:p w14:paraId="5789871C" w14:textId="5935FEA6" w:rsidR="00D000AC" w:rsidRPr="00B62E64" w:rsidRDefault="0000000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2E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Vereador P</w:t>
            </w:r>
            <w:r w:rsidR="00AE79E2" w:rsidRPr="00B62E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odemos</w:t>
            </w:r>
          </w:p>
        </w:tc>
        <w:tc>
          <w:tcPr>
            <w:tcW w:w="3342" w:type="dxa"/>
            <w:hideMark/>
          </w:tcPr>
          <w:p w14:paraId="5211185C" w14:textId="77777777" w:rsidR="00D000AC" w:rsidRPr="00B62E64" w:rsidRDefault="00000000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2E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CHICO DA ZONA LESTE</w:t>
            </w:r>
          </w:p>
          <w:p w14:paraId="74E05D6E" w14:textId="69CAB3DE" w:rsidR="00D000AC" w:rsidRPr="00B62E64" w:rsidRDefault="00000000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2E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Vereador </w:t>
            </w:r>
            <w:r w:rsidR="00AC5875" w:rsidRPr="00B62E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PP</w:t>
            </w:r>
          </w:p>
        </w:tc>
      </w:tr>
    </w:tbl>
    <w:p w14:paraId="2153AA63" w14:textId="77777777" w:rsidR="00D000AC" w:rsidRPr="00B62E64" w:rsidRDefault="00D000AC" w:rsidP="00D000AC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1BC51A9" w14:textId="77777777" w:rsidR="00D000AC" w:rsidRPr="00B62E64" w:rsidRDefault="00D000AC" w:rsidP="00D000AC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10774" w:type="dxa"/>
        <w:tblInd w:w="-998" w:type="dxa"/>
        <w:tblLook w:val="04A0" w:firstRow="1" w:lastRow="0" w:firstColumn="1" w:lastColumn="0" w:noHBand="0" w:noVBand="1"/>
      </w:tblPr>
      <w:tblGrid>
        <w:gridCol w:w="3545"/>
        <w:gridCol w:w="3216"/>
        <w:gridCol w:w="4013"/>
      </w:tblGrid>
      <w:tr w:rsidR="00C15E17" w:rsidRPr="00B62E64" w14:paraId="613F4D4B" w14:textId="77777777" w:rsidTr="004979A2">
        <w:trPr>
          <w:trHeight w:val="140"/>
        </w:trPr>
        <w:tc>
          <w:tcPr>
            <w:tcW w:w="3545" w:type="dxa"/>
            <w:hideMark/>
          </w:tcPr>
          <w:p w14:paraId="509594FD" w14:textId="77777777" w:rsidR="00D000AC" w:rsidRPr="00B62E64" w:rsidRDefault="00000000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2E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JANE DELALIBERA</w:t>
            </w:r>
          </w:p>
          <w:p w14:paraId="15818A86" w14:textId="77777777" w:rsidR="00D000AC" w:rsidRPr="00B62E64" w:rsidRDefault="0000000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2E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Vereadora PL</w:t>
            </w:r>
          </w:p>
        </w:tc>
        <w:tc>
          <w:tcPr>
            <w:tcW w:w="3216" w:type="dxa"/>
            <w:hideMark/>
          </w:tcPr>
          <w:p w14:paraId="25ABFDA4" w14:textId="77777777" w:rsidR="00D000AC" w:rsidRPr="00B62E64" w:rsidRDefault="0000000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2E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WANDERLEY PAULO </w:t>
            </w:r>
          </w:p>
          <w:p w14:paraId="522E3094" w14:textId="77777777" w:rsidR="00D000AC" w:rsidRPr="00B62E64" w:rsidRDefault="00000000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2E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Vereador PP</w:t>
            </w:r>
          </w:p>
        </w:tc>
        <w:tc>
          <w:tcPr>
            <w:tcW w:w="4013" w:type="dxa"/>
            <w:hideMark/>
          </w:tcPr>
          <w:p w14:paraId="510A79DA" w14:textId="205E7376" w:rsidR="00D000AC" w:rsidRPr="00B62E64" w:rsidRDefault="00000000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2E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A</w:t>
            </w:r>
            <w:r w:rsidR="00AE79E2" w:rsidRPr="00B62E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CACIO AMBROSINI</w:t>
            </w:r>
          </w:p>
          <w:p w14:paraId="19F1831A" w14:textId="1008B293" w:rsidR="00D000AC" w:rsidRPr="00B62E64" w:rsidRDefault="00000000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2E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Vereador </w:t>
            </w:r>
            <w:r w:rsidR="00AE79E2" w:rsidRPr="00B62E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Republicanos</w:t>
            </w:r>
          </w:p>
        </w:tc>
      </w:tr>
    </w:tbl>
    <w:p w14:paraId="54850FB6" w14:textId="77777777" w:rsidR="00D000AC" w:rsidRPr="00B62E64" w:rsidRDefault="00D000AC" w:rsidP="00D000AC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sectPr w:rsidR="00D000AC" w:rsidRPr="00B62E64" w:rsidSect="00B62E64">
      <w:headerReference w:type="default" r:id="rId7"/>
      <w:pgSz w:w="11906" w:h="16838"/>
      <w:pgMar w:top="2836" w:right="1133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3CFA5" w14:textId="77777777" w:rsidR="00F46B78" w:rsidRDefault="00F46B78">
      <w:r>
        <w:separator/>
      </w:r>
    </w:p>
  </w:endnote>
  <w:endnote w:type="continuationSeparator" w:id="0">
    <w:p w14:paraId="6163826A" w14:textId="77777777" w:rsidR="00F46B78" w:rsidRDefault="00F4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956DD" w14:textId="77777777" w:rsidR="00F46B78" w:rsidRDefault="00F46B78">
      <w:r>
        <w:separator/>
      </w:r>
    </w:p>
  </w:footnote>
  <w:footnote w:type="continuationSeparator" w:id="0">
    <w:p w14:paraId="2CA7B7AD" w14:textId="77777777" w:rsidR="00F46B78" w:rsidRDefault="00F4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A5E7F" w14:textId="77777777" w:rsidR="00605BD9" w:rsidRDefault="00605BD9" w:rsidP="00981551">
    <w:pPr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28780462" w14:textId="77777777"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F4CD9B4" w14:textId="77777777"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2488769" w14:textId="77777777"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37FA9C1" w14:textId="77777777"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3A00617" w14:textId="77777777"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A7D"/>
    <w:rsid w:val="00000410"/>
    <w:rsid w:val="00016818"/>
    <w:rsid w:val="000179F8"/>
    <w:rsid w:val="00026492"/>
    <w:rsid w:val="00093B0E"/>
    <w:rsid w:val="000A489B"/>
    <w:rsid w:val="000C6386"/>
    <w:rsid w:val="000C7FC6"/>
    <w:rsid w:val="000F5691"/>
    <w:rsid w:val="00107E2E"/>
    <w:rsid w:val="00123989"/>
    <w:rsid w:val="00133A7D"/>
    <w:rsid w:val="00133E6F"/>
    <w:rsid w:val="0014646A"/>
    <w:rsid w:val="001A29FD"/>
    <w:rsid w:val="001E4719"/>
    <w:rsid w:val="001F49A0"/>
    <w:rsid w:val="001F5283"/>
    <w:rsid w:val="001F768D"/>
    <w:rsid w:val="002018F6"/>
    <w:rsid w:val="00226F92"/>
    <w:rsid w:val="00236610"/>
    <w:rsid w:val="0025066D"/>
    <w:rsid w:val="002731A6"/>
    <w:rsid w:val="00291670"/>
    <w:rsid w:val="002B22F3"/>
    <w:rsid w:val="002D190D"/>
    <w:rsid w:val="002D3A4D"/>
    <w:rsid w:val="002D6F79"/>
    <w:rsid w:val="002E47E4"/>
    <w:rsid w:val="002F1903"/>
    <w:rsid w:val="00337F05"/>
    <w:rsid w:val="003503FC"/>
    <w:rsid w:val="003A516A"/>
    <w:rsid w:val="003B18CB"/>
    <w:rsid w:val="003B2E48"/>
    <w:rsid w:val="003C6618"/>
    <w:rsid w:val="003D586F"/>
    <w:rsid w:val="003D5FD9"/>
    <w:rsid w:val="00424142"/>
    <w:rsid w:val="0046636B"/>
    <w:rsid w:val="00472D17"/>
    <w:rsid w:val="00484469"/>
    <w:rsid w:val="004979A2"/>
    <w:rsid w:val="004A6C9D"/>
    <w:rsid w:val="004C033B"/>
    <w:rsid w:val="004D7ED1"/>
    <w:rsid w:val="004E7B50"/>
    <w:rsid w:val="004F6868"/>
    <w:rsid w:val="00507C74"/>
    <w:rsid w:val="00522783"/>
    <w:rsid w:val="00530F7D"/>
    <w:rsid w:val="00550D35"/>
    <w:rsid w:val="00552048"/>
    <w:rsid w:val="0056098C"/>
    <w:rsid w:val="00566E6B"/>
    <w:rsid w:val="005C37AD"/>
    <w:rsid w:val="005F211A"/>
    <w:rsid w:val="006012B2"/>
    <w:rsid w:val="00605BD9"/>
    <w:rsid w:val="00616DDC"/>
    <w:rsid w:val="00631451"/>
    <w:rsid w:val="00652A1E"/>
    <w:rsid w:val="00656DB7"/>
    <w:rsid w:val="00682A44"/>
    <w:rsid w:val="0069040E"/>
    <w:rsid w:val="006C5342"/>
    <w:rsid w:val="006C5863"/>
    <w:rsid w:val="007005FD"/>
    <w:rsid w:val="007169B7"/>
    <w:rsid w:val="00727A11"/>
    <w:rsid w:val="00730C10"/>
    <w:rsid w:val="007458AD"/>
    <w:rsid w:val="00746821"/>
    <w:rsid w:val="00763204"/>
    <w:rsid w:val="007F5B56"/>
    <w:rsid w:val="007F6AAA"/>
    <w:rsid w:val="008248A9"/>
    <w:rsid w:val="00825A65"/>
    <w:rsid w:val="00876011"/>
    <w:rsid w:val="008E41EB"/>
    <w:rsid w:val="008F6CE9"/>
    <w:rsid w:val="009009E1"/>
    <w:rsid w:val="009145CD"/>
    <w:rsid w:val="00931268"/>
    <w:rsid w:val="00932D3E"/>
    <w:rsid w:val="00945BFE"/>
    <w:rsid w:val="00946CD5"/>
    <w:rsid w:val="009532D0"/>
    <w:rsid w:val="009742EB"/>
    <w:rsid w:val="00976699"/>
    <w:rsid w:val="00981551"/>
    <w:rsid w:val="00992247"/>
    <w:rsid w:val="009B58A3"/>
    <w:rsid w:val="009C00CA"/>
    <w:rsid w:val="009C04A9"/>
    <w:rsid w:val="009C549D"/>
    <w:rsid w:val="009C66C2"/>
    <w:rsid w:val="009C6DAE"/>
    <w:rsid w:val="009E738F"/>
    <w:rsid w:val="00A14E04"/>
    <w:rsid w:val="00A53E19"/>
    <w:rsid w:val="00A60EA6"/>
    <w:rsid w:val="00A653EB"/>
    <w:rsid w:val="00A72104"/>
    <w:rsid w:val="00AC07E0"/>
    <w:rsid w:val="00AC5875"/>
    <w:rsid w:val="00AE79E2"/>
    <w:rsid w:val="00AF188E"/>
    <w:rsid w:val="00B1322B"/>
    <w:rsid w:val="00B23FA9"/>
    <w:rsid w:val="00B374B4"/>
    <w:rsid w:val="00B54942"/>
    <w:rsid w:val="00B62E64"/>
    <w:rsid w:val="00B76098"/>
    <w:rsid w:val="00B76F1E"/>
    <w:rsid w:val="00B850D7"/>
    <w:rsid w:val="00B93609"/>
    <w:rsid w:val="00BE3CF4"/>
    <w:rsid w:val="00BF6054"/>
    <w:rsid w:val="00C15E17"/>
    <w:rsid w:val="00C62E0A"/>
    <w:rsid w:val="00C866C2"/>
    <w:rsid w:val="00C869C4"/>
    <w:rsid w:val="00CA568B"/>
    <w:rsid w:val="00CB4F3C"/>
    <w:rsid w:val="00CD3246"/>
    <w:rsid w:val="00D000AC"/>
    <w:rsid w:val="00D042A7"/>
    <w:rsid w:val="00D11747"/>
    <w:rsid w:val="00D31D57"/>
    <w:rsid w:val="00D6190E"/>
    <w:rsid w:val="00D77A0E"/>
    <w:rsid w:val="00DA4264"/>
    <w:rsid w:val="00DB6500"/>
    <w:rsid w:val="00DD15A6"/>
    <w:rsid w:val="00DE6CE4"/>
    <w:rsid w:val="00E03DC1"/>
    <w:rsid w:val="00E041BD"/>
    <w:rsid w:val="00E24D66"/>
    <w:rsid w:val="00E828C8"/>
    <w:rsid w:val="00E85C5C"/>
    <w:rsid w:val="00EB23D6"/>
    <w:rsid w:val="00EF067C"/>
    <w:rsid w:val="00F06F97"/>
    <w:rsid w:val="00F25AE7"/>
    <w:rsid w:val="00F26C79"/>
    <w:rsid w:val="00F3018E"/>
    <w:rsid w:val="00F46B78"/>
    <w:rsid w:val="00F47F72"/>
    <w:rsid w:val="00F5557B"/>
    <w:rsid w:val="00F70D81"/>
    <w:rsid w:val="00F84E82"/>
    <w:rsid w:val="00F934CF"/>
    <w:rsid w:val="00F95630"/>
    <w:rsid w:val="00FC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3C81"/>
  <w15:docId w15:val="{9B28E446-AB3C-46A2-B58C-5847E24E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D6190E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link w:val="Ttulo6"/>
    <w:uiPriority w:val="99"/>
    <w:rsid w:val="00D6190E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rsid w:val="00D6190E"/>
    <w:rPr>
      <w:rFonts w:ascii="Tahoma" w:eastAsia="Times New Roman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5557B"/>
    <w:rPr>
      <w:rFonts w:ascii="Arial" w:eastAsia="Times New Roman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557B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04A9"/>
    <w:pPr>
      <w:jc w:val="center"/>
    </w:pPr>
    <w:rPr>
      <w:rFonts w:ascii="Times New Roman" w:eastAsia="Times New Roman" w:hAnsi="Times New Roman"/>
      <w:color w:val="000000"/>
    </w:rPr>
  </w:style>
  <w:style w:type="table" w:styleId="Tabelacomgrade">
    <w:name w:val="Table Grid"/>
    <w:basedOn w:val="Tabelanormal"/>
    <w:uiPriority w:val="59"/>
    <w:rsid w:val="00652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03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03F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66E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CONSTRU&#199;&#195;O%20DE%20CAL&#199;ADAS%20(PASSEIO%20PUBLICO)%20BAIRRO%20TOPAZ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8D895-6FE6-4C92-B346-CA2D9536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CONSTRUÇÃO DE CALÇADAS (PASSEIO PUBLICO) BAIRRO TOPAZIO</Template>
  <TotalTime>59</TotalTime>
  <Pages>1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secret camara</cp:lastModifiedBy>
  <cp:revision>3</cp:revision>
  <cp:lastPrinted>2024-04-29T13:55:00Z</cp:lastPrinted>
  <dcterms:created xsi:type="dcterms:W3CDTF">2024-06-17T15:05:00Z</dcterms:created>
  <dcterms:modified xsi:type="dcterms:W3CDTF">2024-06-20T16:15:00Z</dcterms:modified>
</cp:coreProperties>
</file>