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D079" w14:textId="5E7724A9" w:rsidR="009E0653" w:rsidRPr="002B5C4D" w:rsidRDefault="00EA769F" w:rsidP="004133DC">
      <w:pPr>
        <w:ind w:left="3969"/>
        <w:jc w:val="both"/>
        <w:rPr>
          <w:rFonts w:eastAsia="Arial Unicode MS"/>
          <w:b/>
        </w:rPr>
      </w:pPr>
      <w:r w:rsidRPr="002B5C4D">
        <w:rPr>
          <w:rFonts w:eastAsia="Arial Unicode MS"/>
          <w:b/>
        </w:rPr>
        <w:t xml:space="preserve">PROJETO DE </w:t>
      </w:r>
      <w:r w:rsidR="009E0653" w:rsidRPr="002B5C4D">
        <w:rPr>
          <w:rFonts w:eastAsia="Arial Unicode MS"/>
          <w:b/>
        </w:rPr>
        <w:t>LEI N</w:t>
      </w:r>
      <w:r w:rsidR="00F66E54" w:rsidRPr="002B5C4D">
        <w:rPr>
          <w:rFonts w:eastAsia="Arial Unicode MS"/>
          <w:b/>
        </w:rPr>
        <w:t>º</w:t>
      </w:r>
      <w:r w:rsidR="0066170E">
        <w:rPr>
          <w:rFonts w:eastAsia="Arial Unicode MS"/>
          <w:b/>
        </w:rPr>
        <w:t xml:space="preserve"> 107/2024</w:t>
      </w:r>
    </w:p>
    <w:p w14:paraId="7ECFA6FE" w14:textId="77777777" w:rsidR="00EA769F" w:rsidRDefault="00EA769F" w:rsidP="004133DC">
      <w:pPr>
        <w:ind w:left="3969"/>
        <w:jc w:val="both"/>
        <w:rPr>
          <w:rFonts w:eastAsia="Arial Unicode MS"/>
          <w:b/>
        </w:rPr>
      </w:pPr>
    </w:p>
    <w:p w14:paraId="7F4653D5" w14:textId="77777777" w:rsidR="002B5C4D" w:rsidRPr="002B5C4D" w:rsidRDefault="002B5C4D" w:rsidP="004133DC">
      <w:pPr>
        <w:ind w:left="3969"/>
        <w:jc w:val="both"/>
        <w:rPr>
          <w:rFonts w:eastAsia="Arial Unicode MS"/>
          <w:b/>
        </w:rPr>
      </w:pPr>
    </w:p>
    <w:p w14:paraId="480B126E" w14:textId="2F1C9001" w:rsidR="009E0653" w:rsidRPr="00FA1ADF" w:rsidRDefault="00C477E4" w:rsidP="004133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Cs/>
        </w:rPr>
      </w:pPr>
      <w:r w:rsidRPr="00FA1ADF">
        <w:rPr>
          <w:rFonts w:eastAsia="Arial Unicode MS"/>
          <w:bCs/>
        </w:rPr>
        <w:t>D</w:t>
      </w:r>
      <w:r w:rsidR="00FA1ADF" w:rsidRPr="00FA1ADF">
        <w:rPr>
          <w:rFonts w:eastAsia="Arial Unicode MS"/>
          <w:bCs/>
        </w:rPr>
        <w:t>ata:</w:t>
      </w:r>
      <w:r w:rsidR="00FA1ADF">
        <w:rPr>
          <w:rFonts w:eastAsia="Arial Unicode MS"/>
          <w:bCs/>
        </w:rPr>
        <w:t xml:space="preserve"> 30 de agosto de 2024</w:t>
      </w:r>
    </w:p>
    <w:p w14:paraId="6BCEF022" w14:textId="77777777" w:rsidR="00EA769F" w:rsidRPr="002B5C4D" w:rsidRDefault="00EA769F" w:rsidP="004133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/>
        </w:rPr>
      </w:pPr>
    </w:p>
    <w:p w14:paraId="7CDF30F3" w14:textId="77777777" w:rsidR="00EA769F" w:rsidRPr="002B5C4D" w:rsidRDefault="00EA769F" w:rsidP="004133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/>
        </w:rPr>
      </w:pPr>
    </w:p>
    <w:p w14:paraId="1965CA00" w14:textId="77777777" w:rsidR="009E0653" w:rsidRPr="002B5C4D" w:rsidRDefault="00F66E54" w:rsidP="004133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  <w:r w:rsidRPr="002B5C4D">
        <w:rPr>
          <w:bCs/>
        </w:rPr>
        <w:t>Autoriza o Poder Executivo Municipal a abrir crédito adicional especial destinado a utilização de recursos do VAAR – Valor Aluno Ano por Resultado - FUNDEB, e dá outras providências.</w:t>
      </w:r>
    </w:p>
    <w:p w14:paraId="71030EE1" w14:textId="77777777" w:rsidR="009E0653" w:rsidRPr="002B5C4D" w:rsidRDefault="009E0653" w:rsidP="007F38BC">
      <w:pPr>
        <w:ind w:left="3402"/>
        <w:jc w:val="both"/>
        <w:rPr>
          <w:b/>
        </w:rPr>
      </w:pPr>
    </w:p>
    <w:p w14:paraId="1D5EC660" w14:textId="77777777" w:rsidR="002B5C4D" w:rsidRPr="002B5C4D" w:rsidRDefault="002B5C4D" w:rsidP="002B5C4D">
      <w:pPr>
        <w:ind w:left="3402"/>
        <w:jc w:val="both"/>
        <w:textAlignment w:val="baseline"/>
        <w:rPr>
          <w:rFonts w:eastAsia="Arial"/>
          <w:color w:val="000000" w:themeColor="text1"/>
        </w:rPr>
      </w:pPr>
    </w:p>
    <w:p w14:paraId="57ED156F" w14:textId="77777777" w:rsidR="00EA769F" w:rsidRPr="002B5C4D" w:rsidRDefault="002B5C4D" w:rsidP="002B5C4D">
      <w:pPr>
        <w:ind w:firstLine="1418"/>
        <w:jc w:val="both"/>
        <w:rPr>
          <w:b/>
        </w:rPr>
      </w:pPr>
      <w:r w:rsidRPr="002B5C4D">
        <w:rPr>
          <w:rFonts w:eastAsia="Arial"/>
          <w:color w:val="000000" w:themeColor="text1"/>
        </w:rPr>
        <w:t>Ari Genézio Lafin, prefeito municipal de Sorriso, estado de Mato Grosso, encaminha para deliberação da Câmara Municipal de Sorriso o seguinte Projeto de Lei</w:t>
      </w:r>
    </w:p>
    <w:p w14:paraId="3D5C24E2" w14:textId="77777777" w:rsidR="009E0653" w:rsidRPr="002B5C4D" w:rsidRDefault="009E0653" w:rsidP="007F38BC">
      <w:pPr>
        <w:shd w:val="clear" w:color="auto" w:fill="FFFFFF"/>
        <w:ind w:firstLine="3402"/>
        <w:jc w:val="both"/>
        <w:rPr>
          <w:b/>
        </w:rPr>
      </w:pPr>
    </w:p>
    <w:p w14:paraId="12FFB89D" w14:textId="77777777" w:rsidR="002B5C4D" w:rsidRPr="002B5C4D" w:rsidRDefault="002B5C4D" w:rsidP="007F38BC">
      <w:pPr>
        <w:shd w:val="clear" w:color="auto" w:fill="FFFFFF"/>
        <w:ind w:firstLine="3402"/>
        <w:jc w:val="both"/>
        <w:rPr>
          <w:b/>
        </w:rPr>
      </w:pPr>
    </w:p>
    <w:p w14:paraId="775A0F96" w14:textId="77777777" w:rsidR="009E0653" w:rsidRPr="002B5C4D" w:rsidRDefault="009E0653" w:rsidP="002B5C4D">
      <w:pPr>
        <w:shd w:val="clear" w:color="auto" w:fill="FFFFFF"/>
        <w:ind w:firstLine="1418"/>
        <w:jc w:val="both"/>
      </w:pPr>
      <w:r w:rsidRPr="002B5C4D">
        <w:rPr>
          <w:b/>
        </w:rPr>
        <w:t>Art. 1</w:t>
      </w:r>
      <w:r w:rsidR="002B5C4D" w:rsidRPr="002B5C4D">
        <w:rPr>
          <w:b/>
        </w:rPr>
        <w:t xml:space="preserve">º </w:t>
      </w:r>
      <w:r w:rsidRPr="002B5C4D">
        <w:t xml:space="preserve">Fica o Chefe do Poder Executivo Municipal autorizado abrir crédito adicional especial destinado a utilização de recursos do VAAR/ FUNDEB recebidos em complementação da União ao </w:t>
      </w:r>
      <w:r w:rsidR="00AB18E4" w:rsidRPr="002B5C4D">
        <w:t>FUNDEB</w:t>
      </w:r>
      <w:r w:rsidRPr="002B5C4D">
        <w:t xml:space="preserve"> para melhoria dos índices/resultado aluno na educação, no valor de até R$</w:t>
      </w:r>
      <w:r w:rsidR="006D1E49" w:rsidRPr="002B5C4D">
        <w:t xml:space="preserve"> </w:t>
      </w:r>
      <w:r w:rsidR="00147EDC" w:rsidRPr="002B5C4D">
        <w:t>2.686.000</w:t>
      </w:r>
      <w:r w:rsidR="00AB18E4" w:rsidRPr="002B5C4D">
        <w:t>,00</w:t>
      </w:r>
      <w:r w:rsidRPr="002B5C4D">
        <w:t xml:space="preserve"> (</w:t>
      </w:r>
      <w:r w:rsidR="00AB18E4" w:rsidRPr="002B5C4D">
        <w:t xml:space="preserve">dois </w:t>
      </w:r>
      <w:r w:rsidR="00397F10" w:rsidRPr="002B5C4D">
        <w:t>milhões</w:t>
      </w:r>
      <w:r w:rsidR="00147EDC" w:rsidRPr="002B5C4D">
        <w:t xml:space="preserve">, seiscentos e oitenta e seis </w:t>
      </w:r>
      <w:r w:rsidR="00AB18E4" w:rsidRPr="002B5C4D">
        <w:t>mil reais)</w:t>
      </w:r>
      <w:r w:rsidRPr="002B5C4D">
        <w:t>, nos termos do artigo 41, inciso II, da Lei Federal nº 4.320/64, distribuídos nas seguintes rubricas orçamentárias:</w:t>
      </w:r>
    </w:p>
    <w:p w14:paraId="5514E24E" w14:textId="77777777" w:rsidR="009E0653" w:rsidRPr="002B5C4D" w:rsidRDefault="009E0653" w:rsidP="007F38BC">
      <w:pPr>
        <w:ind w:firstLine="1418"/>
        <w:jc w:val="both"/>
        <w:rPr>
          <w:color w:val="FF0000"/>
        </w:rPr>
      </w:pPr>
    </w:p>
    <w:p w14:paraId="1D3AAB12" w14:textId="77777777"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</w:rPr>
      </w:pPr>
      <w:r w:rsidRPr="002B5C4D">
        <w:rPr>
          <w:b/>
          <w:sz w:val="22"/>
          <w:szCs w:val="22"/>
        </w:rPr>
        <w:t>04</w:t>
      </w:r>
      <w:r w:rsidR="009E0653" w:rsidRPr="002B5C4D">
        <w:rPr>
          <w:b/>
          <w:sz w:val="22"/>
          <w:szCs w:val="22"/>
        </w:rPr>
        <w:t xml:space="preserve"> – Secretaria Municipal de Educação </w:t>
      </w:r>
    </w:p>
    <w:p w14:paraId="6EC1981E" w14:textId="77777777"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04</w:t>
      </w:r>
      <w:r w:rsidR="009E0653" w:rsidRPr="002B5C4D">
        <w:rPr>
          <w:sz w:val="22"/>
          <w:szCs w:val="22"/>
        </w:rPr>
        <w:t>.00</w:t>
      </w:r>
      <w:r w:rsidRPr="002B5C4D">
        <w:rPr>
          <w:sz w:val="22"/>
          <w:szCs w:val="22"/>
        </w:rPr>
        <w:t>2</w:t>
      </w:r>
      <w:r w:rsidR="009F4F9F" w:rsidRPr="002B5C4D">
        <w:rPr>
          <w:sz w:val="22"/>
          <w:szCs w:val="22"/>
        </w:rPr>
        <w:t xml:space="preserve"> -</w:t>
      </w:r>
      <w:r w:rsidR="009E0653" w:rsidRPr="002B5C4D">
        <w:rPr>
          <w:color w:val="FF0000"/>
          <w:sz w:val="22"/>
          <w:szCs w:val="22"/>
        </w:rPr>
        <w:t xml:space="preserve"> </w:t>
      </w:r>
      <w:r w:rsidR="009F4F9F" w:rsidRPr="002B5C4D">
        <w:rPr>
          <w:sz w:val="22"/>
          <w:szCs w:val="22"/>
        </w:rPr>
        <w:t>FUNDEB 70%</w:t>
      </w:r>
    </w:p>
    <w:p w14:paraId="13F5BB26" w14:textId="77777777"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04</w:t>
      </w:r>
      <w:r w:rsidR="009E0653" w:rsidRPr="002B5C4D">
        <w:rPr>
          <w:sz w:val="22"/>
          <w:szCs w:val="22"/>
        </w:rPr>
        <w:t>.00</w:t>
      </w:r>
      <w:r w:rsidRPr="002B5C4D">
        <w:rPr>
          <w:sz w:val="22"/>
          <w:szCs w:val="22"/>
        </w:rPr>
        <w:t>2</w:t>
      </w:r>
      <w:r w:rsidR="009E0653" w:rsidRPr="002B5C4D">
        <w:rPr>
          <w:sz w:val="22"/>
          <w:szCs w:val="22"/>
        </w:rPr>
        <w:t>.12</w:t>
      </w:r>
      <w:r w:rsidR="009F4F9F" w:rsidRPr="002B5C4D">
        <w:rPr>
          <w:sz w:val="22"/>
          <w:szCs w:val="22"/>
        </w:rPr>
        <w:t xml:space="preserve"> </w:t>
      </w:r>
      <w:r w:rsidR="009E0653" w:rsidRPr="002B5C4D">
        <w:rPr>
          <w:sz w:val="22"/>
          <w:szCs w:val="22"/>
        </w:rPr>
        <w:t>-</w:t>
      </w:r>
      <w:r w:rsidR="009F4F9F" w:rsidRPr="002B5C4D">
        <w:rPr>
          <w:sz w:val="22"/>
          <w:szCs w:val="22"/>
        </w:rPr>
        <w:t xml:space="preserve"> </w:t>
      </w:r>
      <w:r w:rsidR="009E0653" w:rsidRPr="002B5C4D">
        <w:rPr>
          <w:sz w:val="22"/>
          <w:szCs w:val="22"/>
        </w:rPr>
        <w:t>Educação</w:t>
      </w:r>
    </w:p>
    <w:p w14:paraId="55196B35" w14:textId="77777777" w:rsidR="009E0653" w:rsidRPr="002B5C4D" w:rsidRDefault="009E0653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</w:t>
      </w:r>
      <w:r w:rsidR="00463A19" w:rsidRPr="002B5C4D">
        <w:rPr>
          <w:sz w:val="22"/>
          <w:szCs w:val="22"/>
        </w:rPr>
        <w:t>4</w:t>
      </w:r>
      <w:r w:rsidRPr="002B5C4D">
        <w:rPr>
          <w:sz w:val="22"/>
          <w:szCs w:val="22"/>
        </w:rPr>
        <w:t>.00</w:t>
      </w:r>
      <w:r w:rsidR="00463A19" w:rsidRPr="002B5C4D">
        <w:rPr>
          <w:sz w:val="22"/>
          <w:szCs w:val="22"/>
        </w:rPr>
        <w:t>2</w:t>
      </w:r>
      <w:r w:rsidRPr="002B5C4D">
        <w:rPr>
          <w:sz w:val="22"/>
          <w:szCs w:val="22"/>
        </w:rPr>
        <w:t>.12.365</w:t>
      </w:r>
      <w:r w:rsidR="009F4F9F" w:rsidRPr="002B5C4D">
        <w:rPr>
          <w:sz w:val="22"/>
          <w:szCs w:val="22"/>
        </w:rPr>
        <w:t xml:space="preserve"> </w:t>
      </w:r>
      <w:r w:rsidRPr="002B5C4D">
        <w:rPr>
          <w:sz w:val="22"/>
          <w:szCs w:val="22"/>
        </w:rPr>
        <w:t>–</w:t>
      </w:r>
      <w:r w:rsidR="009F4F9F" w:rsidRPr="002B5C4D">
        <w:rPr>
          <w:sz w:val="22"/>
          <w:szCs w:val="22"/>
        </w:rPr>
        <w:t xml:space="preserve"> </w:t>
      </w:r>
      <w:r w:rsidRPr="002B5C4D">
        <w:rPr>
          <w:sz w:val="22"/>
          <w:szCs w:val="22"/>
        </w:rPr>
        <w:t>Ensino Infantil</w:t>
      </w:r>
    </w:p>
    <w:p w14:paraId="4B32B841" w14:textId="77777777" w:rsidR="009E0653" w:rsidRPr="002B5C4D" w:rsidRDefault="00463A19" w:rsidP="00EE2CA4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2B5C4D">
        <w:rPr>
          <w:sz w:val="22"/>
          <w:szCs w:val="22"/>
        </w:rPr>
        <w:t>04</w:t>
      </w:r>
      <w:r w:rsidR="009E0653" w:rsidRPr="002B5C4D">
        <w:rPr>
          <w:sz w:val="22"/>
          <w:szCs w:val="22"/>
        </w:rPr>
        <w:t>.00</w:t>
      </w:r>
      <w:r w:rsidRPr="002B5C4D">
        <w:rPr>
          <w:sz w:val="22"/>
          <w:szCs w:val="22"/>
        </w:rPr>
        <w:t>2</w:t>
      </w:r>
      <w:r w:rsidR="009E0653" w:rsidRPr="002B5C4D">
        <w:rPr>
          <w:sz w:val="22"/>
          <w:szCs w:val="22"/>
        </w:rPr>
        <w:t>.12.365.00</w:t>
      </w:r>
      <w:r w:rsidRPr="002B5C4D">
        <w:rPr>
          <w:sz w:val="22"/>
          <w:szCs w:val="22"/>
        </w:rPr>
        <w:t>16</w:t>
      </w:r>
      <w:r w:rsidR="009E0653" w:rsidRPr="002B5C4D">
        <w:rPr>
          <w:sz w:val="22"/>
          <w:szCs w:val="22"/>
        </w:rPr>
        <w:t xml:space="preserve"> –</w:t>
      </w:r>
      <w:r w:rsidR="009F4F9F" w:rsidRPr="002B5C4D">
        <w:rPr>
          <w:sz w:val="22"/>
          <w:szCs w:val="22"/>
        </w:rPr>
        <w:t xml:space="preserve"> </w:t>
      </w:r>
      <w:r w:rsidRPr="002B5C4D">
        <w:rPr>
          <w:sz w:val="22"/>
          <w:szCs w:val="22"/>
        </w:rPr>
        <w:t>Educando para Transformação e Cidadania</w:t>
      </w:r>
    </w:p>
    <w:p w14:paraId="73D373F2" w14:textId="77777777" w:rsidR="009F4F9F" w:rsidRPr="002B5C4D" w:rsidRDefault="009E0653" w:rsidP="00EE2CA4">
      <w:pPr>
        <w:pStyle w:val="NormalWeb"/>
        <w:spacing w:before="0" w:beforeAutospacing="0" w:after="0" w:afterAutospacing="0"/>
        <w:ind w:firstLine="708"/>
        <w:rPr>
          <w:b/>
          <w:color w:val="FF0000"/>
          <w:sz w:val="22"/>
          <w:szCs w:val="22"/>
        </w:rPr>
      </w:pPr>
      <w:r w:rsidRPr="002B5C4D">
        <w:rPr>
          <w:sz w:val="22"/>
          <w:szCs w:val="22"/>
        </w:rPr>
        <w:t>0</w:t>
      </w:r>
      <w:r w:rsidR="00463A19" w:rsidRPr="002B5C4D">
        <w:rPr>
          <w:sz w:val="22"/>
          <w:szCs w:val="22"/>
        </w:rPr>
        <w:t>4</w:t>
      </w:r>
      <w:r w:rsidRPr="002B5C4D">
        <w:rPr>
          <w:sz w:val="22"/>
          <w:szCs w:val="22"/>
        </w:rPr>
        <w:t>.00</w:t>
      </w:r>
      <w:r w:rsidR="00463A19" w:rsidRPr="002B5C4D">
        <w:rPr>
          <w:sz w:val="22"/>
          <w:szCs w:val="22"/>
        </w:rPr>
        <w:t>2</w:t>
      </w:r>
      <w:r w:rsidRPr="002B5C4D">
        <w:rPr>
          <w:sz w:val="22"/>
          <w:szCs w:val="22"/>
        </w:rPr>
        <w:t>.12.365.00</w:t>
      </w:r>
      <w:r w:rsidR="00463A19" w:rsidRPr="002B5C4D">
        <w:rPr>
          <w:sz w:val="22"/>
          <w:szCs w:val="22"/>
        </w:rPr>
        <w:t>16</w:t>
      </w:r>
      <w:r w:rsidR="008A4C4C" w:rsidRPr="002B5C4D">
        <w:rPr>
          <w:sz w:val="22"/>
          <w:szCs w:val="22"/>
        </w:rPr>
        <w:t xml:space="preserve">.2 -154 </w:t>
      </w:r>
      <w:proofErr w:type="gramStart"/>
      <w:r w:rsidR="008A4C4C" w:rsidRPr="002B5C4D">
        <w:rPr>
          <w:sz w:val="22"/>
          <w:szCs w:val="22"/>
        </w:rPr>
        <w:t xml:space="preserve">- </w:t>
      </w:r>
      <w:r w:rsidRPr="002B5C4D">
        <w:rPr>
          <w:b/>
          <w:sz w:val="22"/>
          <w:szCs w:val="22"/>
        </w:rPr>
        <w:t xml:space="preserve"> </w:t>
      </w:r>
      <w:r w:rsidR="009F4F9F" w:rsidRPr="002B5C4D">
        <w:rPr>
          <w:b/>
          <w:sz w:val="22"/>
          <w:szCs w:val="22"/>
        </w:rPr>
        <w:t>Manut</w:t>
      </w:r>
      <w:proofErr w:type="gramEnd"/>
      <w:r w:rsidR="009F4F9F" w:rsidRPr="002B5C4D">
        <w:rPr>
          <w:b/>
          <w:sz w:val="22"/>
          <w:szCs w:val="22"/>
        </w:rPr>
        <w:t xml:space="preserve"> </w:t>
      </w:r>
      <w:r w:rsidR="008A4C4C" w:rsidRPr="002B5C4D">
        <w:rPr>
          <w:b/>
          <w:sz w:val="22"/>
          <w:szCs w:val="22"/>
        </w:rPr>
        <w:t>de</w:t>
      </w:r>
      <w:r w:rsidR="009F4F9F" w:rsidRPr="002B5C4D">
        <w:rPr>
          <w:b/>
          <w:sz w:val="22"/>
          <w:szCs w:val="22"/>
        </w:rPr>
        <w:t xml:space="preserve"> Ativ</w:t>
      </w:r>
      <w:r w:rsidR="008A4C4C" w:rsidRPr="002B5C4D">
        <w:rPr>
          <w:b/>
          <w:sz w:val="22"/>
          <w:szCs w:val="22"/>
        </w:rPr>
        <w:t>. Do</w:t>
      </w:r>
      <w:r w:rsidR="009F4F9F" w:rsidRPr="002B5C4D">
        <w:rPr>
          <w:b/>
          <w:sz w:val="22"/>
          <w:szCs w:val="22"/>
        </w:rPr>
        <w:t xml:space="preserve"> VAAR</w:t>
      </w:r>
      <w:r w:rsidR="008A4C4C" w:rsidRPr="002B5C4D">
        <w:rPr>
          <w:b/>
          <w:sz w:val="22"/>
          <w:szCs w:val="22"/>
        </w:rPr>
        <w:t xml:space="preserve"> – Educ. Infantil</w:t>
      </w:r>
    </w:p>
    <w:p w14:paraId="1213FF0E" w14:textId="77777777" w:rsidR="009E0653" w:rsidRPr="002B5C4D" w:rsidRDefault="009E0653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 xml:space="preserve">319011.00.00 – Vencimentos e Vantagens </w:t>
      </w:r>
      <w:r w:rsidR="000F3199" w:rsidRPr="002B5C4D">
        <w:rPr>
          <w:sz w:val="22"/>
          <w:szCs w:val="22"/>
        </w:rPr>
        <w:t>f</w:t>
      </w:r>
      <w:r w:rsidR="00EE2CA4" w:rsidRPr="002B5C4D">
        <w:rPr>
          <w:sz w:val="22"/>
          <w:szCs w:val="22"/>
        </w:rPr>
        <w:t>ixas...............</w:t>
      </w:r>
      <w:r w:rsidRPr="002B5C4D">
        <w:rPr>
          <w:sz w:val="22"/>
          <w:szCs w:val="22"/>
        </w:rPr>
        <w:t>.</w:t>
      </w:r>
      <w:r w:rsidR="00095CEB" w:rsidRPr="002B5C4D">
        <w:rPr>
          <w:sz w:val="22"/>
          <w:szCs w:val="22"/>
        </w:rPr>
        <w:t>............................</w:t>
      </w:r>
      <w:r w:rsidRPr="002B5C4D">
        <w:rPr>
          <w:sz w:val="22"/>
          <w:szCs w:val="22"/>
        </w:rPr>
        <w:t>..</w:t>
      </w:r>
      <w:r w:rsidR="00EE2CA4" w:rsidRPr="002B5C4D">
        <w:rPr>
          <w:sz w:val="22"/>
          <w:szCs w:val="22"/>
        </w:rPr>
        <w:t>.R$</w:t>
      </w:r>
      <w:proofErr w:type="gramStart"/>
      <w:r w:rsidR="00EE2CA4" w:rsidRPr="002B5C4D">
        <w:rPr>
          <w:sz w:val="22"/>
          <w:szCs w:val="22"/>
        </w:rPr>
        <w:tab/>
        <w:t xml:space="preserve"> </w:t>
      </w:r>
      <w:r w:rsidR="00095CEB" w:rsidRPr="002B5C4D">
        <w:rPr>
          <w:sz w:val="22"/>
          <w:szCs w:val="22"/>
        </w:rPr>
        <w:t xml:space="preserve"> </w:t>
      </w:r>
      <w:r w:rsidR="00EE2CA4" w:rsidRPr="002B5C4D">
        <w:rPr>
          <w:sz w:val="22"/>
          <w:szCs w:val="22"/>
        </w:rPr>
        <w:t>2.500.000</w:t>
      </w:r>
      <w:proofErr w:type="gramEnd"/>
      <w:r w:rsidRPr="002B5C4D">
        <w:rPr>
          <w:sz w:val="22"/>
          <w:szCs w:val="22"/>
        </w:rPr>
        <w:t>,00</w:t>
      </w:r>
    </w:p>
    <w:p w14:paraId="242C848B" w14:textId="77777777" w:rsidR="009E0653" w:rsidRPr="002B5C4D" w:rsidRDefault="009E0653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319013.00.00 – Obrigações Patronais......................</w:t>
      </w:r>
      <w:r w:rsidR="007F38BC" w:rsidRPr="002B5C4D">
        <w:rPr>
          <w:sz w:val="22"/>
          <w:szCs w:val="22"/>
        </w:rPr>
        <w:t>.......</w:t>
      </w:r>
      <w:r w:rsidRPr="002B5C4D">
        <w:rPr>
          <w:sz w:val="22"/>
          <w:szCs w:val="22"/>
        </w:rPr>
        <w:t>.</w:t>
      </w:r>
      <w:r w:rsidR="00EE2CA4" w:rsidRPr="002B5C4D">
        <w:rPr>
          <w:sz w:val="22"/>
          <w:szCs w:val="22"/>
        </w:rPr>
        <w:t>..</w:t>
      </w:r>
      <w:r w:rsidR="00095CEB" w:rsidRPr="002B5C4D">
        <w:rPr>
          <w:sz w:val="22"/>
          <w:szCs w:val="22"/>
        </w:rPr>
        <w:t>................................</w:t>
      </w:r>
      <w:r w:rsidR="00EE2CA4" w:rsidRPr="002B5C4D">
        <w:rPr>
          <w:sz w:val="22"/>
          <w:szCs w:val="22"/>
        </w:rPr>
        <w:t xml:space="preserve">R$   </w:t>
      </w:r>
      <w:r w:rsidR="00095CEB" w:rsidRPr="002B5C4D">
        <w:rPr>
          <w:sz w:val="22"/>
          <w:szCs w:val="22"/>
        </w:rPr>
        <w:t xml:space="preserve"> </w:t>
      </w:r>
      <w:r w:rsidR="00AB18E4" w:rsidRPr="002B5C4D">
        <w:rPr>
          <w:sz w:val="22"/>
          <w:szCs w:val="22"/>
        </w:rPr>
        <w:t xml:space="preserve">  </w:t>
      </w:r>
      <w:r w:rsidR="00EE2CA4" w:rsidRPr="002B5C4D">
        <w:rPr>
          <w:sz w:val="22"/>
          <w:szCs w:val="22"/>
        </w:rPr>
        <w:t xml:space="preserve"> </w:t>
      </w:r>
      <w:r w:rsidR="008A4C4C" w:rsidRPr="002B5C4D">
        <w:rPr>
          <w:sz w:val="22"/>
          <w:szCs w:val="22"/>
        </w:rPr>
        <w:t>3</w:t>
      </w:r>
      <w:r w:rsidR="00147EDC" w:rsidRPr="002B5C4D">
        <w:rPr>
          <w:sz w:val="22"/>
          <w:szCs w:val="22"/>
        </w:rPr>
        <w:t>6</w:t>
      </w:r>
      <w:r w:rsidRPr="002B5C4D">
        <w:rPr>
          <w:sz w:val="22"/>
          <w:szCs w:val="22"/>
        </w:rPr>
        <w:t>.000,00</w:t>
      </w:r>
    </w:p>
    <w:p w14:paraId="5AE594C6" w14:textId="77777777" w:rsidR="00EE2CA4" w:rsidRPr="002B5C4D" w:rsidRDefault="009F4F9F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319094.00.00 – Indenizações e Resti</w:t>
      </w:r>
      <w:r w:rsidR="00EE2CA4" w:rsidRPr="002B5C4D">
        <w:rPr>
          <w:sz w:val="22"/>
          <w:szCs w:val="22"/>
        </w:rPr>
        <w:t>tuições Trabalhistas…</w:t>
      </w:r>
      <w:r w:rsidR="00095CEB" w:rsidRPr="002B5C4D">
        <w:rPr>
          <w:sz w:val="22"/>
          <w:szCs w:val="22"/>
        </w:rPr>
        <w:t>............................</w:t>
      </w:r>
      <w:r w:rsidR="00EE2CA4" w:rsidRPr="002B5C4D">
        <w:rPr>
          <w:sz w:val="22"/>
          <w:szCs w:val="22"/>
        </w:rPr>
        <w:t>.R$       50.000,00</w:t>
      </w:r>
    </w:p>
    <w:p w14:paraId="34894653" w14:textId="77777777" w:rsidR="009E0653" w:rsidRPr="002B5C4D" w:rsidRDefault="009E0653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319113.00.00 – Obrigações Patronais -.........................</w:t>
      </w:r>
      <w:r w:rsidR="007F38BC" w:rsidRPr="002B5C4D">
        <w:rPr>
          <w:sz w:val="22"/>
          <w:szCs w:val="22"/>
        </w:rPr>
        <w:t>.</w:t>
      </w:r>
      <w:r w:rsidR="00EE2CA4" w:rsidRPr="002B5C4D">
        <w:rPr>
          <w:sz w:val="22"/>
          <w:szCs w:val="22"/>
        </w:rPr>
        <w:t>.......</w:t>
      </w:r>
      <w:r w:rsidR="00095CEB" w:rsidRPr="002B5C4D">
        <w:rPr>
          <w:sz w:val="22"/>
          <w:szCs w:val="22"/>
        </w:rPr>
        <w:t xml:space="preserve">............................R$     </w:t>
      </w:r>
      <w:r w:rsidR="008A4C4C" w:rsidRPr="002B5C4D">
        <w:rPr>
          <w:sz w:val="22"/>
          <w:szCs w:val="22"/>
        </w:rPr>
        <w:t xml:space="preserve">  8</w:t>
      </w:r>
      <w:r w:rsidR="00AB18E4" w:rsidRPr="002B5C4D">
        <w:rPr>
          <w:sz w:val="22"/>
          <w:szCs w:val="22"/>
        </w:rPr>
        <w:t>0</w:t>
      </w:r>
      <w:r w:rsidR="00EE2CA4" w:rsidRPr="002B5C4D">
        <w:rPr>
          <w:sz w:val="22"/>
          <w:szCs w:val="22"/>
        </w:rPr>
        <w:t>.000,00</w:t>
      </w:r>
    </w:p>
    <w:p w14:paraId="115BA231" w14:textId="77777777" w:rsidR="008A4C4C" w:rsidRPr="002B5C4D" w:rsidRDefault="008A4C4C" w:rsidP="00EE2CA4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 xml:space="preserve">339036.00.00 – Outros Serviços Pessoa </w:t>
      </w:r>
      <w:proofErr w:type="spellStart"/>
      <w:r w:rsidRPr="002B5C4D">
        <w:rPr>
          <w:sz w:val="22"/>
          <w:szCs w:val="22"/>
        </w:rPr>
        <w:t>Fisica</w:t>
      </w:r>
      <w:proofErr w:type="spellEnd"/>
      <w:r w:rsidRPr="002B5C4D">
        <w:rPr>
          <w:sz w:val="22"/>
          <w:szCs w:val="22"/>
        </w:rPr>
        <w:t>.................................................R$       20.000,00</w:t>
      </w:r>
    </w:p>
    <w:p w14:paraId="0369E295" w14:textId="77777777" w:rsidR="009E0653" w:rsidRPr="002B5C4D" w:rsidRDefault="009E0653" w:rsidP="00095CEB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</w:rPr>
      </w:pPr>
      <w:r w:rsidRPr="002B5C4D">
        <w:rPr>
          <w:b/>
          <w:sz w:val="22"/>
          <w:szCs w:val="22"/>
        </w:rPr>
        <w:t>Total...........................................................................</w:t>
      </w:r>
      <w:r w:rsidR="00095CEB" w:rsidRPr="002B5C4D">
        <w:rPr>
          <w:b/>
          <w:sz w:val="22"/>
          <w:szCs w:val="22"/>
        </w:rPr>
        <w:t>.............................</w:t>
      </w:r>
      <w:r w:rsidRPr="002B5C4D">
        <w:rPr>
          <w:b/>
          <w:sz w:val="22"/>
          <w:szCs w:val="22"/>
        </w:rPr>
        <w:t>...........</w:t>
      </w:r>
      <w:r w:rsidR="00AB18E4" w:rsidRPr="002B5C4D">
        <w:rPr>
          <w:b/>
          <w:sz w:val="22"/>
          <w:szCs w:val="22"/>
        </w:rPr>
        <w:t>R</w:t>
      </w:r>
      <w:proofErr w:type="gramStart"/>
      <w:r w:rsidR="00AB18E4" w:rsidRPr="002B5C4D">
        <w:rPr>
          <w:b/>
          <w:sz w:val="22"/>
          <w:szCs w:val="22"/>
        </w:rPr>
        <w:t>$  2.</w:t>
      </w:r>
      <w:r w:rsidR="00147EDC" w:rsidRPr="002B5C4D">
        <w:rPr>
          <w:b/>
          <w:sz w:val="22"/>
          <w:szCs w:val="22"/>
        </w:rPr>
        <w:t>686</w:t>
      </w:r>
      <w:r w:rsidR="00EE2CA4" w:rsidRPr="002B5C4D">
        <w:rPr>
          <w:b/>
          <w:sz w:val="22"/>
          <w:szCs w:val="22"/>
        </w:rPr>
        <w:t>.000</w:t>
      </w:r>
      <w:proofErr w:type="gramEnd"/>
      <w:r w:rsidR="00EE2CA4" w:rsidRPr="002B5C4D">
        <w:rPr>
          <w:b/>
          <w:sz w:val="22"/>
          <w:szCs w:val="22"/>
        </w:rPr>
        <w:t>,</w:t>
      </w:r>
      <w:r w:rsidRPr="002B5C4D">
        <w:rPr>
          <w:b/>
          <w:sz w:val="22"/>
          <w:szCs w:val="22"/>
        </w:rPr>
        <w:t>00</w:t>
      </w:r>
    </w:p>
    <w:p w14:paraId="10262B20" w14:textId="77777777" w:rsidR="009E0653" w:rsidRPr="002B5C4D" w:rsidRDefault="009E0653" w:rsidP="007F38BC">
      <w:pPr>
        <w:ind w:firstLine="2268"/>
        <w:jc w:val="both"/>
        <w:rPr>
          <w:highlight w:val="yellow"/>
        </w:rPr>
      </w:pPr>
    </w:p>
    <w:p w14:paraId="2351188F" w14:textId="77777777" w:rsidR="009E0653" w:rsidRPr="002B5C4D" w:rsidRDefault="009E0653" w:rsidP="002B5C4D">
      <w:pPr>
        <w:ind w:firstLine="1418"/>
        <w:jc w:val="both"/>
      </w:pPr>
      <w:r w:rsidRPr="002B5C4D">
        <w:rPr>
          <w:b/>
        </w:rPr>
        <w:t>Art. 2</w:t>
      </w:r>
      <w:r w:rsidR="002B5C4D" w:rsidRPr="002B5C4D">
        <w:rPr>
          <w:b/>
        </w:rPr>
        <w:t>º</w:t>
      </w:r>
      <w:r w:rsidRPr="002B5C4D">
        <w:rPr>
          <w:b/>
        </w:rPr>
        <w:t xml:space="preserve"> </w:t>
      </w:r>
      <w:r w:rsidRPr="002B5C4D">
        <w:t>Para fazer face ao Crédito Adicional Especial aberto no ar</w:t>
      </w:r>
      <w:r w:rsidR="00321664" w:rsidRPr="002B5C4D">
        <w:t xml:space="preserve">tigo anterior, destinado </w:t>
      </w:r>
      <w:r w:rsidRPr="002B5C4D">
        <w:t xml:space="preserve">a utilização de recursos do VAAR – </w:t>
      </w:r>
      <w:r w:rsidR="000F3199" w:rsidRPr="002B5C4D">
        <w:t>FUNDEB</w:t>
      </w:r>
      <w:r w:rsidRPr="002B5C4D">
        <w:t xml:space="preserve"> recebidos em complementação da </w:t>
      </w:r>
      <w:r w:rsidR="000F3199" w:rsidRPr="002B5C4D">
        <w:t>União</w:t>
      </w:r>
      <w:r w:rsidRPr="002B5C4D">
        <w:t xml:space="preserve"> ao </w:t>
      </w:r>
      <w:r w:rsidR="00095CEB" w:rsidRPr="002B5C4D">
        <w:t>FUNDEB</w:t>
      </w:r>
      <w:r w:rsidRPr="002B5C4D">
        <w:t xml:space="preserve"> para melhoria dos índices/resultado aluno na educação, no valor de até </w:t>
      </w:r>
      <w:r w:rsidR="00147EDC" w:rsidRPr="002B5C4D">
        <w:t>R$ 2.686.000,00 (dois milhões, seiscentos e oitenta e seis mil reais)</w:t>
      </w:r>
      <w:r w:rsidR="002B5C4D" w:rsidRPr="002B5C4D">
        <w:t xml:space="preserve"> </w:t>
      </w:r>
      <w:r w:rsidR="00147EDC" w:rsidRPr="002B5C4D">
        <w:t>anual</w:t>
      </w:r>
      <w:r w:rsidR="00AB18E4" w:rsidRPr="002B5C4D">
        <w:t>,</w:t>
      </w:r>
      <w:r w:rsidRPr="002B5C4D">
        <w:t xml:space="preserve"> fica autorizado a redução, nos termos do artigo 43, § 1º, inciso III, da Lei Federal nº 4.320/64</w:t>
      </w:r>
      <w:r w:rsidR="000F3199" w:rsidRPr="002B5C4D">
        <w:t xml:space="preserve"> da seguinte rubrica </w:t>
      </w:r>
      <w:r w:rsidR="00EE2CA4" w:rsidRPr="002B5C4D">
        <w:t>orçamentária:</w:t>
      </w:r>
    </w:p>
    <w:p w14:paraId="7927E6AF" w14:textId="77777777" w:rsidR="009E0653" w:rsidRPr="002B5C4D" w:rsidRDefault="009E0653" w:rsidP="007F38BC">
      <w:pPr>
        <w:ind w:firstLine="1418"/>
        <w:jc w:val="both"/>
      </w:pPr>
    </w:p>
    <w:p w14:paraId="0AC9C562" w14:textId="77777777" w:rsidR="00095CEB" w:rsidRPr="002B5C4D" w:rsidRDefault="00EE2CA4" w:rsidP="00095CEB">
      <w:pPr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04.002.12.365.0016.2027</w:t>
      </w:r>
      <w:r w:rsidRPr="002B5C4D">
        <w:rPr>
          <w:b/>
          <w:color w:val="FF0000"/>
          <w:sz w:val="22"/>
          <w:szCs w:val="22"/>
        </w:rPr>
        <w:t xml:space="preserve"> </w:t>
      </w:r>
      <w:r w:rsidRPr="002B5C4D">
        <w:rPr>
          <w:b/>
          <w:sz w:val="22"/>
          <w:szCs w:val="22"/>
        </w:rPr>
        <w:t xml:space="preserve">- Manut e </w:t>
      </w:r>
      <w:proofErr w:type="spellStart"/>
      <w:r w:rsidRPr="002B5C4D">
        <w:rPr>
          <w:b/>
          <w:sz w:val="22"/>
          <w:szCs w:val="22"/>
        </w:rPr>
        <w:t>Ativ</w:t>
      </w:r>
      <w:proofErr w:type="spellEnd"/>
      <w:r w:rsidRPr="002B5C4D">
        <w:rPr>
          <w:b/>
          <w:sz w:val="22"/>
          <w:szCs w:val="22"/>
        </w:rPr>
        <w:t xml:space="preserve"> do FUNDEB 70% - Ensino</w:t>
      </w:r>
      <w:r w:rsidRPr="002B5C4D">
        <w:rPr>
          <w:sz w:val="22"/>
          <w:szCs w:val="22"/>
        </w:rPr>
        <w:t xml:space="preserve"> Infantil</w:t>
      </w:r>
    </w:p>
    <w:p w14:paraId="79A5F32D" w14:textId="77777777"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319011.00.00 (118) – Vencimentos e Vantagens fixas.....................................R$</w:t>
      </w:r>
      <w:proofErr w:type="gramStart"/>
      <w:r w:rsidRPr="002B5C4D">
        <w:rPr>
          <w:sz w:val="22"/>
          <w:szCs w:val="22"/>
        </w:rPr>
        <w:tab/>
        <w:t xml:space="preserve">  2.500.000</w:t>
      </w:r>
      <w:proofErr w:type="gramEnd"/>
      <w:r w:rsidRPr="002B5C4D">
        <w:rPr>
          <w:sz w:val="22"/>
          <w:szCs w:val="22"/>
        </w:rPr>
        <w:t>,00</w:t>
      </w:r>
    </w:p>
    <w:p w14:paraId="6E6EF67D" w14:textId="77777777"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 xml:space="preserve">319013.00.00 (119) – Obrigações Patronais......................................................R$    </w:t>
      </w:r>
      <w:r w:rsidR="00AB18E4" w:rsidRPr="002B5C4D">
        <w:rPr>
          <w:sz w:val="22"/>
          <w:szCs w:val="22"/>
        </w:rPr>
        <w:t xml:space="preserve">  </w:t>
      </w:r>
      <w:r w:rsidRPr="002B5C4D">
        <w:rPr>
          <w:sz w:val="22"/>
          <w:szCs w:val="22"/>
        </w:rPr>
        <w:t xml:space="preserve"> </w:t>
      </w:r>
      <w:r w:rsidR="00147EDC" w:rsidRPr="002B5C4D">
        <w:rPr>
          <w:sz w:val="22"/>
          <w:szCs w:val="22"/>
        </w:rPr>
        <w:t>36</w:t>
      </w:r>
      <w:r w:rsidRPr="002B5C4D">
        <w:rPr>
          <w:sz w:val="22"/>
          <w:szCs w:val="22"/>
        </w:rPr>
        <w:t>.000,00</w:t>
      </w:r>
    </w:p>
    <w:p w14:paraId="31F2FE0A" w14:textId="77777777"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319094.00.00 (120) – Indenizações e Restituições Trabalhistas…...................R$       50.000,00</w:t>
      </w:r>
    </w:p>
    <w:p w14:paraId="52089D60" w14:textId="77777777" w:rsidR="00095CEB" w:rsidRPr="002B5C4D" w:rsidRDefault="00095CEB" w:rsidP="00095CE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B5C4D">
        <w:rPr>
          <w:sz w:val="22"/>
          <w:szCs w:val="22"/>
        </w:rPr>
        <w:t>319113.00.00 (121) – Obrigações Patronais -.............................</w:t>
      </w:r>
      <w:r w:rsidR="00AB18E4" w:rsidRPr="002B5C4D">
        <w:rPr>
          <w:sz w:val="22"/>
          <w:szCs w:val="22"/>
        </w:rPr>
        <w:t>......................R$      10</w:t>
      </w:r>
      <w:r w:rsidRPr="002B5C4D">
        <w:rPr>
          <w:sz w:val="22"/>
          <w:szCs w:val="22"/>
        </w:rPr>
        <w:t>0.000,00</w:t>
      </w:r>
    </w:p>
    <w:p w14:paraId="2F8A3A40" w14:textId="77777777" w:rsidR="00AB18E4" w:rsidRPr="002B5C4D" w:rsidRDefault="00AB18E4" w:rsidP="00AB18E4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</w:rPr>
      </w:pPr>
      <w:r w:rsidRPr="002B5C4D">
        <w:rPr>
          <w:b/>
          <w:sz w:val="22"/>
          <w:szCs w:val="22"/>
        </w:rPr>
        <w:t>Total...................................................................................................................R</w:t>
      </w:r>
      <w:proofErr w:type="gramStart"/>
      <w:r w:rsidRPr="002B5C4D">
        <w:rPr>
          <w:b/>
          <w:sz w:val="22"/>
          <w:szCs w:val="22"/>
        </w:rPr>
        <w:t>$  2.</w:t>
      </w:r>
      <w:r w:rsidR="00147EDC" w:rsidRPr="002B5C4D">
        <w:rPr>
          <w:b/>
          <w:sz w:val="22"/>
          <w:szCs w:val="22"/>
        </w:rPr>
        <w:t>686</w:t>
      </w:r>
      <w:r w:rsidRPr="002B5C4D">
        <w:rPr>
          <w:b/>
          <w:sz w:val="22"/>
          <w:szCs w:val="22"/>
        </w:rPr>
        <w:t>.000</w:t>
      </w:r>
      <w:proofErr w:type="gramEnd"/>
      <w:r w:rsidRPr="002B5C4D">
        <w:rPr>
          <w:b/>
          <w:sz w:val="22"/>
          <w:szCs w:val="22"/>
        </w:rPr>
        <w:t>,00</w:t>
      </w:r>
    </w:p>
    <w:p w14:paraId="64E982F0" w14:textId="77777777" w:rsidR="00095CEB" w:rsidRPr="002B5C4D" w:rsidRDefault="00095CEB" w:rsidP="00EB56D1">
      <w:pPr>
        <w:pStyle w:val="NormalWeb"/>
        <w:spacing w:before="0" w:beforeAutospacing="0" w:after="0" w:afterAutospacing="0"/>
        <w:ind w:firstLine="1418"/>
        <w:jc w:val="both"/>
      </w:pPr>
      <w:r w:rsidRPr="002B5C4D">
        <w:rPr>
          <w:b/>
        </w:rPr>
        <w:lastRenderedPageBreak/>
        <w:t xml:space="preserve">Art. 3º </w:t>
      </w:r>
      <w:r w:rsidRPr="002B5C4D">
        <w:t xml:space="preserve">Para atender as Ações/Metas </w:t>
      </w:r>
      <w:r w:rsidR="00EA151F" w:rsidRPr="002B5C4D">
        <w:t xml:space="preserve">da atividade 2.154 </w:t>
      </w:r>
      <w:r w:rsidR="00EA151F" w:rsidRPr="002B5C4D">
        <w:rPr>
          <w:b/>
        </w:rPr>
        <w:t xml:space="preserve">Manut de Ativ. </w:t>
      </w:r>
      <w:r w:rsidR="00EB56D1">
        <w:rPr>
          <w:b/>
        </w:rPr>
        <w:t>d</w:t>
      </w:r>
      <w:r w:rsidR="00EA151F" w:rsidRPr="002B5C4D">
        <w:rPr>
          <w:b/>
        </w:rPr>
        <w:t xml:space="preserve">o VAAR – Educ. Infantil </w:t>
      </w:r>
      <w:r w:rsidRPr="002B5C4D">
        <w:t>fica autorizado a inclusão na Lei nº 3.337 de 26 de dezembro de 2022, que dispõe sobre o Plano Plurianual de 2022-2025 e na Lei nº 3.452 de 31 de outubro de 2023, que dispõe sobre a Lei de Diretrizes Orçamentarias para 2024.</w:t>
      </w:r>
    </w:p>
    <w:p w14:paraId="6D511B49" w14:textId="77777777" w:rsidR="00095CEB" w:rsidRPr="002B5C4D" w:rsidRDefault="00095CEB" w:rsidP="007F38BC">
      <w:pPr>
        <w:pStyle w:val="NormalWeb"/>
        <w:spacing w:before="0" w:beforeAutospacing="0" w:after="0" w:afterAutospacing="0"/>
        <w:ind w:firstLine="2268"/>
        <w:jc w:val="both"/>
        <w:rPr>
          <w:b/>
        </w:rPr>
      </w:pPr>
    </w:p>
    <w:p w14:paraId="5B90A126" w14:textId="77777777" w:rsidR="00095CEB" w:rsidRPr="002B5C4D" w:rsidRDefault="00095CEB" w:rsidP="002B5C4D">
      <w:pPr>
        <w:shd w:val="clear" w:color="auto" w:fill="FFFFFF"/>
        <w:ind w:firstLine="1418"/>
        <w:jc w:val="both"/>
      </w:pPr>
      <w:r w:rsidRPr="002B5C4D">
        <w:rPr>
          <w:b/>
        </w:rPr>
        <w:t>Art. 4º</w:t>
      </w:r>
      <w:r w:rsidRPr="002B5C4D">
        <w:t xml:space="preserve"> Esta Lei entra em vigor na data de sua publicação</w:t>
      </w:r>
      <w:r w:rsidR="002B5C4D" w:rsidRPr="002B5C4D">
        <w:t>.</w:t>
      </w:r>
    </w:p>
    <w:p w14:paraId="568322B8" w14:textId="77777777" w:rsidR="00095CEB" w:rsidRPr="002B5C4D" w:rsidRDefault="00095CEB" w:rsidP="00095CEB">
      <w:pPr>
        <w:shd w:val="clear" w:color="auto" w:fill="FFFFFF"/>
        <w:ind w:firstLine="1418"/>
        <w:jc w:val="both"/>
      </w:pPr>
    </w:p>
    <w:p w14:paraId="7FD7C69B" w14:textId="77777777" w:rsidR="00095CEB" w:rsidRPr="002B5C4D" w:rsidRDefault="00095CEB" w:rsidP="00095CEB">
      <w:pPr>
        <w:ind w:firstLine="1418"/>
      </w:pPr>
    </w:p>
    <w:p w14:paraId="13EB1961" w14:textId="77777777" w:rsidR="00095CEB" w:rsidRPr="002B5C4D" w:rsidRDefault="00095CEB" w:rsidP="00095CEB">
      <w:pPr>
        <w:ind w:firstLine="1418"/>
      </w:pPr>
      <w:bookmarkStart w:id="0" w:name="_Hlk146608346"/>
      <w:r w:rsidRPr="002B5C4D">
        <w:t xml:space="preserve">Sorriso, Estado de Mato Grosso, em </w:t>
      </w:r>
    </w:p>
    <w:p w14:paraId="3D395576" w14:textId="77777777" w:rsidR="00095CEB" w:rsidRP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p w14:paraId="5B9064AF" w14:textId="77777777" w:rsid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p w14:paraId="4D737F17" w14:textId="77777777" w:rsidR="00EB56D1" w:rsidRPr="00095CEB" w:rsidRDefault="00EB56D1" w:rsidP="00095CEB">
      <w:pPr>
        <w:ind w:firstLine="708"/>
        <w:jc w:val="center"/>
        <w:rPr>
          <w:b/>
          <w:sz w:val="20"/>
          <w:szCs w:val="20"/>
        </w:rPr>
      </w:pPr>
    </w:p>
    <w:p w14:paraId="62DF7650" w14:textId="77777777" w:rsidR="00095CEB" w:rsidRP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p w14:paraId="31CAB68D" w14:textId="77777777" w:rsidR="00095CEB" w:rsidRPr="00095CEB" w:rsidRDefault="00095CEB" w:rsidP="00095CEB">
      <w:pPr>
        <w:ind w:firstLine="708"/>
        <w:jc w:val="center"/>
        <w:rPr>
          <w:b/>
          <w:sz w:val="20"/>
          <w:szCs w:val="20"/>
        </w:rPr>
      </w:pPr>
    </w:p>
    <w:p w14:paraId="48CA10BF" w14:textId="77777777" w:rsidR="00095CEB" w:rsidRPr="00095CEB" w:rsidRDefault="00095CEB" w:rsidP="00095CEB">
      <w:pPr>
        <w:ind w:firstLine="708"/>
        <w:jc w:val="center"/>
        <w:rPr>
          <w:i/>
          <w:sz w:val="20"/>
          <w:szCs w:val="20"/>
        </w:rPr>
      </w:pPr>
      <w:r w:rsidRPr="00095CEB">
        <w:rPr>
          <w:i/>
          <w:sz w:val="20"/>
          <w:szCs w:val="20"/>
        </w:rPr>
        <w:t>Assinatura Digital</w:t>
      </w:r>
    </w:p>
    <w:p w14:paraId="0AF13AD8" w14:textId="77777777" w:rsidR="00095CEB" w:rsidRPr="00095CEB" w:rsidRDefault="00095CEB" w:rsidP="00095CEB">
      <w:pPr>
        <w:ind w:firstLine="708"/>
        <w:jc w:val="center"/>
        <w:rPr>
          <w:b/>
        </w:rPr>
      </w:pPr>
      <w:r w:rsidRPr="00095CEB">
        <w:rPr>
          <w:b/>
        </w:rPr>
        <w:t>ARI GENÉZIO LAFIN</w:t>
      </w:r>
    </w:p>
    <w:p w14:paraId="636B2092" w14:textId="77777777" w:rsidR="00095CEB" w:rsidRPr="00095CEB" w:rsidRDefault="00095CEB" w:rsidP="00095CEB">
      <w:pPr>
        <w:ind w:firstLine="708"/>
        <w:jc w:val="center"/>
      </w:pPr>
      <w:r w:rsidRPr="00095CEB">
        <w:t>Prefeito Municipal</w:t>
      </w:r>
      <w:bookmarkEnd w:id="0"/>
    </w:p>
    <w:p w14:paraId="1FCD7268" w14:textId="77777777" w:rsidR="00095CEB" w:rsidRPr="00095CEB" w:rsidRDefault="00095CEB" w:rsidP="00095CEB">
      <w:pPr>
        <w:jc w:val="center"/>
        <w:rPr>
          <w:sz w:val="20"/>
          <w:szCs w:val="20"/>
        </w:rPr>
      </w:pPr>
    </w:p>
    <w:p w14:paraId="27AAD2CE" w14:textId="77777777" w:rsidR="00095CEB" w:rsidRPr="00095CEB" w:rsidRDefault="00095CEB" w:rsidP="00095CEB">
      <w:pPr>
        <w:rPr>
          <w:sz w:val="20"/>
          <w:szCs w:val="20"/>
        </w:rPr>
      </w:pPr>
    </w:p>
    <w:p w14:paraId="5F65E633" w14:textId="77777777" w:rsidR="009E0653" w:rsidRPr="00603720" w:rsidRDefault="009E0653" w:rsidP="007F38BC">
      <w:pPr>
        <w:ind w:firstLine="2268"/>
        <w:jc w:val="both"/>
        <w:rPr>
          <w:sz w:val="22"/>
          <w:szCs w:val="22"/>
        </w:rPr>
      </w:pPr>
    </w:p>
    <w:p w14:paraId="633D29A9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3C743141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509263ED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1B1068B8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5F8E2AB7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6C09A072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485D19D1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36B4500D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3E6FD67E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63847C75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6CA788CA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7237A9FC" w14:textId="77777777" w:rsidR="000F3199" w:rsidRPr="00603720" w:rsidRDefault="000F3199" w:rsidP="007F38BC">
      <w:pPr>
        <w:jc w:val="both"/>
        <w:rPr>
          <w:b/>
          <w:sz w:val="22"/>
          <w:szCs w:val="22"/>
        </w:rPr>
      </w:pPr>
    </w:p>
    <w:p w14:paraId="5C812B72" w14:textId="77777777" w:rsidR="00092FFE" w:rsidRDefault="00092FFE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487B2EE4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210A2919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6B88A0A0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1D91A24D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2911443D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6F02015C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4E61ECC1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15E2A904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054AE62A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4D99D9E9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7F91792F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4351C129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7925E4D1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43B0630C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56C22928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4C3905FC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2A8DB14C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77EE1C36" w14:textId="77777777" w:rsidR="00597D92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p w14:paraId="60A99323" w14:textId="44BBF040" w:rsidR="00597D92" w:rsidRPr="00F66E54" w:rsidRDefault="00597D92" w:rsidP="00597D92">
      <w:pPr>
        <w:jc w:val="both"/>
        <w:rPr>
          <w:b/>
          <w:sz w:val="23"/>
          <w:szCs w:val="23"/>
        </w:rPr>
      </w:pPr>
      <w:r w:rsidRPr="00F66E54">
        <w:rPr>
          <w:b/>
          <w:sz w:val="23"/>
          <w:szCs w:val="23"/>
        </w:rPr>
        <w:lastRenderedPageBreak/>
        <w:t>MENSAGEM Nº 083/2024.</w:t>
      </w:r>
    </w:p>
    <w:p w14:paraId="647E9475" w14:textId="77777777" w:rsidR="00597D92" w:rsidRPr="00F66E54" w:rsidRDefault="00597D92" w:rsidP="00597D92">
      <w:pPr>
        <w:jc w:val="both"/>
        <w:rPr>
          <w:b/>
          <w:sz w:val="23"/>
          <w:szCs w:val="23"/>
        </w:rPr>
      </w:pPr>
    </w:p>
    <w:p w14:paraId="6712382C" w14:textId="77777777" w:rsidR="00597D92" w:rsidRPr="00F66E54" w:rsidRDefault="00597D92" w:rsidP="00597D92">
      <w:pPr>
        <w:jc w:val="both"/>
        <w:rPr>
          <w:sz w:val="23"/>
          <w:szCs w:val="23"/>
        </w:rPr>
      </w:pPr>
      <w:r w:rsidRPr="00F66E54">
        <w:rPr>
          <w:sz w:val="23"/>
          <w:szCs w:val="23"/>
        </w:rPr>
        <w:t>Senhor Presidente, Senhores Vereadores e Vereadora,</w:t>
      </w:r>
    </w:p>
    <w:p w14:paraId="4101F0DC" w14:textId="77777777" w:rsidR="00597D92" w:rsidRPr="00F66E54" w:rsidRDefault="00597D92" w:rsidP="00597D92">
      <w:pPr>
        <w:ind w:firstLine="1418"/>
        <w:jc w:val="both"/>
        <w:rPr>
          <w:sz w:val="23"/>
          <w:szCs w:val="23"/>
        </w:rPr>
      </w:pPr>
    </w:p>
    <w:p w14:paraId="028211F3" w14:textId="77777777" w:rsidR="00597D92" w:rsidRPr="00F66E54" w:rsidRDefault="00597D92" w:rsidP="00597D92">
      <w:pPr>
        <w:ind w:firstLine="1418"/>
        <w:jc w:val="both"/>
        <w:rPr>
          <w:sz w:val="23"/>
          <w:szCs w:val="23"/>
        </w:rPr>
      </w:pPr>
    </w:p>
    <w:p w14:paraId="52F74B94" w14:textId="77777777" w:rsidR="00597D92" w:rsidRPr="00F66E54" w:rsidRDefault="00597D92" w:rsidP="00597D92">
      <w:pPr>
        <w:tabs>
          <w:tab w:val="left" w:pos="5040"/>
        </w:tabs>
        <w:ind w:firstLine="1418"/>
        <w:jc w:val="both"/>
        <w:rPr>
          <w:sz w:val="23"/>
          <w:szCs w:val="23"/>
        </w:rPr>
      </w:pPr>
      <w:r w:rsidRPr="00F66E54">
        <w:rPr>
          <w:sz w:val="23"/>
          <w:szCs w:val="23"/>
        </w:rPr>
        <w:t xml:space="preserve">Encaminhamos para apreciação desta Casa Legislativa, o Projeto de Lei anexo, cuja súmula </w:t>
      </w:r>
      <w:r w:rsidRPr="00F66E54">
        <w:rPr>
          <w:rFonts w:eastAsia="Arial Unicode MS"/>
          <w:bCs/>
          <w:sz w:val="23"/>
          <w:szCs w:val="23"/>
        </w:rPr>
        <w:t xml:space="preserve">autoriza a abertura de Crédito Adicional Especial </w:t>
      </w:r>
      <w:r w:rsidRPr="00F66E54">
        <w:rPr>
          <w:sz w:val="23"/>
          <w:szCs w:val="23"/>
        </w:rPr>
        <w:t xml:space="preserve">destinado a utilização de </w:t>
      </w:r>
      <w:r w:rsidRPr="00F66E54">
        <w:rPr>
          <w:b/>
          <w:sz w:val="23"/>
          <w:szCs w:val="23"/>
        </w:rPr>
        <w:t>recursos do VAAR/ FUNDEB</w:t>
      </w:r>
      <w:r w:rsidRPr="00F66E54">
        <w:rPr>
          <w:sz w:val="23"/>
          <w:szCs w:val="23"/>
        </w:rPr>
        <w:t xml:space="preserve"> recebidos em complementação da União ao FUNDEB para melhoria dos índices/resultado aluno na educação. </w:t>
      </w:r>
    </w:p>
    <w:p w14:paraId="741B3E5D" w14:textId="77777777" w:rsidR="00597D92" w:rsidRPr="00F66E54" w:rsidRDefault="00597D92" w:rsidP="00597D92">
      <w:pPr>
        <w:tabs>
          <w:tab w:val="left" w:pos="5040"/>
        </w:tabs>
        <w:ind w:firstLine="1418"/>
        <w:jc w:val="both"/>
        <w:rPr>
          <w:sz w:val="23"/>
          <w:szCs w:val="23"/>
        </w:rPr>
      </w:pPr>
    </w:p>
    <w:p w14:paraId="54345F35" w14:textId="77777777" w:rsidR="00597D92" w:rsidRPr="00F66E54" w:rsidRDefault="00597D92" w:rsidP="00597D92">
      <w:pPr>
        <w:tabs>
          <w:tab w:val="left" w:pos="5040"/>
        </w:tabs>
        <w:ind w:firstLine="1418"/>
        <w:jc w:val="both"/>
        <w:rPr>
          <w:sz w:val="23"/>
          <w:szCs w:val="23"/>
        </w:rPr>
      </w:pPr>
      <w:r w:rsidRPr="00F66E54">
        <w:rPr>
          <w:sz w:val="23"/>
          <w:szCs w:val="23"/>
        </w:rPr>
        <w:t>O município receberá de acordo com o Demonstrativo do FNDE o montante aproximado de R$ 2.686.000,00 (dois milhões, seiscentos e oitenta e seis mil reais), sendo recebido mensalmente, e até então não utilizado, para que fosse pago a folha de educação infantil de modo completo dentro dos meses, até o momento recebemos a importância abaixo:</w:t>
      </w:r>
    </w:p>
    <w:p w14:paraId="783563F8" w14:textId="77777777" w:rsidR="00597D92" w:rsidRDefault="00597D92" w:rsidP="00597D92">
      <w:pPr>
        <w:tabs>
          <w:tab w:val="left" w:pos="5040"/>
        </w:tabs>
        <w:ind w:firstLine="1418"/>
        <w:jc w:val="both"/>
        <w:rPr>
          <w:sz w:val="22"/>
          <w:szCs w:val="22"/>
        </w:rPr>
      </w:pPr>
    </w:p>
    <w:p w14:paraId="33491AA1" w14:textId="77777777" w:rsidR="00597D92" w:rsidRDefault="00597D92" w:rsidP="00597D92">
      <w:pPr>
        <w:tabs>
          <w:tab w:val="left" w:pos="5040"/>
        </w:tabs>
        <w:ind w:firstLine="1418"/>
        <w:jc w:val="both"/>
        <w:rPr>
          <w:sz w:val="22"/>
          <w:szCs w:val="22"/>
        </w:rPr>
      </w:pPr>
      <w:r w:rsidRPr="0021079E">
        <w:rPr>
          <w:noProof/>
        </w:rPr>
        <w:drawing>
          <wp:inline distT="0" distB="0" distL="0" distR="0" wp14:anchorId="112C4288" wp14:editId="6A0108D0">
            <wp:extent cx="4511040" cy="3133725"/>
            <wp:effectExtent l="0" t="0" r="3810" b="9525"/>
            <wp:docPr id="1128758079" name="Imagem 1128758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84" cy="314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F5DF2" w14:textId="77777777" w:rsidR="00597D92" w:rsidRDefault="00597D92" w:rsidP="00597D92">
      <w:pPr>
        <w:ind w:firstLine="1418"/>
        <w:jc w:val="both"/>
        <w:rPr>
          <w:bCs/>
        </w:rPr>
      </w:pPr>
    </w:p>
    <w:p w14:paraId="1513BD05" w14:textId="77777777" w:rsidR="00597D92" w:rsidRPr="00F66E54" w:rsidRDefault="00597D92" w:rsidP="00597D92">
      <w:pPr>
        <w:ind w:right="-1" w:firstLine="1418"/>
        <w:jc w:val="both"/>
        <w:rPr>
          <w:sz w:val="23"/>
          <w:szCs w:val="23"/>
        </w:rPr>
      </w:pPr>
      <w:r w:rsidRPr="00F66E54">
        <w:rPr>
          <w:sz w:val="23"/>
          <w:szCs w:val="23"/>
        </w:rPr>
        <w:t xml:space="preserve">Dessa forma, contamos com o apoio dos senhores parlamentares para a célere avaliação e aprovação da proposta em regime de URGÊNCIA. </w:t>
      </w:r>
    </w:p>
    <w:p w14:paraId="314733D2" w14:textId="77777777" w:rsidR="00597D92" w:rsidRPr="00F66E54" w:rsidRDefault="00597D92" w:rsidP="00597D92">
      <w:pPr>
        <w:ind w:right="-1" w:firstLine="1418"/>
        <w:jc w:val="both"/>
        <w:rPr>
          <w:bCs/>
          <w:sz w:val="23"/>
          <w:szCs w:val="23"/>
        </w:rPr>
      </w:pPr>
    </w:p>
    <w:p w14:paraId="139BD250" w14:textId="77777777" w:rsidR="00597D92" w:rsidRPr="00F66E54" w:rsidRDefault="00597D92" w:rsidP="00597D92">
      <w:pPr>
        <w:ind w:right="-1" w:firstLine="1418"/>
        <w:jc w:val="both"/>
        <w:rPr>
          <w:sz w:val="23"/>
          <w:szCs w:val="23"/>
        </w:rPr>
      </w:pPr>
      <w:r w:rsidRPr="00F66E54">
        <w:rPr>
          <w:sz w:val="23"/>
          <w:szCs w:val="23"/>
        </w:rPr>
        <w:t>Aproveitamos a oportunidade para reiterar a Vossas Excelências nossas estimas de elevado apreço.</w:t>
      </w:r>
    </w:p>
    <w:p w14:paraId="5BE0046D" w14:textId="77777777" w:rsidR="00597D92" w:rsidRPr="00603AA2" w:rsidRDefault="00597D92" w:rsidP="00597D92">
      <w:pPr>
        <w:pStyle w:val="oficiopadro"/>
        <w:ind w:firstLine="1418"/>
        <w:rPr>
          <w:rFonts w:eastAsia="Arial Unicode MS"/>
          <w:color w:val="000000"/>
        </w:rPr>
      </w:pPr>
    </w:p>
    <w:p w14:paraId="3C16C0BC" w14:textId="77777777" w:rsidR="00597D92" w:rsidRPr="00025178" w:rsidRDefault="00597D92" w:rsidP="00597D92">
      <w:pPr>
        <w:tabs>
          <w:tab w:val="left" w:pos="0"/>
        </w:tabs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025178">
        <w:rPr>
          <w:i/>
          <w:sz w:val="20"/>
          <w:szCs w:val="20"/>
        </w:rPr>
        <w:t>Assinatura Digital</w:t>
      </w:r>
    </w:p>
    <w:p w14:paraId="4FECBECB" w14:textId="77777777" w:rsidR="00597D92" w:rsidRPr="00F66E54" w:rsidRDefault="00597D92" w:rsidP="00597D92">
      <w:pPr>
        <w:autoSpaceDE w:val="0"/>
        <w:autoSpaceDN w:val="0"/>
        <w:adjustRightInd w:val="0"/>
        <w:rPr>
          <w:rFonts w:eastAsia="Calibri"/>
          <w:b/>
          <w:sz w:val="23"/>
          <w:szCs w:val="23"/>
        </w:rPr>
      </w:pPr>
      <w:r w:rsidRPr="00786C54">
        <w:rPr>
          <w:rFonts w:eastAsia="Calibri"/>
          <w:b/>
          <w:sz w:val="22"/>
          <w:szCs w:val="22"/>
        </w:rPr>
        <w:t xml:space="preserve">                                                            </w:t>
      </w:r>
      <w:r w:rsidRPr="00F66E54">
        <w:rPr>
          <w:rFonts w:eastAsia="Calibri"/>
          <w:b/>
          <w:sz w:val="23"/>
          <w:szCs w:val="23"/>
        </w:rPr>
        <w:t>ARI GENÉZIO LAFIN</w:t>
      </w:r>
    </w:p>
    <w:p w14:paraId="48604B0F" w14:textId="77777777" w:rsidR="00597D92" w:rsidRPr="00F66E54" w:rsidRDefault="00597D92" w:rsidP="00597D92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  <w:r w:rsidRPr="00F66E54">
        <w:rPr>
          <w:rFonts w:eastAsia="Calibri"/>
          <w:sz w:val="23"/>
          <w:szCs w:val="23"/>
        </w:rPr>
        <w:t xml:space="preserve">                                                               Prefeito Municipal </w:t>
      </w:r>
    </w:p>
    <w:p w14:paraId="312C6C12" w14:textId="77777777" w:rsidR="00597D92" w:rsidRPr="00F66E54" w:rsidRDefault="00597D92" w:rsidP="00597D92">
      <w:pPr>
        <w:widowControl w:val="0"/>
        <w:ind w:left="2835" w:hanging="2835"/>
        <w:jc w:val="both"/>
        <w:rPr>
          <w:sz w:val="23"/>
          <w:szCs w:val="23"/>
        </w:rPr>
      </w:pPr>
    </w:p>
    <w:p w14:paraId="103ABE6A" w14:textId="77777777" w:rsidR="00597D92" w:rsidRPr="00F66E54" w:rsidRDefault="00597D92" w:rsidP="00597D92">
      <w:pPr>
        <w:jc w:val="both"/>
        <w:rPr>
          <w:bCs/>
          <w:sz w:val="23"/>
          <w:szCs w:val="23"/>
        </w:rPr>
      </w:pPr>
      <w:r w:rsidRPr="00F66E54">
        <w:rPr>
          <w:bCs/>
          <w:sz w:val="23"/>
          <w:szCs w:val="23"/>
        </w:rPr>
        <w:t>A Sua Excelência o Senhor</w:t>
      </w:r>
    </w:p>
    <w:p w14:paraId="38A7B41C" w14:textId="77777777" w:rsidR="00597D92" w:rsidRPr="00F66E54" w:rsidRDefault="00597D92" w:rsidP="00597D92">
      <w:pPr>
        <w:jc w:val="both"/>
        <w:rPr>
          <w:b/>
          <w:bCs/>
          <w:sz w:val="23"/>
          <w:szCs w:val="23"/>
        </w:rPr>
      </w:pPr>
      <w:r w:rsidRPr="00F66E54">
        <w:rPr>
          <w:b/>
          <w:bCs/>
          <w:sz w:val="23"/>
          <w:szCs w:val="23"/>
        </w:rPr>
        <w:t>IAGO MELLA</w:t>
      </w:r>
    </w:p>
    <w:p w14:paraId="14B57A94" w14:textId="77777777" w:rsidR="00597D92" w:rsidRPr="002B5C4D" w:rsidRDefault="00597D92" w:rsidP="00597D92">
      <w:pPr>
        <w:jc w:val="both"/>
        <w:rPr>
          <w:bCs/>
        </w:rPr>
      </w:pPr>
      <w:r w:rsidRPr="00F66E54">
        <w:rPr>
          <w:bCs/>
          <w:sz w:val="23"/>
          <w:szCs w:val="23"/>
        </w:rPr>
        <w:t>PRESIDENTE</w:t>
      </w:r>
      <w:r>
        <w:rPr>
          <w:bCs/>
          <w:sz w:val="23"/>
          <w:szCs w:val="23"/>
        </w:rPr>
        <w:t xml:space="preserve"> </w:t>
      </w:r>
      <w:r w:rsidRPr="002B5C4D">
        <w:rPr>
          <w:bCs/>
        </w:rPr>
        <w:t>DA CÂMARA MUNICIPAL DE SORRISO</w:t>
      </w:r>
    </w:p>
    <w:p w14:paraId="6C699AD3" w14:textId="77777777" w:rsidR="00597D92" w:rsidRPr="00603720" w:rsidRDefault="00597D92" w:rsidP="007F38BC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2"/>
        </w:rPr>
      </w:pPr>
    </w:p>
    <w:sectPr w:rsidR="00597D92" w:rsidRPr="00603720" w:rsidSect="002B5C4D">
      <w:pgSz w:w="11906" w:h="16838" w:code="9"/>
      <w:pgMar w:top="2694" w:right="849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E3A6A" w14:textId="77777777" w:rsidR="007E6299" w:rsidRDefault="007E6299" w:rsidP="005538BC">
      <w:r>
        <w:separator/>
      </w:r>
    </w:p>
  </w:endnote>
  <w:endnote w:type="continuationSeparator" w:id="0">
    <w:p w14:paraId="3AB7EF94" w14:textId="77777777" w:rsidR="007E6299" w:rsidRDefault="007E6299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74986" w14:textId="77777777" w:rsidR="007E6299" w:rsidRDefault="007E6299" w:rsidP="005538BC">
      <w:r>
        <w:separator/>
      </w:r>
    </w:p>
  </w:footnote>
  <w:footnote w:type="continuationSeparator" w:id="0">
    <w:p w14:paraId="711063C1" w14:textId="77777777" w:rsidR="007E6299" w:rsidRDefault="007E6299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16509">
    <w:abstractNumId w:val="1"/>
  </w:num>
  <w:num w:numId="2" w16cid:durableId="2046757763">
    <w:abstractNumId w:val="8"/>
  </w:num>
  <w:num w:numId="3" w16cid:durableId="20250786">
    <w:abstractNumId w:val="6"/>
  </w:num>
  <w:num w:numId="4" w16cid:durableId="1994024039">
    <w:abstractNumId w:val="5"/>
  </w:num>
  <w:num w:numId="5" w16cid:durableId="1529952131">
    <w:abstractNumId w:val="2"/>
  </w:num>
  <w:num w:numId="6" w16cid:durableId="260457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947043">
    <w:abstractNumId w:val="3"/>
  </w:num>
  <w:num w:numId="8" w16cid:durableId="2121755768">
    <w:abstractNumId w:val="0"/>
  </w:num>
  <w:num w:numId="9" w16cid:durableId="1311056708">
    <w:abstractNumId w:val="4"/>
  </w:num>
  <w:num w:numId="10" w16cid:durableId="139403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026D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2A8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77594"/>
    <w:rsid w:val="00081B4A"/>
    <w:rsid w:val="000824B7"/>
    <w:rsid w:val="00084C6B"/>
    <w:rsid w:val="00086E8D"/>
    <w:rsid w:val="000870AA"/>
    <w:rsid w:val="00087F1B"/>
    <w:rsid w:val="00092C33"/>
    <w:rsid w:val="00092FFE"/>
    <w:rsid w:val="0009349B"/>
    <w:rsid w:val="000946B1"/>
    <w:rsid w:val="00095CEB"/>
    <w:rsid w:val="000A0CF8"/>
    <w:rsid w:val="000A1704"/>
    <w:rsid w:val="000A2546"/>
    <w:rsid w:val="000A3B3A"/>
    <w:rsid w:val="000A4065"/>
    <w:rsid w:val="000A53A5"/>
    <w:rsid w:val="000B24BD"/>
    <w:rsid w:val="000B3F68"/>
    <w:rsid w:val="000B4548"/>
    <w:rsid w:val="000B7528"/>
    <w:rsid w:val="000C025D"/>
    <w:rsid w:val="000C7C42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455"/>
    <w:rsid w:val="000E6BF6"/>
    <w:rsid w:val="000E741E"/>
    <w:rsid w:val="000E7E68"/>
    <w:rsid w:val="000F0B82"/>
    <w:rsid w:val="000F0F7D"/>
    <w:rsid w:val="000F3199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6BA2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47EDC"/>
    <w:rsid w:val="00150928"/>
    <w:rsid w:val="00154795"/>
    <w:rsid w:val="00155190"/>
    <w:rsid w:val="00155E48"/>
    <w:rsid w:val="00156102"/>
    <w:rsid w:val="001603C9"/>
    <w:rsid w:val="0016050B"/>
    <w:rsid w:val="00161925"/>
    <w:rsid w:val="00163946"/>
    <w:rsid w:val="0016416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B51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156F"/>
    <w:rsid w:val="001D483F"/>
    <w:rsid w:val="001D5820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15B"/>
    <w:rsid w:val="00241903"/>
    <w:rsid w:val="00243820"/>
    <w:rsid w:val="00245472"/>
    <w:rsid w:val="00245EE4"/>
    <w:rsid w:val="0024636C"/>
    <w:rsid w:val="00251719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75D5"/>
    <w:rsid w:val="00277DFE"/>
    <w:rsid w:val="002807C0"/>
    <w:rsid w:val="00281CC7"/>
    <w:rsid w:val="00281D00"/>
    <w:rsid w:val="0028506E"/>
    <w:rsid w:val="00285BD5"/>
    <w:rsid w:val="002861C1"/>
    <w:rsid w:val="00287B43"/>
    <w:rsid w:val="0029054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A7DA7"/>
    <w:rsid w:val="002B01F2"/>
    <w:rsid w:val="002B1693"/>
    <w:rsid w:val="002B5C00"/>
    <w:rsid w:val="002B5C4D"/>
    <w:rsid w:val="002C1739"/>
    <w:rsid w:val="002C1C4C"/>
    <w:rsid w:val="002C259A"/>
    <w:rsid w:val="002C3B13"/>
    <w:rsid w:val="002C557F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4C1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6543"/>
    <w:rsid w:val="00317A60"/>
    <w:rsid w:val="00321664"/>
    <w:rsid w:val="00326102"/>
    <w:rsid w:val="0033097C"/>
    <w:rsid w:val="00330D95"/>
    <w:rsid w:val="0033198E"/>
    <w:rsid w:val="00332107"/>
    <w:rsid w:val="00332811"/>
    <w:rsid w:val="00332E73"/>
    <w:rsid w:val="00333ED1"/>
    <w:rsid w:val="0033698D"/>
    <w:rsid w:val="003434BD"/>
    <w:rsid w:val="003503A8"/>
    <w:rsid w:val="00353557"/>
    <w:rsid w:val="003546C0"/>
    <w:rsid w:val="0035571D"/>
    <w:rsid w:val="003558DA"/>
    <w:rsid w:val="00357E20"/>
    <w:rsid w:val="003639D9"/>
    <w:rsid w:val="003649BD"/>
    <w:rsid w:val="003667B6"/>
    <w:rsid w:val="00366B37"/>
    <w:rsid w:val="00366F92"/>
    <w:rsid w:val="00373740"/>
    <w:rsid w:val="00374AD9"/>
    <w:rsid w:val="00380733"/>
    <w:rsid w:val="00381068"/>
    <w:rsid w:val="003816A8"/>
    <w:rsid w:val="0038347E"/>
    <w:rsid w:val="0038536B"/>
    <w:rsid w:val="00385535"/>
    <w:rsid w:val="00387E19"/>
    <w:rsid w:val="00391AC7"/>
    <w:rsid w:val="00391F6B"/>
    <w:rsid w:val="00396630"/>
    <w:rsid w:val="00397DCF"/>
    <w:rsid w:val="00397F10"/>
    <w:rsid w:val="00397F67"/>
    <w:rsid w:val="003A3D75"/>
    <w:rsid w:val="003A4BF0"/>
    <w:rsid w:val="003B11DF"/>
    <w:rsid w:val="003B78CB"/>
    <w:rsid w:val="003C1FA7"/>
    <w:rsid w:val="003C2239"/>
    <w:rsid w:val="003C34BD"/>
    <w:rsid w:val="003C35A7"/>
    <w:rsid w:val="003C6B18"/>
    <w:rsid w:val="003C71E9"/>
    <w:rsid w:val="003C7704"/>
    <w:rsid w:val="003D0132"/>
    <w:rsid w:val="003D01D4"/>
    <w:rsid w:val="003D3366"/>
    <w:rsid w:val="003D5BF0"/>
    <w:rsid w:val="003D6ED3"/>
    <w:rsid w:val="003E0B12"/>
    <w:rsid w:val="003E0F58"/>
    <w:rsid w:val="003E1833"/>
    <w:rsid w:val="003E5556"/>
    <w:rsid w:val="003E6232"/>
    <w:rsid w:val="003E75C6"/>
    <w:rsid w:val="003E767A"/>
    <w:rsid w:val="003F5365"/>
    <w:rsid w:val="00404E0D"/>
    <w:rsid w:val="00406725"/>
    <w:rsid w:val="004109C2"/>
    <w:rsid w:val="00410CD8"/>
    <w:rsid w:val="004133DC"/>
    <w:rsid w:val="0041775E"/>
    <w:rsid w:val="00417B9C"/>
    <w:rsid w:val="00417EE6"/>
    <w:rsid w:val="004205C2"/>
    <w:rsid w:val="004256A3"/>
    <w:rsid w:val="00426220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3A19"/>
    <w:rsid w:val="0046607E"/>
    <w:rsid w:val="00466A60"/>
    <w:rsid w:val="00467464"/>
    <w:rsid w:val="00470D24"/>
    <w:rsid w:val="00473197"/>
    <w:rsid w:val="004739B2"/>
    <w:rsid w:val="0047536F"/>
    <w:rsid w:val="00477D39"/>
    <w:rsid w:val="00490A48"/>
    <w:rsid w:val="00491E8A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C0D5E"/>
    <w:rsid w:val="004C1695"/>
    <w:rsid w:val="004C1769"/>
    <w:rsid w:val="004C34F7"/>
    <w:rsid w:val="004C65C0"/>
    <w:rsid w:val="004C664D"/>
    <w:rsid w:val="004C6B70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DF3"/>
    <w:rsid w:val="00501CD4"/>
    <w:rsid w:val="00502F09"/>
    <w:rsid w:val="005033AE"/>
    <w:rsid w:val="00505866"/>
    <w:rsid w:val="005058AB"/>
    <w:rsid w:val="00505F3B"/>
    <w:rsid w:val="00505F92"/>
    <w:rsid w:val="00507089"/>
    <w:rsid w:val="00511D50"/>
    <w:rsid w:val="00511FE1"/>
    <w:rsid w:val="0051327A"/>
    <w:rsid w:val="00516228"/>
    <w:rsid w:val="00522505"/>
    <w:rsid w:val="005270FF"/>
    <w:rsid w:val="00540622"/>
    <w:rsid w:val="0054129E"/>
    <w:rsid w:val="0054250F"/>
    <w:rsid w:val="005436D7"/>
    <w:rsid w:val="00545EAD"/>
    <w:rsid w:val="00551372"/>
    <w:rsid w:val="005513C3"/>
    <w:rsid w:val="005516F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11F"/>
    <w:rsid w:val="0058749D"/>
    <w:rsid w:val="00587676"/>
    <w:rsid w:val="00587F0B"/>
    <w:rsid w:val="005909B6"/>
    <w:rsid w:val="00591D68"/>
    <w:rsid w:val="00595613"/>
    <w:rsid w:val="00597D92"/>
    <w:rsid w:val="005A10E3"/>
    <w:rsid w:val="005A1987"/>
    <w:rsid w:val="005A26EE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0269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3720"/>
    <w:rsid w:val="00605331"/>
    <w:rsid w:val="006077C1"/>
    <w:rsid w:val="006107CB"/>
    <w:rsid w:val="00612D9F"/>
    <w:rsid w:val="006131B0"/>
    <w:rsid w:val="00613AC4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70E"/>
    <w:rsid w:val="00661826"/>
    <w:rsid w:val="00674A70"/>
    <w:rsid w:val="0068154F"/>
    <w:rsid w:val="00682197"/>
    <w:rsid w:val="00684F64"/>
    <w:rsid w:val="0068659C"/>
    <w:rsid w:val="00687664"/>
    <w:rsid w:val="00693C48"/>
    <w:rsid w:val="0069677D"/>
    <w:rsid w:val="006A06F5"/>
    <w:rsid w:val="006A2010"/>
    <w:rsid w:val="006A25B1"/>
    <w:rsid w:val="006A330A"/>
    <w:rsid w:val="006A4F24"/>
    <w:rsid w:val="006B1CDC"/>
    <w:rsid w:val="006C1943"/>
    <w:rsid w:val="006C1E54"/>
    <w:rsid w:val="006C60CA"/>
    <w:rsid w:val="006C63A3"/>
    <w:rsid w:val="006D0091"/>
    <w:rsid w:val="006D0A80"/>
    <w:rsid w:val="006D1E49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2AC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4A35"/>
    <w:rsid w:val="0073515E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D71C8"/>
    <w:rsid w:val="007E011E"/>
    <w:rsid w:val="007E01CE"/>
    <w:rsid w:val="007E1D3E"/>
    <w:rsid w:val="007E25B2"/>
    <w:rsid w:val="007E2B18"/>
    <w:rsid w:val="007E4D47"/>
    <w:rsid w:val="007E6299"/>
    <w:rsid w:val="007E6D55"/>
    <w:rsid w:val="007F38BC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27EF7"/>
    <w:rsid w:val="008339B4"/>
    <w:rsid w:val="00833D4B"/>
    <w:rsid w:val="00836B1C"/>
    <w:rsid w:val="008370B2"/>
    <w:rsid w:val="00846EF5"/>
    <w:rsid w:val="00847134"/>
    <w:rsid w:val="0085134F"/>
    <w:rsid w:val="00853DF2"/>
    <w:rsid w:val="00854545"/>
    <w:rsid w:val="008562FC"/>
    <w:rsid w:val="00857576"/>
    <w:rsid w:val="0086061C"/>
    <w:rsid w:val="0086062E"/>
    <w:rsid w:val="008607AA"/>
    <w:rsid w:val="008662C2"/>
    <w:rsid w:val="008676BB"/>
    <w:rsid w:val="00873B80"/>
    <w:rsid w:val="00873FAB"/>
    <w:rsid w:val="0087741B"/>
    <w:rsid w:val="008776A9"/>
    <w:rsid w:val="00886822"/>
    <w:rsid w:val="008873DE"/>
    <w:rsid w:val="00890217"/>
    <w:rsid w:val="00891CF3"/>
    <w:rsid w:val="00896387"/>
    <w:rsid w:val="008967D4"/>
    <w:rsid w:val="008A0CD8"/>
    <w:rsid w:val="008A4C4C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55B"/>
    <w:rsid w:val="009117E4"/>
    <w:rsid w:val="00912FFE"/>
    <w:rsid w:val="00913955"/>
    <w:rsid w:val="009141B9"/>
    <w:rsid w:val="0091521C"/>
    <w:rsid w:val="00916158"/>
    <w:rsid w:val="009230D8"/>
    <w:rsid w:val="00923AEB"/>
    <w:rsid w:val="00925DD9"/>
    <w:rsid w:val="00927D19"/>
    <w:rsid w:val="009302AD"/>
    <w:rsid w:val="009336E5"/>
    <w:rsid w:val="0093566C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48E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E0653"/>
    <w:rsid w:val="009E2B74"/>
    <w:rsid w:val="009E36C4"/>
    <w:rsid w:val="009E5287"/>
    <w:rsid w:val="009F1AE2"/>
    <w:rsid w:val="009F246F"/>
    <w:rsid w:val="009F27A2"/>
    <w:rsid w:val="009F32BF"/>
    <w:rsid w:val="009F432D"/>
    <w:rsid w:val="009F4F9F"/>
    <w:rsid w:val="009F564F"/>
    <w:rsid w:val="009F6DCC"/>
    <w:rsid w:val="00A007E1"/>
    <w:rsid w:val="00A00BA5"/>
    <w:rsid w:val="00A02089"/>
    <w:rsid w:val="00A045B0"/>
    <w:rsid w:val="00A07514"/>
    <w:rsid w:val="00A15A03"/>
    <w:rsid w:val="00A16FA3"/>
    <w:rsid w:val="00A2235A"/>
    <w:rsid w:val="00A23BAC"/>
    <w:rsid w:val="00A2761B"/>
    <w:rsid w:val="00A35DEB"/>
    <w:rsid w:val="00A3626B"/>
    <w:rsid w:val="00A36E0E"/>
    <w:rsid w:val="00A37797"/>
    <w:rsid w:val="00A413B1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774B2"/>
    <w:rsid w:val="00A82AFA"/>
    <w:rsid w:val="00A82E24"/>
    <w:rsid w:val="00A86882"/>
    <w:rsid w:val="00A90A0D"/>
    <w:rsid w:val="00A9240E"/>
    <w:rsid w:val="00A93558"/>
    <w:rsid w:val="00A937E8"/>
    <w:rsid w:val="00A95A13"/>
    <w:rsid w:val="00A96A4C"/>
    <w:rsid w:val="00A976FF"/>
    <w:rsid w:val="00A97F65"/>
    <w:rsid w:val="00AB12EA"/>
    <w:rsid w:val="00AB18E4"/>
    <w:rsid w:val="00AB327D"/>
    <w:rsid w:val="00AB3897"/>
    <w:rsid w:val="00AB7D33"/>
    <w:rsid w:val="00AC00E7"/>
    <w:rsid w:val="00AC0E3C"/>
    <w:rsid w:val="00AC2490"/>
    <w:rsid w:val="00AC2E73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15D"/>
    <w:rsid w:val="00B43106"/>
    <w:rsid w:val="00B43E92"/>
    <w:rsid w:val="00B44875"/>
    <w:rsid w:val="00B47071"/>
    <w:rsid w:val="00B47727"/>
    <w:rsid w:val="00B5024D"/>
    <w:rsid w:val="00B5165D"/>
    <w:rsid w:val="00B516D2"/>
    <w:rsid w:val="00B528D1"/>
    <w:rsid w:val="00B556F5"/>
    <w:rsid w:val="00B559F8"/>
    <w:rsid w:val="00B571A2"/>
    <w:rsid w:val="00B634AB"/>
    <w:rsid w:val="00B64957"/>
    <w:rsid w:val="00B6691A"/>
    <w:rsid w:val="00B70566"/>
    <w:rsid w:val="00B708D2"/>
    <w:rsid w:val="00B7331C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005"/>
    <w:rsid w:val="00BC2D94"/>
    <w:rsid w:val="00BC6E1D"/>
    <w:rsid w:val="00BD10AF"/>
    <w:rsid w:val="00BD28E6"/>
    <w:rsid w:val="00BE0700"/>
    <w:rsid w:val="00BE1CF0"/>
    <w:rsid w:val="00BE2DCD"/>
    <w:rsid w:val="00BE3BE5"/>
    <w:rsid w:val="00BE434A"/>
    <w:rsid w:val="00BE470E"/>
    <w:rsid w:val="00BE48A6"/>
    <w:rsid w:val="00BE5F04"/>
    <w:rsid w:val="00BF46D8"/>
    <w:rsid w:val="00BF5441"/>
    <w:rsid w:val="00BF639F"/>
    <w:rsid w:val="00BF6990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167A1"/>
    <w:rsid w:val="00C205BC"/>
    <w:rsid w:val="00C20744"/>
    <w:rsid w:val="00C23817"/>
    <w:rsid w:val="00C253BB"/>
    <w:rsid w:val="00C263AA"/>
    <w:rsid w:val="00C30018"/>
    <w:rsid w:val="00C31087"/>
    <w:rsid w:val="00C325EF"/>
    <w:rsid w:val="00C332AF"/>
    <w:rsid w:val="00C34C68"/>
    <w:rsid w:val="00C363D5"/>
    <w:rsid w:val="00C36ACE"/>
    <w:rsid w:val="00C40A9C"/>
    <w:rsid w:val="00C40DCE"/>
    <w:rsid w:val="00C410AE"/>
    <w:rsid w:val="00C41269"/>
    <w:rsid w:val="00C468F1"/>
    <w:rsid w:val="00C477E4"/>
    <w:rsid w:val="00C525AD"/>
    <w:rsid w:val="00C52B27"/>
    <w:rsid w:val="00C54F4C"/>
    <w:rsid w:val="00C552FC"/>
    <w:rsid w:val="00C57B4B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26A6"/>
    <w:rsid w:val="00CA6A17"/>
    <w:rsid w:val="00CB171E"/>
    <w:rsid w:val="00CB37FB"/>
    <w:rsid w:val="00CB60FA"/>
    <w:rsid w:val="00CB7197"/>
    <w:rsid w:val="00CC355C"/>
    <w:rsid w:val="00CC59B3"/>
    <w:rsid w:val="00CC5CB4"/>
    <w:rsid w:val="00CD084E"/>
    <w:rsid w:val="00CD195C"/>
    <w:rsid w:val="00CD1A8A"/>
    <w:rsid w:val="00CD5C06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520A"/>
    <w:rsid w:val="00D5788F"/>
    <w:rsid w:val="00D60C18"/>
    <w:rsid w:val="00D65116"/>
    <w:rsid w:val="00D653C5"/>
    <w:rsid w:val="00D65976"/>
    <w:rsid w:val="00D71A71"/>
    <w:rsid w:val="00D77159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0B9D"/>
    <w:rsid w:val="00D92786"/>
    <w:rsid w:val="00D93916"/>
    <w:rsid w:val="00D97C09"/>
    <w:rsid w:val="00DA0ABE"/>
    <w:rsid w:val="00DA0C93"/>
    <w:rsid w:val="00DA0D63"/>
    <w:rsid w:val="00DA1097"/>
    <w:rsid w:val="00DA579E"/>
    <w:rsid w:val="00DA7266"/>
    <w:rsid w:val="00DA77D9"/>
    <w:rsid w:val="00DB075F"/>
    <w:rsid w:val="00DB3BB5"/>
    <w:rsid w:val="00DB5CF7"/>
    <w:rsid w:val="00DB79C0"/>
    <w:rsid w:val="00DC0313"/>
    <w:rsid w:val="00DC066D"/>
    <w:rsid w:val="00DC2A2B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2260"/>
    <w:rsid w:val="00E244E0"/>
    <w:rsid w:val="00E25935"/>
    <w:rsid w:val="00E2729C"/>
    <w:rsid w:val="00E31002"/>
    <w:rsid w:val="00E32B44"/>
    <w:rsid w:val="00E347F6"/>
    <w:rsid w:val="00E35646"/>
    <w:rsid w:val="00E375CD"/>
    <w:rsid w:val="00E4001A"/>
    <w:rsid w:val="00E4048F"/>
    <w:rsid w:val="00E40730"/>
    <w:rsid w:val="00E4254E"/>
    <w:rsid w:val="00E43155"/>
    <w:rsid w:val="00E46066"/>
    <w:rsid w:val="00E47610"/>
    <w:rsid w:val="00E50027"/>
    <w:rsid w:val="00E51113"/>
    <w:rsid w:val="00E518AF"/>
    <w:rsid w:val="00E52262"/>
    <w:rsid w:val="00E532FF"/>
    <w:rsid w:val="00E542A1"/>
    <w:rsid w:val="00E544C6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1F5B"/>
    <w:rsid w:val="00E94BFA"/>
    <w:rsid w:val="00E95418"/>
    <w:rsid w:val="00E974E1"/>
    <w:rsid w:val="00E97F58"/>
    <w:rsid w:val="00EA151F"/>
    <w:rsid w:val="00EA23EC"/>
    <w:rsid w:val="00EA4F0E"/>
    <w:rsid w:val="00EA562D"/>
    <w:rsid w:val="00EA5D42"/>
    <w:rsid w:val="00EA6857"/>
    <w:rsid w:val="00EA769F"/>
    <w:rsid w:val="00EB0281"/>
    <w:rsid w:val="00EB2310"/>
    <w:rsid w:val="00EB48EE"/>
    <w:rsid w:val="00EB56D1"/>
    <w:rsid w:val="00EB57D7"/>
    <w:rsid w:val="00EC02C8"/>
    <w:rsid w:val="00EC1AA3"/>
    <w:rsid w:val="00EC3415"/>
    <w:rsid w:val="00EC619C"/>
    <w:rsid w:val="00EC6B71"/>
    <w:rsid w:val="00ED083F"/>
    <w:rsid w:val="00ED5A41"/>
    <w:rsid w:val="00ED6063"/>
    <w:rsid w:val="00EE15C4"/>
    <w:rsid w:val="00EE239D"/>
    <w:rsid w:val="00EE2CA4"/>
    <w:rsid w:val="00EE3E27"/>
    <w:rsid w:val="00EE4B10"/>
    <w:rsid w:val="00EE5068"/>
    <w:rsid w:val="00EE5F68"/>
    <w:rsid w:val="00EE74B3"/>
    <w:rsid w:val="00EE79F7"/>
    <w:rsid w:val="00EF2B5C"/>
    <w:rsid w:val="00EF3B11"/>
    <w:rsid w:val="00F0166D"/>
    <w:rsid w:val="00F02F2F"/>
    <w:rsid w:val="00F03B55"/>
    <w:rsid w:val="00F05EAD"/>
    <w:rsid w:val="00F07918"/>
    <w:rsid w:val="00F11041"/>
    <w:rsid w:val="00F12910"/>
    <w:rsid w:val="00F14F69"/>
    <w:rsid w:val="00F2547D"/>
    <w:rsid w:val="00F25F7F"/>
    <w:rsid w:val="00F26104"/>
    <w:rsid w:val="00F2716B"/>
    <w:rsid w:val="00F307FA"/>
    <w:rsid w:val="00F32041"/>
    <w:rsid w:val="00F33C81"/>
    <w:rsid w:val="00F36112"/>
    <w:rsid w:val="00F362D8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698C"/>
    <w:rsid w:val="00F572DA"/>
    <w:rsid w:val="00F57EF4"/>
    <w:rsid w:val="00F6328C"/>
    <w:rsid w:val="00F64770"/>
    <w:rsid w:val="00F661B0"/>
    <w:rsid w:val="00F6630A"/>
    <w:rsid w:val="00F66E0A"/>
    <w:rsid w:val="00F66E54"/>
    <w:rsid w:val="00F672A5"/>
    <w:rsid w:val="00F67BCC"/>
    <w:rsid w:val="00F749E7"/>
    <w:rsid w:val="00F74B4A"/>
    <w:rsid w:val="00F80386"/>
    <w:rsid w:val="00F81189"/>
    <w:rsid w:val="00F81610"/>
    <w:rsid w:val="00F8196C"/>
    <w:rsid w:val="00F82287"/>
    <w:rsid w:val="00F95919"/>
    <w:rsid w:val="00F95ECC"/>
    <w:rsid w:val="00F9647D"/>
    <w:rsid w:val="00FA1ADF"/>
    <w:rsid w:val="00FA21E4"/>
    <w:rsid w:val="00FA5B29"/>
    <w:rsid w:val="00FB14B5"/>
    <w:rsid w:val="00FB40B8"/>
    <w:rsid w:val="00FB46F2"/>
    <w:rsid w:val="00FB53FE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AF174"/>
  <w15:chartTrackingRefBased/>
  <w15:docId w15:val="{03EC7D5E-7779-424E-B262-0C5B4173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  <w:rPr>
      <w:lang w:val="x-none" w:eastAsia="x-none"/>
    </w:r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0F3199"/>
    <w:rPr>
      <w:sz w:val="20"/>
      <w:szCs w:val="20"/>
    </w:rPr>
  </w:style>
  <w:style w:type="paragraph" w:customStyle="1" w:styleId="oficiopadro">
    <w:name w:val="oficio padrão"/>
    <w:basedOn w:val="Normal"/>
    <w:link w:val="oficiopadroChar"/>
    <w:qFormat/>
    <w:rsid w:val="00164166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164166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76E2-B22E-4DF4-A926-1972CC6A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6</TotalTime>
  <Pages>3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Tec Ligislativo</cp:lastModifiedBy>
  <cp:revision>27</cp:revision>
  <cp:lastPrinted>2024-08-30T15:51:00Z</cp:lastPrinted>
  <dcterms:created xsi:type="dcterms:W3CDTF">2024-08-30T16:56:00Z</dcterms:created>
  <dcterms:modified xsi:type="dcterms:W3CDTF">2024-08-30T17:10:00Z</dcterms:modified>
</cp:coreProperties>
</file>