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333C" w14:textId="77777777" w:rsidR="00687664" w:rsidRPr="00EC6B71" w:rsidRDefault="00687664" w:rsidP="00DF41BA">
      <w:pPr>
        <w:ind w:left="3402" w:firstLine="1134"/>
        <w:jc w:val="both"/>
        <w:rPr>
          <w:rFonts w:eastAsia="Arial Unicode MS"/>
          <w:b/>
          <w:sz w:val="22"/>
          <w:szCs w:val="22"/>
        </w:rPr>
      </w:pPr>
      <w:r w:rsidRPr="00EC6B71">
        <w:rPr>
          <w:rFonts w:eastAsia="Arial Unicode MS"/>
          <w:b/>
          <w:sz w:val="22"/>
          <w:szCs w:val="22"/>
        </w:rPr>
        <w:t>LEI N</w:t>
      </w:r>
      <w:r w:rsidR="00A030C3">
        <w:rPr>
          <w:rFonts w:eastAsia="Arial Unicode MS"/>
          <w:b/>
          <w:sz w:val="22"/>
          <w:szCs w:val="22"/>
        </w:rPr>
        <w:t>º</w:t>
      </w:r>
      <w:r w:rsidR="00DF41BA">
        <w:rPr>
          <w:rFonts w:eastAsia="Arial Unicode MS"/>
          <w:b/>
          <w:sz w:val="22"/>
          <w:szCs w:val="22"/>
        </w:rPr>
        <w:t xml:space="preserve"> 3.602, DE 06 DE NOVEMBRO DE 2024</w:t>
      </w:r>
    </w:p>
    <w:p w14:paraId="34046A7A" w14:textId="77777777" w:rsidR="00687664" w:rsidRDefault="00687664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14:paraId="28759088" w14:textId="77777777" w:rsidR="0016050B" w:rsidRPr="00EC6B71" w:rsidRDefault="0016050B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14:paraId="41366C73" w14:textId="77777777" w:rsidR="00B516D2" w:rsidRPr="00926130" w:rsidRDefault="00B516D2" w:rsidP="00DF41BA">
      <w:pPr>
        <w:ind w:left="4536"/>
        <w:jc w:val="both"/>
      </w:pPr>
      <w:r w:rsidRPr="00926130">
        <w:rPr>
          <w:bCs/>
        </w:rPr>
        <w:t xml:space="preserve">Autoriza o Poder Executivo municipal a </w:t>
      </w:r>
      <w:r w:rsidR="0033698D">
        <w:rPr>
          <w:bCs/>
        </w:rPr>
        <w:t xml:space="preserve">abrir crédito adicional </w:t>
      </w:r>
      <w:r w:rsidR="007B24B8">
        <w:rPr>
          <w:bCs/>
        </w:rPr>
        <w:t>especial</w:t>
      </w:r>
      <w:r w:rsidR="0033698D">
        <w:rPr>
          <w:bCs/>
        </w:rPr>
        <w:t xml:space="preserve"> destinado a adequações de Emendas Impositivas do exercício de </w:t>
      </w:r>
      <w:r w:rsidR="0093566C">
        <w:rPr>
          <w:bCs/>
        </w:rPr>
        <w:t>202</w:t>
      </w:r>
      <w:r w:rsidR="00090AC5">
        <w:rPr>
          <w:bCs/>
        </w:rPr>
        <w:t>4</w:t>
      </w:r>
      <w:r w:rsidR="00501CD4">
        <w:rPr>
          <w:bCs/>
        </w:rPr>
        <w:t xml:space="preserve">, </w:t>
      </w:r>
      <w:r w:rsidRPr="00926130">
        <w:rPr>
          <w:bCs/>
        </w:rPr>
        <w:t>e dá outras providências.</w:t>
      </w:r>
      <w:r w:rsidRPr="00926130">
        <w:t xml:space="preserve"> </w:t>
      </w:r>
    </w:p>
    <w:p w14:paraId="5FEB56B6" w14:textId="77777777" w:rsidR="00766ED8" w:rsidRDefault="00766ED8" w:rsidP="00B516D2">
      <w:pPr>
        <w:shd w:val="clear" w:color="auto" w:fill="FFFFFF"/>
        <w:ind w:firstLine="3402"/>
        <w:jc w:val="both"/>
      </w:pPr>
    </w:p>
    <w:p w14:paraId="626A6346" w14:textId="77777777" w:rsidR="00DF41BA" w:rsidRDefault="00DF41BA" w:rsidP="00B516D2">
      <w:pPr>
        <w:shd w:val="clear" w:color="auto" w:fill="FFFFFF"/>
        <w:ind w:firstLine="3402"/>
        <w:jc w:val="both"/>
      </w:pPr>
    </w:p>
    <w:p w14:paraId="266F687F" w14:textId="77777777" w:rsidR="00082D44" w:rsidRDefault="00DF41BA" w:rsidP="00DF41BA">
      <w:pPr>
        <w:shd w:val="clear" w:color="auto" w:fill="FFFFFF"/>
        <w:ind w:firstLine="1418"/>
        <w:jc w:val="both"/>
      </w:pPr>
      <w:r w:rsidRPr="00DF41BA">
        <w:t>Gerson Luiz Bicego,</w:t>
      </w:r>
      <w:r w:rsidRPr="008E0472">
        <w:t xml:space="preserve"> </w:t>
      </w:r>
      <w:r>
        <w:t>Vice-p</w:t>
      </w:r>
      <w:r w:rsidRPr="008E0472">
        <w:t>refeito Municipal</w:t>
      </w:r>
      <w:r>
        <w:t xml:space="preserve"> em Exercício</w:t>
      </w:r>
      <w:r w:rsidRPr="008E0472">
        <w:t xml:space="preserve"> de Sorriso, Estado do Mato</w:t>
      </w:r>
      <w:r w:rsidRPr="008E0472">
        <w:rPr>
          <w:spacing w:val="1"/>
        </w:rPr>
        <w:t xml:space="preserve"> </w:t>
      </w:r>
      <w:r w:rsidRPr="008E0472">
        <w:t>Grosso,</w:t>
      </w:r>
      <w:r>
        <w:t xml:space="preserve"> faço saber que a Câmara Muncipal de Sorriso aprovou e eu sanciono a seguinte Lei:</w:t>
      </w:r>
    </w:p>
    <w:p w14:paraId="1B08917A" w14:textId="77777777" w:rsidR="00B516D2" w:rsidRDefault="00B516D2" w:rsidP="00B516D2">
      <w:pPr>
        <w:shd w:val="clear" w:color="auto" w:fill="FFFFFF"/>
        <w:jc w:val="both"/>
      </w:pPr>
    </w:p>
    <w:p w14:paraId="32C1B7C8" w14:textId="77777777" w:rsidR="00082D44" w:rsidRPr="00926130" w:rsidRDefault="00082D44" w:rsidP="00B516D2">
      <w:pPr>
        <w:shd w:val="clear" w:color="auto" w:fill="FFFFFF"/>
        <w:jc w:val="both"/>
      </w:pPr>
    </w:p>
    <w:p w14:paraId="4CB451EA" w14:textId="77777777" w:rsidR="00B516D2" w:rsidRPr="006D0A80" w:rsidRDefault="00B516D2" w:rsidP="00C62C10">
      <w:pPr>
        <w:shd w:val="clear" w:color="auto" w:fill="FFFFFF"/>
        <w:ind w:firstLine="1418"/>
        <w:jc w:val="both"/>
      </w:pPr>
      <w:r w:rsidRPr="00926130">
        <w:rPr>
          <w:b/>
        </w:rPr>
        <w:t>Art. 1º</w:t>
      </w:r>
      <w:r w:rsidRPr="00926130">
        <w:t xml:space="preserve"> Fica o Chefe do Poder Executivo Municipal autorizado </w:t>
      </w:r>
      <w:r w:rsidR="0033698D">
        <w:t xml:space="preserve">abrir crédito adicional </w:t>
      </w:r>
      <w:r w:rsidR="00C37046">
        <w:t>especial</w:t>
      </w:r>
      <w:r w:rsidR="0033698D">
        <w:t xml:space="preserve"> destinado a adequações de Emenda</w:t>
      </w:r>
      <w:r w:rsidR="007E0D24">
        <w:t>s</w:t>
      </w:r>
      <w:r w:rsidR="0033698D">
        <w:t xml:space="preserve"> </w:t>
      </w:r>
      <w:r w:rsidR="00C205BC">
        <w:t>Impositiva</w:t>
      </w:r>
      <w:r w:rsidR="007E0D24">
        <w:t>s</w:t>
      </w:r>
      <w:r w:rsidR="0033698D">
        <w:t xml:space="preserve"> a ser</w:t>
      </w:r>
      <w:r w:rsidR="007E0D24">
        <w:t>em</w:t>
      </w:r>
      <w:r w:rsidR="00DB3F72">
        <w:t xml:space="preserve"> executada</w:t>
      </w:r>
      <w:r w:rsidR="007E0D24">
        <w:t>s</w:t>
      </w:r>
      <w:r w:rsidR="0033698D">
        <w:t xml:space="preserve"> no exercício de </w:t>
      </w:r>
      <w:r w:rsidR="0093566C">
        <w:t>202</w:t>
      </w:r>
      <w:r w:rsidR="00090AC5">
        <w:t>4</w:t>
      </w:r>
      <w:r w:rsidR="0033698D">
        <w:t>,</w:t>
      </w:r>
      <w:r w:rsidRPr="00926130">
        <w:t xml:space="preserve"> no valor de</w:t>
      </w:r>
      <w:r>
        <w:t xml:space="preserve"> até</w:t>
      </w:r>
      <w:r w:rsidR="007B24B8">
        <w:t xml:space="preserve"> </w:t>
      </w:r>
      <w:r w:rsidRPr="00926130">
        <w:t>R</w:t>
      </w:r>
      <w:r w:rsidR="00C62C10" w:rsidRPr="00926130">
        <w:t>$</w:t>
      </w:r>
      <w:r w:rsidR="00C62C10">
        <w:t xml:space="preserve"> </w:t>
      </w:r>
      <w:r w:rsidR="004D437D">
        <w:t>50.000</w:t>
      </w:r>
      <w:r w:rsidR="002C3862">
        <w:t>,00 (</w:t>
      </w:r>
      <w:r w:rsidR="004D437D">
        <w:t>cinquenta</w:t>
      </w:r>
      <w:r w:rsidR="00184B9B">
        <w:t xml:space="preserve"> mil</w:t>
      </w:r>
      <w:r w:rsidR="00475C90">
        <w:t xml:space="preserve"> </w:t>
      </w:r>
      <w:r w:rsidR="002C3862">
        <w:t xml:space="preserve">reais) </w:t>
      </w:r>
      <w:r w:rsidR="00090AC5">
        <w:t>ar</w:t>
      </w:r>
      <w:r w:rsidRPr="006D0A80">
        <w:t xml:space="preserve">tigo 41, inciso </w:t>
      </w:r>
      <w:r w:rsidR="00511D50">
        <w:t>I</w:t>
      </w:r>
      <w:r w:rsidRPr="006D0A80">
        <w:t xml:space="preserve">I, da Lei Federal nº 4.320/64, </w:t>
      </w:r>
      <w:r w:rsidR="007C2B2E">
        <w:t xml:space="preserve">destinado a </w:t>
      </w:r>
      <w:r w:rsidR="009805ED">
        <w:t>adequação de emendas impositivas do exercício de 2024,</w:t>
      </w:r>
      <w:r w:rsidR="007C2B2E">
        <w:t xml:space="preserve"> </w:t>
      </w:r>
      <w:r w:rsidRPr="006D0A80">
        <w:t>sob a</w:t>
      </w:r>
      <w:r w:rsidR="0033698D">
        <w:t>s</w:t>
      </w:r>
      <w:r w:rsidRPr="006D0A80">
        <w:t xml:space="preserve"> seguinte</w:t>
      </w:r>
      <w:r w:rsidR="0033698D">
        <w:t>s</w:t>
      </w:r>
      <w:r w:rsidRPr="006D0A80">
        <w:t xml:space="preserve"> rubrica</w:t>
      </w:r>
      <w:r w:rsidR="0033698D">
        <w:t>s</w:t>
      </w:r>
      <w:r w:rsidRPr="006D0A80">
        <w:t xml:space="preserve"> orçamentária</w:t>
      </w:r>
      <w:r w:rsidR="0033698D">
        <w:t>s</w:t>
      </w:r>
      <w:r w:rsidRPr="006D0A80">
        <w:t>:</w:t>
      </w:r>
    </w:p>
    <w:p w14:paraId="3CB76B2E" w14:textId="77777777" w:rsidR="00766ED8" w:rsidRDefault="00766ED8" w:rsidP="00B516D2">
      <w:pPr>
        <w:ind w:firstLine="1418"/>
        <w:jc w:val="both"/>
        <w:rPr>
          <w:highlight w:val="yellow"/>
        </w:rPr>
      </w:pPr>
    </w:p>
    <w:p w14:paraId="63979023" w14:textId="77777777" w:rsidR="004D437D" w:rsidRPr="00082D44" w:rsidRDefault="004D437D" w:rsidP="00082D44">
      <w:pPr>
        <w:ind w:firstLine="1418"/>
        <w:jc w:val="both"/>
      </w:pPr>
      <w:r w:rsidRPr="00082D44">
        <w:t>04</w:t>
      </w:r>
      <w:r w:rsidR="009B7C75" w:rsidRPr="00082D44">
        <w:t xml:space="preserve"> – </w:t>
      </w:r>
      <w:r w:rsidRPr="00082D44">
        <w:t>S</w:t>
      </w:r>
      <w:r w:rsidR="00082D44" w:rsidRPr="00082D44">
        <w:t>ecretaria Municipal de Educação</w:t>
      </w:r>
    </w:p>
    <w:p w14:paraId="4881730B" w14:textId="77777777" w:rsidR="00184B9B" w:rsidRPr="00082D44" w:rsidRDefault="004D437D" w:rsidP="00082D44">
      <w:pPr>
        <w:ind w:firstLine="1418"/>
        <w:jc w:val="both"/>
      </w:pPr>
      <w:r w:rsidRPr="00082D44">
        <w:t>04</w:t>
      </w:r>
      <w:r w:rsidR="00184B9B" w:rsidRPr="00082D44">
        <w:t>.00</w:t>
      </w:r>
      <w:r w:rsidRPr="00082D44">
        <w:t>5</w:t>
      </w:r>
      <w:r w:rsidR="00184B9B" w:rsidRPr="00082D44">
        <w:t xml:space="preserve"> – Fundo Municipal </w:t>
      </w:r>
      <w:r w:rsidRPr="00082D44">
        <w:t>de Educação e Cultura</w:t>
      </w:r>
    </w:p>
    <w:p w14:paraId="29274F27" w14:textId="77777777" w:rsidR="00184B9B" w:rsidRPr="00082D44" w:rsidRDefault="004D437D" w:rsidP="00082D44">
      <w:pPr>
        <w:ind w:firstLine="1418"/>
        <w:jc w:val="both"/>
      </w:pPr>
      <w:r w:rsidRPr="00082D44">
        <w:t>04.005.12</w:t>
      </w:r>
      <w:r w:rsidR="00184B9B" w:rsidRPr="00082D44">
        <w:t xml:space="preserve"> – </w:t>
      </w:r>
      <w:r w:rsidRPr="00082D44">
        <w:t>Educação</w:t>
      </w:r>
    </w:p>
    <w:p w14:paraId="6414630F" w14:textId="77777777" w:rsidR="00184B9B" w:rsidRPr="00082D44" w:rsidRDefault="004D437D" w:rsidP="00082D44">
      <w:pPr>
        <w:ind w:firstLine="1418"/>
        <w:jc w:val="both"/>
      </w:pPr>
      <w:r w:rsidRPr="00082D44">
        <w:t>04.005.12.361</w:t>
      </w:r>
      <w:r w:rsidR="00184B9B" w:rsidRPr="00082D44">
        <w:t xml:space="preserve">– </w:t>
      </w:r>
      <w:r w:rsidRPr="00082D44">
        <w:t>Ensino Fundamental</w:t>
      </w:r>
    </w:p>
    <w:p w14:paraId="7D2912C2" w14:textId="77777777" w:rsidR="00F32F4B" w:rsidRPr="00082D44" w:rsidRDefault="004D437D" w:rsidP="00082D44">
      <w:pPr>
        <w:ind w:firstLine="1418"/>
        <w:jc w:val="both"/>
      </w:pPr>
      <w:r w:rsidRPr="00082D44">
        <w:t>04.005.12.361.0038</w:t>
      </w:r>
      <w:r w:rsidR="00F32F4B" w:rsidRPr="00082D44">
        <w:t>– Emendas Impositivas</w:t>
      </w:r>
    </w:p>
    <w:p w14:paraId="2BC1944A" w14:textId="77777777" w:rsidR="00FF0CC1" w:rsidRPr="00082D44" w:rsidRDefault="004D437D" w:rsidP="00082D44">
      <w:pPr>
        <w:ind w:firstLine="1418"/>
        <w:jc w:val="both"/>
        <w:rPr>
          <w:bCs/>
        </w:rPr>
      </w:pPr>
      <w:r w:rsidRPr="00082D44">
        <w:t>04.005.12.361.0038</w:t>
      </w:r>
      <w:r w:rsidR="003A0D45" w:rsidRPr="00082D44">
        <w:t>.</w:t>
      </w:r>
      <w:r w:rsidR="00F84164" w:rsidRPr="00082D44">
        <w:t>1.344</w:t>
      </w:r>
      <w:r w:rsidR="003A0D45" w:rsidRPr="00082D44">
        <w:t xml:space="preserve"> -</w:t>
      </w:r>
      <w:r w:rsidR="00F32F4B" w:rsidRPr="00082D44">
        <w:t xml:space="preserve"> E.I.</w:t>
      </w:r>
      <w:r w:rsidR="003A0D45" w:rsidRPr="00082D44">
        <w:t>30</w:t>
      </w:r>
      <w:r w:rsidR="00184B9B" w:rsidRPr="00082D44">
        <w:t>-</w:t>
      </w:r>
      <w:r w:rsidR="003A0D45" w:rsidRPr="00082D44">
        <w:t xml:space="preserve">Zé – </w:t>
      </w:r>
      <w:r w:rsidR="00F84164" w:rsidRPr="00082D44">
        <w:t xml:space="preserve">Repasse </w:t>
      </w:r>
      <w:r w:rsidR="004735AA" w:rsidRPr="00082D44">
        <w:t xml:space="preserve">para Manut. </w:t>
      </w:r>
      <w:r w:rsidR="00F84164" w:rsidRPr="00082D44">
        <w:t xml:space="preserve">APM e </w:t>
      </w:r>
      <w:r w:rsidR="003A0D45" w:rsidRPr="00082D44">
        <w:t>Aquis</w:t>
      </w:r>
      <w:r w:rsidR="00F84164" w:rsidRPr="00082D44">
        <w:t>.</w:t>
      </w:r>
      <w:r w:rsidR="003A0D45" w:rsidRPr="00082D44">
        <w:t xml:space="preserve"> </w:t>
      </w:r>
      <w:r w:rsidR="00F84164" w:rsidRPr="00082D44">
        <w:t xml:space="preserve">de </w:t>
      </w:r>
      <w:r w:rsidR="003A0D45" w:rsidRPr="00082D44">
        <w:t xml:space="preserve">Equip. </w:t>
      </w:r>
      <w:r w:rsidR="00F84164" w:rsidRPr="00082D44">
        <w:t xml:space="preserve">p/ </w:t>
      </w:r>
      <w:r w:rsidR="003A0D45" w:rsidRPr="00082D44">
        <w:t>Esc. Caravagio</w:t>
      </w:r>
    </w:p>
    <w:p w14:paraId="3C629F71" w14:textId="77777777" w:rsidR="00F84164" w:rsidRDefault="00F84164" w:rsidP="00082D44">
      <w:pPr>
        <w:ind w:firstLine="1418"/>
        <w:rPr>
          <w:bCs/>
        </w:rPr>
      </w:pPr>
      <w:r>
        <w:rPr>
          <w:bCs/>
        </w:rPr>
        <w:t>337041.00 – Contribuições..........................................................R$ 22.250,00</w:t>
      </w:r>
    </w:p>
    <w:p w14:paraId="2E8B939C" w14:textId="77777777" w:rsidR="003B79A7" w:rsidRDefault="003A0D45" w:rsidP="00082D44">
      <w:pPr>
        <w:ind w:firstLine="1418"/>
        <w:rPr>
          <w:bCs/>
        </w:rPr>
      </w:pPr>
      <w:r>
        <w:rPr>
          <w:bCs/>
        </w:rPr>
        <w:t>449052</w:t>
      </w:r>
      <w:r w:rsidR="00E96FE4" w:rsidRPr="00A7661F">
        <w:rPr>
          <w:bCs/>
        </w:rPr>
        <w:t xml:space="preserve">.00 </w:t>
      </w:r>
      <w:r>
        <w:rPr>
          <w:bCs/>
        </w:rPr>
        <w:t>–</w:t>
      </w:r>
      <w:r w:rsidR="00E96FE4" w:rsidRPr="00A7661F">
        <w:rPr>
          <w:bCs/>
        </w:rPr>
        <w:t xml:space="preserve"> </w:t>
      </w:r>
      <w:r>
        <w:rPr>
          <w:bCs/>
        </w:rPr>
        <w:t>Equipamentos e Material Permanente.</w:t>
      </w:r>
      <w:r w:rsidR="003B79A7" w:rsidRPr="00A7661F">
        <w:rPr>
          <w:bCs/>
        </w:rPr>
        <w:t>........</w:t>
      </w:r>
      <w:r w:rsidR="00E96FE4" w:rsidRPr="00A7661F">
        <w:rPr>
          <w:bCs/>
        </w:rPr>
        <w:t>...</w:t>
      </w:r>
      <w:r w:rsidR="003B79A7" w:rsidRPr="00A7661F">
        <w:rPr>
          <w:bCs/>
        </w:rPr>
        <w:t>.</w:t>
      </w:r>
      <w:r w:rsidR="00082D44">
        <w:rPr>
          <w:bCs/>
        </w:rPr>
        <w:t>.</w:t>
      </w:r>
      <w:r w:rsidR="003B79A7" w:rsidRPr="00A7661F">
        <w:rPr>
          <w:bCs/>
        </w:rPr>
        <w:t>.</w:t>
      </w:r>
      <w:r w:rsidR="00082D44">
        <w:rPr>
          <w:bCs/>
        </w:rPr>
        <w:t>.</w:t>
      </w:r>
      <w:r w:rsidR="003B79A7" w:rsidRPr="00A7661F">
        <w:rPr>
          <w:bCs/>
        </w:rPr>
        <w:t xml:space="preserve">....R$ </w:t>
      </w:r>
      <w:r>
        <w:rPr>
          <w:bCs/>
        </w:rPr>
        <w:t>27.750,00</w:t>
      </w:r>
    </w:p>
    <w:p w14:paraId="3BAA8E2E" w14:textId="77777777" w:rsidR="00F37D2D" w:rsidRPr="00082D44" w:rsidRDefault="00F37D2D" w:rsidP="00082D44">
      <w:pPr>
        <w:ind w:firstLine="1418"/>
        <w:jc w:val="both"/>
        <w:rPr>
          <w:bCs/>
          <w:color w:val="000000"/>
        </w:rPr>
      </w:pPr>
      <w:r w:rsidRPr="00082D44">
        <w:rPr>
          <w:color w:val="000000"/>
        </w:rPr>
        <w:t xml:space="preserve">Caracterização: </w:t>
      </w:r>
      <w:r w:rsidRPr="00082D44">
        <w:rPr>
          <w:bCs/>
          <w:color w:val="000000"/>
        </w:rPr>
        <w:t xml:space="preserve">Recurso destinado a </w:t>
      </w:r>
      <w:r w:rsidR="00F84164" w:rsidRPr="00082D44">
        <w:rPr>
          <w:bCs/>
          <w:color w:val="000000"/>
        </w:rPr>
        <w:t xml:space="preserve">Repasse para APM para aquisição de material de consumo e </w:t>
      </w:r>
      <w:r w:rsidR="00857A4E" w:rsidRPr="00082D44">
        <w:rPr>
          <w:bCs/>
          <w:color w:val="000000"/>
        </w:rPr>
        <w:t>Aquisição de Material P</w:t>
      </w:r>
      <w:r w:rsidR="003A0D45" w:rsidRPr="00082D44">
        <w:rPr>
          <w:bCs/>
          <w:color w:val="000000"/>
        </w:rPr>
        <w:t xml:space="preserve">ermanentes para a Unidade </w:t>
      </w:r>
      <w:r w:rsidR="00F84164" w:rsidRPr="00082D44">
        <w:rPr>
          <w:bCs/>
          <w:color w:val="000000"/>
        </w:rPr>
        <w:t>Escolar</w:t>
      </w:r>
    </w:p>
    <w:p w14:paraId="191D51A1" w14:textId="77777777" w:rsidR="00A74172" w:rsidRPr="00082D44" w:rsidRDefault="00A74172" w:rsidP="00082D44">
      <w:pPr>
        <w:ind w:firstLine="1416"/>
        <w:jc w:val="both"/>
        <w:rPr>
          <w:bCs/>
        </w:rPr>
      </w:pPr>
      <w:r w:rsidRPr="00082D44">
        <w:rPr>
          <w:bCs/>
        </w:rPr>
        <w:t>Total geral......................................................</w:t>
      </w:r>
      <w:r w:rsidR="00856E61" w:rsidRPr="00082D44">
        <w:rPr>
          <w:bCs/>
        </w:rPr>
        <w:t>..</w:t>
      </w:r>
      <w:r w:rsidRPr="00082D44">
        <w:rPr>
          <w:bCs/>
        </w:rPr>
        <w:t>..................</w:t>
      </w:r>
      <w:r w:rsidR="00EF48B9" w:rsidRPr="00082D44">
        <w:rPr>
          <w:bCs/>
        </w:rPr>
        <w:t>.</w:t>
      </w:r>
      <w:r w:rsidRPr="00082D44">
        <w:rPr>
          <w:bCs/>
        </w:rPr>
        <w:t>.........R</w:t>
      </w:r>
      <w:r w:rsidR="00F32F4B" w:rsidRPr="00082D44">
        <w:rPr>
          <w:bCs/>
        </w:rPr>
        <w:t>$ 50.000</w:t>
      </w:r>
      <w:r w:rsidRPr="00082D44">
        <w:rPr>
          <w:bCs/>
        </w:rPr>
        <w:t>,00</w:t>
      </w:r>
    </w:p>
    <w:p w14:paraId="14D15BF1" w14:textId="77777777" w:rsidR="0052232C" w:rsidRPr="00082D44" w:rsidRDefault="0052232C" w:rsidP="00596E7E">
      <w:pPr>
        <w:ind w:left="708"/>
        <w:jc w:val="both"/>
        <w:rPr>
          <w:bCs/>
          <w:color w:val="000000"/>
        </w:rPr>
      </w:pPr>
    </w:p>
    <w:p w14:paraId="3EC0E6D8" w14:textId="77777777" w:rsidR="00491E8A" w:rsidRPr="00082D44" w:rsidRDefault="00491E8A" w:rsidP="00491E8A">
      <w:pPr>
        <w:ind w:firstLine="1418"/>
        <w:jc w:val="both"/>
      </w:pPr>
      <w:r w:rsidRPr="00082D44">
        <w:rPr>
          <w:b/>
        </w:rPr>
        <w:t xml:space="preserve">Art. </w:t>
      </w:r>
      <w:r w:rsidR="00C205BC" w:rsidRPr="00082D44">
        <w:rPr>
          <w:b/>
        </w:rPr>
        <w:t>2</w:t>
      </w:r>
      <w:r w:rsidRPr="00082D44">
        <w:rPr>
          <w:b/>
        </w:rPr>
        <w:t>º</w:t>
      </w:r>
      <w:r w:rsidRPr="00082D44">
        <w:t xml:space="preserve"> Para fazer face ao Crédito Adicional </w:t>
      </w:r>
      <w:r w:rsidR="003C4BA8" w:rsidRPr="00082D44">
        <w:t>Especial</w:t>
      </w:r>
      <w:r w:rsidRPr="00082D44">
        <w:t xml:space="preserve"> aberto no artigo anterior, </w:t>
      </w:r>
      <w:r w:rsidR="007408C3" w:rsidRPr="00082D44">
        <w:t xml:space="preserve">no valor de </w:t>
      </w:r>
      <w:r w:rsidRPr="00082D44">
        <w:t xml:space="preserve">até </w:t>
      </w:r>
      <w:r w:rsidR="00913D5B" w:rsidRPr="00082D44">
        <w:t xml:space="preserve">R$ </w:t>
      </w:r>
      <w:r w:rsidR="00EF48B9" w:rsidRPr="00082D44">
        <w:t>5</w:t>
      </w:r>
      <w:r w:rsidR="00A74172" w:rsidRPr="00082D44">
        <w:t>0</w:t>
      </w:r>
      <w:r w:rsidR="00C62C10" w:rsidRPr="00082D44">
        <w:t>.000,00</w:t>
      </w:r>
      <w:r w:rsidR="00913D5B" w:rsidRPr="00082D44">
        <w:t xml:space="preserve"> (</w:t>
      </w:r>
      <w:r w:rsidR="00EF48B9" w:rsidRPr="00082D44">
        <w:t xml:space="preserve">cinquenta </w:t>
      </w:r>
      <w:r w:rsidR="00A74172" w:rsidRPr="00082D44">
        <w:t>mil</w:t>
      </w:r>
      <w:r w:rsidR="00C62C10" w:rsidRPr="00082D44">
        <w:t xml:space="preserve"> reais</w:t>
      </w:r>
      <w:r w:rsidR="00913D5B" w:rsidRPr="00082D44">
        <w:t>)</w:t>
      </w:r>
      <w:r w:rsidR="00777661" w:rsidRPr="00082D44">
        <w:t>,</w:t>
      </w:r>
      <w:r w:rsidRPr="00082D44">
        <w:t xml:space="preserve"> fica autorizado a redução, nos termos do </w:t>
      </w:r>
      <w:r w:rsidR="00511D50" w:rsidRPr="00082D44">
        <w:t>artigo 43, § 1º, inciso III, da Lei Federal nº 4.320/64</w:t>
      </w:r>
      <w:r w:rsidRPr="00082D44">
        <w:t>, sob a seguinte rubrica orçamentária:</w:t>
      </w:r>
    </w:p>
    <w:p w14:paraId="0964D273" w14:textId="77777777" w:rsidR="00082D44" w:rsidRPr="00082D44" w:rsidRDefault="00082D44" w:rsidP="00082D44">
      <w:pPr>
        <w:ind w:firstLine="1418"/>
        <w:jc w:val="both"/>
      </w:pPr>
    </w:p>
    <w:p w14:paraId="7BEA416B" w14:textId="77777777" w:rsidR="00082D44" w:rsidRPr="00082D44" w:rsidRDefault="00082D44" w:rsidP="00082D44">
      <w:pPr>
        <w:ind w:firstLine="1418"/>
        <w:jc w:val="both"/>
      </w:pPr>
      <w:r w:rsidRPr="00082D44">
        <w:t>04 – Secretaria Municipal de Educação</w:t>
      </w:r>
    </w:p>
    <w:p w14:paraId="64DC9630" w14:textId="77777777" w:rsidR="003B79A7" w:rsidRPr="00082D44" w:rsidRDefault="00EF48B9" w:rsidP="00082D44">
      <w:pPr>
        <w:ind w:firstLine="1418"/>
        <w:jc w:val="both"/>
        <w:rPr>
          <w:bCs/>
        </w:rPr>
      </w:pPr>
      <w:r w:rsidRPr="00082D44">
        <w:rPr>
          <w:bCs/>
        </w:rPr>
        <w:t>0</w:t>
      </w:r>
      <w:r w:rsidR="004D437D" w:rsidRPr="00082D44">
        <w:rPr>
          <w:bCs/>
        </w:rPr>
        <w:t>4</w:t>
      </w:r>
      <w:r w:rsidR="003B79A7" w:rsidRPr="00082D44">
        <w:rPr>
          <w:bCs/>
        </w:rPr>
        <w:t>.00</w:t>
      </w:r>
      <w:r w:rsidR="004D437D" w:rsidRPr="00082D44">
        <w:rPr>
          <w:bCs/>
        </w:rPr>
        <w:t>5</w:t>
      </w:r>
      <w:r w:rsidR="003B79A7" w:rsidRPr="00082D44">
        <w:rPr>
          <w:bCs/>
        </w:rPr>
        <w:t>.1</w:t>
      </w:r>
      <w:r w:rsidR="004D437D" w:rsidRPr="00082D44">
        <w:rPr>
          <w:bCs/>
        </w:rPr>
        <w:t>2</w:t>
      </w:r>
      <w:r w:rsidR="003B79A7" w:rsidRPr="00082D44">
        <w:rPr>
          <w:bCs/>
        </w:rPr>
        <w:t>.</w:t>
      </w:r>
      <w:r w:rsidR="004D437D" w:rsidRPr="00082D44">
        <w:rPr>
          <w:bCs/>
        </w:rPr>
        <w:t>361</w:t>
      </w:r>
      <w:r w:rsidR="003B79A7" w:rsidRPr="00082D44">
        <w:rPr>
          <w:bCs/>
        </w:rPr>
        <w:t>.0038.1.</w:t>
      </w:r>
      <w:r w:rsidRPr="00082D44">
        <w:rPr>
          <w:bCs/>
        </w:rPr>
        <w:t>3</w:t>
      </w:r>
      <w:r w:rsidR="004D437D" w:rsidRPr="00082D44">
        <w:rPr>
          <w:bCs/>
        </w:rPr>
        <w:t>34</w:t>
      </w:r>
      <w:r w:rsidR="00F32F4B" w:rsidRPr="00082D44">
        <w:rPr>
          <w:bCs/>
        </w:rPr>
        <w:t xml:space="preserve"> - E.I.</w:t>
      </w:r>
      <w:r w:rsidR="004D437D" w:rsidRPr="00082D44">
        <w:rPr>
          <w:bCs/>
        </w:rPr>
        <w:t>30–Zé– Rep. para APM da Esc Munic. Caravágio</w:t>
      </w:r>
    </w:p>
    <w:p w14:paraId="7D7A9410" w14:textId="77777777" w:rsidR="003B79A7" w:rsidRPr="00082D44" w:rsidRDefault="004D437D" w:rsidP="00082D44">
      <w:pPr>
        <w:ind w:firstLine="1418"/>
        <w:jc w:val="both"/>
        <w:rPr>
          <w:bCs/>
        </w:rPr>
      </w:pPr>
      <w:r w:rsidRPr="00082D44">
        <w:rPr>
          <w:bCs/>
        </w:rPr>
        <w:t>337041</w:t>
      </w:r>
      <w:r w:rsidR="003B79A7" w:rsidRPr="00082D44">
        <w:rPr>
          <w:bCs/>
        </w:rPr>
        <w:t>.00 (</w:t>
      </w:r>
      <w:r w:rsidR="00EF48B9" w:rsidRPr="00082D44">
        <w:rPr>
          <w:bCs/>
        </w:rPr>
        <w:t>11</w:t>
      </w:r>
      <w:r w:rsidRPr="00082D44">
        <w:rPr>
          <w:bCs/>
        </w:rPr>
        <w:t>89</w:t>
      </w:r>
      <w:r w:rsidR="003B79A7" w:rsidRPr="00082D44">
        <w:rPr>
          <w:bCs/>
        </w:rPr>
        <w:t xml:space="preserve">) </w:t>
      </w:r>
      <w:r w:rsidRPr="00082D44">
        <w:rPr>
          <w:bCs/>
        </w:rPr>
        <w:t>–</w:t>
      </w:r>
      <w:r w:rsidR="003B79A7" w:rsidRPr="00082D44">
        <w:rPr>
          <w:bCs/>
        </w:rPr>
        <w:t xml:space="preserve"> </w:t>
      </w:r>
      <w:r w:rsidRPr="00082D44">
        <w:rPr>
          <w:bCs/>
        </w:rPr>
        <w:t>Contribuições.....</w:t>
      </w:r>
      <w:r w:rsidR="003B79A7" w:rsidRPr="00082D44">
        <w:rPr>
          <w:bCs/>
        </w:rPr>
        <w:t>...............</w:t>
      </w:r>
      <w:r w:rsidRPr="00082D44">
        <w:rPr>
          <w:bCs/>
        </w:rPr>
        <w:t>..........................R$   5</w:t>
      </w:r>
      <w:r w:rsidR="003B79A7" w:rsidRPr="00082D44">
        <w:rPr>
          <w:bCs/>
        </w:rPr>
        <w:t xml:space="preserve">0.000,00 </w:t>
      </w:r>
    </w:p>
    <w:p w14:paraId="628F27D7" w14:textId="77777777" w:rsidR="00EF48B9" w:rsidRPr="00082D44" w:rsidRDefault="00EF48B9" w:rsidP="00082D44">
      <w:pPr>
        <w:ind w:firstLine="1418"/>
        <w:jc w:val="both"/>
        <w:rPr>
          <w:bCs/>
        </w:rPr>
      </w:pPr>
      <w:r w:rsidRPr="00082D44">
        <w:rPr>
          <w:bCs/>
        </w:rPr>
        <w:t>Total geral.........................</w:t>
      </w:r>
      <w:r w:rsidR="00082D44" w:rsidRPr="00082D44">
        <w:rPr>
          <w:bCs/>
        </w:rPr>
        <w:t>.............</w:t>
      </w:r>
      <w:r w:rsidRPr="00082D44">
        <w:rPr>
          <w:bCs/>
        </w:rPr>
        <w:t>............</w:t>
      </w:r>
      <w:r w:rsidR="00082D44">
        <w:rPr>
          <w:bCs/>
        </w:rPr>
        <w:t>...</w:t>
      </w:r>
      <w:r w:rsidRPr="00082D44">
        <w:rPr>
          <w:bCs/>
        </w:rPr>
        <w:t>................................R$  50.000,00</w:t>
      </w:r>
    </w:p>
    <w:p w14:paraId="28F85107" w14:textId="77777777" w:rsidR="00FF0CC1" w:rsidRPr="00082D44" w:rsidRDefault="00FF0CC1" w:rsidP="00491E8A">
      <w:pPr>
        <w:ind w:firstLine="1418"/>
        <w:jc w:val="both"/>
      </w:pPr>
    </w:p>
    <w:p w14:paraId="59493EED" w14:textId="77777777" w:rsidR="000A4B4F" w:rsidRPr="00082D44" w:rsidRDefault="000A4B4F" w:rsidP="00082D44">
      <w:pPr>
        <w:ind w:firstLine="1418"/>
        <w:jc w:val="both"/>
        <w:rPr>
          <w:bCs/>
          <w:highlight w:val="yellow"/>
        </w:rPr>
      </w:pPr>
      <w:r w:rsidRPr="00082D44">
        <w:rPr>
          <w:b/>
        </w:rPr>
        <w:t xml:space="preserve">Art. </w:t>
      </w:r>
      <w:r w:rsidR="00AD5943" w:rsidRPr="00082D44">
        <w:rPr>
          <w:b/>
        </w:rPr>
        <w:t>3</w:t>
      </w:r>
      <w:r w:rsidRPr="00082D44">
        <w:rPr>
          <w:b/>
        </w:rPr>
        <w:t>º</w:t>
      </w:r>
      <w:r w:rsidRPr="00082D44">
        <w:t xml:space="preserve"> </w:t>
      </w:r>
      <w:r w:rsidR="007C2B2E" w:rsidRPr="00082D44">
        <w:rPr>
          <w:color w:val="000000"/>
        </w:rPr>
        <w:t>Para atender as Ação</w:t>
      </w:r>
      <w:r w:rsidRPr="00082D44">
        <w:rPr>
          <w:color w:val="000000"/>
        </w:rPr>
        <w:t xml:space="preserve">/meta </w:t>
      </w:r>
      <w:r w:rsidR="00777661" w:rsidRPr="00082D44">
        <w:rPr>
          <w:color w:val="000000"/>
        </w:rPr>
        <w:t>do projeto</w:t>
      </w:r>
      <w:r w:rsidR="0024532F" w:rsidRPr="00082D44">
        <w:t>:</w:t>
      </w:r>
      <w:r w:rsidR="00856E61" w:rsidRPr="00082D44">
        <w:t xml:space="preserve"> -</w:t>
      </w:r>
      <w:r w:rsidR="00857A4E" w:rsidRPr="00082D44">
        <w:t xml:space="preserve">1.344 - E.I.30-Zé – Repasse </w:t>
      </w:r>
      <w:r w:rsidR="004735AA" w:rsidRPr="00082D44">
        <w:t xml:space="preserve">para Manut. </w:t>
      </w:r>
      <w:r w:rsidR="00857A4E" w:rsidRPr="00082D44">
        <w:t xml:space="preserve">APM e Aquis. de Equip. p/ Esc. </w:t>
      </w:r>
      <w:r w:rsidR="004735AA" w:rsidRPr="00082D44">
        <w:t>Caravágio</w:t>
      </w:r>
      <w:r w:rsidR="002C3862" w:rsidRPr="00082D44">
        <w:rPr>
          <w:bCs/>
          <w:color w:val="000000"/>
        </w:rPr>
        <w:t xml:space="preserve">, </w:t>
      </w:r>
      <w:r w:rsidRPr="00082D44">
        <w:rPr>
          <w:color w:val="000000"/>
        </w:rPr>
        <w:t xml:space="preserve">fica autorizado a inclusão na Lei nº 3.337 de 26 de </w:t>
      </w:r>
      <w:r w:rsidR="00A7661F" w:rsidRPr="00082D44">
        <w:rPr>
          <w:color w:val="000000"/>
        </w:rPr>
        <w:t>dezembro</w:t>
      </w:r>
      <w:r w:rsidRPr="00082D44">
        <w:rPr>
          <w:color w:val="000000"/>
        </w:rPr>
        <w:t xml:space="preserve"> de 2022, que dispõe sobre o Plano Plurianual de 2022-2025 e na Lei nº 3.</w:t>
      </w:r>
      <w:r w:rsidR="008C25DE" w:rsidRPr="00082D44">
        <w:rPr>
          <w:color w:val="000000"/>
        </w:rPr>
        <w:t>4</w:t>
      </w:r>
      <w:r w:rsidR="00A7661F" w:rsidRPr="00082D44">
        <w:rPr>
          <w:color w:val="000000"/>
        </w:rPr>
        <w:t>5</w:t>
      </w:r>
      <w:r w:rsidR="008C25DE" w:rsidRPr="00082D44">
        <w:rPr>
          <w:color w:val="000000"/>
        </w:rPr>
        <w:t>2</w:t>
      </w:r>
      <w:r w:rsidRPr="00082D44">
        <w:rPr>
          <w:color w:val="000000"/>
        </w:rPr>
        <w:t xml:space="preserve"> de </w:t>
      </w:r>
      <w:r w:rsidR="008C25DE" w:rsidRPr="00082D44">
        <w:rPr>
          <w:color w:val="000000"/>
        </w:rPr>
        <w:t>31</w:t>
      </w:r>
      <w:r w:rsidRPr="00082D44">
        <w:rPr>
          <w:color w:val="000000"/>
        </w:rPr>
        <w:t xml:space="preserve"> de </w:t>
      </w:r>
      <w:r w:rsidR="008C25DE" w:rsidRPr="00082D44">
        <w:rPr>
          <w:color w:val="000000"/>
        </w:rPr>
        <w:t>outubro de</w:t>
      </w:r>
      <w:r w:rsidRPr="00082D44">
        <w:rPr>
          <w:color w:val="000000"/>
        </w:rPr>
        <w:t xml:space="preserve"> 202</w:t>
      </w:r>
      <w:r w:rsidR="008C25DE" w:rsidRPr="00082D44">
        <w:rPr>
          <w:color w:val="000000"/>
        </w:rPr>
        <w:t>3</w:t>
      </w:r>
      <w:r w:rsidRPr="00082D44">
        <w:rPr>
          <w:color w:val="000000"/>
        </w:rPr>
        <w:t>, que dispõe sobre a Lei de Diretrizes Orçamentarias para 202</w:t>
      </w:r>
      <w:r w:rsidR="008C25DE" w:rsidRPr="00082D44">
        <w:rPr>
          <w:color w:val="000000"/>
        </w:rPr>
        <w:t>4</w:t>
      </w:r>
      <w:r w:rsidRPr="00082D44">
        <w:rPr>
          <w:color w:val="000000"/>
        </w:rPr>
        <w:t>.</w:t>
      </w:r>
      <w:r w:rsidRPr="00082D44">
        <w:t xml:space="preserve"> </w:t>
      </w:r>
    </w:p>
    <w:p w14:paraId="69FFEB94" w14:textId="77777777" w:rsidR="000A4B4F" w:rsidRDefault="000A4B4F" w:rsidP="00A030C3">
      <w:pPr>
        <w:shd w:val="clear" w:color="auto" w:fill="FFFFFF"/>
        <w:ind w:firstLine="1418"/>
        <w:jc w:val="both"/>
      </w:pPr>
    </w:p>
    <w:p w14:paraId="19FD72AC" w14:textId="77777777" w:rsidR="00DF41BA" w:rsidRPr="00082D44" w:rsidRDefault="00DF41BA" w:rsidP="00A030C3">
      <w:pPr>
        <w:shd w:val="clear" w:color="auto" w:fill="FFFFFF"/>
        <w:ind w:firstLine="1418"/>
        <w:jc w:val="both"/>
      </w:pPr>
    </w:p>
    <w:p w14:paraId="2B24E529" w14:textId="77777777" w:rsidR="00B516D2" w:rsidRPr="00082D44" w:rsidRDefault="00B516D2" w:rsidP="00082D44">
      <w:pPr>
        <w:shd w:val="clear" w:color="auto" w:fill="FFFFFF"/>
        <w:ind w:firstLine="1418"/>
        <w:jc w:val="both"/>
      </w:pPr>
      <w:r w:rsidRPr="00082D44">
        <w:rPr>
          <w:b/>
        </w:rPr>
        <w:lastRenderedPageBreak/>
        <w:t xml:space="preserve">Art. </w:t>
      </w:r>
      <w:r w:rsidR="00AD5943" w:rsidRPr="00082D44">
        <w:rPr>
          <w:b/>
        </w:rPr>
        <w:t>4</w:t>
      </w:r>
      <w:r w:rsidRPr="00082D44">
        <w:rPr>
          <w:b/>
        </w:rPr>
        <w:t>º</w:t>
      </w:r>
      <w:r w:rsidRPr="00082D44">
        <w:t> Esta Lei entra em vigor na data de sua publicação.</w:t>
      </w:r>
    </w:p>
    <w:p w14:paraId="417823F8" w14:textId="77777777" w:rsidR="00B516D2" w:rsidRPr="00082D44" w:rsidRDefault="00B516D2" w:rsidP="00B516D2">
      <w:pPr>
        <w:shd w:val="clear" w:color="auto" w:fill="FFFFFF"/>
        <w:ind w:firstLine="1418"/>
        <w:jc w:val="both"/>
      </w:pPr>
    </w:p>
    <w:p w14:paraId="3908C546" w14:textId="77777777" w:rsidR="00A030C3" w:rsidRPr="00082D44" w:rsidRDefault="00A030C3" w:rsidP="00B516D2">
      <w:pPr>
        <w:shd w:val="clear" w:color="auto" w:fill="FFFFFF"/>
        <w:ind w:firstLine="1418"/>
        <w:jc w:val="both"/>
      </w:pPr>
    </w:p>
    <w:p w14:paraId="2084E2A7" w14:textId="77777777" w:rsidR="00B516D2" w:rsidRPr="00082D44" w:rsidRDefault="00B516D2" w:rsidP="00B516D2">
      <w:pPr>
        <w:shd w:val="clear" w:color="auto" w:fill="FFFFFF"/>
        <w:ind w:firstLine="1418"/>
        <w:jc w:val="both"/>
      </w:pPr>
      <w:r w:rsidRPr="00082D44">
        <w:t>Sorriso, Estado de Mato Grosso, em</w:t>
      </w:r>
      <w:r w:rsidR="00DF41BA">
        <w:t xml:space="preserve"> 06 de novembro de 2024.</w:t>
      </w:r>
    </w:p>
    <w:p w14:paraId="24F7DA71" w14:textId="77777777" w:rsidR="00B516D2" w:rsidRDefault="00B516D2" w:rsidP="00B516D2">
      <w:pPr>
        <w:shd w:val="clear" w:color="auto" w:fill="FFFFFF"/>
        <w:jc w:val="center"/>
      </w:pPr>
    </w:p>
    <w:p w14:paraId="5383D640" w14:textId="77777777" w:rsidR="00B50295" w:rsidRPr="00926130" w:rsidRDefault="00B50295" w:rsidP="00B516D2">
      <w:pPr>
        <w:shd w:val="clear" w:color="auto" w:fill="FFFFFF"/>
        <w:jc w:val="center"/>
      </w:pPr>
    </w:p>
    <w:p w14:paraId="03BF2DBF" w14:textId="77777777" w:rsidR="00B50295" w:rsidRDefault="00B50295" w:rsidP="00B50295">
      <w:pPr>
        <w:autoSpaceDE w:val="0"/>
        <w:autoSpaceDN w:val="0"/>
        <w:adjustRightInd w:val="0"/>
        <w:jc w:val="center"/>
      </w:pPr>
    </w:p>
    <w:p w14:paraId="584A995B" w14:textId="77777777" w:rsidR="00B50295" w:rsidRDefault="00B50295" w:rsidP="00DF41BA">
      <w:pPr>
        <w:autoSpaceDE w:val="0"/>
        <w:autoSpaceDN w:val="0"/>
        <w:adjustRightInd w:val="0"/>
        <w:jc w:val="center"/>
      </w:pPr>
    </w:p>
    <w:p w14:paraId="40EA0EE7" w14:textId="77777777" w:rsidR="00A030C3" w:rsidRPr="001E67F8" w:rsidRDefault="00DF41BA" w:rsidP="00DF41BA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>
        <w:rPr>
          <w:rFonts w:eastAsia="Arial Unicode MS"/>
          <w:i/>
          <w:sz w:val="20"/>
          <w:szCs w:val="20"/>
        </w:rPr>
        <w:t xml:space="preserve">                                                                                </w:t>
      </w:r>
    </w:p>
    <w:p w14:paraId="6E4A7B66" w14:textId="77777777" w:rsidR="00A030C3" w:rsidRPr="005D6474" w:rsidRDefault="00DF41BA" w:rsidP="00DF41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GERSON LUIZ BICEGO</w:t>
      </w:r>
    </w:p>
    <w:p w14:paraId="3A6CDCD5" w14:textId="77777777" w:rsidR="00A030C3" w:rsidRDefault="00DF41BA" w:rsidP="00DF41B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Vice-p</w:t>
      </w:r>
      <w:r w:rsidR="00A030C3" w:rsidRPr="005D6474">
        <w:t>refeito Municipal</w:t>
      </w:r>
      <w:r>
        <w:t xml:space="preserve"> em Exercício</w:t>
      </w:r>
    </w:p>
    <w:p w14:paraId="7D60BD0E" w14:textId="77777777" w:rsidR="00DF41BA" w:rsidRDefault="00DF41BA" w:rsidP="00DF41BA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</w:p>
    <w:p w14:paraId="0341AE96" w14:textId="77777777" w:rsidR="00DF41BA" w:rsidRDefault="00DF41BA" w:rsidP="00DF41BA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</w:p>
    <w:p w14:paraId="09D36492" w14:textId="77777777" w:rsidR="008658EC" w:rsidRDefault="008658EC" w:rsidP="00DF41BA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</w:p>
    <w:p w14:paraId="0DC5F1BD" w14:textId="77777777" w:rsidR="00DF41BA" w:rsidRDefault="00DF41BA" w:rsidP="00DF41BA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</w:p>
    <w:p w14:paraId="7DD788B5" w14:textId="77777777" w:rsidR="00DF41BA" w:rsidRPr="00DF41BA" w:rsidRDefault="00DF41BA" w:rsidP="00DF41BA">
      <w:pPr>
        <w:autoSpaceDE w:val="0"/>
        <w:autoSpaceDN w:val="0"/>
        <w:adjustRightInd w:val="0"/>
        <w:rPr>
          <w:b/>
        </w:rPr>
      </w:pPr>
      <w:r w:rsidRPr="00DF41BA">
        <w:rPr>
          <w:b/>
        </w:rPr>
        <w:t>BRUNO EDUARDO PECINELLI DELGADO</w:t>
      </w:r>
    </w:p>
    <w:p w14:paraId="50A48D63" w14:textId="77777777" w:rsidR="00DF41BA" w:rsidRPr="005D6474" w:rsidRDefault="00DF41BA" w:rsidP="00DF41BA">
      <w:pPr>
        <w:autoSpaceDE w:val="0"/>
        <w:autoSpaceDN w:val="0"/>
        <w:adjustRightInd w:val="0"/>
      </w:pPr>
      <w:r>
        <w:t xml:space="preserve">        Secretário Municipal de Administração</w:t>
      </w:r>
    </w:p>
    <w:p w14:paraId="53D0FA56" w14:textId="77777777" w:rsidR="006D0A80" w:rsidRPr="00EC6B71" w:rsidRDefault="006D0A80" w:rsidP="00B50295">
      <w:pPr>
        <w:shd w:val="clear" w:color="auto" w:fill="FFFFFF"/>
        <w:jc w:val="center"/>
        <w:rPr>
          <w:sz w:val="22"/>
          <w:szCs w:val="22"/>
        </w:rPr>
      </w:pPr>
    </w:p>
    <w:sectPr w:rsidR="006D0A80" w:rsidRPr="00EC6B71" w:rsidSect="00082D44">
      <w:pgSz w:w="11906" w:h="16838" w:code="9"/>
      <w:pgMar w:top="2836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C882" w14:textId="77777777" w:rsidR="00C56115" w:rsidRDefault="00C56115" w:rsidP="005538BC">
      <w:r>
        <w:separator/>
      </w:r>
    </w:p>
  </w:endnote>
  <w:endnote w:type="continuationSeparator" w:id="0">
    <w:p w14:paraId="0F630AAD" w14:textId="77777777" w:rsidR="00C56115" w:rsidRDefault="00C56115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A3707" w14:textId="77777777" w:rsidR="00C56115" w:rsidRDefault="00C56115" w:rsidP="005538BC">
      <w:r>
        <w:separator/>
      </w:r>
    </w:p>
  </w:footnote>
  <w:footnote w:type="continuationSeparator" w:id="0">
    <w:p w14:paraId="7B521D38" w14:textId="77777777" w:rsidR="00C56115" w:rsidRDefault="00C56115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632205">
    <w:abstractNumId w:val="1"/>
  </w:num>
  <w:num w:numId="2" w16cid:durableId="588317913">
    <w:abstractNumId w:val="8"/>
  </w:num>
  <w:num w:numId="3" w16cid:durableId="1419058224">
    <w:abstractNumId w:val="6"/>
  </w:num>
  <w:num w:numId="4" w16cid:durableId="674839727">
    <w:abstractNumId w:val="5"/>
  </w:num>
  <w:num w:numId="5" w16cid:durableId="1496801318">
    <w:abstractNumId w:val="2"/>
  </w:num>
  <w:num w:numId="6" w16cid:durableId="2114126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189338">
    <w:abstractNumId w:val="3"/>
  </w:num>
  <w:num w:numId="8" w16cid:durableId="963848393">
    <w:abstractNumId w:val="0"/>
  </w:num>
  <w:num w:numId="9" w16cid:durableId="928151705">
    <w:abstractNumId w:val="4"/>
  </w:num>
  <w:num w:numId="10" w16cid:durableId="35265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1A23"/>
    <w:rsid w:val="00024385"/>
    <w:rsid w:val="0002472A"/>
    <w:rsid w:val="00024C1D"/>
    <w:rsid w:val="000254A0"/>
    <w:rsid w:val="00025C02"/>
    <w:rsid w:val="0002680B"/>
    <w:rsid w:val="00031A9F"/>
    <w:rsid w:val="00033F5E"/>
    <w:rsid w:val="00033FDD"/>
    <w:rsid w:val="000355EA"/>
    <w:rsid w:val="000358BB"/>
    <w:rsid w:val="00036CB5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69A3"/>
    <w:rsid w:val="00072953"/>
    <w:rsid w:val="00076379"/>
    <w:rsid w:val="00081B4A"/>
    <w:rsid w:val="000824B7"/>
    <w:rsid w:val="00082D44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65FD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B9B"/>
    <w:rsid w:val="00184F01"/>
    <w:rsid w:val="00185882"/>
    <w:rsid w:val="00186B51"/>
    <w:rsid w:val="00186DA4"/>
    <w:rsid w:val="00187296"/>
    <w:rsid w:val="0019002A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0625"/>
    <w:rsid w:val="001D156F"/>
    <w:rsid w:val="001D483F"/>
    <w:rsid w:val="001E2F06"/>
    <w:rsid w:val="001E3DAE"/>
    <w:rsid w:val="001E4073"/>
    <w:rsid w:val="001E67F8"/>
    <w:rsid w:val="001E6C75"/>
    <w:rsid w:val="001E6F06"/>
    <w:rsid w:val="001E7031"/>
    <w:rsid w:val="001E7CA4"/>
    <w:rsid w:val="001F1B10"/>
    <w:rsid w:val="001F261E"/>
    <w:rsid w:val="001F2CA8"/>
    <w:rsid w:val="001F3E5D"/>
    <w:rsid w:val="001F5E45"/>
    <w:rsid w:val="001F73B0"/>
    <w:rsid w:val="001F792D"/>
    <w:rsid w:val="002011D8"/>
    <w:rsid w:val="002037C6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75D5"/>
    <w:rsid w:val="00277DFE"/>
    <w:rsid w:val="002807C0"/>
    <w:rsid w:val="00281CC7"/>
    <w:rsid w:val="00281D00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5C00"/>
    <w:rsid w:val="002C1739"/>
    <w:rsid w:val="002C259A"/>
    <w:rsid w:val="002C336D"/>
    <w:rsid w:val="002C3862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EB7"/>
    <w:rsid w:val="002F7572"/>
    <w:rsid w:val="00301E53"/>
    <w:rsid w:val="00302F1F"/>
    <w:rsid w:val="00305F0A"/>
    <w:rsid w:val="003061E3"/>
    <w:rsid w:val="003076F6"/>
    <w:rsid w:val="00307DE1"/>
    <w:rsid w:val="00312DC8"/>
    <w:rsid w:val="00312F65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4436F"/>
    <w:rsid w:val="003503A8"/>
    <w:rsid w:val="00353557"/>
    <w:rsid w:val="00354070"/>
    <w:rsid w:val="003546C0"/>
    <w:rsid w:val="0035571D"/>
    <w:rsid w:val="003568EE"/>
    <w:rsid w:val="00357E20"/>
    <w:rsid w:val="003639D9"/>
    <w:rsid w:val="003649BD"/>
    <w:rsid w:val="003667B6"/>
    <w:rsid w:val="00366850"/>
    <w:rsid w:val="00366B37"/>
    <w:rsid w:val="00366F92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7DCF"/>
    <w:rsid w:val="00397F67"/>
    <w:rsid w:val="003A0D45"/>
    <w:rsid w:val="003A3D75"/>
    <w:rsid w:val="003A4BF0"/>
    <w:rsid w:val="003B11DF"/>
    <w:rsid w:val="003B79A7"/>
    <w:rsid w:val="003C1FA7"/>
    <w:rsid w:val="003C34BD"/>
    <w:rsid w:val="003C35A7"/>
    <w:rsid w:val="003C4BA8"/>
    <w:rsid w:val="003C6B18"/>
    <w:rsid w:val="003C71E9"/>
    <w:rsid w:val="003C7704"/>
    <w:rsid w:val="003D0132"/>
    <w:rsid w:val="003D01D4"/>
    <w:rsid w:val="003D3366"/>
    <w:rsid w:val="003D3D22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5365"/>
    <w:rsid w:val="00400712"/>
    <w:rsid w:val="00400EA6"/>
    <w:rsid w:val="00404E0D"/>
    <w:rsid w:val="004109C2"/>
    <w:rsid w:val="00410CD8"/>
    <w:rsid w:val="004149A2"/>
    <w:rsid w:val="0041775E"/>
    <w:rsid w:val="00417EE6"/>
    <w:rsid w:val="004205C2"/>
    <w:rsid w:val="00421A14"/>
    <w:rsid w:val="004227F8"/>
    <w:rsid w:val="004256A3"/>
    <w:rsid w:val="00426220"/>
    <w:rsid w:val="00426535"/>
    <w:rsid w:val="00427C44"/>
    <w:rsid w:val="004304E0"/>
    <w:rsid w:val="004311C0"/>
    <w:rsid w:val="00433F7F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5AA"/>
    <w:rsid w:val="004739B2"/>
    <w:rsid w:val="0047536F"/>
    <w:rsid w:val="00475C90"/>
    <w:rsid w:val="00477D39"/>
    <w:rsid w:val="00485B0A"/>
    <w:rsid w:val="00490A48"/>
    <w:rsid w:val="00491E8A"/>
    <w:rsid w:val="00492846"/>
    <w:rsid w:val="004945CB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437D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E49"/>
    <w:rsid w:val="0050019C"/>
    <w:rsid w:val="00500DF3"/>
    <w:rsid w:val="00501CD4"/>
    <w:rsid w:val="00502F09"/>
    <w:rsid w:val="005033AE"/>
    <w:rsid w:val="00505201"/>
    <w:rsid w:val="00505866"/>
    <w:rsid w:val="005058AB"/>
    <w:rsid w:val="00505F3B"/>
    <w:rsid w:val="00505F92"/>
    <w:rsid w:val="00507089"/>
    <w:rsid w:val="005117B2"/>
    <w:rsid w:val="00511D50"/>
    <w:rsid w:val="00511FE1"/>
    <w:rsid w:val="0051327A"/>
    <w:rsid w:val="005132BA"/>
    <w:rsid w:val="00516228"/>
    <w:rsid w:val="0052232C"/>
    <w:rsid w:val="00522505"/>
    <w:rsid w:val="005270FF"/>
    <w:rsid w:val="00540622"/>
    <w:rsid w:val="0054250F"/>
    <w:rsid w:val="005436D7"/>
    <w:rsid w:val="00545EAD"/>
    <w:rsid w:val="00550FB6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5613"/>
    <w:rsid w:val="00596E7E"/>
    <w:rsid w:val="005978C9"/>
    <w:rsid w:val="005A10E3"/>
    <w:rsid w:val="005A1987"/>
    <w:rsid w:val="005A26EE"/>
    <w:rsid w:val="005A5397"/>
    <w:rsid w:val="005A6351"/>
    <w:rsid w:val="005B0224"/>
    <w:rsid w:val="005B13D8"/>
    <w:rsid w:val="005B23D0"/>
    <w:rsid w:val="005B5358"/>
    <w:rsid w:val="005B5500"/>
    <w:rsid w:val="005B6B96"/>
    <w:rsid w:val="005B7BFE"/>
    <w:rsid w:val="005C0F8E"/>
    <w:rsid w:val="005C4FB6"/>
    <w:rsid w:val="005C5DC3"/>
    <w:rsid w:val="005C7DAC"/>
    <w:rsid w:val="005D0895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E6EEF"/>
    <w:rsid w:val="005F0D45"/>
    <w:rsid w:val="005F2275"/>
    <w:rsid w:val="005F27A5"/>
    <w:rsid w:val="005F3B0C"/>
    <w:rsid w:val="005F4D5E"/>
    <w:rsid w:val="005F5D8C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6C35"/>
    <w:rsid w:val="00674A70"/>
    <w:rsid w:val="00677198"/>
    <w:rsid w:val="0068154F"/>
    <w:rsid w:val="00682197"/>
    <w:rsid w:val="00684F64"/>
    <w:rsid w:val="0068659C"/>
    <w:rsid w:val="00686BED"/>
    <w:rsid w:val="00687664"/>
    <w:rsid w:val="00693C48"/>
    <w:rsid w:val="00696490"/>
    <w:rsid w:val="0069677D"/>
    <w:rsid w:val="006A06F5"/>
    <w:rsid w:val="006A2010"/>
    <w:rsid w:val="006A25B1"/>
    <w:rsid w:val="006A330A"/>
    <w:rsid w:val="006A4F24"/>
    <w:rsid w:val="006B1CDC"/>
    <w:rsid w:val="006C1943"/>
    <w:rsid w:val="006C4E9C"/>
    <w:rsid w:val="006C60CA"/>
    <w:rsid w:val="006C61D7"/>
    <w:rsid w:val="006C63A3"/>
    <w:rsid w:val="006C677A"/>
    <w:rsid w:val="006D0091"/>
    <w:rsid w:val="006D0798"/>
    <w:rsid w:val="006D0A80"/>
    <w:rsid w:val="006D1F9D"/>
    <w:rsid w:val="006E17D0"/>
    <w:rsid w:val="006F1143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6BA7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AEE"/>
    <w:rsid w:val="00757B1E"/>
    <w:rsid w:val="0076111A"/>
    <w:rsid w:val="00762EB1"/>
    <w:rsid w:val="007633D8"/>
    <w:rsid w:val="007657EE"/>
    <w:rsid w:val="00766ED8"/>
    <w:rsid w:val="00767C80"/>
    <w:rsid w:val="00772D44"/>
    <w:rsid w:val="00773079"/>
    <w:rsid w:val="0077387A"/>
    <w:rsid w:val="007739AF"/>
    <w:rsid w:val="00774864"/>
    <w:rsid w:val="00777661"/>
    <w:rsid w:val="0077773D"/>
    <w:rsid w:val="00780E9D"/>
    <w:rsid w:val="007813F4"/>
    <w:rsid w:val="0078489F"/>
    <w:rsid w:val="0079181C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2B2E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0D24"/>
    <w:rsid w:val="007E12DC"/>
    <w:rsid w:val="007E1D3E"/>
    <w:rsid w:val="007E25B2"/>
    <w:rsid w:val="007E2B18"/>
    <w:rsid w:val="007E32A7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BC5"/>
    <w:rsid w:val="00824E89"/>
    <w:rsid w:val="00827EF7"/>
    <w:rsid w:val="008339B4"/>
    <w:rsid w:val="00836B1C"/>
    <w:rsid w:val="008370B2"/>
    <w:rsid w:val="00846EF5"/>
    <w:rsid w:val="00847134"/>
    <w:rsid w:val="0085134F"/>
    <w:rsid w:val="00854545"/>
    <w:rsid w:val="00856192"/>
    <w:rsid w:val="008562FC"/>
    <w:rsid w:val="00856E61"/>
    <w:rsid w:val="00857576"/>
    <w:rsid w:val="00857A4E"/>
    <w:rsid w:val="0086062E"/>
    <w:rsid w:val="008607AA"/>
    <w:rsid w:val="008658EC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5BDA"/>
    <w:rsid w:val="00896387"/>
    <w:rsid w:val="008967D4"/>
    <w:rsid w:val="008A0CD8"/>
    <w:rsid w:val="008B22FF"/>
    <w:rsid w:val="008B394D"/>
    <w:rsid w:val="008B3C22"/>
    <w:rsid w:val="008B6673"/>
    <w:rsid w:val="008C215E"/>
    <w:rsid w:val="008C25D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2FFE"/>
    <w:rsid w:val="00913955"/>
    <w:rsid w:val="00913D5B"/>
    <w:rsid w:val="009141B9"/>
    <w:rsid w:val="0091521C"/>
    <w:rsid w:val="00916158"/>
    <w:rsid w:val="0092053F"/>
    <w:rsid w:val="00923011"/>
    <w:rsid w:val="009230D8"/>
    <w:rsid w:val="00923AEB"/>
    <w:rsid w:val="00925DD9"/>
    <w:rsid w:val="00927D19"/>
    <w:rsid w:val="009301C7"/>
    <w:rsid w:val="009336E5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2A71"/>
    <w:rsid w:val="00972EBD"/>
    <w:rsid w:val="009735B8"/>
    <w:rsid w:val="00973D30"/>
    <w:rsid w:val="009805ED"/>
    <w:rsid w:val="0098236B"/>
    <w:rsid w:val="00983AB0"/>
    <w:rsid w:val="0098550B"/>
    <w:rsid w:val="0098620E"/>
    <w:rsid w:val="00986CF8"/>
    <w:rsid w:val="0098720B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B7C75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D69F3"/>
    <w:rsid w:val="009E2B74"/>
    <w:rsid w:val="009E5287"/>
    <w:rsid w:val="009F1AE2"/>
    <w:rsid w:val="009F246F"/>
    <w:rsid w:val="009F276B"/>
    <w:rsid w:val="009F27A2"/>
    <w:rsid w:val="009F32BF"/>
    <w:rsid w:val="009F432D"/>
    <w:rsid w:val="009F564F"/>
    <w:rsid w:val="009F6DCC"/>
    <w:rsid w:val="00A007E1"/>
    <w:rsid w:val="00A00BA5"/>
    <w:rsid w:val="00A030C3"/>
    <w:rsid w:val="00A045B0"/>
    <w:rsid w:val="00A07514"/>
    <w:rsid w:val="00A16FA3"/>
    <w:rsid w:val="00A2235A"/>
    <w:rsid w:val="00A2761B"/>
    <w:rsid w:val="00A325EE"/>
    <w:rsid w:val="00A35C03"/>
    <w:rsid w:val="00A35DEB"/>
    <w:rsid w:val="00A3626B"/>
    <w:rsid w:val="00A36E0E"/>
    <w:rsid w:val="00A37797"/>
    <w:rsid w:val="00A413B1"/>
    <w:rsid w:val="00A433FC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4172"/>
    <w:rsid w:val="00A749ED"/>
    <w:rsid w:val="00A75143"/>
    <w:rsid w:val="00A757A1"/>
    <w:rsid w:val="00A7661F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EBE"/>
    <w:rsid w:val="00A97F65"/>
    <w:rsid w:val="00AA713E"/>
    <w:rsid w:val="00AB12EA"/>
    <w:rsid w:val="00AB327D"/>
    <w:rsid w:val="00AB3897"/>
    <w:rsid w:val="00AB7D33"/>
    <w:rsid w:val="00AC00E7"/>
    <w:rsid w:val="00AC0E3C"/>
    <w:rsid w:val="00AC2490"/>
    <w:rsid w:val="00AC2E73"/>
    <w:rsid w:val="00AC51B6"/>
    <w:rsid w:val="00AC6A40"/>
    <w:rsid w:val="00AC7EFF"/>
    <w:rsid w:val="00AD00F9"/>
    <w:rsid w:val="00AD0650"/>
    <w:rsid w:val="00AD1296"/>
    <w:rsid w:val="00AD4343"/>
    <w:rsid w:val="00AD43E0"/>
    <w:rsid w:val="00AD5943"/>
    <w:rsid w:val="00AD5E44"/>
    <w:rsid w:val="00AD74B1"/>
    <w:rsid w:val="00AD7A4E"/>
    <w:rsid w:val="00AD7D70"/>
    <w:rsid w:val="00AE0F60"/>
    <w:rsid w:val="00AE3B7D"/>
    <w:rsid w:val="00AE5EF1"/>
    <w:rsid w:val="00AF1763"/>
    <w:rsid w:val="00AF1D30"/>
    <w:rsid w:val="00AF3423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1A61"/>
    <w:rsid w:val="00B337B2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5680"/>
    <w:rsid w:val="00B556F5"/>
    <w:rsid w:val="00B559F8"/>
    <w:rsid w:val="00B571A2"/>
    <w:rsid w:val="00B57D79"/>
    <w:rsid w:val="00B634AB"/>
    <w:rsid w:val="00B64957"/>
    <w:rsid w:val="00B6691A"/>
    <w:rsid w:val="00B70566"/>
    <w:rsid w:val="00B708D2"/>
    <w:rsid w:val="00B74751"/>
    <w:rsid w:val="00B77157"/>
    <w:rsid w:val="00B820CF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8E6"/>
    <w:rsid w:val="00BD733D"/>
    <w:rsid w:val="00BE0700"/>
    <w:rsid w:val="00BE1CC9"/>
    <w:rsid w:val="00BE3BE5"/>
    <w:rsid w:val="00BE470E"/>
    <w:rsid w:val="00BE5F04"/>
    <w:rsid w:val="00BE7088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205BC"/>
    <w:rsid w:val="00C20744"/>
    <w:rsid w:val="00C23817"/>
    <w:rsid w:val="00C253BB"/>
    <w:rsid w:val="00C263AA"/>
    <w:rsid w:val="00C30018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1CAD"/>
    <w:rsid w:val="00C52B27"/>
    <w:rsid w:val="00C54F4C"/>
    <w:rsid w:val="00C552FC"/>
    <w:rsid w:val="00C56115"/>
    <w:rsid w:val="00C57B9F"/>
    <w:rsid w:val="00C60783"/>
    <w:rsid w:val="00C612AD"/>
    <w:rsid w:val="00C618D4"/>
    <w:rsid w:val="00C62C10"/>
    <w:rsid w:val="00C65B69"/>
    <w:rsid w:val="00C661AD"/>
    <w:rsid w:val="00C670E6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26A6"/>
    <w:rsid w:val="00CA6A17"/>
    <w:rsid w:val="00CB171E"/>
    <w:rsid w:val="00CB4F22"/>
    <w:rsid w:val="00CB60FA"/>
    <w:rsid w:val="00CB7197"/>
    <w:rsid w:val="00CC355C"/>
    <w:rsid w:val="00CC59B3"/>
    <w:rsid w:val="00CC5CB4"/>
    <w:rsid w:val="00CD195C"/>
    <w:rsid w:val="00CD1A8A"/>
    <w:rsid w:val="00CD25EE"/>
    <w:rsid w:val="00CD6F76"/>
    <w:rsid w:val="00CD7A4D"/>
    <w:rsid w:val="00CE158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52C0"/>
    <w:rsid w:val="00D05487"/>
    <w:rsid w:val="00D10A44"/>
    <w:rsid w:val="00D146D8"/>
    <w:rsid w:val="00D15BFA"/>
    <w:rsid w:val="00D20E94"/>
    <w:rsid w:val="00D22AB2"/>
    <w:rsid w:val="00D22FCA"/>
    <w:rsid w:val="00D24447"/>
    <w:rsid w:val="00D25AE1"/>
    <w:rsid w:val="00D27A43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3F72"/>
    <w:rsid w:val="00DB5CF7"/>
    <w:rsid w:val="00DB6A7F"/>
    <w:rsid w:val="00DB79C0"/>
    <w:rsid w:val="00DC0313"/>
    <w:rsid w:val="00DC066D"/>
    <w:rsid w:val="00DC0E8D"/>
    <w:rsid w:val="00DC2D8F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41BA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71E8A"/>
    <w:rsid w:val="00E720A8"/>
    <w:rsid w:val="00E725E4"/>
    <w:rsid w:val="00E75327"/>
    <w:rsid w:val="00E76193"/>
    <w:rsid w:val="00E81749"/>
    <w:rsid w:val="00E83C69"/>
    <w:rsid w:val="00E84E58"/>
    <w:rsid w:val="00E8554F"/>
    <w:rsid w:val="00E86710"/>
    <w:rsid w:val="00E86805"/>
    <w:rsid w:val="00E86966"/>
    <w:rsid w:val="00E94BFA"/>
    <w:rsid w:val="00E95418"/>
    <w:rsid w:val="00E96701"/>
    <w:rsid w:val="00E96FE4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2B5C"/>
    <w:rsid w:val="00EF3B11"/>
    <w:rsid w:val="00EF48B9"/>
    <w:rsid w:val="00EF5C62"/>
    <w:rsid w:val="00F0166D"/>
    <w:rsid w:val="00F02955"/>
    <w:rsid w:val="00F02F2F"/>
    <w:rsid w:val="00F05EAD"/>
    <w:rsid w:val="00F07918"/>
    <w:rsid w:val="00F11041"/>
    <w:rsid w:val="00F12910"/>
    <w:rsid w:val="00F14F69"/>
    <w:rsid w:val="00F2547D"/>
    <w:rsid w:val="00F26104"/>
    <w:rsid w:val="00F2716B"/>
    <w:rsid w:val="00F307FA"/>
    <w:rsid w:val="00F32041"/>
    <w:rsid w:val="00F32F4B"/>
    <w:rsid w:val="00F36112"/>
    <w:rsid w:val="00F37513"/>
    <w:rsid w:val="00F37D2D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84164"/>
    <w:rsid w:val="00F95919"/>
    <w:rsid w:val="00F95ECC"/>
    <w:rsid w:val="00F9647D"/>
    <w:rsid w:val="00FA21E4"/>
    <w:rsid w:val="00FA5B29"/>
    <w:rsid w:val="00FB46F2"/>
    <w:rsid w:val="00FB4B28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B87"/>
    <w:rsid w:val="00FF0CC1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C6C54AA"/>
  <w15:docId w15:val="{42293759-7F57-44F6-BDE2-AB04CFB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D4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character" w:styleId="Refdecomentrio">
    <w:name w:val="annotation reference"/>
    <w:semiHidden/>
    <w:unhideWhenUsed/>
    <w:rsid w:val="004D437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D43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D437D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D437D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4D4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9511-05C2-4CF2-93E2-0246411B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1</TotalTime>
  <Pages>2</Pages>
  <Words>360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Carine</cp:lastModifiedBy>
  <cp:revision>2</cp:revision>
  <cp:lastPrinted>2024-11-06T15:47:00Z</cp:lastPrinted>
  <dcterms:created xsi:type="dcterms:W3CDTF">2024-11-11T13:08:00Z</dcterms:created>
  <dcterms:modified xsi:type="dcterms:W3CDTF">2024-11-11T13:08:00Z</dcterms:modified>
</cp:coreProperties>
</file>