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64" w:rsidRPr="002B1C01" w:rsidRDefault="003273E0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</w:t>
      </w:r>
      <w:r w:rsidR="002B27D3">
        <w:rPr>
          <w:rFonts w:eastAsia="Arial Unicode MS"/>
          <w:b/>
        </w:rPr>
        <w:t xml:space="preserve">Nº </w:t>
      </w:r>
      <w:bookmarkStart w:id="0" w:name="_GoBack"/>
      <w:bookmarkEnd w:id="0"/>
      <w:r>
        <w:rPr>
          <w:rFonts w:eastAsia="Arial Unicode MS"/>
          <w:b/>
        </w:rPr>
        <w:t>3.607, DE 19 DE NOVEMBRO DE 2024</w:t>
      </w:r>
    </w:p>
    <w:p w:rsidR="0016050B" w:rsidRPr="002B1C01" w:rsidRDefault="0016050B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:rsidR="0016050B" w:rsidRPr="002B1C01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B516D2" w:rsidRPr="002B1C01" w:rsidRDefault="00B516D2" w:rsidP="00B516D2">
      <w:pPr>
        <w:ind w:left="3402"/>
        <w:jc w:val="both"/>
      </w:pPr>
      <w:r w:rsidRPr="002B1C01">
        <w:rPr>
          <w:bCs/>
        </w:rPr>
        <w:t xml:space="preserve">Autoriza o Poder Executivo municipal a </w:t>
      </w:r>
      <w:r w:rsidR="0033698D" w:rsidRPr="002B1C01">
        <w:rPr>
          <w:bCs/>
        </w:rPr>
        <w:t xml:space="preserve">abrir crédito adicional </w:t>
      </w:r>
      <w:r w:rsidR="007B24B8" w:rsidRPr="002B1C01">
        <w:rPr>
          <w:bCs/>
        </w:rPr>
        <w:t>especial</w:t>
      </w:r>
      <w:r w:rsidR="0033698D" w:rsidRPr="002B1C01">
        <w:rPr>
          <w:bCs/>
        </w:rPr>
        <w:t xml:space="preserve"> destinado a adequações de Emendas Impositivas do exercício de </w:t>
      </w:r>
      <w:r w:rsidR="0093566C" w:rsidRPr="002B1C01">
        <w:rPr>
          <w:bCs/>
        </w:rPr>
        <w:t>202</w:t>
      </w:r>
      <w:r w:rsidR="00090AC5" w:rsidRPr="002B1C01">
        <w:rPr>
          <w:bCs/>
        </w:rPr>
        <w:t>4</w:t>
      </w:r>
      <w:r w:rsidR="00501CD4" w:rsidRPr="002B1C01">
        <w:rPr>
          <w:bCs/>
        </w:rPr>
        <w:t xml:space="preserve">, </w:t>
      </w:r>
      <w:r w:rsidRPr="002B1C01">
        <w:rPr>
          <w:bCs/>
        </w:rPr>
        <w:t>e dá outras providências.</w:t>
      </w:r>
      <w:r w:rsidRPr="002B1C01">
        <w:t xml:space="preserve"> </w:t>
      </w:r>
    </w:p>
    <w:p w:rsidR="00766ED8" w:rsidRPr="002B1C01" w:rsidRDefault="00766ED8" w:rsidP="00B516D2">
      <w:pPr>
        <w:shd w:val="clear" w:color="auto" w:fill="FFFFFF"/>
        <w:ind w:firstLine="3402"/>
        <w:jc w:val="both"/>
      </w:pPr>
    </w:p>
    <w:p w:rsidR="004048B9" w:rsidRPr="002B1C01" w:rsidRDefault="004048B9" w:rsidP="00B516D2">
      <w:pPr>
        <w:shd w:val="clear" w:color="auto" w:fill="FFFFFF"/>
        <w:ind w:firstLine="3402"/>
        <w:jc w:val="both"/>
      </w:pPr>
    </w:p>
    <w:p w:rsidR="003273E0" w:rsidRPr="003273E0" w:rsidRDefault="003273E0" w:rsidP="003273E0">
      <w:pPr>
        <w:shd w:val="clear" w:color="auto" w:fill="FFFFFF"/>
        <w:ind w:firstLine="1418"/>
        <w:rPr>
          <w:b/>
        </w:rPr>
      </w:pPr>
      <w:r w:rsidRPr="003273E0">
        <w:rPr>
          <w:iCs/>
        </w:rPr>
        <w:t>Ari Genézio Lafin, Prefeito Municipal de Sorriso, Estado de Mato Grosso, faço saber que a Câmara Municipal de Sorriso aprovou e eu sanciono a seguinte Lei:</w:t>
      </w:r>
    </w:p>
    <w:p w:rsidR="004048B9" w:rsidRPr="002B1C01" w:rsidRDefault="004048B9" w:rsidP="004048B9">
      <w:pPr>
        <w:shd w:val="clear" w:color="auto" w:fill="FFFFFF"/>
        <w:ind w:firstLine="1418"/>
        <w:jc w:val="both"/>
      </w:pPr>
    </w:p>
    <w:p w:rsidR="00B516D2" w:rsidRPr="002B1C01" w:rsidRDefault="00B516D2" w:rsidP="00B516D2">
      <w:pPr>
        <w:shd w:val="clear" w:color="auto" w:fill="FFFFFF"/>
        <w:jc w:val="both"/>
      </w:pPr>
    </w:p>
    <w:p w:rsidR="00B516D2" w:rsidRPr="002B1C01" w:rsidRDefault="00B516D2" w:rsidP="00C62C10">
      <w:pPr>
        <w:shd w:val="clear" w:color="auto" w:fill="FFFFFF"/>
        <w:ind w:firstLine="1418"/>
        <w:jc w:val="both"/>
      </w:pPr>
      <w:r w:rsidRPr="002B1C01">
        <w:rPr>
          <w:b/>
        </w:rPr>
        <w:t>Art. 1º</w:t>
      </w:r>
      <w:r w:rsidRPr="002B1C01">
        <w:t xml:space="preserve"> Fica o Chefe do Poder Executivo Municipal autorizado </w:t>
      </w:r>
      <w:r w:rsidR="0033698D" w:rsidRPr="002B1C01">
        <w:t xml:space="preserve">abrir crédito adicional </w:t>
      </w:r>
      <w:r w:rsidR="00C37046" w:rsidRPr="002B1C01">
        <w:t>especial</w:t>
      </w:r>
      <w:r w:rsidR="0033698D" w:rsidRPr="002B1C01">
        <w:t xml:space="preserve"> destinado a adequações de Emenda</w:t>
      </w:r>
      <w:r w:rsidR="007E0D24" w:rsidRPr="002B1C01">
        <w:t>s</w:t>
      </w:r>
      <w:r w:rsidR="0033698D" w:rsidRPr="002B1C01">
        <w:t xml:space="preserve"> </w:t>
      </w:r>
      <w:r w:rsidR="00C205BC" w:rsidRPr="002B1C01">
        <w:t>Impositiva</w:t>
      </w:r>
      <w:r w:rsidR="007E0D24" w:rsidRPr="002B1C01">
        <w:t>s</w:t>
      </w:r>
      <w:r w:rsidR="0033698D" w:rsidRPr="002B1C01">
        <w:t xml:space="preserve"> a ser</w:t>
      </w:r>
      <w:r w:rsidR="007E0D24" w:rsidRPr="002B1C01">
        <w:t>em</w:t>
      </w:r>
      <w:r w:rsidR="00DB3F72" w:rsidRPr="002B1C01">
        <w:t xml:space="preserve"> executada</w:t>
      </w:r>
      <w:r w:rsidR="007E0D24" w:rsidRPr="002B1C01">
        <w:t>s</w:t>
      </w:r>
      <w:r w:rsidR="0033698D" w:rsidRPr="002B1C01">
        <w:t xml:space="preserve"> no exercício de </w:t>
      </w:r>
      <w:r w:rsidR="0093566C" w:rsidRPr="002B1C01">
        <w:t>202</w:t>
      </w:r>
      <w:r w:rsidR="00090AC5" w:rsidRPr="002B1C01">
        <w:t>4</w:t>
      </w:r>
      <w:r w:rsidR="0033698D" w:rsidRPr="002B1C01">
        <w:t>,</w:t>
      </w:r>
      <w:r w:rsidRPr="002B1C01">
        <w:t xml:space="preserve"> no valor de até</w:t>
      </w:r>
      <w:r w:rsidR="007B24B8" w:rsidRPr="002B1C01">
        <w:t xml:space="preserve"> </w:t>
      </w:r>
      <w:r w:rsidRPr="002B1C01">
        <w:t>R</w:t>
      </w:r>
      <w:r w:rsidR="00C62C10" w:rsidRPr="002B1C01">
        <w:t xml:space="preserve">$ </w:t>
      </w:r>
      <w:r w:rsidR="004D437D" w:rsidRPr="002B1C01">
        <w:t>50.000</w:t>
      </w:r>
      <w:r w:rsidR="002C3862" w:rsidRPr="002B1C01">
        <w:t>,00 (</w:t>
      </w:r>
      <w:r w:rsidR="004D437D" w:rsidRPr="002B1C01">
        <w:t>cinquenta</w:t>
      </w:r>
      <w:r w:rsidR="00184B9B" w:rsidRPr="002B1C01">
        <w:t xml:space="preserve"> mil</w:t>
      </w:r>
      <w:r w:rsidR="00475C90" w:rsidRPr="002B1C01">
        <w:t xml:space="preserve"> </w:t>
      </w:r>
      <w:r w:rsidR="002C3862" w:rsidRPr="002B1C01">
        <w:t xml:space="preserve">reais) </w:t>
      </w:r>
      <w:r w:rsidR="00090AC5" w:rsidRPr="002B1C01">
        <w:t>ar</w:t>
      </w:r>
      <w:r w:rsidRPr="002B1C01">
        <w:t xml:space="preserve">tigo 41, inciso </w:t>
      </w:r>
      <w:r w:rsidR="00511D50" w:rsidRPr="002B1C01">
        <w:t>I</w:t>
      </w:r>
      <w:r w:rsidRPr="002B1C01">
        <w:t xml:space="preserve">I, da Lei Federal nº 4.320/64, </w:t>
      </w:r>
      <w:r w:rsidR="007C2B2E" w:rsidRPr="002B1C01">
        <w:t xml:space="preserve">destinado a </w:t>
      </w:r>
      <w:r w:rsidR="009805ED" w:rsidRPr="002B1C01">
        <w:t>adequação de emendas impositivas do exercício de 2024,</w:t>
      </w:r>
      <w:r w:rsidR="007C2B2E" w:rsidRPr="002B1C01">
        <w:t xml:space="preserve"> </w:t>
      </w:r>
      <w:r w:rsidRPr="002B1C01">
        <w:t>sob a</w:t>
      </w:r>
      <w:r w:rsidR="0033698D" w:rsidRPr="002B1C01">
        <w:t>s</w:t>
      </w:r>
      <w:r w:rsidRPr="002B1C01">
        <w:t xml:space="preserve"> seguinte</w:t>
      </w:r>
      <w:r w:rsidR="0033698D" w:rsidRPr="002B1C01">
        <w:t>s</w:t>
      </w:r>
      <w:r w:rsidRPr="002B1C01">
        <w:t xml:space="preserve"> rubrica</w:t>
      </w:r>
      <w:r w:rsidR="0033698D" w:rsidRPr="002B1C01">
        <w:t>s</w:t>
      </w:r>
      <w:r w:rsidRPr="002B1C01">
        <w:t xml:space="preserve"> orçamentária</w:t>
      </w:r>
      <w:r w:rsidR="0033698D" w:rsidRPr="002B1C01">
        <w:t>s</w:t>
      </w:r>
      <w:r w:rsidRPr="002B1C01">
        <w:t>:</w:t>
      </w:r>
    </w:p>
    <w:p w:rsidR="00766ED8" w:rsidRPr="002B1C01" w:rsidRDefault="00766ED8" w:rsidP="00B516D2">
      <w:pPr>
        <w:ind w:firstLine="1418"/>
        <w:jc w:val="both"/>
        <w:rPr>
          <w:highlight w:val="yellow"/>
        </w:rPr>
      </w:pPr>
    </w:p>
    <w:p w:rsidR="001E7E9E" w:rsidRPr="002B1C01" w:rsidRDefault="001E7E9E" w:rsidP="004048B9">
      <w:pPr>
        <w:ind w:firstLine="1418"/>
        <w:jc w:val="both"/>
      </w:pPr>
      <w:r w:rsidRPr="002B1C01">
        <w:t>22</w:t>
      </w:r>
      <w:r w:rsidR="009B7C75" w:rsidRPr="002B1C01">
        <w:t xml:space="preserve"> – </w:t>
      </w:r>
      <w:r w:rsidR="004048B9" w:rsidRPr="002B1C01">
        <w:t>Secretaria Municipal de Cultura, Turismo e Juventude – SEMCULTJ</w:t>
      </w:r>
    </w:p>
    <w:p w:rsidR="001E7E9E" w:rsidRPr="002B1C01" w:rsidRDefault="001E7E9E" w:rsidP="004048B9">
      <w:pPr>
        <w:ind w:firstLine="1418"/>
        <w:jc w:val="both"/>
      </w:pPr>
      <w:r w:rsidRPr="002B1C01">
        <w:t>22.002 – Fundo Municipal da Cultura</w:t>
      </w:r>
    </w:p>
    <w:p w:rsidR="001E7E9E" w:rsidRPr="002B1C01" w:rsidRDefault="001E7E9E" w:rsidP="004048B9">
      <w:pPr>
        <w:ind w:firstLine="1418"/>
        <w:jc w:val="both"/>
      </w:pPr>
      <w:r w:rsidRPr="002B1C01">
        <w:t>22.002.13 – Cultura</w:t>
      </w:r>
    </w:p>
    <w:p w:rsidR="001E7E9E" w:rsidRPr="002B1C01" w:rsidRDefault="001E7E9E" w:rsidP="004048B9">
      <w:pPr>
        <w:ind w:firstLine="1418"/>
        <w:jc w:val="both"/>
      </w:pPr>
      <w:r w:rsidRPr="002B1C01">
        <w:t>22.002.13.392 – Difusão cultural</w:t>
      </w:r>
    </w:p>
    <w:p w:rsidR="00F32F4B" w:rsidRPr="002B1C01" w:rsidRDefault="001E7E9E" w:rsidP="004048B9">
      <w:pPr>
        <w:ind w:firstLine="1418"/>
        <w:jc w:val="both"/>
      </w:pPr>
      <w:r w:rsidRPr="002B1C01">
        <w:t>22.002.13.392.</w:t>
      </w:r>
      <w:r w:rsidR="004D437D" w:rsidRPr="002B1C01">
        <w:t>0038</w:t>
      </w:r>
      <w:r w:rsidR="00F32F4B" w:rsidRPr="002B1C01">
        <w:t>– Emendas Impositivas</w:t>
      </w:r>
    </w:p>
    <w:p w:rsidR="004A0775" w:rsidRPr="002B1C01" w:rsidRDefault="001E7E9E" w:rsidP="004048B9">
      <w:pPr>
        <w:ind w:firstLine="1418"/>
        <w:jc w:val="both"/>
        <w:rPr>
          <w:bCs/>
        </w:rPr>
      </w:pPr>
      <w:r w:rsidRPr="002B1C01">
        <w:t>22.002.13.392.0038</w:t>
      </w:r>
      <w:r w:rsidR="003A0D45" w:rsidRPr="002B1C01">
        <w:t>.</w:t>
      </w:r>
      <w:r w:rsidRPr="002B1C01">
        <w:softHyphen/>
      </w:r>
      <w:r w:rsidRPr="002B1C01">
        <w:softHyphen/>
      </w:r>
      <w:r w:rsidRPr="002B1C01">
        <w:softHyphen/>
      </w:r>
      <w:r w:rsidR="004A0775" w:rsidRPr="002B1C01">
        <w:t>1.345</w:t>
      </w:r>
      <w:r w:rsidR="003A0D45" w:rsidRPr="002B1C01">
        <w:t xml:space="preserve"> -</w:t>
      </w:r>
      <w:r w:rsidR="00F32F4B" w:rsidRPr="002B1C01">
        <w:t xml:space="preserve"> E.I.</w:t>
      </w:r>
      <w:r w:rsidR="003A0D45" w:rsidRPr="002B1C01">
        <w:t>3</w:t>
      </w:r>
      <w:r w:rsidRPr="002B1C01">
        <w:t>6</w:t>
      </w:r>
      <w:r w:rsidR="004048B9" w:rsidRPr="002B1C01">
        <w:t xml:space="preserve"> </w:t>
      </w:r>
      <w:r w:rsidR="00184B9B" w:rsidRPr="002B1C01">
        <w:t>-</w:t>
      </w:r>
      <w:r w:rsidRPr="002B1C01">
        <w:t xml:space="preserve"> Dam – Aquis</w:t>
      </w:r>
      <w:r w:rsidR="004048B9" w:rsidRPr="002B1C01">
        <w:t>ição</w:t>
      </w:r>
      <w:r w:rsidRPr="002B1C01">
        <w:t xml:space="preserve"> </w:t>
      </w:r>
      <w:r w:rsidR="00100C4E" w:rsidRPr="002B1C01">
        <w:t>de Instrumentos musicais p</w:t>
      </w:r>
      <w:r w:rsidR="004048B9" w:rsidRPr="002B1C01">
        <w:t>ara</w:t>
      </w:r>
      <w:r w:rsidR="00100C4E" w:rsidRPr="002B1C01">
        <w:t xml:space="preserve"> </w:t>
      </w:r>
      <w:r w:rsidR="004A0775" w:rsidRPr="002B1C01">
        <w:t>Orquestra/fanfarra/banda</w:t>
      </w:r>
    </w:p>
    <w:p w:rsidR="003B79A7" w:rsidRPr="002B1C01" w:rsidRDefault="003A0D45" w:rsidP="004048B9">
      <w:pPr>
        <w:ind w:firstLine="1418"/>
        <w:jc w:val="both"/>
        <w:rPr>
          <w:bCs/>
        </w:rPr>
      </w:pPr>
      <w:r w:rsidRPr="002B1C01">
        <w:rPr>
          <w:bCs/>
        </w:rPr>
        <w:t>449052</w:t>
      </w:r>
      <w:r w:rsidR="00E96FE4" w:rsidRPr="002B1C01">
        <w:rPr>
          <w:bCs/>
        </w:rPr>
        <w:t xml:space="preserve">.00 </w:t>
      </w:r>
      <w:r w:rsidRPr="002B1C01">
        <w:rPr>
          <w:bCs/>
        </w:rPr>
        <w:t>–</w:t>
      </w:r>
      <w:r w:rsidR="00E96FE4" w:rsidRPr="002B1C01">
        <w:rPr>
          <w:bCs/>
        </w:rPr>
        <w:t xml:space="preserve"> </w:t>
      </w:r>
      <w:r w:rsidRPr="002B1C01">
        <w:rPr>
          <w:bCs/>
        </w:rPr>
        <w:t>Equipamentos e Material Permanente.</w:t>
      </w:r>
      <w:r w:rsidR="003B79A7" w:rsidRPr="002B1C01">
        <w:rPr>
          <w:bCs/>
        </w:rPr>
        <w:t>.........</w:t>
      </w:r>
      <w:r w:rsidR="004048B9" w:rsidRPr="002B1C01">
        <w:rPr>
          <w:bCs/>
        </w:rPr>
        <w:t>......</w:t>
      </w:r>
      <w:r w:rsidR="003B79A7" w:rsidRPr="002B1C01">
        <w:rPr>
          <w:bCs/>
        </w:rPr>
        <w:t xml:space="preserve">.......R$    </w:t>
      </w:r>
      <w:r w:rsidR="001E7E9E" w:rsidRPr="002B1C01">
        <w:rPr>
          <w:bCs/>
        </w:rPr>
        <w:t>50.000,00</w:t>
      </w:r>
    </w:p>
    <w:p w:rsidR="00F37D2D" w:rsidRPr="002B1C01" w:rsidRDefault="00F37D2D" w:rsidP="004048B9">
      <w:pPr>
        <w:ind w:firstLine="1418"/>
        <w:jc w:val="both"/>
        <w:rPr>
          <w:bCs/>
          <w:color w:val="000000"/>
        </w:rPr>
      </w:pPr>
      <w:r w:rsidRPr="002B1C01">
        <w:rPr>
          <w:b/>
          <w:color w:val="000000"/>
        </w:rPr>
        <w:t>Caracterização:</w:t>
      </w:r>
      <w:r w:rsidRPr="002B1C01">
        <w:rPr>
          <w:color w:val="000000"/>
        </w:rPr>
        <w:t xml:space="preserve"> </w:t>
      </w:r>
      <w:r w:rsidR="001E7E9E" w:rsidRPr="002B1C01">
        <w:rPr>
          <w:color w:val="000000"/>
        </w:rPr>
        <w:t>A</w:t>
      </w:r>
      <w:r w:rsidR="001E7E9E" w:rsidRPr="002B1C01">
        <w:rPr>
          <w:bCs/>
          <w:color w:val="000000"/>
        </w:rPr>
        <w:t>qu</w:t>
      </w:r>
      <w:r w:rsidR="00100C4E" w:rsidRPr="002B1C01">
        <w:rPr>
          <w:bCs/>
          <w:color w:val="000000"/>
        </w:rPr>
        <w:t>isição</w:t>
      </w:r>
      <w:r w:rsidR="001E7E9E" w:rsidRPr="002B1C01">
        <w:rPr>
          <w:bCs/>
          <w:color w:val="000000"/>
        </w:rPr>
        <w:t xml:space="preserve"> de instrumentos musicais para os Polos Culturais, Orquestra Mun</w:t>
      </w:r>
      <w:r w:rsidR="00100C4E" w:rsidRPr="002B1C01">
        <w:rPr>
          <w:bCs/>
          <w:color w:val="000000"/>
        </w:rPr>
        <w:t>ic</w:t>
      </w:r>
      <w:r w:rsidR="001E7E9E" w:rsidRPr="002B1C01">
        <w:rPr>
          <w:bCs/>
          <w:color w:val="000000"/>
        </w:rPr>
        <w:t>. da Esc. de Música São Domingos e para as Corporações de Bandas e fanfarras atendidos pela Sec</w:t>
      </w:r>
      <w:r w:rsidR="004A0775" w:rsidRPr="002B1C01">
        <w:rPr>
          <w:bCs/>
          <w:color w:val="000000"/>
        </w:rPr>
        <w:t>.</w:t>
      </w:r>
      <w:r w:rsidR="001E7E9E" w:rsidRPr="002B1C01">
        <w:rPr>
          <w:bCs/>
          <w:color w:val="000000"/>
        </w:rPr>
        <w:t xml:space="preserve"> de Cultura, Turismo e Juventude.</w:t>
      </w:r>
    </w:p>
    <w:p w:rsidR="00A74172" w:rsidRPr="002B1C01" w:rsidRDefault="00A74172" w:rsidP="004048B9">
      <w:pPr>
        <w:ind w:firstLine="1416"/>
        <w:jc w:val="both"/>
        <w:rPr>
          <w:bCs/>
        </w:rPr>
      </w:pPr>
      <w:r w:rsidRPr="002B1C01">
        <w:rPr>
          <w:bCs/>
        </w:rPr>
        <w:t>Total geral......................................................</w:t>
      </w:r>
      <w:r w:rsidR="00856E61" w:rsidRPr="002B1C01">
        <w:rPr>
          <w:bCs/>
        </w:rPr>
        <w:t>..</w:t>
      </w:r>
      <w:r w:rsidRPr="002B1C01">
        <w:rPr>
          <w:bCs/>
        </w:rPr>
        <w:t>..................</w:t>
      </w:r>
      <w:r w:rsidR="00EF48B9" w:rsidRPr="002B1C01">
        <w:rPr>
          <w:bCs/>
        </w:rPr>
        <w:t>..</w:t>
      </w:r>
      <w:r w:rsidRPr="002B1C01">
        <w:rPr>
          <w:bCs/>
        </w:rPr>
        <w:t>..........R</w:t>
      </w:r>
      <w:r w:rsidR="00F32F4B" w:rsidRPr="002B1C01">
        <w:rPr>
          <w:bCs/>
        </w:rPr>
        <w:t>$  50.000</w:t>
      </w:r>
      <w:r w:rsidRPr="002B1C01">
        <w:rPr>
          <w:bCs/>
        </w:rPr>
        <w:t>,00</w:t>
      </w:r>
    </w:p>
    <w:p w:rsidR="0052232C" w:rsidRPr="002B1C01" w:rsidRDefault="0052232C" w:rsidP="00596E7E">
      <w:pPr>
        <w:ind w:left="708"/>
        <w:jc w:val="both"/>
        <w:rPr>
          <w:b/>
          <w:bCs/>
          <w:color w:val="000000"/>
        </w:rPr>
      </w:pPr>
    </w:p>
    <w:p w:rsidR="00491E8A" w:rsidRPr="002B1C01" w:rsidRDefault="00491E8A" w:rsidP="00491E8A">
      <w:pPr>
        <w:ind w:firstLine="1418"/>
        <w:jc w:val="both"/>
      </w:pPr>
      <w:r w:rsidRPr="002B1C01">
        <w:rPr>
          <w:b/>
        </w:rPr>
        <w:t xml:space="preserve">Art. </w:t>
      </w:r>
      <w:r w:rsidR="00C205BC" w:rsidRPr="002B1C01">
        <w:rPr>
          <w:b/>
        </w:rPr>
        <w:t>2</w:t>
      </w:r>
      <w:r w:rsidRPr="002B1C01">
        <w:rPr>
          <w:b/>
        </w:rPr>
        <w:t xml:space="preserve">º </w:t>
      </w:r>
      <w:r w:rsidRPr="002B1C01">
        <w:t xml:space="preserve">Para fazer face ao Crédito Adicional </w:t>
      </w:r>
      <w:r w:rsidR="003C4BA8" w:rsidRPr="002B1C01">
        <w:t>Especial</w:t>
      </w:r>
      <w:r w:rsidRPr="002B1C01">
        <w:t xml:space="preserve"> aberto no artigo anterior, </w:t>
      </w:r>
      <w:r w:rsidR="007408C3" w:rsidRPr="002B1C01">
        <w:t xml:space="preserve">no valor de </w:t>
      </w:r>
      <w:r w:rsidRPr="002B1C01">
        <w:t xml:space="preserve">até </w:t>
      </w:r>
      <w:r w:rsidR="00913D5B" w:rsidRPr="002B1C01">
        <w:t xml:space="preserve">R$ </w:t>
      </w:r>
      <w:r w:rsidR="00EF48B9" w:rsidRPr="002B1C01">
        <w:t>5</w:t>
      </w:r>
      <w:r w:rsidR="00A74172" w:rsidRPr="002B1C01">
        <w:t>0</w:t>
      </w:r>
      <w:r w:rsidR="00C62C10" w:rsidRPr="002B1C01">
        <w:t>.000,00</w:t>
      </w:r>
      <w:r w:rsidR="00913D5B" w:rsidRPr="002B1C01">
        <w:t xml:space="preserve"> (</w:t>
      </w:r>
      <w:r w:rsidR="00EF48B9" w:rsidRPr="002B1C01">
        <w:t xml:space="preserve">cinquenta </w:t>
      </w:r>
      <w:r w:rsidR="00A74172" w:rsidRPr="002B1C01">
        <w:t>mil</w:t>
      </w:r>
      <w:r w:rsidR="00C62C10" w:rsidRPr="002B1C01">
        <w:t xml:space="preserve"> reais</w:t>
      </w:r>
      <w:r w:rsidR="00913D5B" w:rsidRPr="002B1C01">
        <w:t>)</w:t>
      </w:r>
      <w:r w:rsidR="00777661" w:rsidRPr="002B1C01">
        <w:t>,</w:t>
      </w:r>
      <w:r w:rsidRPr="002B1C01">
        <w:t xml:space="preserve"> fica autorizado a redução, nos termos do </w:t>
      </w:r>
      <w:r w:rsidR="00511D50" w:rsidRPr="002B1C01">
        <w:t>artigo 43, § 1º, inciso III, da Lei Federal nº 4.320/64</w:t>
      </w:r>
      <w:r w:rsidRPr="002B1C01">
        <w:t>, sob a seguinte rubrica orçamentária:</w:t>
      </w:r>
    </w:p>
    <w:p w:rsidR="00857A4E" w:rsidRPr="002B1C01" w:rsidRDefault="00857A4E" w:rsidP="00491E8A">
      <w:pPr>
        <w:ind w:firstLine="1418"/>
        <w:jc w:val="both"/>
      </w:pPr>
    </w:p>
    <w:p w:rsidR="004A0775" w:rsidRPr="002B1C01" w:rsidRDefault="004A0775" w:rsidP="004048B9">
      <w:pPr>
        <w:ind w:firstLine="1418"/>
      </w:pPr>
      <w:r w:rsidRPr="002B1C01">
        <w:t xml:space="preserve">22 </w:t>
      </w:r>
      <w:r w:rsidR="002B1C01">
        <w:t>-</w:t>
      </w:r>
      <w:r w:rsidRPr="002B1C01">
        <w:t xml:space="preserve"> </w:t>
      </w:r>
      <w:r w:rsidR="004048B9" w:rsidRPr="002B1C01">
        <w:t>Secretaria Municipal de Cultura, Turismo e Juventude – SEMCULTJ</w:t>
      </w:r>
    </w:p>
    <w:p w:rsidR="001E7E9E" w:rsidRPr="002B1C01" w:rsidRDefault="001E7E9E" w:rsidP="004048B9">
      <w:pPr>
        <w:ind w:firstLine="1418"/>
        <w:jc w:val="both"/>
        <w:rPr>
          <w:bCs/>
        </w:rPr>
      </w:pPr>
      <w:r w:rsidRPr="002B1C01">
        <w:t>22.002.13.392.0038.</w:t>
      </w:r>
      <w:r w:rsidR="004A0775" w:rsidRPr="002B1C01">
        <w:t xml:space="preserve">1337 </w:t>
      </w:r>
      <w:r w:rsidRPr="002B1C01">
        <w:t>-E.I.36-</w:t>
      </w:r>
      <w:r w:rsidR="00100C4E" w:rsidRPr="002B1C01">
        <w:t xml:space="preserve"> </w:t>
      </w:r>
      <w:r w:rsidRPr="002B1C01">
        <w:t>Dam</w:t>
      </w:r>
      <w:r w:rsidR="00100C4E" w:rsidRPr="002B1C01">
        <w:t xml:space="preserve"> </w:t>
      </w:r>
      <w:r w:rsidRPr="002B1C01">
        <w:t>–</w:t>
      </w:r>
      <w:r w:rsidR="00100C4E" w:rsidRPr="002B1C01">
        <w:t xml:space="preserve"> </w:t>
      </w:r>
      <w:r w:rsidRPr="002B1C01">
        <w:t>Aquis</w:t>
      </w:r>
      <w:r w:rsidR="004048B9" w:rsidRPr="002B1C01">
        <w:t>ição</w:t>
      </w:r>
      <w:r w:rsidR="00100C4E" w:rsidRPr="002B1C01">
        <w:t xml:space="preserve"> de</w:t>
      </w:r>
      <w:r w:rsidR="004A0775" w:rsidRPr="002B1C01">
        <w:t xml:space="preserve"> u</w:t>
      </w:r>
      <w:r w:rsidRPr="002B1C01">
        <w:t>niformes p</w:t>
      </w:r>
      <w:r w:rsidR="004048B9" w:rsidRPr="002B1C01">
        <w:t>ara</w:t>
      </w:r>
      <w:r w:rsidRPr="002B1C01">
        <w:t xml:space="preserve"> Orquestra/fanfarra/banda</w:t>
      </w:r>
    </w:p>
    <w:p w:rsidR="003B79A7" w:rsidRPr="002B1C01" w:rsidRDefault="004A0775" w:rsidP="002B1C01">
      <w:pPr>
        <w:ind w:left="1416"/>
        <w:rPr>
          <w:bCs/>
        </w:rPr>
      </w:pPr>
      <w:r w:rsidRPr="002B1C01">
        <w:rPr>
          <w:bCs/>
        </w:rPr>
        <w:t>339030</w:t>
      </w:r>
      <w:r w:rsidR="003B79A7" w:rsidRPr="002B1C01">
        <w:rPr>
          <w:bCs/>
        </w:rPr>
        <w:t>.00 (</w:t>
      </w:r>
      <w:r w:rsidRPr="002B1C01">
        <w:rPr>
          <w:bCs/>
        </w:rPr>
        <w:t>1193</w:t>
      </w:r>
      <w:r w:rsidR="003B79A7" w:rsidRPr="002B1C01">
        <w:rPr>
          <w:bCs/>
        </w:rPr>
        <w:t xml:space="preserve">) </w:t>
      </w:r>
      <w:r w:rsidR="004D437D" w:rsidRPr="002B1C01">
        <w:rPr>
          <w:bCs/>
        </w:rPr>
        <w:t>–</w:t>
      </w:r>
      <w:r w:rsidR="003B79A7" w:rsidRPr="002B1C01">
        <w:rPr>
          <w:bCs/>
        </w:rPr>
        <w:t xml:space="preserve"> </w:t>
      </w:r>
      <w:r w:rsidRPr="002B1C01">
        <w:rPr>
          <w:bCs/>
        </w:rPr>
        <w:t>Material de Consumo...</w:t>
      </w:r>
      <w:r w:rsidR="003B79A7" w:rsidRPr="002B1C01">
        <w:rPr>
          <w:bCs/>
        </w:rPr>
        <w:t>........</w:t>
      </w:r>
      <w:r w:rsidR="004D437D" w:rsidRPr="002B1C01">
        <w:rPr>
          <w:bCs/>
        </w:rPr>
        <w:t xml:space="preserve">..........................R$ </w:t>
      </w:r>
      <w:r w:rsidR="002B1C01">
        <w:rPr>
          <w:bCs/>
        </w:rPr>
        <w:t xml:space="preserve"> </w:t>
      </w:r>
      <w:r w:rsidR="004D437D" w:rsidRPr="002B1C01">
        <w:rPr>
          <w:bCs/>
        </w:rPr>
        <w:t>5</w:t>
      </w:r>
      <w:r w:rsidR="003B79A7" w:rsidRPr="002B1C01">
        <w:rPr>
          <w:bCs/>
        </w:rPr>
        <w:t xml:space="preserve">0.000,00 </w:t>
      </w:r>
    </w:p>
    <w:p w:rsidR="00EF48B9" w:rsidRPr="002B1C01" w:rsidRDefault="00EF48B9" w:rsidP="004048B9">
      <w:pPr>
        <w:ind w:firstLine="1418"/>
        <w:rPr>
          <w:bCs/>
        </w:rPr>
      </w:pPr>
      <w:r w:rsidRPr="002B1C01">
        <w:rPr>
          <w:bCs/>
        </w:rPr>
        <w:t>Total geral..................................................................</w:t>
      </w:r>
      <w:r w:rsidR="002B1C01">
        <w:rPr>
          <w:bCs/>
        </w:rPr>
        <w:t>.</w:t>
      </w:r>
      <w:r w:rsidRPr="002B1C01">
        <w:rPr>
          <w:bCs/>
        </w:rPr>
        <w:t>....................R$  50.000,00</w:t>
      </w:r>
    </w:p>
    <w:p w:rsidR="004048B9" w:rsidRDefault="004048B9" w:rsidP="004048B9">
      <w:pPr>
        <w:ind w:firstLine="1418"/>
        <w:jc w:val="both"/>
        <w:rPr>
          <w:b/>
        </w:rPr>
      </w:pPr>
    </w:p>
    <w:p w:rsidR="002B1C01" w:rsidRPr="002B1C01" w:rsidRDefault="002B1C01" w:rsidP="004048B9">
      <w:pPr>
        <w:ind w:firstLine="1418"/>
        <w:jc w:val="both"/>
        <w:rPr>
          <w:b/>
        </w:rPr>
      </w:pPr>
    </w:p>
    <w:p w:rsidR="000A4B4F" w:rsidRPr="002B1C01" w:rsidRDefault="000A4B4F" w:rsidP="004048B9">
      <w:pPr>
        <w:ind w:firstLine="1418"/>
        <w:jc w:val="both"/>
        <w:rPr>
          <w:bCs/>
        </w:rPr>
      </w:pPr>
      <w:r w:rsidRPr="002B1C01">
        <w:rPr>
          <w:b/>
        </w:rPr>
        <w:t xml:space="preserve">Art. </w:t>
      </w:r>
      <w:r w:rsidR="00AD5943" w:rsidRPr="002B1C01">
        <w:rPr>
          <w:b/>
        </w:rPr>
        <w:t>3</w:t>
      </w:r>
      <w:r w:rsidRPr="002B1C01">
        <w:rPr>
          <w:b/>
        </w:rPr>
        <w:t xml:space="preserve">º </w:t>
      </w:r>
      <w:r w:rsidR="007C2B2E" w:rsidRPr="002B1C01">
        <w:rPr>
          <w:color w:val="000000"/>
        </w:rPr>
        <w:t>Para atender as Ação</w:t>
      </w:r>
      <w:r w:rsidRPr="002B1C01">
        <w:rPr>
          <w:color w:val="000000"/>
        </w:rPr>
        <w:t xml:space="preserve">/meta </w:t>
      </w:r>
      <w:r w:rsidR="00777661" w:rsidRPr="002B1C01">
        <w:rPr>
          <w:color w:val="000000"/>
        </w:rPr>
        <w:t>do projeto</w:t>
      </w:r>
      <w:r w:rsidR="0024532F" w:rsidRPr="002B1C01">
        <w:t>:</w:t>
      </w:r>
      <w:r w:rsidR="00856E61" w:rsidRPr="002B1C01">
        <w:t xml:space="preserve"> </w:t>
      </w:r>
      <w:r w:rsidR="00100C4E" w:rsidRPr="002B1C01">
        <w:rPr>
          <w:b/>
        </w:rPr>
        <w:softHyphen/>
      </w:r>
      <w:r w:rsidR="00100C4E" w:rsidRPr="002B1C01">
        <w:rPr>
          <w:b/>
        </w:rPr>
        <w:softHyphen/>
      </w:r>
      <w:r w:rsidR="00100C4E" w:rsidRPr="002B1C01">
        <w:rPr>
          <w:b/>
        </w:rPr>
        <w:softHyphen/>
        <w:t>1.345 - E.I.36</w:t>
      </w:r>
      <w:r w:rsidR="002B1C01" w:rsidRPr="002B1C01">
        <w:rPr>
          <w:b/>
        </w:rPr>
        <w:t xml:space="preserve"> </w:t>
      </w:r>
      <w:r w:rsidR="00100C4E" w:rsidRPr="002B1C01">
        <w:rPr>
          <w:b/>
        </w:rPr>
        <w:t>- Dam – Aquis</w:t>
      </w:r>
      <w:r w:rsidR="002B1C01" w:rsidRPr="002B1C01">
        <w:rPr>
          <w:b/>
        </w:rPr>
        <w:t>ição</w:t>
      </w:r>
      <w:r w:rsidR="00100C4E" w:rsidRPr="002B1C01">
        <w:rPr>
          <w:b/>
        </w:rPr>
        <w:t xml:space="preserve"> de Instrumentos musicais p/ Orquestra/fanfarra/banda</w:t>
      </w:r>
      <w:r w:rsidR="002C3862" w:rsidRPr="002B1C01">
        <w:rPr>
          <w:bCs/>
          <w:color w:val="000000"/>
        </w:rPr>
        <w:t xml:space="preserve">, </w:t>
      </w:r>
      <w:r w:rsidRPr="002B1C01">
        <w:rPr>
          <w:color w:val="000000"/>
        </w:rPr>
        <w:t xml:space="preserve">fica autorizado a inclusão na Lei nº 3.337 de 26 de </w:t>
      </w:r>
      <w:r w:rsidR="00A7661F" w:rsidRPr="002B1C01">
        <w:rPr>
          <w:color w:val="000000"/>
        </w:rPr>
        <w:t>dezembro</w:t>
      </w:r>
      <w:r w:rsidRPr="002B1C01">
        <w:rPr>
          <w:color w:val="000000"/>
        </w:rPr>
        <w:t xml:space="preserve"> de 2022, que dispõe sobre o Plano Plurianual de 2022-2025 e na Lei nº 3.</w:t>
      </w:r>
      <w:r w:rsidR="008C25DE" w:rsidRPr="002B1C01">
        <w:rPr>
          <w:color w:val="000000"/>
        </w:rPr>
        <w:t>4</w:t>
      </w:r>
      <w:r w:rsidR="00A7661F" w:rsidRPr="002B1C01">
        <w:rPr>
          <w:color w:val="000000"/>
        </w:rPr>
        <w:t>5</w:t>
      </w:r>
      <w:r w:rsidR="008C25DE" w:rsidRPr="002B1C01">
        <w:rPr>
          <w:color w:val="000000"/>
        </w:rPr>
        <w:t>2</w:t>
      </w:r>
      <w:r w:rsidRPr="002B1C01">
        <w:rPr>
          <w:color w:val="000000"/>
        </w:rPr>
        <w:t xml:space="preserve"> de </w:t>
      </w:r>
      <w:r w:rsidR="008C25DE" w:rsidRPr="002B1C01">
        <w:rPr>
          <w:color w:val="000000"/>
        </w:rPr>
        <w:t>31</w:t>
      </w:r>
      <w:r w:rsidRPr="002B1C01">
        <w:rPr>
          <w:color w:val="000000"/>
        </w:rPr>
        <w:t xml:space="preserve"> de </w:t>
      </w:r>
      <w:r w:rsidR="008C25DE" w:rsidRPr="002B1C01">
        <w:rPr>
          <w:color w:val="000000"/>
        </w:rPr>
        <w:t>outubro de</w:t>
      </w:r>
      <w:r w:rsidRPr="002B1C01">
        <w:rPr>
          <w:color w:val="000000"/>
        </w:rPr>
        <w:t xml:space="preserve"> 202</w:t>
      </w:r>
      <w:r w:rsidR="008C25DE" w:rsidRPr="002B1C01">
        <w:rPr>
          <w:color w:val="000000"/>
        </w:rPr>
        <w:t>3</w:t>
      </w:r>
      <w:r w:rsidRPr="002B1C01">
        <w:rPr>
          <w:color w:val="000000"/>
        </w:rPr>
        <w:t>, que dispõe sobre a Lei de Diretrizes Orçamentarias para 202</w:t>
      </w:r>
      <w:r w:rsidR="008C25DE" w:rsidRPr="002B1C01">
        <w:rPr>
          <w:color w:val="000000"/>
        </w:rPr>
        <w:t>4</w:t>
      </w:r>
      <w:r w:rsidRPr="002B1C01">
        <w:rPr>
          <w:color w:val="000000"/>
        </w:rPr>
        <w:t>.</w:t>
      </w:r>
      <w:r w:rsidRPr="002B1C01">
        <w:rPr>
          <w:b/>
        </w:rPr>
        <w:t xml:space="preserve"> </w:t>
      </w:r>
    </w:p>
    <w:p w:rsidR="000A4B4F" w:rsidRPr="002B1C01" w:rsidRDefault="000A4B4F" w:rsidP="004048B9">
      <w:pPr>
        <w:shd w:val="clear" w:color="auto" w:fill="FFFFFF"/>
        <w:ind w:firstLine="1418"/>
        <w:jc w:val="both"/>
        <w:rPr>
          <w:b/>
        </w:rPr>
      </w:pPr>
    </w:p>
    <w:p w:rsidR="00B516D2" w:rsidRPr="002B1C01" w:rsidRDefault="00B516D2" w:rsidP="004048B9">
      <w:pPr>
        <w:shd w:val="clear" w:color="auto" w:fill="FFFFFF"/>
        <w:ind w:firstLine="1418"/>
        <w:jc w:val="both"/>
      </w:pPr>
      <w:r w:rsidRPr="002B1C01">
        <w:rPr>
          <w:b/>
        </w:rPr>
        <w:lastRenderedPageBreak/>
        <w:t xml:space="preserve">Art. </w:t>
      </w:r>
      <w:r w:rsidR="00AD5943" w:rsidRPr="002B1C01">
        <w:rPr>
          <w:b/>
        </w:rPr>
        <w:t>4</w:t>
      </w:r>
      <w:r w:rsidRPr="002B1C01">
        <w:rPr>
          <w:b/>
        </w:rPr>
        <w:t>º</w:t>
      </w:r>
      <w:r w:rsidRPr="002B1C01">
        <w:t> Esta Lei entra em vigor na data de sua publicação.</w:t>
      </w:r>
    </w:p>
    <w:p w:rsidR="00B516D2" w:rsidRPr="002B1C01" w:rsidRDefault="00B516D2" w:rsidP="00B516D2">
      <w:pPr>
        <w:shd w:val="clear" w:color="auto" w:fill="FFFFFF"/>
        <w:ind w:firstLine="1418"/>
        <w:jc w:val="both"/>
      </w:pPr>
    </w:p>
    <w:p w:rsidR="00A030C3" w:rsidRPr="002B1C01" w:rsidRDefault="00A030C3" w:rsidP="00B516D2">
      <w:pPr>
        <w:shd w:val="clear" w:color="auto" w:fill="FFFFFF"/>
        <w:ind w:firstLine="1418"/>
        <w:jc w:val="both"/>
      </w:pPr>
    </w:p>
    <w:p w:rsidR="00B516D2" w:rsidRPr="002B1C01" w:rsidRDefault="00B516D2" w:rsidP="00B516D2">
      <w:pPr>
        <w:shd w:val="clear" w:color="auto" w:fill="FFFFFF"/>
        <w:ind w:firstLine="1418"/>
        <w:jc w:val="both"/>
      </w:pPr>
      <w:r w:rsidRPr="002B1C01">
        <w:t>Sorriso, Estado de Mato Grosso, em</w:t>
      </w:r>
      <w:r w:rsidR="003273E0">
        <w:t xml:space="preserve"> 19 de novembro de 2024.</w:t>
      </w:r>
    </w:p>
    <w:p w:rsidR="00B516D2" w:rsidRPr="002B1C01" w:rsidRDefault="00B516D2" w:rsidP="00B516D2">
      <w:pPr>
        <w:shd w:val="clear" w:color="auto" w:fill="FFFFFF"/>
        <w:jc w:val="center"/>
      </w:pPr>
    </w:p>
    <w:p w:rsidR="00B50295" w:rsidRPr="002B1C01" w:rsidRDefault="00B50295" w:rsidP="00B516D2">
      <w:pPr>
        <w:shd w:val="clear" w:color="auto" w:fill="FFFFFF"/>
        <w:jc w:val="center"/>
      </w:pPr>
    </w:p>
    <w:p w:rsidR="00B50295" w:rsidRPr="002B1C01" w:rsidRDefault="00B50295" w:rsidP="00B50295">
      <w:pPr>
        <w:autoSpaceDE w:val="0"/>
        <w:autoSpaceDN w:val="0"/>
        <w:adjustRightInd w:val="0"/>
        <w:jc w:val="center"/>
      </w:pPr>
    </w:p>
    <w:p w:rsidR="00B50295" w:rsidRPr="002B1C01" w:rsidRDefault="00B50295" w:rsidP="00B50295">
      <w:pPr>
        <w:autoSpaceDE w:val="0"/>
        <w:autoSpaceDN w:val="0"/>
        <w:adjustRightInd w:val="0"/>
        <w:jc w:val="center"/>
      </w:pPr>
    </w:p>
    <w:p w:rsidR="003273E0" w:rsidRDefault="003273E0" w:rsidP="003273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:rsidR="003273E0" w:rsidRDefault="003273E0" w:rsidP="003273E0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:rsidR="003273E0" w:rsidRDefault="003273E0" w:rsidP="003273E0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:rsidR="003273E0" w:rsidRPr="001A7A13" w:rsidRDefault="003273E0" w:rsidP="003273E0">
      <w:r>
        <w:rPr>
          <w:sz w:val="23"/>
          <w:szCs w:val="23"/>
        </w:rPr>
        <w:t xml:space="preserve">         Secretário Municipal de Administração </w:t>
      </w:r>
    </w:p>
    <w:p w:rsidR="006D0A80" w:rsidRPr="002B1C01" w:rsidRDefault="006D0A80" w:rsidP="00B50295">
      <w:pPr>
        <w:shd w:val="clear" w:color="auto" w:fill="FFFFFF"/>
        <w:jc w:val="center"/>
      </w:pPr>
    </w:p>
    <w:sectPr w:rsidR="006D0A80" w:rsidRPr="002B1C01" w:rsidSect="003273E0">
      <w:pgSz w:w="11906" w:h="16838" w:code="9"/>
      <w:pgMar w:top="2835" w:right="84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DA" w:rsidRDefault="00F915DA" w:rsidP="005538BC">
      <w:r>
        <w:separator/>
      </w:r>
    </w:p>
  </w:endnote>
  <w:endnote w:type="continuationSeparator" w:id="0">
    <w:p w:rsidR="00F915DA" w:rsidRDefault="00F915DA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DA" w:rsidRDefault="00F915DA" w:rsidP="005538BC">
      <w:r>
        <w:separator/>
      </w:r>
    </w:p>
  </w:footnote>
  <w:footnote w:type="continuationSeparator" w:id="0">
    <w:p w:rsidR="00F915DA" w:rsidRDefault="00F915DA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1A23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36CB5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69A3"/>
    <w:rsid w:val="00072953"/>
    <w:rsid w:val="00076379"/>
    <w:rsid w:val="00081B4A"/>
    <w:rsid w:val="000824B7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0C4E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B9B"/>
    <w:rsid w:val="00184F01"/>
    <w:rsid w:val="00185882"/>
    <w:rsid w:val="00186B51"/>
    <w:rsid w:val="00186DA4"/>
    <w:rsid w:val="00187296"/>
    <w:rsid w:val="0019002A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0625"/>
    <w:rsid w:val="001D156F"/>
    <w:rsid w:val="001D483F"/>
    <w:rsid w:val="001E2F06"/>
    <w:rsid w:val="001E3DAE"/>
    <w:rsid w:val="001E4073"/>
    <w:rsid w:val="001E67F8"/>
    <w:rsid w:val="001E6C75"/>
    <w:rsid w:val="001E6F06"/>
    <w:rsid w:val="001E7031"/>
    <w:rsid w:val="001E7CA4"/>
    <w:rsid w:val="001E7E9E"/>
    <w:rsid w:val="001F1B10"/>
    <w:rsid w:val="001F261E"/>
    <w:rsid w:val="001F2CA8"/>
    <w:rsid w:val="001F3E5D"/>
    <w:rsid w:val="001F5E45"/>
    <w:rsid w:val="001F73B0"/>
    <w:rsid w:val="001F792D"/>
    <w:rsid w:val="002011D8"/>
    <w:rsid w:val="002037C6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1C01"/>
    <w:rsid w:val="002B27D3"/>
    <w:rsid w:val="002B5C00"/>
    <w:rsid w:val="002C1739"/>
    <w:rsid w:val="002C259A"/>
    <w:rsid w:val="002C336D"/>
    <w:rsid w:val="002C3862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EB7"/>
    <w:rsid w:val="002F7572"/>
    <w:rsid w:val="00301E53"/>
    <w:rsid w:val="00302F1F"/>
    <w:rsid w:val="00305F0A"/>
    <w:rsid w:val="003061E3"/>
    <w:rsid w:val="003076F6"/>
    <w:rsid w:val="00307DE1"/>
    <w:rsid w:val="00312DC8"/>
    <w:rsid w:val="00312F65"/>
    <w:rsid w:val="003149BE"/>
    <w:rsid w:val="00315C05"/>
    <w:rsid w:val="00317A60"/>
    <w:rsid w:val="003273E0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4436F"/>
    <w:rsid w:val="003503A8"/>
    <w:rsid w:val="00353557"/>
    <w:rsid w:val="00354070"/>
    <w:rsid w:val="003546C0"/>
    <w:rsid w:val="0035571D"/>
    <w:rsid w:val="003568EE"/>
    <w:rsid w:val="00357E20"/>
    <w:rsid w:val="003639D9"/>
    <w:rsid w:val="003649BD"/>
    <w:rsid w:val="003667B6"/>
    <w:rsid w:val="00366850"/>
    <w:rsid w:val="00366B37"/>
    <w:rsid w:val="00366F92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7DCF"/>
    <w:rsid w:val="00397F67"/>
    <w:rsid w:val="003A0D45"/>
    <w:rsid w:val="003A3D75"/>
    <w:rsid w:val="003A4BF0"/>
    <w:rsid w:val="003B11DF"/>
    <w:rsid w:val="003B79A7"/>
    <w:rsid w:val="003C1FA7"/>
    <w:rsid w:val="003C34BD"/>
    <w:rsid w:val="003C35A7"/>
    <w:rsid w:val="003C4BA8"/>
    <w:rsid w:val="003C6B18"/>
    <w:rsid w:val="003C71E9"/>
    <w:rsid w:val="003C7704"/>
    <w:rsid w:val="003D0132"/>
    <w:rsid w:val="003D01D4"/>
    <w:rsid w:val="003D3366"/>
    <w:rsid w:val="003D3D22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5365"/>
    <w:rsid w:val="00400712"/>
    <w:rsid w:val="00400EA6"/>
    <w:rsid w:val="004048B9"/>
    <w:rsid w:val="00404E0D"/>
    <w:rsid w:val="004109C2"/>
    <w:rsid w:val="00410CD8"/>
    <w:rsid w:val="004149A2"/>
    <w:rsid w:val="0041775E"/>
    <w:rsid w:val="00417EE6"/>
    <w:rsid w:val="004205C2"/>
    <w:rsid w:val="00421A14"/>
    <w:rsid w:val="004256A3"/>
    <w:rsid w:val="00426220"/>
    <w:rsid w:val="00426535"/>
    <w:rsid w:val="00427C44"/>
    <w:rsid w:val="004304E0"/>
    <w:rsid w:val="004311C0"/>
    <w:rsid w:val="00433F7F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5AA"/>
    <w:rsid w:val="004739B2"/>
    <w:rsid w:val="0047536F"/>
    <w:rsid w:val="00475C90"/>
    <w:rsid w:val="00477D39"/>
    <w:rsid w:val="00485B0A"/>
    <w:rsid w:val="00490A48"/>
    <w:rsid w:val="00491E8A"/>
    <w:rsid w:val="00492846"/>
    <w:rsid w:val="004945CB"/>
    <w:rsid w:val="004A0775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437D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5201"/>
    <w:rsid w:val="00505866"/>
    <w:rsid w:val="005058AB"/>
    <w:rsid w:val="00505F3B"/>
    <w:rsid w:val="00505F92"/>
    <w:rsid w:val="00507089"/>
    <w:rsid w:val="005117B2"/>
    <w:rsid w:val="00511D50"/>
    <w:rsid w:val="00511FE1"/>
    <w:rsid w:val="0051327A"/>
    <w:rsid w:val="005132B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26EE"/>
    <w:rsid w:val="005A5397"/>
    <w:rsid w:val="005A6351"/>
    <w:rsid w:val="005B0224"/>
    <w:rsid w:val="005B13D8"/>
    <w:rsid w:val="005B23D0"/>
    <w:rsid w:val="005B5358"/>
    <w:rsid w:val="005B5500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5F5D8C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6C35"/>
    <w:rsid w:val="00674A70"/>
    <w:rsid w:val="00677198"/>
    <w:rsid w:val="0068154F"/>
    <w:rsid w:val="00682197"/>
    <w:rsid w:val="006846F2"/>
    <w:rsid w:val="00684F64"/>
    <w:rsid w:val="0068659C"/>
    <w:rsid w:val="00686BED"/>
    <w:rsid w:val="00687664"/>
    <w:rsid w:val="00693C48"/>
    <w:rsid w:val="00696490"/>
    <w:rsid w:val="0069677D"/>
    <w:rsid w:val="006A06F5"/>
    <w:rsid w:val="006A2010"/>
    <w:rsid w:val="006A25B1"/>
    <w:rsid w:val="006A330A"/>
    <w:rsid w:val="006A4F24"/>
    <w:rsid w:val="006B1CDC"/>
    <w:rsid w:val="006C1943"/>
    <w:rsid w:val="006C4E9C"/>
    <w:rsid w:val="006C60CA"/>
    <w:rsid w:val="006C61D7"/>
    <w:rsid w:val="006C63A3"/>
    <w:rsid w:val="006C677A"/>
    <w:rsid w:val="006D0091"/>
    <w:rsid w:val="006D0798"/>
    <w:rsid w:val="006D0A80"/>
    <w:rsid w:val="006D1F9D"/>
    <w:rsid w:val="006E17D0"/>
    <w:rsid w:val="006F1143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6BA7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2EB1"/>
    <w:rsid w:val="007633D8"/>
    <w:rsid w:val="007657EE"/>
    <w:rsid w:val="00766ED8"/>
    <w:rsid w:val="00767C80"/>
    <w:rsid w:val="00772D44"/>
    <w:rsid w:val="00773079"/>
    <w:rsid w:val="0077387A"/>
    <w:rsid w:val="007739AF"/>
    <w:rsid w:val="00774864"/>
    <w:rsid w:val="00777661"/>
    <w:rsid w:val="0077773D"/>
    <w:rsid w:val="00780A25"/>
    <w:rsid w:val="00780E9D"/>
    <w:rsid w:val="007813F4"/>
    <w:rsid w:val="0078489F"/>
    <w:rsid w:val="0079181C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2B2E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0D24"/>
    <w:rsid w:val="007E12DC"/>
    <w:rsid w:val="007E1D3E"/>
    <w:rsid w:val="007E25B2"/>
    <w:rsid w:val="007E2B18"/>
    <w:rsid w:val="007E32A7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BC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192"/>
    <w:rsid w:val="008562FC"/>
    <w:rsid w:val="00856E61"/>
    <w:rsid w:val="00857576"/>
    <w:rsid w:val="00857A4E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5BDA"/>
    <w:rsid w:val="00896387"/>
    <w:rsid w:val="008967D4"/>
    <w:rsid w:val="008A0CD8"/>
    <w:rsid w:val="008B22FF"/>
    <w:rsid w:val="008B394D"/>
    <w:rsid w:val="008B3C22"/>
    <w:rsid w:val="008B6673"/>
    <w:rsid w:val="008B7D65"/>
    <w:rsid w:val="008C215E"/>
    <w:rsid w:val="008C25D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2FFE"/>
    <w:rsid w:val="00913955"/>
    <w:rsid w:val="00913D5B"/>
    <w:rsid w:val="009141B9"/>
    <w:rsid w:val="0091521C"/>
    <w:rsid w:val="00916158"/>
    <w:rsid w:val="0092053F"/>
    <w:rsid w:val="00923011"/>
    <w:rsid w:val="009230D8"/>
    <w:rsid w:val="00923AEB"/>
    <w:rsid w:val="00925DD9"/>
    <w:rsid w:val="00927D19"/>
    <w:rsid w:val="009301C7"/>
    <w:rsid w:val="009336E5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3AB0"/>
    <w:rsid w:val="0098550B"/>
    <w:rsid w:val="0098620E"/>
    <w:rsid w:val="00986CF8"/>
    <w:rsid w:val="0098720B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D69F3"/>
    <w:rsid w:val="009E2B74"/>
    <w:rsid w:val="009E5287"/>
    <w:rsid w:val="009F1AE2"/>
    <w:rsid w:val="009F246F"/>
    <w:rsid w:val="009F276B"/>
    <w:rsid w:val="009F27A2"/>
    <w:rsid w:val="009F32BF"/>
    <w:rsid w:val="009F432D"/>
    <w:rsid w:val="009F564F"/>
    <w:rsid w:val="009F6DCC"/>
    <w:rsid w:val="00A007E1"/>
    <w:rsid w:val="00A00BA5"/>
    <w:rsid w:val="00A030C3"/>
    <w:rsid w:val="00A045B0"/>
    <w:rsid w:val="00A07514"/>
    <w:rsid w:val="00A16FA3"/>
    <w:rsid w:val="00A2235A"/>
    <w:rsid w:val="00A2761B"/>
    <w:rsid w:val="00A325EE"/>
    <w:rsid w:val="00A35C03"/>
    <w:rsid w:val="00A35DEB"/>
    <w:rsid w:val="00A3626B"/>
    <w:rsid w:val="00A36E0E"/>
    <w:rsid w:val="00A37797"/>
    <w:rsid w:val="00A413B1"/>
    <w:rsid w:val="00A433FC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4172"/>
    <w:rsid w:val="00A749ED"/>
    <w:rsid w:val="00A75143"/>
    <w:rsid w:val="00A757A1"/>
    <w:rsid w:val="00A7661F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EBE"/>
    <w:rsid w:val="00A97F65"/>
    <w:rsid w:val="00AA713E"/>
    <w:rsid w:val="00AB12EA"/>
    <w:rsid w:val="00AB327D"/>
    <w:rsid w:val="00AB3897"/>
    <w:rsid w:val="00AB7D33"/>
    <w:rsid w:val="00AC00E7"/>
    <w:rsid w:val="00AC0E3C"/>
    <w:rsid w:val="00AC2490"/>
    <w:rsid w:val="00AC2E73"/>
    <w:rsid w:val="00AC51B6"/>
    <w:rsid w:val="00AC6A40"/>
    <w:rsid w:val="00AC7EFF"/>
    <w:rsid w:val="00AD00F9"/>
    <w:rsid w:val="00AD0650"/>
    <w:rsid w:val="00AD1296"/>
    <w:rsid w:val="00AD4343"/>
    <w:rsid w:val="00AD43E0"/>
    <w:rsid w:val="00AD5943"/>
    <w:rsid w:val="00AD5E44"/>
    <w:rsid w:val="00AD74B1"/>
    <w:rsid w:val="00AD7A4E"/>
    <w:rsid w:val="00AD7D70"/>
    <w:rsid w:val="00AE0F60"/>
    <w:rsid w:val="00AE3B7D"/>
    <w:rsid w:val="00AE5EF1"/>
    <w:rsid w:val="00AF1763"/>
    <w:rsid w:val="00AF1D30"/>
    <w:rsid w:val="00AF3423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56F5"/>
    <w:rsid w:val="00B559F8"/>
    <w:rsid w:val="00B571A2"/>
    <w:rsid w:val="00B57D79"/>
    <w:rsid w:val="00B634AB"/>
    <w:rsid w:val="00B64957"/>
    <w:rsid w:val="00B6691A"/>
    <w:rsid w:val="00B70566"/>
    <w:rsid w:val="00B708D2"/>
    <w:rsid w:val="00B74751"/>
    <w:rsid w:val="00B77157"/>
    <w:rsid w:val="00B820CF"/>
    <w:rsid w:val="00B8272C"/>
    <w:rsid w:val="00B84887"/>
    <w:rsid w:val="00B86554"/>
    <w:rsid w:val="00B877C5"/>
    <w:rsid w:val="00B919A0"/>
    <w:rsid w:val="00B941B8"/>
    <w:rsid w:val="00B95D20"/>
    <w:rsid w:val="00BA01DB"/>
    <w:rsid w:val="00BA056B"/>
    <w:rsid w:val="00BA21D0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8E6"/>
    <w:rsid w:val="00BD733D"/>
    <w:rsid w:val="00BE0700"/>
    <w:rsid w:val="00BE1CC9"/>
    <w:rsid w:val="00BE3BE5"/>
    <w:rsid w:val="00BE470E"/>
    <w:rsid w:val="00BE5F04"/>
    <w:rsid w:val="00BE7088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1CAD"/>
    <w:rsid w:val="00C52B27"/>
    <w:rsid w:val="00C54F4C"/>
    <w:rsid w:val="00C552FC"/>
    <w:rsid w:val="00C57B9F"/>
    <w:rsid w:val="00C60783"/>
    <w:rsid w:val="00C612AD"/>
    <w:rsid w:val="00C618D4"/>
    <w:rsid w:val="00C62C10"/>
    <w:rsid w:val="00C65B69"/>
    <w:rsid w:val="00C661AD"/>
    <w:rsid w:val="00C670E6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4F22"/>
    <w:rsid w:val="00CB60FA"/>
    <w:rsid w:val="00CB7197"/>
    <w:rsid w:val="00CC355C"/>
    <w:rsid w:val="00CC59B3"/>
    <w:rsid w:val="00CC5CB4"/>
    <w:rsid w:val="00CD195C"/>
    <w:rsid w:val="00CD1A8A"/>
    <w:rsid w:val="00CD25EE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0A44"/>
    <w:rsid w:val="00D146D8"/>
    <w:rsid w:val="00D15BFA"/>
    <w:rsid w:val="00D20E94"/>
    <w:rsid w:val="00D22AB2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3F72"/>
    <w:rsid w:val="00DB5CF7"/>
    <w:rsid w:val="00DB6A7F"/>
    <w:rsid w:val="00DB79C0"/>
    <w:rsid w:val="00DC0313"/>
    <w:rsid w:val="00DC066D"/>
    <w:rsid w:val="00DC0E8D"/>
    <w:rsid w:val="00DC2D8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457E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BFA"/>
    <w:rsid w:val="00E95418"/>
    <w:rsid w:val="00E96701"/>
    <w:rsid w:val="00E96FE4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2B5C"/>
    <w:rsid w:val="00EF3B11"/>
    <w:rsid w:val="00EF48B9"/>
    <w:rsid w:val="00EF5C62"/>
    <w:rsid w:val="00F0166D"/>
    <w:rsid w:val="00F02955"/>
    <w:rsid w:val="00F02F2F"/>
    <w:rsid w:val="00F05EAD"/>
    <w:rsid w:val="00F07918"/>
    <w:rsid w:val="00F11041"/>
    <w:rsid w:val="00F12910"/>
    <w:rsid w:val="00F14F69"/>
    <w:rsid w:val="00F2547D"/>
    <w:rsid w:val="00F26104"/>
    <w:rsid w:val="00F2716B"/>
    <w:rsid w:val="00F307FA"/>
    <w:rsid w:val="00F32041"/>
    <w:rsid w:val="00F32F4B"/>
    <w:rsid w:val="00F36112"/>
    <w:rsid w:val="00F37513"/>
    <w:rsid w:val="00F37D2D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84164"/>
    <w:rsid w:val="00F915DA"/>
    <w:rsid w:val="00F95576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3BF4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0CC1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F01EA90"/>
  <w15:docId w15:val="{00543D22-B832-40FD-AF86-FFCB6B3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character" w:styleId="Refdecomentrio">
    <w:name w:val="annotation reference"/>
    <w:semiHidden/>
    <w:unhideWhenUsed/>
    <w:rsid w:val="004D437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D43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D437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D437D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4D4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F0B7-3AF0-451E-99D3-808FFB15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3</TotalTime>
  <Pages>2</Pages>
  <Words>364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ANDREZA CAROLINE OLIVEIRA DA SILVA</cp:lastModifiedBy>
  <cp:revision>4</cp:revision>
  <cp:lastPrinted>2024-11-19T13:36:00Z</cp:lastPrinted>
  <dcterms:created xsi:type="dcterms:W3CDTF">2024-11-19T11:45:00Z</dcterms:created>
  <dcterms:modified xsi:type="dcterms:W3CDTF">2024-11-19T13:36:00Z</dcterms:modified>
</cp:coreProperties>
</file>