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3563" w14:textId="4C834895" w:rsidR="00823020" w:rsidRPr="00096109" w:rsidRDefault="00000000" w:rsidP="00096109">
      <w:pPr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BD5129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="00F66E1B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D38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115/2025</w:t>
      </w:r>
    </w:p>
    <w:p w14:paraId="505D0A5B" w14:textId="77777777" w:rsidR="009A3B7B" w:rsidRDefault="009A3B7B" w:rsidP="00096109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CE9229" w14:textId="77777777" w:rsidR="007D38E5" w:rsidRPr="00096109" w:rsidRDefault="007D38E5" w:rsidP="00096109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631469" w14:textId="050D130E" w:rsidR="00345B17" w:rsidRPr="00096109" w:rsidRDefault="00000000" w:rsidP="00096109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</w:t>
      </w:r>
      <w:r w:rsidR="00F117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C60D3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</w:t>
      </w:r>
      <w:r w:rsidR="006E0284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CONSTRUÇÃO</w:t>
      </w:r>
      <w:r w:rsidR="00AC60D3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</w:t>
      </w:r>
      <w:r w:rsidR="00123D6D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UMA </w:t>
      </w:r>
      <w:r w:rsidR="006E0284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CRECHE </w:t>
      </w:r>
      <w:r w:rsidR="00FF59B1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NO</w:t>
      </w:r>
      <w:r w:rsidR="00AC60D3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64629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DISTRITO DE PRIMAVERA</w:t>
      </w:r>
      <w:r w:rsidR="00E04A3B"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NO MUNICÍPIO DE SORRISO-MT.</w:t>
      </w:r>
    </w:p>
    <w:p w14:paraId="2012C156" w14:textId="77777777" w:rsidR="00E04A3B" w:rsidRDefault="00E04A3B" w:rsidP="00096109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34C65A12" w14:textId="77777777" w:rsidR="007D38E5" w:rsidRPr="00096109" w:rsidRDefault="007D38E5" w:rsidP="00096109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0A8FB4C5" w14:textId="495389F4" w:rsidR="004B6C25" w:rsidRPr="00096109" w:rsidRDefault="00000000" w:rsidP="00096109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PROFª SILVANA PERIN</w:t>
      </w:r>
      <w:r w:rsidR="009A639D" w:rsidRPr="00096109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MDB</w:t>
      </w:r>
      <w:r w:rsidR="009A639D" w:rsidRPr="00096109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BD5129" w:rsidRPr="00096109">
        <w:rPr>
          <w:rFonts w:ascii="Times New Roman" w:hAnsi="Times New Roman" w:cs="Times New Roman"/>
          <w:bCs/>
          <w:color w:val="000000"/>
          <w:sz w:val="22"/>
          <w:szCs w:val="22"/>
        </w:rPr>
        <w:t>vereador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E923B0" w:rsidRPr="0009610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>com assento nes</w:t>
      </w:r>
      <w:r w:rsidR="005C7E76" w:rsidRPr="00096109">
        <w:rPr>
          <w:rFonts w:ascii="Times New Roman" w:hAnsi="Times New Roman" w:cs="Times New Roman"/>
          <w:color w:val="000000"/>
          <w:sz w:val="22"/>
          <w:szCs w:val="22"/>
        </w:rPr>
        <w:t>ta Casa, em conformidade com o a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9A639D" w:rsidRPr="0009610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 à Mesa que este Expediente seja encaminhado ao Exmo. Senhor </w:t>
      </w:r>
      <w:r w:rsidR="00F5214C" w:rsidRPr="00096109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>lei Fernandes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930509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Secret</w:t>
      </w:r>
      <w:r w:rsidR="00E629FD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aria </w:t>
      </w:r>
      <w:r w:rsidR="00345B17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Municipal de </w:t>
      </w:r>
      <w:r>
        <w:rPr>
          <w:rFonts w:ascii="Times New Roman" w:hAnsi="Times New Roman" w:cs="Times New Roman"/>
          <w:color w:val="000000"/>
          <w:sz w:val="22"/>
          <w:szCs w:val="22"/>
        </w:rPr>
        <w:t>Administração, à Secretaria Municipal de Infraestrutura, Transportes e Saneamento e à Secretaria Municipal de Educação</w:t>
      </w:r>
      <w:r w:rsidR="00345B17" w:rsidRPr="00096109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345B17" w:rsidRPr="000961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3B7B" w:rsidRPr="00096109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AC60D3" w:rsidRPr="00096109">
        <w:rPr>
          <w:rFonts w:ascii="Times New Roman" w:hAnsi="Times New Roman" w:cs="Times New Roman"/>
          <w:b/>
          <w:sz w:val="22"/>
          <w:szCs w:val="22"/>
        </w:rPr>
        <w:t xml:space="preserve">de </w:t>
      </w:r>
      <w:r w:rsidR="00E04A3B" w:rsidRPr="00096109">
        <w:rPr>
          <w:rFonts w:ascii="Times New Roman" w:hAnsi="Times New Roman" w:cs="Times New Roman"/>
          <w:b/>
          <w:sz w:val="22"/>
          <w:szCs w:val="22"/>
        </w:rPr>
        <w:t>c</w:t>
      </w:r>
      <w:r w:rsidR="006E0284" w:rsidRPr="00096109">
        <w:rPr>
          <w:rFonts w:ascii="Times New Roman" w:hAnsi="Times New Roman" w:cs="Times New Roman"/>
          <w:b/>
          <w:sz w:val="22"/>
          <w:szCs w:val="22"/>
        </w:rPr>
        <w:t xml:space="preserve">onstrução de </w:t>
      </w:r>
      <w:r w:rsidR="009A639D" w:rsidRPr="00096109">
        <w:rPr>
          <w:rFonts w:ascii="Times New Roman" w:hAnsi="Times New Roman" w:cs="Times New Roman"/>
          <w:b/>
          <w:sz w:val="22"/>
          <w:szCs w:val="22"/>
        </w:rPr>
        <w:t xml:space="preserve">uma </w:t>
      </w:r>
      <w:r w:rsidR="00E04A3B" w:rsidRPr="00096109">
        <w:rPr>
          <w:rFonts w:ascii="Times New Roman" w:hAnsi="Times New Roman" w:cs="Times New Roman"/>
          <w:b/>
          <w:sz w:val="22"/>
          <w:szCs w:val="22"/>
        </w:rPr>
        <w:t>c</w:t>
      </w:r>
      <w:r w:rsidR="006E0284" w:rsidRPr="00096109">
        <w:rPr>
          <w:rFonts w:ascii="Times New Roman" w:hAnsi="Times New Roman" w:cs="Times New Roman"/>
          <w:b/>
          <w:sz w:val="22"/>
          <w:szCs w:val="22"/>
        </w:rPr>
        <w:t xml:space="preserve">reche </w:t>
      </w:r>
      <w:r w:rsidR="00E629FD" w:rsidRPr="00096109">
        <w:rPr>
          <w:rFonts w:ascii="Times New Roman" w:hAnsi="Times New Roman" w:cs="Times New Roman"/>
          <w:b/>
          <w:sz w:val="22"/>
          <w:szCs w:val="22"/>
        </w:rPr>
        <w:t>no</w:t>
      </w:r>
      <w:r w:rsidR="00AC60D3" w:rsidRPr="0009610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Distrito de Primavera</w:t>
      </w:r>
      <w:r w:rsidR="00AC60D3" w:rsidRPr="00096109">
        <w:rPr>
          <w:rFonts w:ascii="Times New Roman" w:hAnsi="Times New Roman" w:cs="Times New Roman"/>
          <w:b/>
          <w:sz w:val="22"/>
          <w:szCs w:val="22"/>
        </w:rPr>
        <w:t>, no Município de Sorriso-MT.</w:t>
      </w:r>
    </w:p>
    <w:p w14:paraId="4616A9B4" w14:textId="77777777" w:rsidR="00745AED" w:rsidRDefault="00745AED" w:rsidP="00096109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558D9AB" w14:textId="77777777" w:rsidR="007D38E5" w:rsidRPr="00096109" w:rsidRDefault="007D38E5" w:rsidP="00096109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6E794ACF" w14:textId="77777777" w:rsidR="00345B17" w:rsidRPr="00096109" w:rsidRDefault="00000000" w:rsidP="00096109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961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3E37E108" w14:textId="77777777" w:rsidR="00745AED" w:rsidRPr="00096109" w:rsidRDefault="00745AED" w:rsidP="00096109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0C0D73D" w14:textId="77777777" w:rsidR="007A49FA" w:rsidRPr="00096109" w:rsidRDefault="00000000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que o art. 54, do Estatuto da Criança e do Adolescente e o art. 208, da Constituição Federal asseguram o atendimento em creche e em pré-escola às crianças de 0 a 6 anos de idade;</w:t>
      </w:r>
    </w:p>
    <w:p w14:paraId="010DDEC9" w14:textId="77777777" w:rsidR="006239A3" w:rsidRPr="00096109" w:rsidRDefault="006239A3" w:rsidP="00096109">
      <w:pPr>
        <w:pStyle w:val="NCNormalCentralizado"/>
        <w:jc w:val="both"/>
        <w:rPr>
          <w:bCs/>
          <w:sz w:val="22"/>
          <w:szCs w:val="22"/>
        </w:rPr>
      </w:pPr>
    </w:p>
    <w:p w14:paraId="0C286B2A" w14:textId="3D9CF1B7" w:rsidR="006239A3" w:rsidRPr="00096109" w:rsidRDefault="00000000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que no âmbito da educação, a Lei</w:t>
      </w:r>
      <w:r w:rsidR="00422D4B" w:rsidRPr="00096109">
        <w:rPr>
          <w:bCs/>
          <w:sz w:val="22"/>
          <w:szCs w:val="22"/>
        </w:rPr>
        <w:t xml:space="preserve"> de Diretrizes e Bases da Educação</w:t>
      </w:r>
      <w:r w:rsidRPr="00096109">
        <w:rPr>
          <w:bCs/>
          <w:sz w:val="22"/>
          <w:szCs w:val="22"/>
        </w:rPr>
        <w:t xml:space="preserve"> Nacional – LDB, Lei </w:t>
      </w:r>
      <w:r w:rsidR="00107CCD" w:rsidRPr="00096109">
        <w:rPr>
          <w:bCs/>
          <w:sz w:val="22"/>
          <w:szCs w:val="22"/>
        </w:rPr>
        <w:t xml:space="preserve">Federal nº </w:t>
      </w:r>
      <w:r w:rsidRPr="00096109">
        <w:rPr>
          <w:bCs/>
          <w:sz w:val="22"/>
          <w:szCs w:val="22"/>
        </w:rPr>
        <w:t>9.394</w:t>
      </w:r>
      <w:r w:rsidR="00422D4B" w:rsidRPr="00096109">
        <w:rPr>
          <w:bCs/>
          <w:sz w:val="22"/>
          <w:szCs w:val="22"/>
        </w:rPr>
        <w:t>/</w:t>
      </w:r>
      <w:r w:rsidRPr="00096109">
        <w:rPr>
          <w:bCs/>
          <w:sz w:val="22"/>
          <w:szCs w:val="22"/>
        </w:rPr>
        <w:t>96, reitera o dever constitucional do Estado com a educação infantil (art. 4º) definindo-a como a primeira etapa da educação básica, devendo ser oferecida em creches ou entidades equivalentes, para crianças de até três anos de idade e em pré-escolas para crianças de 4 a 6 anos de idade (art. 30)</w:t>
      </w:r>
      <w:r w:rsidR="00224C04">
        <w:rPr>
          <w:bCs/>
          <w:sz w:val="22"/>
          <w:szCs w:val="22"/>
        </w:rPr>
        <w:t>;</w:t>
      </w:r>
    </w:p>
    <w:p w14:paraId="05A3D455" w14:textId="77777777" w:rsidR="006239A3" w:rsidRPr="00096109" w:rsidRDefault="006239A3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79157034" w14:textId="77777777" w:rsidR="00987D6D" w:rsidRPr="00096109" w:rsidRDefault="00000000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que as creches são modalidades de educação infantil e o trabalho realizado no seu interior tem caráter educativo, visando garantir assistência, alimentação, saúde e segurança com condições materiais e humanas que trazem benefícios sociais e culturais para as crianças;</w:t>
      </w:r>
    </w:p>
    <w:p w14:paraId="467E6BE4" w14:textId="77777777" w:rsidR="00422D4B" w:rsidRPr="00096109" w:rsidRDefault="00422D4B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7AFDEFA7" w14:textId="77777777" w:rsidR="00987D6D" w:rsidRPr="00096109" w:rsidRDefault="00000000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>Considerando que este estabelecimento é um fator importante na promoção do desenvolvimento da criança e seu papel vai além do cuidado físico, contemplando outros requisitos fundamentais como o desenvolvimento da linguagem, social, emocional e cognitivo;</w:t>
      </w:r>
    </w:p>
    <w:p w14:paraId="7ADFD419" w14:textId="77777777" w:rsidR="00071023" w:rsidRPr="00096109" w:rsidRDefault="00071023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77D8BBCA" w14:textId="73976D56" w:rsidR="004B6C25" w:rsidRPr="00096109" w:rsidRDefault="00000000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 xml:space="preserve">Considerando </w:t>
      </w:r>
      <w:r w:rsidR="006E0284" w:rsidRPr="00096109">
        <w:rPr>
          <w:bCs/>
          <w:sz w:val="22"/>
          <w:szCs w:val="22"/>
        </w:rPr>
        <w:t xml:space="preserve">o grande crescimento demográfico do </w:t>
      </w:r>
      <w:r w:rsidR="0064629A">
        <w:rPr>
          <w:bCs/>
          <w:sz w:val="22"/>
          <w:szCs w:val="22"/>
        </w:rPr>
        <w:t>Distrito de Primavera,</w:t>
      </w:r>
      <w:r w:rsidR="006E0284" w:rsidRPr="00096109">
        <w:rPr>
          <w:bCs/>
          <w:sz w:val="22"/>
          <w:szCs w:val="22"/>
        </w:rPr>
        <w:t xml:space="preserve"> requer a construção de uma creche </w:t>
      </w:r>
      <w:r w:rsidR="0091342C" w:rsidRPr="00096109">
        <w:rPr>
          <w:bCs/>
          <w:sz w:val="22"/>
          <w:szCs w:val="22"/>
        </w:rPr>
        <w:t xml:space="preserve">para que </w:t>
      </w:r>
      <w:r w:rsidR="006E0284" w:rsidRPr="00096109">
        <w:rPr>
          <w:bCs/>
          <w:sz w:val="22"/>
          <w:szCs w:val="22"/>
        </w:rPr>
        <w:t>as mães que trabalham fora</w:t>
      </w:r>
      <w:r w:rsidR="0091342C" w:rsidRPr="00096109">
        <w:rPr>
          <w:bCs/>
          <w:sz w:val="22"/>
          <w:szCs w:val="22"/>
        </w:rPr>
        <w:t xml:space="preserve"> possam deixar seus filhos</w:t>
      </w:r>
      <w:r w:rsidR="00422D4B" w:rsidRPr="00096109">
        <w:rPr>
          <w:bCs/>
          <w:sz w:val="22"/>
          <w:szCs w:val="22"/>
        </w:rPr>
        <w:t xml:space="preserve">, visto que </w:t>
      </w:r>
      <w:r w:rsidR="006E0284" w:rsidRPr="00096109">
        <w:rPr>
          <w:bCs/>
          <w:sz w:val="22"/>
          <w:szCs w:val="22"/>
        </w:rPr>
        <w:t>muitas crianças durante o trabalho dos pais ficam com amigos, vizinhos e até mesmo sozinhas, onde muitas vezes</w:t>
      </w:r>
      <w:r w:rsidR="00930509" w:rsidRPr="00096109">
        <w:rPr>
          <w:bCs/>
          <w:sz w:val="22"/>
          <w:szCs w:val="22"/>
        </w:rPr>
        <w:t>,</w:t>
      </w:r>
      <w:r w:rsidR="006E0284" w:rsidRPr="00096109">
        <w:rPr>
          <w:bCs/>
          <w:sz w:val="22"/>
          <w:szCs w:val="22"/>
        </w:rPr>
        <w:t xml:space="preserve"> ocorrem acidentes e transtornos, criando situações de dificuldades para as próprias crianças, pa</w:t>
      </w:r>
      <w:r w:rsidR="00422D4B" w:rsidRPr="00096109">
        <w:rPr>
          <w:bCs/>
          <w:sz w:val="22"/>
          <w:szCs w:val="22"/>
        </w:rPr>
        <w:t>ra a família e sociedade</w:t>
      </w:r>
      <w:r w:rsidR="001E7AD7" w:rsidRPr="00096109">
        <w:rPr>
          <w:bCs/>
          <w:sz w:val="22"/>
          <w:szCs w:val="22"/>
        </w:rPr>
        <w:t>;</w:t>
      </w:r>
    </w:p>
    <w:p w14:paraId="50A92633" w14:textId="77777777" w:rsidR="00422D4B" w:rsidRPr="00096109" w:rsidRDefault="00422D4B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042B4913" w14:textId="73095F8D" w:rsidR="00422D4B" w:rsidRDefault="00000000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96109">
        <w:rPr>
          <w:bCs/>
          <w:sz w:val="22"/>
          <w:szCs w:val="22"/>
        </w:rPr>
        <w:t xml:space="preserve">Considerando ser uma reivindicação dos moradores do referido </w:t>
      </w:r>
      <w:r w:rsidR="0064629A">
        <w:rPr>
          <w:bCs/>
          <w:sz w:val="22"/>
          <w:szCs w:val="22"/>
        </w:rPr>
        <w:t>Distrito</w:t>
      </w:r>
      <w:r w:rsidRPr="00096109">
        <w:rPr>
          <w:bCs/>
          <w:sz w:val="22"/>
          <w:szCs w:val="22"/>
        </w:rPr>
        <w:t>, razão por</w:t>
      </w:r>
      <w:r w:rsidR="007D38E5">
        <w:rPr>
          <w:bCs/>
          <w:sz w:val="22"/>
          <w:szCs w:val="22"/>
        </w:rPr>
        <w:t xml:space="preserve"> </w:t>
      </w:r>
      <w:r w:rsidRPr="00096109">
        <w:rPr>
          <w:bCs/>
          <w:sz w:val="22"/>
          <w:szCs w:val="22"/>
        </w:rPr>
        <w:t>que, faz-se necessária a presente indicação.</w:t>
      </w:r>
    </w:p>
    <w:p w14:paraId="1FF0C6DA" w14:textId="77777777" w:rsidR="007D38E5" w:rsidRPr="00096109" w:rsidRDefault="007D38E5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0B9F0984" w14:textId="77777777" w:rsidR="00745AED" w:rsidRPr="00096109" w:rsidRDefault="00745AED" w:rsidP="00096109">
      <w:pPr>
        <w:pStyle w:val="NCNormalCentralizado"/>
        <w:ind w:firstLine="1418"/>
        <w:jc w:val="both"/>
        <w:rPr>
          <w:bCs/>
          <w:sz w:val="22"/>
          <w:szCs w:val="22"/>
        </w:rPr>
      </w:pPr>
    </w:p>
    <w:p w14:paraId="6F3CB57D" w14:textId="001C8447" w:rsidR="00345B17" w:rsidRPr="00096109" w:rsidRDefault="00000000" w:rsidP="00096109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96109">
        <w:rPr>
          <w:rFonts w:ascii="Times New Roman" w:hAnsi="Times New Roman" w:cs="Times New Roman"/>
          <w:color w:val="000000"/>
          <w:sz w:val="22"/>
          <w:szCs w:val="22"/>
        </w:rPr>
        <w:t>Câmara Municipal de Sor</w:t>
      </w:r>
      <w:r w:rsidR="00C456FD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riso, Estado de Mato Grosso, </w:t>
      </w:r>
      <w:r w:rsidR="00E04A3B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3539D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24C0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de</w:t>
      </w:r>
      <w:r w:rsidR="00422D4B"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539DC">
        <w:rPr>
          <w:rFonts w:ascii="Times New Roman" w:hAnsi="Times New Roman" w:cs="Times New Roman"/>
          <w:color w:val="000000"/>
          <w:sz w:val="22"/>
          <w:szCs w:val="22"/>
        </w:rPr>
        <w:t>fevereiro</w:t>
      </w:r>
      <w:r w:rsidRPr="00096109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422D4B" w:rsidRPr="0009610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539DC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09610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817"/>
        <w:gridCol w:w="2968"/>
        <w:gridCol w:w="340"/>
        <w:gridCol w:w="2520"/>
        <w:gridCol w:w="490"/>
      </w:tblGrid>
      <w:tr w:rsidR="00566481" w14:paraId="2F3DDF0F" w14:textId="77777777" w:rsidTr="003539D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BA80" w14:textId="1BF8447C" w:rsidR="00604855" w:rsidRPr="00096109" w:rsidRDefault="00604855" w:rsidP="000961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8FCFA" w14:textId="77777777" w:rsidR="00604855" w:rsidRPr="00096109" w:rsidRDefault="00604855" w:rsidP="0009610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66481" w14:paraId="0BE8BA91" w14:textId="77777777" w:rsidTr="003539DC">
        <w:trPr>
          <w:gridAfter w:val="1"/>
          <w:wAfter w:w="490" w:type="dxa"/>
          <w:trHeight w:val="62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33CF11" w14:textId="19299181" w:rsidR="00604855" w:rsidRPr="00096109" w:rsidRDefault="00604855" w:rsidP="0009610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2B5B3F5A" w14:textId="1E680F8F" w:rsidR="00604855" w:rsidRPr="00096109" w:rsidRDefault="00604855" w:rsidP="0009610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51F25" w14:textId="77777777" w:rsidR="00604855" w:rsidRPr="00096109" w:rsidRDefault="00604855" w:rsidP="0009610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6481" w14:paraId="5D85DBEB" w14:textId="77777777" w:rsidTr="003539DC">
        <w:trPr>
          <w:trHeight w:val="62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92C2BB" w14:textId="412911D2" w:rsidR="00604855" w:rsidRPr="00096109" w:rsidRDefault="00604855" w:rsidP="0009610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ACF63" w14:textId="5BA76DB8" w:rsidR="00604855" w:rsidRPr="00096109" w:rsidRDefault="00604855" w:rsidP="0009610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16D2A" w14:textId="6ABFD050" w:rsidR="00604855" w:rsidRPr="00096109" w:rsidRDefault="00604855" w:rsidP="00096109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97A1361" w14:textId="77777777" w:rsidR="003539DC" w:rsidRPr="00880D43" w:rsidRDefault="00000000" w:rsidP="003539D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PROFª</w:t>
      </w:r>
      <w:r w:rsidRPr="00880D43">
        <w:rPr>
          <w:rFonts w:ascii="Times New Roman" w:hAnsi="Times New Roman"/>
          <w:b/>
          <w:sz w:val="24"/>
        </w:rPr>
        <w:t xml:space="preserve"> SILVANA PERIN</w:t>
      </w:r>
    </w:p>
    <w:p w14:paraId="1B464A9B" w14:textId="77777777" w:rsidR="003539DC" w:rsidRPr="00880D43" w:rsidRDefault="00000000" w:rsidP="003539D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Vereadora MDB</w:t>
      </w:r>
    </w:p>
    <w:p w14:paraId="72A8D208" w14:textId="77777777" w:rsidR="003539DC" w:rsidRPr="00880D43" w:rsidRDefault="003539DC" w:rsidP="003539DC">
      <w:pPr>
        <w:jc w:val="center"/>
        <w:rPr>
          <w:vanish/>
          <w:szCs w:val="22"/>
        </w:rPr>
      </w:pPr>
    </w:p>
    <w:p w14:paraId="518E5FD0" w14:textId="77777777" w:rsidR="003539DC" w:rsidRPr="00880D43" w:rsidRDefault="003539DC" w:rsidP="003539DC">
      <w:pPr>
        <w:jc w:val="both"/>
        <w:rPr>
          <w:szCs w:val="22"/>
        </w:rPr>
      </w:pPr>
    </w:p>
    <w:sectPr w:rsidR="003539DC" w:rsidRPr="00880D43" w:rsidSect="007D38E5">
      <w:headerReference w:type="default" r:id="rId7"/>
      <w:pgSz w:w="11906" w:h="16838"/>
      <w:pgMar w:top="2835" w:right="1133" w:bottom="426" w:left="1418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FB01" w14:textId="77777777" w:rsidR="00701111" w:rsidRDefault="00701111">
      <w:r>
        <w:separator/>
      </w:r>
    </w:p>
  </w:endnote>
  <w:endnote w:type="continuationSeparator" w:id="0">
    <w:p w14:paraId="3D3BDC1C" w14:textId="77777777" w:rsidR="00701111" w:rsidRDefault="0070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749F2" w14:textId="77777777" w:rsidR="00701111" w:rsidRDefault="00701111">
      <w:r>
        <w:separator/>
      </w:r>
    </w:p>
  </w:footnote>
  <w:footnote w:type="continuationSeparator" w:id="0">
    <w:p w14:paraId="5A0F8662" w14:textId="77777777" w:rsidR="00701111" w:rsidRDefault="0070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E4E0A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3F4C96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60DF19E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69F0C60C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4EA971F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46B4552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0F33B1A8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2"/>
    <w:rsid w:val="00012675"/>
    <w:rsid w:val="00025300"/>
    <w:rsid w:val="00030086"/>
    <w:rsid w:val="000347AB"/>
    <w:rsid w:val="0003756B"/>
    <w:rsid w:val="00063DAC"/>
    <w:rsid w:val="00071023"/>
    <w:rsid w:val="00084751"/>
    <w:rsid w:val="00092948"/>
    <w:rsid w:val="00096109"/>
    <w:rsid w:val="000A3284"/>
    <w:rsid w:val="000A390F"/>
    <w:rsid w:val="000C2B2D"/>
    <w:rsid w:val="000E0D6A"/>
    <w:rsid w:val="000F3002"/>
    <w:rsid w:val="00107CCD"/>
    <w:rsid w:val="00121C47"/>
    <w:rsid w:val="00123D6D"/>
    <w:rsid w:val="00136D5A"/>
    <w:rsid w:val="0015694D"/>
    <w:rsid w:val="00163254"/>
    <w:rsid w:val="00192610"/>
    <w:rsid w:val="001A1A68"/>
    <w:rsid w:val="001D26F6"/>
    <w:rsid w:val="001E7AD7"/>
    <w:rsid w:val="0022026B"/>
    <w:rsid w:val="00224C04"/>
    <w:rsid w:val="00234595"/>
    <w:rsid w:val="00240837"/>
    <w:rsid w:val="002641E8"/>
    <w:rsid w:val="00283B43"/>
    <w:rsid w:val="00286FFC"/>
    <w:rsid w:val="00294B23"/>
    <w:rsid w:val="002A711B"/>
    <w:rsid w:val="002A799C"/>
    <w:rsid w:val="002C2861"/>
    <w:rsid w:val="002D1B60"/>
    <w:rsid w:val="00345407"/>
    <w:rsid w:val="00345B17"/>
    <w:rsid w:val="003539DC"/>
    <w:rsid w:val="00353E0F"/>
    <w:rsid w:val="00355962"/>
    <w:rsid w:val="00380FA5"/>
    <w:rsid w:val="00382549"/>
    <w:rsid w:val="003B362B"/>
    <w:rsid w:val="003D70C4"/>
    <w:rsid w:val="003E21A1"/>
    <w:rsid w:val="003F6120"/>
    <w:rsid w:val="0041475E"/>
    <w:rsid w:val="00422D4B"/>
    <w:rsid w:val="004517C0"/>
    <w:rsid w:val="00452680"/>
    <w:rsid w:val="004715E1"/>
    <w:rsid w:val="00481790"/>
    <w:rsid w:val="004B6C25"/>
    <w:rsid w:val="00502897"/>
    <w:rsid w:val="00516627"/>
    <w:rsid w:val="00517266"/>
    <w:rsid w:val="00530FA7"/>
    <w:rsid w:val="00566481"/>
    <w:rsid w:val="005C7E76"/>
    <w:rsid w:val="00604855"/>
    <w:rsid w:val="006239A3"/>
    <w:rsid w:val="006419F8"/>
    <w:rsid w:val="0064629A"/>
    <w:rsid w:val="00656013"/>
    <w:rsid w:val="00664BBB"/>
    <w:rsid w:val="00673472"/>
    <w:rsid w:val="00691F5D"/>
    <w:rsid w:val="006B1B23"/>
    <w:rsid w:val="006E0284"/>
    <w:rsid w:val="006E4B18"/>
    <w:rsid w:val="006F4B7C"/>
    <w:rsid w:val="00701111"/>
    <w:rsid w:val="00711275"/>
    <w:rsid w:val="007150B9"/>
    <w:rsid w:val="00715BBC"/>
    <w:rsid w:val="00725AF9"/>
    <w:rsid w:val="00741E43"/>
    <w:rsid w:val="00745AED"/>
    <w:rsid w:val="00751BBC"/>
    <w:rsid w:val="00773B67"/>
    <w:rsid w:val="0077533B"/>
    <w:rsid w:val="00787E08"/>
    <w:rsid w:val="007A49FA"/>
    <w:rsid w:val="007C0075"/>
    <w:rsid w:val="007D198E"/>
    <w:rsid w:val="007D38E5"/>
    <w:rsid w:val="007E230C"/>
    <w:rsid w:val="007E776A"/>
    <w:rsid w:val="00823020"/>
    <w:rsid w:val="00840938"/>
    <w:rsid w:val="00842E19"/>
    <w:rsid w:val="008450E5"/>
    <w:rsid w:val="00845584"/>
    <w:rsid w:val="008568A8"/>
    <w:rsid w:val="00880D43"/>
    <w:rsid w:val="008A31AE"/>
    <w:rsid w:val="008B4B72"/>
    <w:rsid w:val="008D2B59"/>
    <w:rsid w:val="008D3E1D"/>
    <w:rsid w:val="008D7282"/>
    <w:rsid w:val="00906164"/>
    <w:rsid w:val="0091342C"/>
    <w:rsid w:val="00930509"/>
    <w:rsid w:val="00947F37"/>
    <w:rsid w:val="00962138"/>
    <w:rsid w:val="00986D25"/>
    <w:rsid w:val="00987D6D"/>
    <w:rsid w:val="009A3B7B"/>
    <w:rsid w:val="009A639D"/>
    <w:rsid w:val="009C6216"/>
    <w:rsid w:val="009E39A2"/>
    <w:rsid w:val="009E64E9"/>
    <w:rsid w:val="009F3D29"/>
    <w:rsid w:val="00A041AE"/>
    <w:rsid w:val="00A412A9"/>
    <w:rsid w:val="00A53BE0"/>
    <w:rsid w:val="00A76E7C"/>
    <w:rsid w:val="00A84836"/>
    <w:rsid w:val="00A9113B"/>
    <w:rsid w:val="00AA0BBB"/>
    <w:rsid w:val="00AA463F"/>
    <w:rsid w:val="00AC1724"/>
    <w:rsid w:val="00AC1D52"/>
    <w:rsid w:val="00AC1F3C"/>
    <w:rsid w:val="00AC60D3"/>
    <w:rsid w:val="00AE60F6"/>
    <w:rsid w:val="00B11183"/>
    <w:rsid w:val="00B12ACD"/>
    <w:rsid w:val="00B1446D"/>
    <w:rsid w:val="00B313FF"/>
    <w:rsid w:val="00B71537"/>
    <w:rsid w:val="00BC4CF5"/>
    <w:rsid w:val="00BD5129"/>
    <w:rsid w:val="00BE4E82"/>
    <w:rsid w:val="00BF1FDB"/>
    <w:rsid w:val="00BF3E81"/>
    <w:rsid w:val="00C11CDF"/>
    <w:rsid w:val="00C20DC8"/>
    <w:rsid w:val="00C27CD6"/>
    <w:rsid w:val="00C456FD"/>
    <w:rsid w:val="00C51E7F"/>
    <w:rsid w:val="00C529CC"/>
    <w:rsid w:val="00C61C98"/>
    <w:rsid w:val="00C6602E"/>
    <w:rsid w:val="00C873F0"/>
    <w:rsid w:val="00CC6558"/>
    <w:rsid w:val="00CF583E"/>
    <w:rsid w:val="00D062DF"/>
    <w:rsid w:val="00D11638"/>
    <w:rsid w:val="00D1490D"/>
    <w:rsid w:val="00D55389"/>
    <w:rsid w:val="00DA574F"/>
    <w:rsid w:val="00DE5249"/>
    <w:rsid w:val="00DF7D7C"/>
    <w:rsid w:val="00E04A3B"/>
    <w:rsid w:val="00E065E8"/>
    <w:rsid w:val="00E146F8"/>
    <w:rsid w:val="00E15D34"/>
    <w:rsid w:val="00E51622"/>
    <w:rsid w:val="00E60FB9"/>
    <w:rsid w:val="00E629FD"/>
    <w:rsid w:val="00E742BE"/>
    <w:rsid w:val="00E923B0"/>
    <w:rsid w:val="00F073FD"/>
    <w:rsid w:val="00F11759"/>
    <w:rsid w:val="00F24D5B"/>
    <w:rsid w:val="00F31610"/>
    <w:rsid w:val="00F371A6"/>
    <w:rsid w:val="00F5214C"/>
    <w:rsid w:val="00F6068D"/>
    <w:rsid w:val="00F66E1B"/>
    <w:rsid w:val="00F738D4"/>
    <w:rsid w:val="00F742FE"/>
    <w:rsid w:val="00FC7A77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C265B"/>
  <w15:docId w15:val="{9F76E002-E37A-4C69-85C3-DD45C66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8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6E0284"/>
    <w:pPr>
      <w:jc w:val="center"/>
    </w:pPr>
    <w:rPr>
      <w:rFonts w:ascii="Times New Roman" w:hAnsi="Times New Roman"/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rsid w:val="00E923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E923B0"/>
    <w:rPr>
      <w:rFonts w:ascii="Arial" w:hAnsi="Arial" w:cs="Arial"/>
      <w:sz w:val="16"/>
      <w:szCs w:val="16"/>
    </w:rPr>
  </w:style>
  <w:style w:type="paragraph" w:styleId="SemEspaamento">
    <w:name w:val="No Spacing"/>
    <w:uiPriority w:val="1"/>
    <w:qFormat/>
    <w:rsid w:val="003539D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CRECHE%20E%20BER&#199;&#193;RIO%20BAIRRO%20ESTRELA%20DO%20S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904F-43EE-4993-A896-6BCED5E1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CRECHE E BERÇÁRIO BAIRRO ESTRELA DO SUL</Template>
  <TotalTime>12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secret camara</cp:lastModifiedBy>
  <cp:revision>4</cp:revision>
  <cp:lastPrinted>2025-02-20T18:35:00Z</cp:lastPrinted>
  <dcterms:created xsi:type="dcterms:W3CDTF">2025-02-26T15:54:00Z</dcterms:created>
  <dcterms:modified xsi:type="dcterms:W3CDTF">2025-02-27T12:02:00Z</dcterms:modified>
</cp:coreProperties>
</file>