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7723" w14:textId="65D55759" w:rsidR="00AA7815" w:rsidRPr="00641E32" w:rsidRDefault="00000000" w:rsidP="00CB6BDC">
      <w:pPr>
        <w:pStyle w:val="Ttulo6"/>
        <w:keepNext/>
        <w:ind w:left="3402" w:right="0" w:firstLine="0"/>
        <w:rPr>
          <w:rFonts w:ascii="Times New Roman" w:hAnsi="Times New Roman" w:cs="Times New Roman"/>
          <w:sz w:val="22"/>
          <w:szCs w:val="22"/>
        </w:rPr>
      </w:pPr>
      <w:r w:rsidRPr="00641E32">
        <w:rPr>
          <w:rFonts w:ascii="Times New Roman" w:hAnsi="Times New Roman" w:cs="Times New Roman"/>
          <w:sz w:val="22"/>
          <w:szCs w:val="22"/>
        </w:rPr>
        <w:t>INDICAÇÃO Nº</w:t>
      </w:r>
      <w:r w:rsidR="00641E32" w:rsidRPr="00641E32">
        <w:rPr>
          <w:rFonts w:ascii="Times New Roman" w:hAnsi="Times New Roman" w:cs="Times New Roman"/>
          <w:sz w:val="22"/>
          <w:szCs w:val="22"/>
        </w:rPr>
        <w:t xml:space="preserve"> 133</w:t>
      </w:r>
      <w:r w:rsidR="00CB6BDC" w:rsidRPr="00641E32">
        <w:rPr>
          <w:rFonts w:ascii="Times New Roman" w:hAnsi="Times New Roman" w:cs="Times New Roman"/>
          <w:sz w:val="22"/>
          <w:szCs w:val="22"/>
        </w:rPr>
        <w:t>/202</w:t>
      </w:r>
      <w:r w:rsidR="006B03D9" w:rsidRPr="00641E32">
        <w:rPr>
          <w:rFonts w:ascii="Times New Roman" w:hAnsi="Times New Roman" w:cs="Times New Roman"/>
          <w:sz w:val="22"/>
          <w:szCs w:val="22"/>
        </w:rPr>
        <w:t>5</w:t>
      </w:r>
    </w:p>
    <w:p w14:paraId="569E6E74" w14:textId="77777777" w:rsidR="00C7182D" w:rsidRPr="00641E32" w:rsidRDefault="00C7182D" w:rsidP="00CB6BDC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14:paraId="36843C5F" w14:textId="77777777" w:rsidR="00641E32" w:rsidRPr="00641E32" w:rsidRDefault="00641E32" w:rsidP="00CB6BDC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14:paraId="170031D5" w14:textId="5E89EAEB" w:rsidR="00AA7815" w:rsidRPr="00641E32" w:rsidRDefault="00000000" w:rsidP="00CB6BDC">
      <w:pPr>
        <w:ind w:left="3402"/>
        <w:jc w:val="both"/>
        <w:rPr>
          <w:rFonts w:ascii="Times New Roman" w:hAnsi="Times New Roman" w:cs="Times New Roman"/>
          <w:b/>
        </w:rPr>
      </w:pPr>
      <w:r w:rsidRPr="00641E32">
        <w:rPr>
          <w:rFonts w:ascii="Times New Roman" w:hAnsi="Times New Roman" w:cs="Times New Roman"/>
          <w:b/>
        </w:rPr>
        <w:t xml:space="preserve">INDICAMOS A CRIAÇÃO DE UM CENTRO DE ATENDIMENTO ESPECIALIZADO PARA A SAÚDE DA </w:t>
      </w:r>
      <w:r w:rsidR="006B03D9" w:rsidRPr="00641E32">
        <w:rPr>
          <w:rFonts w:ascii="Times New Roman" w:hAnsi="Times New Roman" w:cs="Times New Roman"/>
          <w:b/>
        </w:rPr>
        <w:t>MULHER, NO MUNICÍPIO DE SORRISO-</w:t>
      </w:r>
      <w:r w:rsidRPr="00641E32">
        <w:rPr>
          <w:rFonts w:ascii="Times New Roman" w:hAnsi="Times New Roman" w:cs="Times New Roman"/>
          <w:b/>
        </w:rPr>
        <w:t>MT.</w:t>
      </w:r>
    </w:p>
    <w:p w14:paraId="7D847C1C" w14:textId="77777777" w:rsidR="0031207A" w:rsidRPr="00641E32" w:rsidRDefault="0031207A" w:rsidP="00761A6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E9A462A" w14:textId="7C32432D" w:rsidR="00FC134B" w:rsidRPr="00641E32" w:rsidRDefault="00000000" w:rsidP="006B03D9">
      <w:pPr>
        <w:pStyle w:val="Recuodecorpodetexto2"/>
        <w:rPr>
          <w:rFonts w:ascii="Times New Roman" w:hAnsi="Times New Roman" w:cs="Times New Roman"/>
          <w:b/>
          <w:bCs/>
          <w:sz w:val="22"/>
          <w:szCs w:val="22"/>
        </w:rPr>
      </w:pPr>
      <w:r w:rsidRPr="00641E32">
        <w:rPr>
          <w:rFonts w:ascii="Times New Roman" w:hAnsi="Times New Roman" w:cs="Times New Roman"/>
          <w:b/>
          <w:bCs/>
          <w:sz w:val="22"/>
          <w:szCs w:val="22"/>
        </w:rPr>
        <w:t>BRENDO BRAGA</w:t>
      </w:r>
      <w:r w:rsidR="000D5A53" w:rsidRPr="00641E32">
        <w:rPr>
          <w:rFonts w:ascii="Times New Roman" w:hAnsi="Times New Roman" w:cs="Times New Roman"/>
          <w:b/>
          <w:bCs/>
          <w:sz w:val="22"/>
          <w:szCs w:val="22"/>
        </w:rPr>
        <w:t xml:space="preserve"> – </w:t>
      </w:r>
      <w:r w:rsidRPr="00641E32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="001224CC" w:rsidRPr="00641E32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Pr="00641E32">
        <w:rPr>
          <w:rFonts w:ascii="Times New Roman" w:hAnsi="Times New Roman" w:cs="Times New Roman"/>
          <w:b/>
          <w:bCs/>
          <w:sz w:val="22"/>
          <w:szCs w:val="22"/>
        </w:rPr>
        <w:t xml:space="preserve">publicanos, </w:t>
      </w:r>
      <w:r w:rsidRPr="00641E32">
        <w:rPr>
          <w:rFonts w:ascii="Times New Roman" w:hAnsi="Times New Roman" w:cs="Times New Roman"/>
          <w:bCs/>
          <w:sz w:val="22"/>
          <w:szCs w:val="22"/>
        </w:rPr>
        <w:t>e</w:t>
      </w:r>
      <w:r w:rsidR="000D5A53" w:rsidRPr="00641E3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11343" w:rsidRPr="00641E32">
        <w:rPr>
          <w:rFonts w:ascii="Times New Roman" w:hAnsi="Times New Roman" w:cs="Times New Roman"/>
          <w:bCs/>
          <w:sz w:val="22"/>
          <w:szCs w:val="22"/>
        </w:rPr>
        <w:t>vereadores abaixo assinados</w:t>
      </w:r>
      <w:r w:rsidR="00CA635A" w:rsidRPr="00641E32">
        <w:rPr>
          <w:rFonts w:ascii="Times New Roman" w:hAnsi="Times New Roman" w:cs="Times New Roman"/>
          <w:bCs/>
          <w:sz w:val="22"/>
          <w:szCs w:val="22"/>
        </w:rPr>
        <w:t>,</w:t>
      </w:r>
      <w:r w:rsidR="00AA7815" w:rsidRPr="00641E32">
        <w:rPr>
          <w:rFonts w:ascii="Times New Roman" w:hAnsi="Times New Roman" w:cs="Times New Roman"/>
          <w:sz w:val="22"/>
          <w:szCs w:val="22"/>
        </w:rPr>
        <w:t xml:space="preserve"> com assento nesta Casa, de conformidade com os </w:t>
      </w:r>
      <w:r w:rsidR="00FF4809" w:rsidRPr="00641E32">
        <w:rPr>
          <w:rFonts w:ascii="Times New Roman" w:hAnsi="Times New Roman" w:cs="Times New Roman"/>
          <w:sz w:val="22"/>
          <w:szCs w:val="22"/>
        </w:rPr>
        <w:t>a</w:t>
      </w:r>
      <w:r w:rsidR="00AA7815" w:rsidRPr="00641E32">
        <w:rPr>
          <w:rFonts w:ascii="Times New Roman" w:hAnsi="Times New Roman" w:cs="Times New Roman"/>
          <w:sz w:val="22"/>
          <w:szCs w:val="22"/>
        </w:rPr>
        <w:t>rtigos 115 do Regimento Interno, requerem à Mesa</w:t>
      </w:r>
      <w:r w:rsidR="00FC1D52" w:rsidRPr="00641E32">
        <w:rPr>
          <w:rFonts w:ascii="Times New Roman" w:hAnsi="Times New Roman" w:cs="Times New Roman"/>
          <w:sz w:val="22"/>
          <w:szCs w:val="22"/>
        </w:rPr>
        <w:t>,</w:t>
      </w:r>
      <w:r w:rsidR="00AA7815" w:rsidRPr="00641E32">
        <w:rPr>
          <w:rFonts w:ascii="Times New Roman" w:hAnsi="Times New Roman" w:cs="Times New Roman"/>
          <w:sz w:val="22"/>
          <w:szCs w:val="22"/>
        </w:rPr>
        <w:t xml:space="preserve"> que e</w:t>
      </w:r>
      <w:r w:rsidR="00B11343" w:rsidRPr="00641E32">
        <w:rPr>
          <w:rFonts w:ascii="Times New Roman" w:hAnsi="Times New Roman" w:cs="Times New Roman"/>
          <w:sz w:val="22"/>
          <w:szCs w:val="22"/>
        </w:rPr>
        <w:t>ste Expediente seja encaminhado</w:t>
      </w:r>
      <w:r w:rsidRPr="00641E32">
        <w:rPr>
          <w:rFonts w:ascii="Times New Roman" w:hAnsi="Times New Roman" w:cs="Times New Roman"/>
          <w:sz w:val="22"/>
          <w:szCs w:val="22"/>
        </w:rPr>
        <w:t xml:space="preserve"> Excelentíssimo S</w:t>
      </w:r>
      <w:r w:rsidR="00AA7815" w:rsidRPr="00641E32">
        <w:rPr>
          <w:rFonts w:ascii="Times New Roman" w:hAnsi="Times New Roman" w:cs="Times New Roman"/>
          <w:sz w:val="22"/>
          <w:szCs w:val="22"/>
        </w:rPr>
        <w:t>r</w:t>
      </w:r>
      <w:r w:rsidRPr="00641E32">
        <w:rPr>
          <w:rFonts w:ascii="Times New Roman" w:hAnsi="Times New Roman" w:cs="Times New Roman"/>
          <w:sz w:val="22"/>
          <w:szCs w:val="22"/>
        </w:rPr>
        <w:t>.</w:t>
      </w:r>
      <w:r w:rsidR="00AA7815" w:rsidRPr="00641E32">
        <w:rPr>
          <w:rFonts w:ascii="Times New Roman" w:hAnsi="Times New Roman" w:cs="Times New Roman"/>
          <w:sz w:val="22"/>
          <w:szCs w:val="22"/>
        </w:rPr>
        <w:t xml:space="preserve"> </w:t>
      </w:r>
      <w:r w:rsidRPr="00641E32">
        <w:rPr>
          <w:rFonts w:ascii="Times New Roman" w:hAnsi="Times New Roman" w:cs="Times New Roman"/>
          <w:sz w:val="22"/>
          <w:szCs w:val="22"/>
        </w:rPr>
        <w:t>Alei Fernandes</w:t>
      </w:r>
      <w:r w:rsidR="00AA7815" w:rsidRPr="00641E32">
        <w:rPr>
          <w:rFonts w:ascii="Times New Roman" w:hAnsi="Times New Roman" w:cs="Times New Roman"/>
          <w:sz w:val="22"/>
          <w:szCs w:val="22"/>
        </w:rPr>
        <w:t>, Prefeito Municipal</w:t>
      </w:r>
      <w:r w:rsidRPr="00641E32">
        <w:rPr>
          <w:rFonts w:ascii="Times New Roman" w:hAnsi="Times New Roman" w:cs="Times New Roman"/>
          <w:sz w:val="22"/>
          <w:szCs w:val="22"/>
        </w:rPr>
        <w:t xml:space="preserve">, com cópia à Secretaria Municipal da Mulher e da Família, à Secretaria de Municipal de Administração </w:t>
      </w:r>
      <w:r w:rsidR="00CA635A" w:rsidRPr="00641E32">
        <w:rPr>
          <w:rFonts w:ascii="Times New Roman" w:hAnsi="Times New Roman" w:cs="Times New Roman"/>
          <w:sz w:val="22"/>
          <w:szCs w:val="22"/>
        </w:rPr>
        <w:t xml:space="preserve">e </w:t>
      </w:r>
      <w:r w:rsidR="00AD1245" w:rsidRPr="00641E32">
        <w:rPr>
          <w:rFonts w:ascii="Times New Roman" w:hAnsi="Times New Roman" w:cs="Times New Roman"/>
          <w:sz w:val="22"/>
          <w:szCs w:val="22"/>
        </w:rPr>
        <w:t>à Secretaria</w:t>
      </w:r>
      <w:r w:rsidR="00AA7815" w:rsidRPr="00641E32">
        <w:rPr>
          <w:rFonts w:ascii="Times New Roman" w:hAnsi="Times New Roman" w:cs="Times New Roman"/>
          <w:sz w:val="22"/>
          <w:szCs w:val="22"/>
        </w:rPr>
        <w:t xml:space="preserve"> Municipal de Saúde, </w:t>
      </w:r>
      <w:r w:rsidR="00AA7815" w:rsidRPr="00641E32">
        <w:rPr>
          <w:rFonts w:ascii="Times New Roman" w:hAnsi="Times New Roman" w:cs="Times New Roman"/>
          <w:b/>
          <w:sz w:val="22"/>
          <w:szCs w:val="22"/>
        </w:rPr>
        <w:t xml:space="preserve">versando sobre a necessidade </w:t>
      </w:r>
      <w:r w:rsidR="002A1B0B" w:rsidRPr="00641E32">
        <w:rPr>
          <w:rFonts w:ascii="Times New Roman" w:hAnsi="Times New Roman" w:cs="Times New Roman"/>
          <w:b/>
          <w:sz w:val="22"/>
          <w:szCs w:val="22"/>
        </w:rPr>
        <w:t xml:space="preserve">da criação de um Centro de Atendimento Especializado para a </w:t>
      </w:r>
      <w:r w:rsidR="00761C4C" w:rsidRPr="00641E32">
        <w:rPr>
          <w:rFonts w:ascii="Times New Roman" w:hAnsi="Times New Roman" w:cs="Times New Roman"/>
          <w:b/>
          <w:sz w:val="22"/>
          <w:szCs w:val="22"/>
        </w:rPr>
        <w:t>Sa</w:t>
      </w:r>
      <w:r w:rsidR="002A1B0B" w:rsidRPr="00641E32">
        <w:rPr>
          <w:rFonts w:ascii="Times New Roman" w:hAnsi="Times New Roman" w:cs="Times New Roman"/>
          <w:b/>
          <w:sz w:val="22"/>
          <w:szCs w:val="22"/>
        </w:rPr>
        <w:t>úde da Mulher</w:t>
      </w:r>
      <w:r w:rsidR="00F103E7" w:rsidRPr="00641E32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641E32">
        <w:rPr>
          <w:rFonts w:ascii="Times New Roman" w:hAnsi="Times New Roman" w:cs="Times New Roman"/>
          <w:b/>
          <w:sz w:val="22"/>
          <w:szCs w:val="22"/>
        </w:rPr>
        <w:t>no município de Sorriso-</w:t>
      </w:r>
      <w:r w:rsidR="00CA635A" w:rsidRPr="00641E32">
        <w:rPr>
          <w:rFonts w:ascii="Times New Roman" w:hAnsi="Times New Roman" w:cs="Times New Roman"/>
          <w:b/>
          <w:sz w:val="22"/>
          <w:szCs w:val="22"/>
        </w:rPr>
        <w:t>MT.</w:t>
      </w:r>
    </w:p>
    <w:p w14:paraId="5F82AD2C" w14:textId="77777777" w:rsidR="00AA7815" w:rsidRPr="00641E32" w:rsidRDefault="00000000" w:rsidP="00761A6A">
      <w:pPr>
        <w:pStyle w:val="Recuodecorpodetexto2"/>
        <w:rPr>
          <w:rFonts w:ascii="Times New Roman" w:hAnsi="Times New Roman" w:cs="Times New Roman"/>
          <w:b/>
          <w:bCs/>
          <w:sz w:val="22"/>
          <w:szCs w:val="22"/>
        </w:rPr>
      </w:pPr>
      <w:r w:rsidRPr="00641E3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41E32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41791327" w14:textId="77777777" w:rsidR="006B03D9" w:rsidRPr="00641E32" w:rsidRDefault="006B03D9" w:rsidP="00761A6A">
      <w:pPr>
        <w:pStyle w:val="Recuodecorpodetexto2"/>
        <w:rPr>
          <w:rFonts w:ascii="Times New Roman" w:hAnsi="Times New Roman" w:cs="Times New Roman"/>
          <w:sz w:val="22"/>
          <w:szCs w:val="22"/>
        </w:rPr>
      </w:pPr>
    </w:p>
    <w:p w14:paraId="333A4AC0" w14:textId="77777777" w:rsidR="00AA7815" w:rsidRPr="00641E32" w:rsidRDefault="00000000" w:rsidP="00761A6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sz w:val="22"/>
          <w:szCs w:val="22"/>
        </w:rPr>
      </w:pPr>
      <w:r w:rsidRPr="00641E32">
        <w:rPr>
          <w:rFonts w:ascii="Times New Roman" w:hAnsi="Times New Roman" w:cs="Times New Roman"/>
          <w:sz w:val="22"/>
          <w:szCs w:val="22"/>
        </w:rPr>
        <w:t>JUSTIFICATIVAS</w:t>
      </w:r>
    </w:p>
    <w:p w14:paraId="5E527274" w14:textId="77777777" w:rsidR="00761A6A" w:rsidRPr="00641E32" w:rsidRDefault="00761A6A" w:rsidP="00761A6A">
      <w:pPr>
        <w:spacing w:after="0" w:line="240" w:lineRule="auto"/>
        <w:rPr>
          <w:rFonts w:ascii="Times New Roman" w:hAnsi="Times New Roman" w:cs="Times New Roman"/>
        </w:rPr>
      </w:pPr>
    </w:p>
    <w:p w14:paraId="1BFDA9A7" w14:textId="2EBE1C6D" w:rsidR="00CF0EAD" w:rsidRPr="00641E32" w:rsidRDefault="00000000" w:rsidP="00761A6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641E32">
        <w:rPr>
          <w:rFonts w:ascii="Times New Roman" w:hAnsi="Times New Roman" w:cs="Times New Roman"/>
        </w:rPr>
        <w:t>Considerando que</w:t>
      </w:r>
      <w:r w:rsidR="006B03D9" w:rsidRPr="00641E32">
        <w:rPr>
          <w:rFonts w:ascii="Times New Roman" w:hAnsi="Times New Roman" w:cs="Times New Roman"/>
        </w:rPr>
        <w:t>,</w:t>
      </w:r>
      <w:r w:rsidRPr="00641E32">
        <w:rPr>
          <w:rFonts w:ascii="Times New Roman" w:hAnsi="Times New Roman" w:cs="Times New Roman"/>
        </w:rPr>
        <w:t xml:space="preserve"> o Centro de atendimento especializado da saúde da Mulher é voltado exclusivamente à saúde da mulher, com ênfase nos atendimentos médicos e exames</w:t>
      </w:r>
      <w:r w:rsidR="00C1011A" w:rsidRPr="00641E32">
        <w:rPr>
          <w:rFonts w:ascii="Times New Roman" w:hAnsi="Times New Roman" w:cs="Times New Roman"/>
        </w:rPr>
        <w:t>,</w:t>
      </w:r>
      <w:r w:rsidRPr="00641E32">
        <w:rPr>
          <w:rFonts w:ascii="Times New Roman" w:hAnsi="Times New Roman" w:cs="Times New Roman"/>
        </w:rPr>
        <w:t xml:space="preserve"> recebendo assistência integral e humanizada.</w:t>
      </w:r>
    </w:p>
    <w:p w14:paraId="6D623984" w14:textId="77777777" w:rsidR="00CF0EAD" w:rsidRPr="00641E32" w:rsidRDefault="00CF0EAD" w:rsidP="00761A6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C457297" w14:textId="6C3C3872" w:rsidR="00CF0EAD" w:rsidRPr="00641E32" w:rsidRDefault="00000000" w:rsidP="00761A6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641E32">
        <w:rPr>
          <w:rFonts w:ascii="Times New Roman" w:hAnsi="Times New Roman" w:cs="Times New Roman"/>
        </w:rPr>
        <w:t>Considerando que</w:t>
      </w:r>
      <w:r w:rsidR="006B03D9" w:rsidRPr="00641E32">
        <w:rPr>
          <w:rFonts w:ascii="Times New Roman" w:hAnsi="Times New Roman" w:cs="Times New Roman"/>
        </w:rPr>
        <w:t>,</w:t>
      </w:r>
      <w:r w:rsidRPr="00641E32">
        <w:rPr>
          <w:rFonts w:ascii="Times New Roman" w:hAnsi="Times New Roman" w:cs="Times New Roman"/>
        </w:rPr>
        <w:t xml:space="preserve"> no centro será possível disponibilizar os atendimentos </w:t>
      </w:r>
      <w:r w:rsidR="00761A6A" w:rsidRPr="00641E32">
        <w:rPr>
          <w:rFonts w:ascii="Times New Roman" w:hAnsi="Times New Roman" w:cs="Times New Roman"/>
        </w:rPr>
        <w:t>nas especialidades</w:t>
      </w:r>
      <w:r w:rsidRPr="00641E32">
        <w:rPr>
          <w:rFonts w:ascii="Times New Roman" w:hAnsi="Times New Roman" w:cs="Times New Roman"/>
        </w:rPr>
        <w:t xml:space="preserve"> de Ginecologia, Enfermagem, Endocrinologia, Dermatologia, Psicologia, Serviço Social, Nutrição, Mastologia com treinamento em biópsia mamária, Homeopatia e Acupuntura, garantindo atendimento de qualidade à Saúde da Mulher que também irá ajudar a desafogar os postos de saúde do nosso município e dar mais qualidade de vida para elas.</w:t>
      </w:r>
    </w:p>
    <w:p w14:paraId="3F49EB97" w14:textId="77777777" w:rsidR="00CE7C77" w:rsidRPr="00641E32" w:rsidRDefault="00CE7C77" w:rsidP="00761A6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1DFC684" w14:textId="77777777" w:rsidR="00CF0EAD" w:rsidRPr="00641E32" w:rsidRDefault="00000000" w:rsidP="00761A6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641E32">
        <w:rPr>
          <w:rFonts w:ascii="Times New Roman" w:hAnsi="Times New Roman" w:cs="Times New Roman"/>
        </w:rPr>
        <w:t>Considerando que nos Centros especializados em Saúde da Mulher a equipe de trabalho é treinada especificamente para o atendimento feminino, inclusive para dar suporte emocional às pacientes.</w:t>
      </w:r>
    </w:p>
    <w:p w14:paraId="50CF7471" w14:textId="77777777" w:rsidR="00761A6A" w:rsidRPr="00641E32" w:rsidRDefault="00761A6A" w:rsidP="00761A6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1B2FF9F" w14:textId="226CE033" w:rsidR="00952EAC" w:rsidRPr="00641E32" w:rsidRDefault="00000000" w:rsidP="00761A6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641E32">
        <w:rPr>
          <w:rFonts w:ascii="Times New Roman" w:hAnsi="Times New Roman" w:cs="Times New Roman"/>
        </w:rPr>
        <w:t>Considerando que</w:t>
      </w:r>
      <w:r w:rsidR="00F103E7" w:rsidRPr="00641E32">
        <w:rPr>
          <w:rFonts w:ascii="Times New Roman" w:hAnsi="Times New Roman" w:cs="Times New Roman"/>
        </w:rPr>
        <w:t>,</w:t>
      </w:r>
      <w:r w:rsidRPr="00641E32">
        <w:rPr>
          <w:rFonts w:ascii="Times New Roman" w:hAnsi="Times New Roman" w:cs="Times New Roman"/>
        </w:rPr>
        <w:t xml:space="preserve"> com a criação de um Centro de atendimento especializado da saúde da Mulher</w:t>
      </w:r>
      <w:r w:rsidR="00F103E7" w:rsidRPr="00641E32">
        <w:rPr>
          <w:rFonts w:ascii="Times New Roman" w:hAnsi="Times New Roman" w:cs="Times New Roman"/>
        </w:rPr>
        <w:t xml:space="preserve">, </w:t>
      </w:r>
      <w:proofErr w:type="gramStart"/>
      <w:r w:rsidR="0083284A" w:rsidRPr="00641E32">
        <w:rPr>
          <w:rFonts w:ascii="Times New Roman" w:hAnsi="Times New Roman" w:cs="Times New Roman"/>
        </w:rPr>
        <w:t>estaremos proporcionando</w:t>
      </w:r>
      <w:proofErr w:type="gramEnd"/>
      <w:r w:rsidR="0083284A" w:rsidRPr="00641E32">
        <w:rPr>
          <w:rFonts w:ascii="Times New Roman" w:hAnsi="Times New Roman" w:cs="Times New Roman"/>
        </w:rPr>
        <w:t xml:space="preserve"> atendimento humanizado às mulheres que procuram e precisam desses serviços, de forma especializada, personalizada e qualificada, </w:t>
      </w:r>
      <w:r w:rsidR="00F103E7" w:rsidRPr="00641E32">
        <w:rPr>
          <w:rFonts w:ascii="Times New Roman" w:hAnsi="Times New Roman" w:cs="Times New Roman"/>
        </w:rPr>
        <w:t>razão pela qual</w:t>
      </w:r>
      <w:r w:rsidR="0083284A" w:rsidRPr="00641E32">
        <w:rPr>
          <w:rFonts w:ascii="Times New Roman" w:hAnsi="Times New Roman" w:cs="Times New Roman"/>
        </w:rPr>
        <w:t xml:space="preserve"> faz-se necessária a presente indicação.</w:t>
      </w:r>
    </w:p>
    <w:p w14:paraId="0B05582C" w14:textId="77777777" w:rsidR="003266E8" w:rsidRPr="00641E32" w:rsidRDefault="003266E8" w:rsidP="00761A6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332509D" w14:textId="2812AB1E" w:rsidR="006B03D9" w:rsidRDefault="00000000" w:rsidP="00641E3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641E32">
        <w:rPr>
          <w:rFonts w:ascii="Times New Roman" w:hAnsi="Times New Roman" w:cs="Times New Roman"/>
        </w:rPr>
        <w:t xml:space="preserve">Câmara Municipal de Sorriso, Estado de Mato Grosso, em </w:t>
      </w:r>
      <w:r w:rsidR="006B03D9" w:rsidRPr="00641E32">
        <w:rPr>
          <w:rFonts w:ascii="Times New Roman" w:hAnsi="Times New Roman" w:cs="Times New Roman"/>
        </w:rPr>
        <w:t>2</w:t>
      </w:r>
      <w:r w:rsidR="00F103E7" w:rsidRPr="00641E32">
        <w:rPr>
          <w:rFonts w:ascii="Times New Roman" w:hAnsi="Times New Roman" w:cs="Times New Roman"/>
        </w:rPr>
        <w:t>6</w:t>
      </w:r>
      <w:r w:rsidR="003031DA" w:rsidRPr="00641E32">
        <w:rPr>
          <w:rFonts w:ascii="Times New Roman" w:hAnsi="Times New Roman" w:cs="Times New Roman"/>
        </w:rPr>
        <w:t xml:space="preserve"> de </w:t>
      </w:r>
      <w:r w:rsidR="006B03D9" w:rsidRPr="00641E32">
        <w:rPr>
          <w:rFonts w:ascii="Times New Roman" w:hAnsi="Times New Roman" w:cs="Times New Roman"/>
        </w:rPr>
        <w:t>fevereiro</w:t>
      </w:r>
      <w:r w:rsidRPr="00641E32">
        <w:rPr>
          <w:rFonts w:ascii="Times New Roman" w:hAnsi="Times New Roman" w:cs="Times New Roman"/>
        </w:rPr>
        <w:t xml:space="preserve"> de 20</w:t>
      </w:r>
      <w:r w:rsidR="00B56532" w:rsidRPr="00641E32">
        <w:rPr>
          <w:rFonts w:ascii="Times New Roman" w:hAnsi="Times New Roman" w:cs="Times New Roman"/>
        </w:rPr>
        <w:t>2</w:t>
      </w:r>
      <w:r w:rsidR="006B03D9" w:rsidRPr="00641E32">
        <w:rPr>
          <w:rFonts w:ascii="Times New Roman" w:hAnsi="Times New Roman" w:cs="Times New Roman"/>
        </w:rPr>
        <w:t>5</w:t>
      </w:r>
      <w:r w:rsidRPr="00641E32">
        <w:rPr>
          <w:rFonts w:ascii="Times New Roman" w:hAnsi="Times New Roman" w:cs="Times New Roman"/>
        </w:rPr>
        <w:t>.</w:t>
      </w:r>
    </w:p>
    <w:p w14:paraId="03001FE8" w14:textId="77777777" w:rsidR="00641E32" w:rsidRPr="00641E32" w:rsidRDefault="00641E32" w:rsidP="00641E3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55AA13A3" w14:textId="77777777" w:rsidR="00641E32" w:rsidRPr="00641E32" w:rsidRDefault="00641E32" w:rsidP="00641E3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tbl>
      <w:tblPr>
        <w:tblStyle w:val="Tabelacomgrade1"/>
        <w:tblW w:w="11340" w:type="dxa"/>
        <w:tblInd w:w="-1139" w:type="dxa"/>
        <w:tblLook w:val="04A0" w:firstRow="1" w:lastRow="0" w:firstColumn="1" w:lastColumn="0" w:noHBand="0" w:noVBand="1"/>
      </w:tblPr>
      <w:tblGrid>
        <w:gridCol w:w="2977"/>
        <w:gridCol w:w="1277"/>
        <w:gridCol w:w="1842"/>
        <w:gridCol w:w="1273"/>
        <w:gridCol w:w="1136"/>
        <w:gridCol w:w="2835"/>
      </w:tblGrid>
      <w:tr w:rsidR="00641E32" w:rsidRPr="00641E32" w14:paraId="753DEF8F" w14:textId="77777777" w:rsidTr="00641E32">
        <w:trPr>
          <w:trHeight w:val="139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611EC8" w14:textId="77777777" w:rsidR="00641E32" w:rsidRDefault="00641E32" w:rsidP="00641E3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E3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BRENDO BRAGA </w:t>
            </w:r>
          </w:p>
          <w:p w14:paraId="5F0F1E57" w14:textId="772ED9A9" w:rsidR="00641E32" w:rsidRPr="00641E32" w:rsidRDefault="00641E32" w:rsidP="00641E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1E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BD116" w14:textId="77777777" w:rsidR="00641E32" w:rsidRPr="00641E32" w:rsidRDefault="00641E32" w:rsidP="00641E3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E32">
              <w:rPr>
                <w:rFonts w:ascii="Times New Roman" w:hAnsi="Times New Roman" w:cs="Times New Roman"/>
                <w:b/>
                <w:sz w:val="22"/>
                <w:szCs w:val="22"/>
              </w:rPr>
              <w:t>ADIR CUNICO</w:t>
            </w:r>
          </w:p>
          <w:p w14:paraId="7A611EE4" w14:textId="77777777" w:rsidR="00641E32" w:rsidRPr="00641E32" w:rsidRDefault="00641E32" w:rsidP="00641E3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E32">
              <w:rPr>
                <w:rFonts w:ascii="Times New Roman" w:hAnsi="Times New Roman" w:cs="Times New Roman"/>
                <w:b/>
                <w:sz w:val="22"/>
                <w:szCs w:val="22"/>
              </w:rPr>
              <w:t>Vereador NOVO</w:t>
            </w:r>
          </w:p>
          <w:p w14:paraId="7AEB123A" w14:textId="77777777" w:rsidR="00641E32" w:rsidRPr="00641E32" w:rsidRDefault="00641E32" w:rsidP="00641E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7272F96" w14:textId="77777777" w:rsidR="00641E32" w:rsidRPr="00641E32" w:rsidRDefault="00641E32" w:rsidP="00641E3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E32">
              <w:rPr>
                <w:rFonts w:ascii="Times New Roman" w:hAnsi="Times New Roman" w:cs="Times New Roman"/>
                <w:b/>
                <w:sz w:val="22"/>
                <w:szCs w:val="22"/>
              </w:rPr>
              <w:t>DARCI GONÇALVES</w:t>
            </w:r>
          </w:p>
          <w:p w14:paraId="2559525A" w14:textId="77777777" w:rsidR="00641E32" w:rsidRPr="00641E32" w:rsidRDefault="00641E32" w:rsidP="00641E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1E32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B91DC2" w14:textId="77777777" w:rsidR="00641E32" w:rsidRPr="00641E32" w:rsidRDefault="00641E32" w:rsidP="00641E3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E32">
              <w:rPr>
                <w:rFonts w:ascii="Times New Roman" w:hAnsi="Times New Roman" w:cs="Times New Roman"/>
                <w:b/>
                <w:sz w:val="22"/>
                <w:szCs w:val="22"/>
              </w:rPr>
              <w:t>DIOGO KRIGUER</w:t>
            </w:r>
          </w:p>
          <w:p w14:paraId="4EB79E3A" w14:textId="77777777" w:rsidR="00641E32" w:rsidRPr="00641E32" w:rsidRDefault="00641E32" w:rsidP="00641E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1E32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</w:tr>
      <w:tr w:rsidR="00641E32" w:rsidRPr="00641E32" w14:paraId="18B5EDE4" w14:textId="77777777" w:rsidTr="00641E32">
        <w:trPr>
          <w:trHeight w:val="140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1C2EA4" w14:textId="77777777" w:rsidR="00641E32" w:rsidRPr="00641E32" w:rsidRDefault="00641E32" w:rsidP="00641E3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E32">
              <w:rPr>
                <w:rFonts w:ascii="Times New Roman" w:hAnsi="Times New Roman" w:cs="Times New Roman"/>
                <w:b/>
                <w:sz w:val="22"/>
                <w:szCs w:val="22"/>
              </w:rPr>
              <w:t>EMERSON FARIAS</w:t>
            </w:r>
          </w:p>
          <w:p w14:paraId="283646C9" w14:textId="77777777" w:rsidR="00641E32" w:rsidRPr="00641E32" w:rsidRDefault="00641E32" w:rsidP="00641E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1E32">
              <w:rPr>
                <w:rFonts w:ascii="Times New Roman" w:hAnsi="Times New Roman" w:cs="Times New Roman"/>
                <w:b/>
                <w:sz w:val="22"/>
                <w:szCs w:val="22"/>
              </w:rPr>
              <w:t>Vereador PL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5465480" w14:textId="77777777" w:rsidR="00641E32" w:rsidRPr="00641E32" w:rsidRDefault="00641E32" w:rsidP="00641E3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E32">
              <w:rPr>
                <w:rFonts w:ascii="Times New Roman" w:hAnsi="Times New Roman" w:cs="Times New Roman"/>
                <w:b/>
                <w:sz w:val="22"/>
                <w:szCs w:val="22"/>
              </w:rPr>
              <w:t>GRINGO DO BARREIRO</w:t>
            </w:r>
          </w:p>
          <w:p w14:paraId="36249748" w14:textId="77777777" w:rsidR="00641E32" w:rsidRPr="00641E32" w:rsidRDefault="00641E32" w:rsidP="00641E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1E32">
              <w:rPr>
                <w:rFonts w:ascii="Times New Roman" w:hAnsi="Times New Roman" w:cs="Times New Roman"/>
                <w:b/>
                <w:sz w:val="22"/>
                <w:szCs w:val="22"/>
              </w:rPr>
              <w:t>Vereador PL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4CC6466" w14:textId="77777777" w:rsidR="00641E32" w:rsidRPr="00641E32" w:rsidRDefault="00641E32" w:rsidP="00641E3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E32">
              <w:rPr>
                <w:rFonts w:ascii="Times New Roman" w:hAnsi="Times New Roman" w:cs="Times New Roman"/>
                <w:b/>
                <w:sz w:val="22"/>
                <w:szCs w:val="22"/>
              </w:rPr>
              <w:t>JANE DELALIBERA</w:t>
            </w:r>
          </w:p>
          <w:p w14:paraId="20345C39" w14:textId="77777777" w:rsidR="00641E32" w:rsidRPr="00641E32" w:rsidRDefault="00641E32" w:rsidP="00641E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1E32">
              <w:rPr>
                <w:rFonts w:ascii="Times New Roman" w:hAnsi="Times New Roman" w:cs="Times New Roman"/>
                <w:b/>
                <w:sz w:val="22"/>
                <w:szCs w:val="22"/>
              </w:rPr>
              <w:t>Vereadora PL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C2AEE8" w14:textId="77777777" w:rsidR="00641E32" w:rsidRPr="00641E32" w:rsidRDefault="00641E32" w:rsidP="00641E3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41E32">
              <w:rPr>
                <w:rFonts w:ascii="Times New Roman" w:hAnsi="Times New Roman" w:cs="Times New Roman"/>
                <w:b/>
                <w:sz w:val="22"/>
                <w:szCs w:val="22"/>
              </w:rPr>
              <w:t>PROF.ª</w:t>
            </w:r>
            <w:proofErr w:type="spellEnd"/>
            <w:r w:rsidRPr="00641E3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SILVANA PERIN</w:t>
            </w:r>
          </w:p>
          <w:p w14:paraId="2EBCB69A" w14:textId="77777777" w:rsidR="00641E32" w:rsidRPr="00641E32" w:rsidRDefault="00641E32" w:rsidP="00641E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1E32">
              <w:rPr>
                <w:rFonts w:ascii="Times New Roman" w:hAnsi="Times New Roman" w:cs="Times New Roman"/>
                <w:b/>
                <w:sz w:val="22"/>
                <w:szCs w:val="22"/>
              </w:rPr>
              <w:t>Vereadora MDB</w:t>
            </w:r>
          </w:p>
        </w:tc>
      </w:tr>
      <w:tr w:rsidR="00641E32" w:rsidRPr="00641E32" w14:paraId="29DFF7C8" w14:textId="77777777" w:rsidTr="00641E32"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674034C" w14:textId="77777777" w:rsidR="00641E32" w:rsidRPr="00641E32" w:rsidRDefault="00641E32" w:rsidP="00641E3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E32">
              <w:rPr>
                <w:rFonts w:ascii="Times New Roman" w:hAnsi="Times New Roman" w:cs="Times New Roman"/>
                <w:b/>
                <w:sz w:val="22"/>
                <w:szCs w:val="22"/>
              </w:rPr>
              <w:t>RODRIGO MATTERAZZI</w:t>
            </w:r>
          </w:p>
          <w:p w14:paraId="7BAF2850" w14:textId="77777777" w:rsidR="00641E32" w:rsidRPr="00641E32" w:rsidRDefault="00641E32" w:rsidP="00641E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1E32">
              <w:rPr>
                <w:rFonts w:ascii="Times New Roman" w:hAnsi="Times New Roman" w:cs="Times New Roman"/>
                <w:b/>
                <w:sz w:val="22"/>
                <w:szCs w:val="22"/>
              </w:rPr>
              <w:t>Vereador Republicanos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9AA7DA0" w14:textId="77777777" w:rsidR="00641E32" w:rsidRPr="00641E32" w:rsidRDefault="00641E32" w:rsidP="00641E3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E32">
              <w:rPr>
                <w:rFonts w:ascii="Times New Roman" w:hAnsi="Times New Roman" w:cs="Times New Roman"/>
                <w:b/>
                <w:sz w:val="22"/>
                <w:szCs w:val="22"/>
              </w:rPr>
              <w:t>TOCO BAGGIO</w:t>
            </w:r>
          </w:p>
          <w:p w14:paraId="6CA220A4" w14:textId="77777777" w:rsidR="00641E32" w:rsidRPr="00641E32" w:rsidRDefault="00641E32" w:rsidP="00641E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1E32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2CB124A" w14:textId="77777777" w:rsidR="00641E32" w:rsidRPr="00641E32" w:rsidRDefault="00641E32" w:rsidP="00641E3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E32">
              <w:rPr>
                <w:rFonts w:ascii="Times New Roman" w:hAnsi="Times New Roman" w:cs="Times New Roman"/>
                <w:b/>
                <w:sz w:val="22"/>
                <w:szCs w:val="22"/>
              </w:rPr>
              <w:t>WANDERLEY PAULO</w:t>
            </w:r>
          </w:p>
          <w:p w14:paraId="63896B23" w14:textId="77777777" w:rsidR="00641E32" w:rsidRPr="00641E32" w:rsidRDefault="00641E32" w:rsidP="00641E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1E32">
              <w:rPr>
                <w:rFonts w:ascii="Times New Roman" w:hAnsi="Times New Roman" w:cs="Times New Roman"/>
                <w:b/>
                <w:sz w:val="22"/>
                <w:szCs w:val="22"/>
              </w:rPr>
              <w:t>Vereador PP</w:t>
            </w:r>
          </w:p>
        </w:tc>
      </w:tr>
    </w:tbl>
    <w:p w14:paraId="7EDEEA53" w14:textId="77777777" w:rsidR="00641E32" w:rsidRPr="00641E32" w:rsidRDefault="00641E32" w:rsidP="00641E3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sectPr w:rsidR="00641E32" w:rsidRPr="00641E32" w:rsidSect="00CB6BDC">
      <w:headerReference w:type="default" r:id="rId7"/>
      <w:pgSz w:w="11906" w:h="16838"/>
      <w:pgMar w:top="2835" w:right="1133" w:bottom="142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79AD2" w14:textId="77777777" w:rsidR="00B62D4E" w:rsidRDefault="00B62D4E">
      <w:pPr>
        <w:spacing w:after="0" w:line="240" w:lineRule="auto"/>
      </w:pPr>
      <w:r>
        <w:separator/>
      </w:r>
    </w:p>
  </w:endnote>
  <w:endnote w:type="continuationSeparator" w:id="0">
    <w:p w14:paraId="4B487CC7" w14:textId="77777777" w:rsidR="00B62D4E" w:rsidRDefault="00B6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296E0" w14:textId="77777777" w:rsidR="00B62D4E" w:rsidRDefault="00B62D4E">
      <w:pPr>
        <w:spacing w:after="0" w:line="240" w:lineRule="auto"/>
      </w:pPr>
      <w:r>
        <w:separator/>
      </w:r>
    </w:p>
  </w:footnote>
  <w:footnote w:type="continuationSeparator" w:id="0">
    <w:p w14:paraId="7491CD7B" w14:textId="77777777" w:rsidR="00B62D4E" w:rsidRDefault="00B6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15E6D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D302A94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BDE4555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916B85B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7AB32E2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07A"/>
    <w:rsid w:val="000026EE"/>
    <w:rsid w:val="00021188"/>
    <w:rsid w:val="000678F9"/>
    <w:rsid w:val="000D147B"/>
    <w:rsid w:val="000D5A53"/>
    <w:rsid w:val="000E0599"/>
    <w:rsid w:val="000E6B3F"/>
    <w:rsid w:val="000F4849"/>
    <w:rsid w:val="001215D5"/>
    <w:rsid w:val="001224CC"/>
    <w:rsid w:val="0014246E"/>
    <w:rsid w:val="00183D8E"/>
    <w:rsid w:val="001F755A"/>
    <w:rsid w:val="002158C6"/>
    <w:rsid w:val="002322D3"/>
    <w:rsid w:val="00244A90"/>
    <w:rsid w:val="00281CFF"/>
    <w:rsid w:val="002979FC"/>
    <w:rsid w:val="002A1B0B"/>
    <w:rsid w:val="002B08E1"/>
    <w:rsid w:val="002B2AC6"/>
    <w:rsid w:val="002C0605"/>
    <w:rsid w:val="002D3CEC"/>
    <w:rsid w:val="00302E92"/>
    <w:rsid w:val="003031DA"/>
    <w:rsid w:val="003067E1"/>
    <w:rsid w:val="0031207A"/>
    <w:rsid w:val="003266E8"/>
    <w:rsid w:val="00344B7A"/>
    <w:rsid w:val="003863B7"/>
    <w:rsid w:val="00386DDC"/>
    <w:rsid w:val="003943D6"/>
    <w:rsid w:val="003C3BD0"/>
    <w:rsid w:val="003D68E7"/>
    <w:rsid w:val="004230E9"/>
    <w:rsid w:val="00451586"/>
    <w:rsid w:val="00457DCD"/>
    <w:rsid w:val="00492945"/>
    <w:rsid w:val="004C6A1C"/>
    <w:rsid w:val="00504E9E"/>
    <w:rsid w:val="005253B2"/>
    <w:rsid w:val="00543BCF"/>
    <w:rsid w:val="00544277"/>
    <w:rsid w:val="00552ED1"/>
    <w:rsid w:val="00565476"/>
    <w:rsid w:val="005F0536"/>
    <w:rsid w:val="00641E32"/>
    <w:rsid w:val="006B03D9"/>
    <w:rsid w:val="006B76CC"/>
    <w:rsid w:val="00712178"/>
    <w:rsid w:val="007274DE"/>
    <w:rsid w:val="007322D5"/>
    <w:rsid w:val="00732417"/>
    <w:rsid w:val="00761A6A"/>
    <w:rsid w:val="00761C4C"/>
    <w:rsid w:val="007710C7"/>
    <w:rsid w:val="0077150E"/>
    <w:rsid w:val="00773A4F"/>
    <w:rsid w:val="007B5766"/>
    <w:rsid w:val="007C0AAD"/>
    <w:rsid w:val="007D5885"/>
    <w:rsid w:val="007E2B0C"/>
    <w:rsid w:val="008127FD"/>
    <w:rsid w:val="00815192"/>
    <w:rsid w:val="00820122"/>
    <w:rsid w:val="00825002"/>
    <w:rsid w:val="0083284A"/>
    <w:rsid w:val="008428A3"/>
    <w:rsid w:val="00842FBD"/>
    <w:rsid w:val="008811D3"/>
    <w:rsid w:val="0088234C"/>
    <w:rsid w:val="00891CA8"/>
    <w:rsid w:val="008B2545"/>
    <w:rsid w:val="008B272C"/>
    <w:rsid w:val="008D33BA"/>
    <w:rsid w:val="00901663"/>
    <w:rsid w:val="00943E26"/>
    <w:rsid w:val="00950A9A"/>
    <w:rsid w:val="009514F5"/>
    <w:rsid w:val="00952EAC"/>
    <w:rsid w:val="00991244"/>
    <w:rsid w:val="009A11E0"/>
    <w:rsid w:val="009A5E56"/>
    <w:rsid w:val="009B2D09"/>
    <w:rsid w:val="009D25F3"/>
    <w:rsid w:val="009E50E7"/>
    <w:rsid w:val="009F071D"/>
    <w:rsid w:val="00A125A8"/>
    <w:rsid w:val="00A244F2"/>
    <w:rsid w:val="00A428C8"/>
    <w:rsid w:val="00A42F72"/>
    <w:rsid w:val="00A55972"/>
    <w:rsid w:val="00A70ADD"/>
    <w:rsid w:val="00A827D6"/>
    <w:rsid w:val="00AA0C52"/>
    <w:rsid w:val="00AA2C16"/>
    <w:rsid w:val="00AA7815"/>
    <w:rsid w:val="00AB07FA"/>
    <w:rsid w:val="00AB7D97"/>
    <w:rsid w:val="00AD1245"/>
    <w:rsid w:val="00AD34C8"/>
    <w:rsid w:val="00B0605F"/>
    <w:rsid w:val="00B11343"/>
    <w:rsid w:val="00B12612"/>
    <w:rsid w:val="00B26D9A"/>
    <w:rsid w:val="00B27AD5"/>
    <w:rsid w:val="00B5232D"/>
    <w:rsid w:val="00B56532"/>
    <w:rsid w:val="00B60EC0"/>
    <w:rsid w:val="00B62D4E"/>
    <w:rsid w:val="00C1011A"/>
    <w:rsid w:val="00C26E15"/>
    <w:rsid w:val="00C7182D"/>
    <w:rsid w:val="00C77B19"/>
    <w:rsid w:val="00CA635A"/>
    <w:rsid w:val="00CB6BDC"/>
    <w:rsid w:val="00CE1310"/>
    <w:rsid w:val="00CE7C77"/>
    <w:rsid w:val="00CF045C"/>
    <w:rsid w:val="00CF0B1E"/>
    <w:rsid w:val="00CF0EAD"/>
    <w:rsid w:val="00D11865"/>
    <w:rsid w:val="00D21F72"/>
    <w:rsid w:val="00D44A45"/>
    <w:rsid w:val="00D84949"/>
    <w:rsid w:val="00D86FD6"/>
    <w:rsid w:val="00DA4B13"/>
    <w:rsid w:val="00DA785C"/>
    <w:rsid w:val="00DF25B6"/>
    <w:rsid w:val="00E50525"/>
    <w:rsid w:val="00E55B69"/>
    <w:rsid w:val="00E77D6A"/>
    <w:rsid w:val="00E81E7A"/>
    <w:rsid w:val="00E92BC6"/>
    <w:rsid w:val="00E970A3"/>
    <w:rsid w:val="00EB0EE0"/>
    <w:rsid w:val="00EC46E3"/>
    <w:rsid w:val="00EC5960"/>
    <w:rsid w:val="00EC5BA0"/>
    <w:rsid w:val="00EE2128"/>
    <w:rsid w:val="00F103E7"/>
    <w:rsid w:val="00F22588"/>
    <w:rsid w:val="00F3472F"/>
    <w:rsid w:val="00F62C30"/>
    <w:rsid w:val="00F77EA9"/>
    <w:rsid w:val="00F9526A"/>
    <w:rsid w:val="00FA4D2B"/>
    <w:rsid w:val="00FA63F3"/>
    <w:rsid w:val="00FB4653"/>
    <w:rsid w:val="00FC134B"/>
    <w:rsid w:val="00FC1D52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3BA9B"/>
  <w15:docId w15:val="{D85B9E73-D23D-4D86-80C3-D299367E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103E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103E7"/>
    <w:rPr>
      <w:rFonts w:ascii="Arial" w:hAnsi="Arial" w:cs="Arial"/>
      <w:sz w:val="16"/>
      <w:szCs w:val="16"/>
    </w:rPr>
  </w:style>
  <w:style w:type="table" w:styleId="Tabelacomgrade">
    <w:name w:val="Table Grid"/>
    <w:basedOn w:val="Tabelanormal"/>
    <w:uiPriority w:val="59"/>
    <w:rsid w:val="00F103E7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rsid w:val="006B03D9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59"/>
    <w:qFormat/>
    <w:rsid w:val="00641E32"/>
    <w:pPr>
      <w:spacing w:after="0" w:line="240" w:lineRule="auto"/>
    </w:pPr>
    <w:rPr>
      <w:rFonts w:ascii="Calibri" w:eastAsia="Times New Roman" w:hAnsi="Calibri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IMPLANTA&#199;&#195;O%20MATERNIDADE%20E%20HOSPITAL%20DA%20MULH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70696-7EC4-4AAC-A04E-18CFBF01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IMPLANTAÇÃO MATERNIDADE E HOSPITAL DA MULHER</Template>
  <TotalTime>62</TotalTime>
  <Pages>1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secret camara</cp:lastModifiedBy>
  <cp:revision>4</cp:revision>
  <cp:lastPrinted>2024-10-21T11:58:00Z</cp:lastPrinted>
  <dcterms:created xsi:type="dcterms:W3CDTF">2025-02-26T04:46:00Z</dcterms:created>
  <dcterms:modified xsi:type="dcterms:W3CDTF">2025-02-27T14:04:00Z</dcterms:modified>
</cp:coreProperties>
</file>