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47F0" w14:textId="22E1C426" w:rsidR="00167047" w:rsidRPr="00162E31" w:rsidRDefault="00000000" w:rsidP="00167047">
      <w:pPr>
        <w:ind w:left="3402"/>
        <w:rPr>
          <w:rFonts w:ascii="Times New Roman" w:hAnsi="Times New Roman" w:cs="Times New Roman"/>
          <w:b/>
          <w:bCs/>
          <w:color w:val="000000"/>
        </w:rPr>
      </w:pPr>
      <w:r w:rsidRPr="00162E31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162E31" w:rsidRPr="00162E31">
        <w:rPr>
          <w:rFonts w:ascii="Times New Roman" w:hAnsi="Times New Roman" w:cs="Times New Roman"/>
          <w:b/>
          <w:bCs/>
          <w:color w:val="000000"/>
        </w:rPr>
        <w:t>139/2025</w:t>
      </w:r>
    </w:p>
    <w:p w14:paraId="598FC503" w14:textId="77777777" w:rsidR="00167047" w:rsidRPr="00162E31" w:rsidRDefault="00167047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78E92EC1" w14:textId="77777777" w:rsidR="00162E31" w:rsidRPr="00162E31" w:rsidRDefault="00162E31" w:rsidP="00167047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7B85E39F" w14:textId="17E8124B" w:rsidR="00167047" w:rsidRPr="00162E31" w:rsidRDefault="00000000" w:rsidP="0016704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162E31">
        <w:rPr>
          <w:rFonts w:ascii="Times New Roman" w:hAnsi="Times New Roman" w:cs="Times New Roman"/>
          <w:b/>
          <w:bCs/>
          <w:color w:val="000000"/>
        </w:rPr>
        <w:t>INDIC</w:t>
      </w:r>
      <w:r w:rsidR="006A2BC9" w:rsidRPr="00162E31">
        <w:rPr>
          <w:rFonts w:ascii="Times New Roman" w:hAnsi="Times New Roman" w:cs="Times New Roman"/>
          <w:b/>
          <w:bCs/>
          <w:color w:val="000000"/>
        </w:rPr>
        <w:t>O</w:t>
      </w:r>
      <w:r w:rsidRPr="00162E31">
        <w:rPr>
          <w:rFonts w:ascii="Times New Roman" w:hAnsi="Times New Roman" w:cs="Times New Roman"/>
          <w:b/>
          <w:bCs/>
          <w:color w:val="000000"/>
        </w:rPr>
        <w:t xml:space="preserve"> A </w:t>
      </w:r>
      <w:r w:rsidR="009B55E1" w:rsidRPr="00162E31">
        <w:rPr>
          <w:rFonts w:ascii="Times New Roman" w:hAnsi="Times New Roman" w:cs="Times New Roman"/>
          <w:b/>
          <w:bCs/>
          <w:color w:val="000000"/>
        </w:rPr>
        <w:t xml:space="preserve">CONTRATAÇÃO DE </w:t>
      </w:r>
      <w:r w:rsidR="00FD3875" w:rsidRPr="00162E31">
        <w:rPr>
          <w:rFonts w:ascii="Times New Roman" w:hAnsi="Times New Roman" w:cs="Times New Roman"/>
          <w:b/>
          <w:bCs/>
          <w:color w:val="000000"/>
        </w:rPr>
        <w:t xml:space="preserve">UM </w:t>
      </w:r>
      <w:r w:rsidR="009B55E1" w:rsidRPr="00162E31">
        <w:rPr>
          <w:rFonts w:ascii="Times New Roman" w:hAnsi="Times New Roman" w:cs="Times New Roman"/>
          <w:b/>
          <w:bCs/>
          <w:color w:val="000000"/>
        </w:rPr>
        <w:t>MÉDICO</w:t>
      </w:r>
      <w:r w:rsidR="00FD3875" w:rsidRPr="00162E31">
        <w:rPr>
          <w:rFonts w:ascii="Times New Roman" w:hAnsi="Times New Roman" w:cs="Times New Roman"/>
          <w:b/>
          <w:bCs/>
          <w:color w:val="000000"/>
        </w:rPr>
        <w:t xml:space="preserve"> ADICIONAL</w:t>
      </w:r>
      <w:r w:rsidRPr="00162E31">
        <w:rPr>
          <w:rFonts w:ascii="Times New Roman" w:hAnsi="Times New Roman" w:cs="Times New Roman"/>
          <w:b/>
          <w:bCs/>
          <w:color w:val="000000"/>
        </w:rPr>
        <w:t>,</w:t>
      </w:r>
      <w:r w:rsidR="009B55E1" w:rsidRPr="00162E31">
        <w:rPr>
          <w:rFonts w:ascii="Times New Roman" w:hAnsi="Times New Roman" w:cs="Times New Roman"/>
          <w:b/>
          <w:bCs/>
          <w:color w:val="000000"/>
        </w:rPr>
        <w:t xml:space="preserve"> PARA O DISTRITO DE PRIMAVERA,</w:t>
      </w:r>
      <w:r w:rsidRPr="00162E31">
        <w:rPr>
          <w:rFonts w:ascii="Times New Roman" w:hAnsi="Times New Roman" w:cs="Times New Roman"/>
          <w:b/>
          <w:bCs/>
          <w:color w:val="000000"/>
        </w:rPr>
        <w:t xml:space="preserve"> NO MUNICÍPIO DE SORRISO-MT.</w:t>
      </w:r>
    </w:p>
    <w:p w14:paraId="5A7A3B4E" w14:textId="77777777" w:rsidR="00167047" w:rsidRPr="00162E31" w:rsidRDefault="00167047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BF37D54" w14:textId="77777777" w:rsidR="00162E31" w:rsidRPr="00162E31" w:rsidRDefault="00162E31" w:rsidP="00167047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1E41F295" w14:textId="3020E643" w:rsidR="00167047" w:rsidRPr="00162E31" w:rsidRDefault="00000000" w:rsidP="00167047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162E31">
        <w:rPr>
          <w:rFonts w:ascii="Times New Roman" w:hAnsi="Times New Roman" w:cs="Times New Roman"/>
          <w:b/>
        </w:rPr>
        <w:t xml:space="preserve">PROFª SILVANA PERIN – MDB, </w:t>
      </w:r>
      <w:r w:rsidRPr="00162E31">
        <w:rPr>
          <w:rFonts w:ascii="Times New Roman" w:hAnsi="Times New Roman" w:cs="Times New Roman"/>
          <w:bCs/>
          <w:color w:val="000000"/>
        </w:rPr>
        <w:t>vereadora,</w:t>
      </w:r>
      <w:r w:rsidRPr="00162E3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62E31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 à Mesa que este Expediente seja encaminhado ao Exmo. Senhor Alei Fernandes, Prefeito Municipal, </w:t>
      </w:r>
      <w:r w:rsidR="006A2BC9" w:rsidRPr="00162E31">
        <w:rPr>
          <w:rFonts w:ascii="Times New Roman" w:hAnsi="Times New Roman" w:cs="Times New Roman"/>
          <w:color w:val="000000"/>
        </w:rPr>
        <w:t>e a</w:t>
      </w:r>
      <w:r w:rsidRPr="00162E31">
        <w:rPr>
          <w:rFonts w:ascii="Times New Roman" w:hAnsi="Times New Roman" w:cs="Times New Roman"/>
          <w:color w:val="000000"/>
        </w:rPr>
        <w:t xml:space="preserve"> Secretária Municipal de Saúde</w:t>
      </w:r>
      <w:r w:rsidRPr="00162E31">
        <w:rPr>
          <w:rFonts w:ascii="Times New Roman" w:hAnsi="Times New Roman" w:cs="Times New Roman"/>
          <w:b/>
          <w:color w:val="000000"/>
        </w:rPr>
        <w:t>,</w:t>
      </w:r>
      <w:r w:rsidRPr="00162E31">
        <w:rPr>
          <w:rFonts w:ascii="Times New Roman" w:hAnsi="Times New Roman" w:cs="Times New Roman"/>
          <w:b/>
        </w:rPr>
        <w:t xml:space="preserve"> versando sobre a necessidade de contratação de um médico</w:t>
      </w:r>
      <w:r w:rsidR="00FD3875" w:rsidRPr="00162E31">
        <w:rPr>
          <w:rFonts w:ascii="Times New Roman" w:hAnsi="Times New Roman" w:cs="Times New Roman"/>
          <w:b/>
        </w:rPr>
        <w:t xml:space="preserve"> adicional</w:t>
      </w:r>
      <w:r w:rsidRPr="00162E31">
        <w:rPr>
          <w:rFonts w:ascii="Times New Roman" w:hAnsi="Times New Roman" w:cs="Times New Roman"/>
          <w:b/>
        </w:rPr>
        <w:t xml:space="preserve"> para o Distrito de Primavera, no Município de Sorriso-MT.</w:t>
      </w:r>
    </w:p>
    <w:p w14:paraId="63041066" w14:textId="77777777" w:rsidR="00167047" w:rsidRPr="00162E31" w:rsidRDefault="00167047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EAB550E" w14:textId="77777777" w:rsidR="00162E31" w:rsidRPr="00162E31" w:rsidRDefault="00162E31" w:rsidP="0016704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DF603D4" w14:textId="77777777" w:rsidR="00167047" w:rsidRPr="00162E31" w:rsidRDefault="00000000" w:rsidP="0016704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162E31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51FDAFA3" w14:textId="77777777" w:rsidR="00167047" w:rsidRPr="00162E31" w:rsidRDefault="00167047" w:rsidP="00167047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47CEF8" w14:textId="6F3D053A" w:rsidR="009B55E1" w:rsidRPr="00162E31" w:rsidRDefault="00000000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62E31">
        <w:rPr>
          <w:bCs/>
          <w:sz w:val="24"/>
          <w:szCs w:val="24"/>
        </w:rPr>
        <w:t>Considerando a grande demanda por serviços médicos no Distrito de Primavera,</w:t>
      </w:r>
      <w:r w:rsidR="006A2BC9" w:rsidRPr="00162E31">
        <w:rPr>
          <w:bCs/>
          <w:sz w:val="24"/>
          <w:szCs w:val="24"/>
        </w:rPr>
        <w:t xml:space="preserve"> há</w:t>
      </w:r>
      <w:r w:rsidRPr="00162E31">
        <w:rPr>
          <w:bCs/>
          <w:sz w:val="24"/>
          <w:szCs w:val="24"/>
        </w:rPr>
        <w:t xml:space="preserve"> a necessidade urgente de contratação de um médico adicional para atender à população local</w:t>
      </w:r>
      <w:r w:rsidR="006A2BC9" w:rsidRPr="00162E31">
        <w:rPr>
          <w:bCs/>
          <w:sz w:val="24"/>
          <w:szCs w:val="24"/>
        </w:rPr>
        <w:t>;</w:t>
      </w:r>
    </w:p>
    <w:p w14:paraId="39DBAFE6" w14:textId="77777777" w:rsidR="00FD3875" w:rsidRPr="00162E31" w:rsidRDefault="00FD3875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BF7E00C" w14:textId="4529B398" w:rsidR="009B55E1" w:rsidRPr="00162E31" w:rsidRDefault="00000000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62E31">
        <w:rPr>
          <w:bCs/>
          <w:sz w:val="24"/>
          <w:szCs w:val="24"/>
        </w:rPr>
        <w:t xml:space="preserve">Considerando que atualmente, </w:t>
      </w:r>
      <w:r w:rsidR="006A2BC9" w:rsidRPr="00162E31">
        <w:rPr>
          <w:bCs/>
          <w:sz w:val="24"/>
          <w:szCs w:val="24"/>
        </w:rPr>
        <w:t>a UBS</w:t>
      </w:r>
      <w:r w:rsidRPr="00162E31">
        <w:rPr>
          <w:bCs/>
          <w:sz w:val="24"/>
          <w:szCs w:val="24"/>
        </w:rPr>
        <w:t xml:space="preserve"> do</w:t>
      </w:r>
      <w:r w:rsidR="006A2BC9" w:rsidRPr="00162E31">
        <w:rPr>
          <w:bCs/>
          <w:sz w:val="24"/>
          <w:szCs w:val="24"/>
        </w:rPr>
        <w:t xml:space="preserve"> referido</w:t>
      </w:r>
      <w:r w:rsidRPr="00162E31">
        <w:rPr>
          <w:bCs/>
          <w:sz w:val="24"/>
          <w:szCs w:val="24"/>
        </w:rPr>
        <w:t xml:space="preserve"> Distrito conta apenas com um médico para realizar o atendimento, o que tem se mostrado insuficiente para atender à demanda crescente de pacientes, que inclui não apenas os moradores do distrito, mas também os trabalhadores das fazendas e propriedades rurais ao seu redor, que dependem desse atendimento de saúde</w:t>
      </w:r>
      <w:r w:rsidR="006A2BC9" w:rsidRPr="00162E31">
        <w:rPr>
          <w:bCs/>
          <w:sz w:val="24"/>
          <w:szCs w:val="24"/>
        </w:rPr>
        <w:t>;</w:t>
      </w:r>
    </w:p>
    <w:p w14:paraId="2F5B0FDE" w14:textId="77777777" w:rsidR="00FD3875" w:rsidRPr="00162E31" w:rsidRDefault="00FD3875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37C7384" w14:textId="671E1E59" w:rsidR="009B55E1" w:rsidRPr="00162E31" w:rsidRDefault="00000000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62E31">
        <w:rPr>
          <w:bCs/>
          <w:sz w:val="24"/>
          <w:szCs w:val="24"/>
        </w:rPr>
        <w:t>Considerando</w:t>
      </w:r>
      <w:r w:rsidR="006A2BC9" w:rsidRPr="00162E31">
        <w:rPr>
          <w:bCs/>
          <w:sz w:val="24"/>
          <w:szCs w:val="24"/>
        </w:rPr>
        <w:t xml:space="preserve"> que</w:t>
      </w:r>
      <w:r w:rsidRPr="00162E31">
        <w:rPr>
          <w:bCs/>
          <w:sz w:val="24"/>
          <w:szCs w:val="24"/>
        </w:rPr>
        <w:t xml:space="preserve"> o Distrito de Primavera está cercado por diversas fazendas e propriedades rurais, cujos trabalhadores frequentemente buscam </w:t>
      </w:r>
      <w:r w:rsidR="006A2BC9" w:rsidRPr="00162E31">
        <w:rPr>
          <w:bCs/>
          <w:sz w:val="24"/>
          <w:szCs w:val="24"/>
        </w:rPr>
        <w:t>a UBS</w:t>
      </w:r>
      <w:r w:rsidRPr="00162E31">
        <w:rPr>
          <w:bCs/>
          <w:sz w:val="24"/>
          <w:szCs w:val="24"/>
        </w:rPr>
        <w:t xml:space="preserve"> para atendimento médico. Esse cenário tem gerado um congestionamento nos horários de atendimento e longas esperas, prejudicando a qualidade do serviço prestado à população, que fica comprometida pela sobrecarga do único médico disponível</w:t>
      </w:r>
      <w:r w:rsidR="006A2BC9" w:rsidRPr="00162E31">
        <w:rPr>
          <w:bCs/>
          <w:sz w:val="24"/>
          <w:szCs w:val="24"/>
        </w:rPr>
        <w:t>;</w:t>
      </w:r>
    </w:p>
    <w:p w14:paraId="68686DCF" w14:textId="77777777" w:rsidR="00FD3875" w:rsidRPr="00162E31" w:rsidRDefault="00FD3875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09499CC2" w14:textId="6FD7F5BC" w:rsidR="009B55E1" w:rsidRPr="00162E31" w:rsidRDefault="00000000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62E31">
        <w:rPr>
          <w:bCs/>
          <w:sz w:val="24"/>
          <w:szCs w:val="24"/>
        </w:rPr>
        <w:t>Considerando dessa forma, a contratação de um médico adicional é de extrema urgência, de modo a garantir que a população tenha acesso a um atendimento de saúde digno e eficiente, sem comprometimento da qualidade do serviço</w:t>
      </w:r>
      <w:r w:rsidR="006A2BC9" w:rsidRPr="00162E31">
        <w:rPr>
          <w:bCs/>
          <w:sz w:val="24"/>
          <w:szCs w:val="24"/>
        </w:rPr>
        <w:t>;</w:t>
      </w:r>
    </w:p>
    <w:p w14:paraId="680F69EF" w14:textId="77777777" w:rsidR="00FD3875" w:rsidRPr="00162E31" w:rsidRDefault="00FD3875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325FDD27" w14:textId="1DB800DC" w:rsidR="009B55E1" w:rsidRPr="00162E31" w:rsidRDefault="00000000" w:rsidP="00FD387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62E31">
        <w:rPr>
          <w:bCs/>
          <w:sz w:val="24"/>
          <w:szCs w:val="24"/>
        </w:rPr>
        <w:t>Considerando que a contratação de um profissional da saúde ajudará a diminuir a espera para consultas médicas, permitindo atendimento ágil à população, atendimento de forma mais eficiente a demanda crescente, especialmente em períodos de mai</w:t>
      </w:r>
      <w:r w:rsidR="006A2BC9" w:rsidRPr="00162E31">
        <w:rPr>
          <w:bCs/>
          <w:sz w:val="24"/>
          <w:szCs w:val="24"/>
        </w:rPr>
        <w:t>s</w:t>
      </w:r>
      <w:r w:rsidRPr="00162E31">
        <w:rPr>
          <w:bCs/>
          <w:sz w:val="24"/>
          <w:szCs w:val="24"/>
        </w:rPr>
        <w:t xml:space="preserve"> movimento no Distrito, garanti</w:t>
      </w:r>
      <w:r w:rsidR="006A2BC9" w:rsidRPr="00162E31">
        <w:rPr>
          <w:bCs/>
          <w:sz w:val="24"/>
          <w:szCs w:val="24"/>
        </w:rPr>
        <w:t>ndo</w:t>
      </w:r>
      <w:r w:rsidRPr="00162E31">
        <w:rPr>
          <w:bCs/>
          <w:sz w:val="24"/>
          <w:szCs w:val="24"/>
        </w:rPr>
        <w:t xml:space="preserve"> também um atendimento de saúde adequado para os trabalhadores rurais que dependem desse serviço.</w:t>
      </w:r>
    </w:p>
    <w:p w14:paraId="22B3E727" w14:textId="77777777" w:rsidR="009B55E1" w:rsidRPr="00162E31" w:rsidRDefault="009B55E1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6AB78FAB" w14:textId="77777777" w:rsidR="00167047" w:rsidRPr="00162E31" w:rsidRDefault="00167047" w:rsidP="0016704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1F0F7E6C" w14:textId="77777777" w:rsidR="00167047" w:rsidRPr="00162E31" w:rsidRDefault="00000000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162E31">
        <w:rPr>
          <w:rFonts w:ascii="Times New Roman" w:hAnsi="Times New Roman" w:cs="Times New Roman"/>
          <w:color w:val="000000"/>
        </w:rPr>
        <w:t>Câmara Municipal de Sorri</w:t>
      </w:r>
      <w:r w:rsidR="00FD3875" w:rsidRPr="00162E31">
        <w:rPr>
          <w:rFonts w:ascii="Times New Roman" w:hAnsi="Times New Roman" w:cs="Times New Roman"/>
          <w:color w:val="000000"/>
        </w:rPr>
        <w:t>so, Estado de Mato Grosso, em 23</w:t>
      </w:r>
      <w:r w:rsidRPr="00162E31">
        <w:rPr>
          <w:rFonts w:ascii="Times New Roman" w:hAnsi="Times New Roman" w:cs="Times New Roman"/>
          <w:color w:val="000000"/>
        </w:rPr>
        <w:t xml:space="preserve"> de </w:t>
      </w:r>
      <w:r w:rsidR="00FD3875" w:rsidRPr="00162E31">
        <w:rPr>
          <w:rFonts w:ascii="Times New Roman" w:hAnsi="Times New Roman" w:cs="Times New Roman"/>
          <w:color w:val="000000"/>
        </w:rPr>
        <w:t>fevereiro de 2025</w:t>
      </w:r>
      <w:r w:rsidRPr="00162E31">
        <w:rPr>
          <w:rFonts w:ascii="Times New Roman" w:hAnsi="Times New Roman" w:cs="Times New Roman"/>
          <w:color w:val="000000"/>
        </w:rPr>
        <w:t>.</w:t>
      </w:r>
    </w:p>
    <w:p w14:paraId="3071ACE8" w14:textId="77777777" w:rsidR="00167047" w:rsidRPr="00162E31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5D18BA6" w14:textId="77777777" w:rsidR="00167047" w:rsidRPr="00162E31" w:rsidRDefault="00167047" w:rsidP="00167047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2E74282" w14:textId="77777777" w:rsidR="00167047" w:rsidRPr="00162E31" w:rsidRDefault="00167047" w:rsidP="00167047">
      <w:pPr>
        <w:pStyle w:val="Recuodecorpodetexto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CEF61F2" w14:textId="77777777" w:rsidR="00FD3875" w:rsidRPr="00162E31" w:rsidRDefault="00000000" w:rsidP="00FD387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62E31">
        <w:rPr>
          <w:rFonts w:ascii="Times New Roman" w:hAnsi="Times New Roman"/>
          <w:b/>
          <w:sz w:val="24"/>
          <w:szCs w:val="24"/>
        </w:rPr>
        <w:t>PROFª SILVANA PERIN</w:t>
      </w:r>
    </w:p>
    <w:p w14:paraId="668D7041" w14:textId="77777777" w:rsidR="00FD3875" w:rsidRPr="00162E31" w:rsidRDefault="00000000" w:rsidP="00FD387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62E31">
        <w:rPr>
          <w:rFonts w:ascii="Times New Roman" w:hAnsi="Times New Roman"/>
          <w:b/>
          <w:sz w:val="24"/>
          <w:szCs w:val="24"/>
        </w:rPr>
        <w:t>Vereadora MDB</w:t>
      </w:r>
    </w:p>
    <w:p w14:paraId="5B186AAB" w14:textId="77777777" w:rsidR="00FD3875" w:rsidRPr="00162E31" w:rsidRDefault="00FD3875" w:rsidP="00FD3875">
      <w:pPr>
        <w:jc w:val="center"/>
        <w:rPr>
          <w:vanish/>
        </w:rPr>
      </w:pPr>
    </w:p>
    <w:p w14:paraId="52C10207" w14:textId="77777777" w:rsidR="00FD3875" w:rsidRPr="00162E31" w:rsidRDefault="00FD3875" w:rsidP="00FD3875">
      <w:pPr>
        <w:jc w:val="both"/>
      </w:pPr>
    </w:p>
    <w:p w14:paraId="5177B390" w14:textId="77777777" w:rsidR="00E923B0" w:rsidRPr="00162E31" w:rsidRDefault="00E923B0" w:rsidP="00167047"/>
    <w:sectPr w:rsidR="00E923B0" w:rsidRPr="00162E31" w:rsidSect="00162E31">
      <w:headerReference w:type="default" r:id="rId8"/>
      <w:pgSz w:w="11906" w:h="16838"/>
      <w:pgMar w:top="2835" w:right="849" w:bottom="426" w:left="141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3F7D" w14:textId="77777777" w:rsidR="009C4E26" w:rsidRDefault="009C4E26">
      <w:r>
        <w:separator/>
      </w:r>
    </w:p>
  </w:endnote>
  <w:endnote w:type="continuationSeparator" w:id="0">
    <w:p w14:paraId="70364BB6" w14:textId="77777777" w:rsidR="009C4E26" w:rsidRDefault="009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5ED5" w14:textId="77777777" w:rsidR="009C4E26" w:rsidRDefault="009C4E26">
      <w:r>
        <w:separator/>
      </w:r>
    </w:p>
  </w:footnote>
  <w:footnote w:type="continuationSeparator" w:id="0">
    <w:p w14:paraId="1EB47915" w14:textId="77777777" w:rsidR="009C4E26" w:rsidRDefault="009C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CA96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8DCCB9C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497C07D2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644EFB6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DACEC9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FD1DA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268078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91526"/>
    <w:multiLevelType w:val="multilevel"/>
    <w:tmpl w:val="261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1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2"/>
    <w:rsid w:val="00012675"/>
    <w:rsid w:val="00025300"/>
    <w:rsid w:val="00030086"/>
    <w:rsid w:val="000347AB"/>
    <w:rsid w:val="0003756B"/>
    <w:rsid w:val="00057E7E"/>
    <w:rsid w:val="00063DAC"/>
    <w:rsid w:val="00071023"/>
    <w:rsid w:val="00084751"/>
    <w:rsid w:val="00092948"/>
    <w:rsid w:val="000A3284"/>
    <w:rsid w:val="000C2B2D"/>
    <w:rsid w:val="000E0D6A"/>
    <w:rsid w:val="000F3002"/>
    <w:rsid w:val="00136D5A"/>
    <w:rsid w:val="00153A99"/>
    <w:rsid w:val="0015694D"/>
    <w:rsid w:val="00162E31"/>
    <w:rsid w:val="00163254"/>
    <w:rsid w:val="00167047"/>
    <w:rsid w:val="00192610"/>
    <w:rsid w:val="001A08B3"/>
    <w:rsid w:val="001A1A68"/>
    <w:rsid w:val="001D26F6"/>
    <w:rsid w:val="00203A56"/>
    <w:rsid w:val="0022026B"/>
    <w:rsid w:val="00234595"/>
    <w:rsid w:val="00240837"/>
    <w:rsid w:val="002641E8"/>
    <w:rsid w:val="00283B43"/>
    <w:rsid w:val="00286FFC"/>
    <w:rsid w:val="00294B23"/>
    <w:rsid w:val="002A711B"/>
    <w:rsid w:val="002A799C"/>
    <w:rsid w:val="002C2861"/>
    <w:rsid w:val="002D1B60"/>
    <w:rsid w:val="00345407"/>
    <w:rsid w:val="00345B17"/>
    <w:rsid w:val="0035003B"/>
    <w:rsid w:val="00353E0F"/>
    <w:rsid w:val="00355962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7266"/>
    <w:rsid w:val="00530FA7"/>
    <w:rsid w:val="00565BCE"/>
    <w:rsid w:val="005C7E76"/>
    <w:rsid w:val="006239A3"/>
    <w:rsid w:val="006419F8"/>
    <w:rsid w:val="00656013"/>
    <w:rsid w:val="00664BBB"/>
    <w:rsid w:val="00673472"/>
    <w:rsid w:val="006A2BC9"/>
    <w:rsid w:val="006B1B23"/>
    <w:rsid w:val="006B296C"/>
    <w:rsid w:val="006E0284"/>
    <w:rsid w:val="006F4B7C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A49FA"/>
    <w:rsid w:val="007C0075"/>
    <w:rsid w:val="007D198E"/>
    <w:rsid w:val="007E230C"/>
    <w:rsid w:val="007E776A"/>
    <w:rsid w:val="00823020"/>
    <w:rsid w:val="008450E5"/>
    <w:rsid w:val="00845584"/>
    <w:rsid w:val="008568A8"/>
    <w:rsid w:val="00880D43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72051"/>
    <w:rsid w:val="00987D6D"/>
    <w:rsid w:val="009A3B7B"/>
    <w:rsid w:val="009A4F37"/>
    <w:rsid w:val="009B55E1"/>
    <w:rsid w:val="009C4E26"/>
    <w:rsid w:val="009C6216"/>
    <w:rsid w:val="009E64E9"/>
    <w:rsid w:val="009F3D29"/>
    <w:rsid w:val="00A07817"/>
    <w:rsid w:val="00A412A9"/>
    <w:rsid w:val="00A44562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C4CF5"/>
    <w:rsid w:val="00BD5129"/>
    <w:rsid w:val="00BE4E82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539C"/>
    <w:rsid w:val="00D062DF"/>
    <w:rsid w:val="00D11638"/>
    <w:rsid w:val="00D1490D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64BA5"/>
    <w:rsid w:val="00E742BE"/>
    <w:rsid w:val="00E923B0"/>
    <w:rsid w:val="00EC2895"/>
    <w:rsid w:val="00F073FD"/>
    <w:rsid w:val="00F24D5B"/>
    <w:rsid w:val="00F371A6"/>
    <w:rsid w:val="00F5214C"/>
    <w:rsid w:val="00F6068D"/>
    <w:rsid w:val="00F66E1B"/>
    <w:rsid w:val="00F738D4"/>
    <w:rsid w:val="00F742FE"/>
    <w:rsid w:val="00FC7A77"/>
    <w:rsid w:val="00FD387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BC579"/>
  <w15:docId w15:val="{D9854449-36CC-4AF2-A989-D0A69E1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5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55E1"/>
    <w:rPr>
      <w:b/>
      <w:bCs/>
    </w:rPr>
  </w:style>
  <w:style w:type="paragraph" w:styleId="SemEspaamento">
    <w:name w:val="No Spacing"/>
    <w:uiPriority w:val="1"/>
    <w:qFormat/>
    <w:rsid w:val="00FD387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95F7-9982-4B8E-9D80-72D81C86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21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3</cp:revision>
  <cp:lastPrinted>2025-02-27T15:56:00Z</cp:lastPrinted>
  <dcterms:created xsi:type="dcterms:W3CDTF">2025-02-25T15:23:00Z</dcterms:created>
  <dcterms:modified xsi:type="dcterms:W3CDTF">2025-02-27T15:56:00Z</dcterms:modified>
</cp:coreProperties>
</file>