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B7B13F" w14:textId="4F0A0670" w:rsidR="00A12B0C" w:rsidRDefault="00000000">
      <w:pPr>
        <w:pStyle w:val="Ttulo6"/>
        <w:keepNext/>
        <w:tabs>
          <w:tab w:val="left" w:pos="0"/>
        </w:tabs>
        <w:ind w:right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INDICAÇÃO Nº </w:t>
      </w:r>
      <w:r w:rsidR="00B34A95">
        <w:rPr>
          <w:rFonts w:ascii="Times New Roman" w:hAnsi="Times New Roman" w:cs="Times New Roman"/>
          <w:color w:val="000000"/>
          <w:sz w:val="22"/>
          <w:szCs w:val="22"/>
        </w:rPr>
        <w:t>161</w:t>
      </w:r>
      <w:r>
        <w:rPr>
          <w:rFonts w:ascii="Times New Roman" w:hAnsi="Times New Roman" w:cs="Times New Roman"/>
          <w:color w:val="000000"/>
          <w:sz w:val="22"/>
          <w:szCs w:val="22"/>
        </w:rPr>
        <w:t>/2025</w:t>
      </w:r>
    </w:p>
    <w:p w14:paraId="3117970D" w14:textId="77777777" w:rsidR="00A12B0C" w:rsidRDefault="00A12B0C">
      <w:pPr>
        <w:tabs>
          <w:tab w:val="left" w:pos="0"/>
        </w:tabs>
        <w:spacing w:after="0" w:line="240" w:lineRule="auto"/>
        <w:ind w:firstLine="3402"/>
        <w:jc w:val="both"/>
        <w:rPr>
          <w:rFonts w:ascii="Times New Roman" w:hAnsi="Times New Roman" w:cs="Times New Roman"/>
          <w:color w:val="000000"/>
        </w:rPr>
      </w:pPr>
    </w:p>
    <w:p w14:paraId="710AAD67" w14:textId="77777777" w:rsidR="00A12B0C" w:rsidRDefault="00A12B0C">
      <w:pPr>
        <w:tabs>
          <w:tab w:val="left" w:pos="0"/>
        </w:tabs>
        <w:spacing w:after="0" w:line="240" w:lineRule="auto"/>
        <w:ind w:firstLine="3402"/>
        <w:jc w:val="both"/>
        <w:rPr>
          <w:rFonts w:ascii="Times New Roman" w:hAnsi="Times New Roman" w:cs="Times New Roman"/>
          <w:color w:val="000000"/>
        </w:rPr>
      </w:pPr>
    </w:p>
    <w:p w14:paraId="41AB46E6" w14:textId="77777777" w:rsidR="00A12B0C" w:rsidRDefault="00000000">
      <w:pPr>
        <w:tabs>
          <w:tab w:val="left" w:pos="0"/>
        </w:tabs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INDICAMOS A CRIAÇÃO DE UM CENTRO DE REFLEXÃO E RESPONSABILIZAÇÃO PARA HOMENS AUTORES DE VIOLÊNCIA DOMÉSTICA E FAMILIAR CONTRA A MULHER, NO MUNICÍPIO DE SORRISO/MT.</w:t>
      </w:r>
    </w:p>
    <w:p w14:paraId="62CBB068" w14:textId="77777777" w:rsidR="00A12B0C" w:rsidRDefault="00A12B0C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3B3B713B" w14:textId="77777777" w:rsidR="00A12B0C" w:rsidRDefault="00A12B0C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7273AA0A" w14:textId="77777777" w:rsidR="00A12B0C" w:rsidRDefault="00000000">
      <w:pPr>
        <w:pStyle w:val="Recuodecorpodetexto2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WANDERLEY PAULO – PROGRESSISTAS, e </w:t>
      </w:r>
      <w:r>
        <w:rPr>
          <w:rFonts w:ascii="Times New Roman" w:hAnsi="Times New Roman" w:cs="Times New Roman"/>
          <w:bCs/>
          <w:sz w:val="22"/>
          <w:szCs w:val="22"/>
        </w:rPr>
        <w:t>Vereadores abaixo assinados,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com assento nesta Casa, de conformidade com o artigo 115 do Regimento Interno, requerem à Mesa que este expediente seja encaminhado ao Exmo. Senhor Alei Fernandes, Prefeito Municipal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e à Secretaria Municipal de Assistência Social, </w:t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versando sobre a necessidade de criação de um Centro de Reflexão e Responsabilização para homens autores de violência doméstica e familiar contra a mulher, no município de Sorriso/MT.  </w:t>
      </w:r>
    </w:p>
    <w:p w14:paraId="5A4F3805" w14:textId="77777777" w:rsidR="00A12B0C" w:rsidRDefault="00000000">
      <w:pPr>
        <w:pStyle w:val="Recuodecorpodetexto2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ab/>
      </w:r>
    </w:p>
    <w:p w14:paraId="2C24F15B" w14:textId="77777777" w:rsidR="00A12B0C" w:rsidRDefault="00A12B0C">
      <w:pPr>
        <w:pStyle w:val="Recuodecorpodetexto2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204C0C39" w14:textId="77777777" w:rsidR="00A12B0C" w:rsidRDefault="00000000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JUSTIFICATIVAS</w:t>
      </w:r>
    </w:p>
    <w:p w14:paraId="207DAA38" w14:textId="77777777" w:rsidR="00A12B0C" w:rsidRDefault="00A12B0C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p w14:paraId="0FF7F313" w14:textId="77777777" w:rsidR="00A12B0C" w:rsidRDefault="00000000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Considerando que a violência de gênero é um fenômeno social e, portanto, deve ser enfrentado através de um conjunto de estratégias políticas e de intervenção social direta, atuando em diferentes instâncias, na certeza de que não é possível sair do ciclo da violência contra a mulher se não incluir no debate, o seu principal agente: o homem, tanto aqueles com experiência de agressão externalizada, quanto os que jamais a experimentaram;</w:t>
      </w:r>
    </w:p>
    <w:p w14:paraId="3634D361" w14:textId="77777777" w:rsidR="00A12B0C" w:rsidRDefault="00A12B0C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p w14:paraId="239E01EA" w14:textId="77777777" w:rsidR="00A12B0C" w:rsidRDefault="00000000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Considerando que a história demonstra que a violência contra a mulher é um tema tão antigo quanto a evolução da humanidade, estando arraigada em teorias machistas;</w:t>
      </w:r>
    </w:p>
    <w:p w14:paraId="7FBC2108" w14:textId="77777777" w:rsidR="00A12B0C" w:rsidRDefault="00A12B0C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p w14:paraId="6F4C247E" w14:textId="77777777" w:rsidR="00A12B0C" w:rsidRDefault="00000000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Considerando que a violência doméstica passou a ser considerada crime no Brasil no ano de 2006, com a lei conhecida como Maria da Penha, a mulher deixou de ser invisível e a prática do ato violento passou a ser punido;</w:t>
      </w:r>
    </w:p>
    <w:p w14:paraId="5720E7E3" w14:textId="77777777" w:rsidR="00A12B0C" w:rsidRDefault="00A12B0C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p w14:paraId="246CE1E2" w14:textId="77777777" w:rsidR="00A12B0C" w:rsidRDefault="00000000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Considerando que na abordagem à questão da violência doméstica e familiar contra a mulher é especialmente importante ter em vista que ele é um problema multidimensional e que uma atuação para tratar a questão, só será efetiva se houver trabalhos em coordenação com os profissionais e instituições;</w:t>
      </w:r>
    </w:p>
    <w:p w14:paraId="00225C98" w14:textId="77777777" w:rsidR="00A12B0C" w:rsidRDefault="00A12B0C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p w14:paraId="4146DD41" w14:textId="77777777" w:rsidR="00A12B0C" w:rsidRDefault="00000000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Considerando os parâmetros indicados genericamente na Lei Federal nº 13.984/2020, que incluiu no texto da Lei Maria da Penha, a previsão de encaminhar o agressor a centro de educação e de reabilitação e a ter acompanhamento psicossocial;</w:t>
      </w:r>
    </w:p>
    <w:p w14:paraId="56A2DCA2" w14:textId="77777777" w:rsidR="00A12B0C" w:rsidRDefault="00A12B0C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p w14:paraId="40F708CB" w14:textId="77777777" w:rsidR="00A12B0C" w:rsidRDefault="00000000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Considerando que o centro poderá receber homens autores de violência doméstica e familiar que busquem apoio espontaneamente ou que sejam encaminhados, como sugestão ou de forma compulsória pelo Poder Judiciário;</w:t>
      </w:r>
    </w:p>
    <w:p w14:paraId="60193AB2" w14:textId="77777777" w:rsidR="00A12B0C" w:rsidRDefault="00A12B0C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p w14:paraId="42EDAE88" w14:textId="77777777" w:rsidR="00A12B0C" w:rsidRDefault="00000000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Considerando que o centro poderá funcionar de forma a integrar em um único local, os meios que proporcionem o desenvolvimento dos processos reflexivos e responsabilizantes de homens autores de violência doméstica e familiar contra a mulher;</w:t>
      </w:r>
    </w:p>
    <w:p w14:paraId="334D7884" w14:textId="77777777" w:rsidR="00A12B0C" w:rsidRDefault="00A12B0C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p w14:paraId="3E152304" w14:textId="77777777" w:rsidR="00A12B0C" w:rsidRDefault="00000000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Considerando que o centro poderá oferecer o acompanhamento psicossocial individual e grupal, com atendimento médico especializado para a prevenção e tratamento de doenças masculinas, o </w:t>
      </w:r>
      <w:r>
        <w:rPr>
          <w:rFonts w:ascii="Times New Roman" w:hAnsi="Times New Roman" w:cs="Times New Roman"/>
        </w:rPr>
        <w:lastRenderedPageBreak/>
        <w:t xml:space="preserve">encaminhamento à educação formal e técnica e ao mercado de trabalho, o tratamento do uso e abuso de álcool e outras drogas, a orientação jurídica básica, a atenção aos fatores interseccionais de raça e vulnerabilidade, o acompanhamento pós reflexão e responsabilização, e quaisquer outros serviços que venham a contribuir para evitar, prevenir e erradicar novas situações de violência, por meio da construção de paradigmas masculinos e relacionais livres de violência; </w:t>
      </w:r>
    </w:p>
    <w:p w14:paraId="4BED19BC" w14:textId="77777777" w:rsidR="00A12B0C" w:rsidRDefault="00A12B0C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p w14:paraId="62010D7F" w14:textId="77777777" w:rsidR="00A12B0C" w:rsidRDefault="00000000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Considerando que é fundamental que o Poder Público deve atuar na prevenção, com a criação de estratégias que fortaleçam os fatores de proteção social e reduzam os fatores de risco para a violência contra a mulher, razão por que, faz-se necessária a presente indicação.</w:t>
      </w:r>
    </w:p>
    <w:p w14:paraId="5D6FB6EC" w14:textId="77777777" w:rsidR="00A12B0C" w:rsidRDefault="00A12B0C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p w14:paraId="21C96A41" w14:textId="77777777" w:rsidR="00A12B0C" w:rsidRDefault="00A12B0C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p w14:paraId="46FE1661" w14:textId="77777777" w:rsidR="00A12B0C" w:rsidRDefault="00A12B0C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7919AE4B" w14:textId="57067852" w:rsidR="00A12B0C" w:rsidRDefault="00000000" w:rsidP="00B34A95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Câmara Municipal de Sorriso, Estado de Mato Grosso, em 0</w:t>
      </w:r>
      <w:r w:rsidR="00755790">
        <w:rPr>
          <w:rFonts w:ascii="Times New Roman" w:hAnsi="Times New Roman" w:cs="Times New Roman"/>
          <w:color w:val="000000"/>
        </w:rPr>
        <w:t>7</w:t>
      </w:r>
      <w:r>
        <w:rPr>
          <w:rFonts w:ascii="Times New Roman" w:hAnsi="Times New Roman" w:cs="Times New Roman"/>
          <w:color w:val="000000"/>
        </w:rPr>
        <w:t xml:space="preserve"> de março de 2025.</w:t>
      </w:r>
    </w:p>
    <w:p w14:paraId="51E298A0" w14:textId="77777777" w:rsidR="00B34A95" w:rsidRDefault="00B34A95" w:rsidP="00B34A95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</w:rPr>
      </w:pPr>
    </w:p>
    <w:p w14:paraId="6B705B20" w14:textId="77777777" w:rsidR="00B34A95" w:rsidRDefault="00B34A95" w:rsidP="00B34A95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</w:rPr>
      </w:pPr>
    </w:p>
    <w:p w14:paraId="45BEE4B2" w14:textId="77777777" w:rsidR="00B34A95" w:rsidRDefault="00B34A95" w:rsidP="00B34A95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</w:rPr>
      </w:pPr>
    </w:p>
    <w:tbl>
      <w:tblPr>
        <w:tblStyle w:val="Tabelacomgrade"/>
        <w:tblW w:w="11199" w:type="dxa"/>
        <w:tblInd w:w="-1139" w:type="dxa"/>
        <w:tblLook w:val="04A0" w:firstRow="1" w:lastRow="0" w:firstColumn="1" w:lastColumn="0" w:noHBand="0" w:noVBand="1"/>
      </w:tblPr>
      <w:tblGrid>
        <w:gridCol w:w="2552"/>
        <w:gridCol w:w="1702"/>
        <w:gridCol w:w="1133"/>
        <w:gridCol w:w="142"/>
        <w:gridCol w:w="1840"/>
        <w:gridCol w:w="778"/>
        <w:gridCol w:w="3052"/>
      </w:tblGrid>
      <w:tr w:rsidR="00B34A95" w14:paraId="6906D464" w14:textId="77777777" w:rsidTr="00B34A95">
        <w:trPr>
          <w:trHeight w:val="2176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3B56FA7F" w14:textId="77777777" w:rsidR="00B34A95" w:rsidRPr="00B34A95" w:rsidRDefault="00B34A95" w:rsidP="00B34A9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34A95">
              <w:rPr>
                <w:rFonts w:ascii="Times New Roman" w:hAnsi="Times New Roman" w:cs="Times New Roman"/>
                <w:b/>
                <w:color w:val="000000"/>
              </w:rPr>
              <w:t>WANDERLEY PAULO</w:t>
            </w:r>
          </w:p>
          <w:p w14:paraId="12D4AA3D" w14:textId="77777777" w:rsidR="00B34A95" w:rsidRPr="00B34A95" w:rsidRDefault="00B34A95" w:rsidP="00B34A9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34A95">
              <w:rPr>
                <w:rFonts w:ascii="Times New Roman" w:hAnsi="Times New Roman" w:cs="Times New Roman"/>
                <w:b/>
                <w:color w:val="000000"/>
              </w:rPr>
              <w:t>Vereador Progressistas</w:t>
            </w:r>
          </w:p>
          <w:p w14:paraId="25AAE95C" w14:textId="77777777" w:rsidR="00B34A95" w:rsidRPr="00B34A95" w:rsidRDefault="00B34A95" w:rsidP="00B34A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A537A30" w14:textId="77777777" w:rsidR="00B34A95" w:rsidRPr="00B34A95" w:rsidRDefault="00B34A95" w:rsidP="00B34A95">
            <w:pPr>
              <w:tabs>
                <w:tab w:val="left" w:pos="1985"/>
              </w:tabs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B34A95">
              <w:rPr>
                <w:rFonts w:ascii="Times New Roman" w:hAnsi="Times New Roman" w:cs="Times New Roman"/>
                <w:b/>
                <w:lang w:eastAsia="en-US"/>
              </w:rPr>
              <w:t>ADIR CUNICO</w:t>
            </w:r>
          </w:p>
          <w:p w14:paraId="28C72D70" w14:textId="4F836345" w:rsidR="00B34A95" w:rsidRPr="00B34A95" w:rsidRDefault="00B34A95" w:rsidP="00B34A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4A95">
              <w:rPr>
                <w:rFonts w:ascii="Times New Roman" w:hAnsi="Times New Roman" w:cs="Times New Roman"/>
                <w:b/>
                <w:lang w:eastAsia="en-US"/>
              </w:rPr>
              <w:t>Vereador NOVO</w:t>
            </w:r>
          </w:p>
        </w:tc>
        <w:tc>
          <w:tcPr>
            <w:tcW w:w="26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C6A623" w14:textId="77777777" w:rsidR="00B34A95" w:rsidRPr="00B34A95" w:rsidRDefault="00B34A95" w:rsidP="00B34A95">
            <w:pPr>
              <w:tabs>
                <w:tab w:val="left" w:pos="1985"/>
              </w:tabs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B34A95">
              <w:rPr>
                <w:rFonts w:ascii="Times New Roman" w:hAnsi="Times New Roman" w:cs="Times New Roman"/>
                <w:b/>
                <w:lang w:eastAsia="en-US"/>
              </w:rPr>
              <w:t>DARCI GONÇALVES</w:t>
            </w:r>
          </w:p>
          <w:p w14:paraId="7C26F24F" w14:textId="3BE041D7" w:rsidR="00B34A95" w:rsidRPr="00B34A95" w:rsidRDefault="00B34A95" w:rsidP="00B34A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4A95">
              <w:rPr>
                <w:rFonts w:ascii="Times New Roman" w:hAnsi="Times New Roman" w:cs="Times New Roman"/>
                <w:b/>
                <w:iCs/>
                <w:lang w:eastAsia="en-US"/>
              </w:rPr>
              <w:t>Vereador MDB</w:t>
            </w:r>
          </w:p>
        </w:tc>
        <w:tc>
          <w:tcPr>
            <w:tcW w:w="3052" w:type="dxa"/>
            <w:tcBorders>
              <w:top w:val="nil"/>
              <w:left w:val="nil"/>
              <w:bottom w:val="nil"/>
              <w:right w:val="nil"/>
            </w:tcBorders>
          </w:tcPr>
          <w:p w14:paraId="0F87CFFC" w14:textId="77777777" w:rsidR="00B34A95" w:rsidRPr="00B34A95" w:rsidRDefault="00B34A95" w:rsidP="00B34A95">
            <w:pPr>
              <w:tabs>
                <w:tab w:val="left" w:pos="1985"/>
              </w:tabs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B34A95">
              <w:rPr>
                <w:rFonts w:ascii="Times New Roman" w:hAnsi="Times New Roman" w:cs="Times New Roman"/>
                <w:b/>
                <w:lang w:eastAsia="en-US"/>
              </w:rPr>
              <w:t>DIOGO KRIGUER</w:t>
            </w:r>
          </w:p>
          <w:p w14:paraId="7D2AAB9E" w14:textId="6842B077" w:rsidR="00B34A95" w:rsidRPr="00B34A95" w:rsidRDefault="00B34A95" w:rsidP="00B34A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4A95">
              <w:rPr>
                <w:rFonts w:ascii="Times New Roman" w:hAnsi="Times New Roman" w:cs="Times New Roman"/>
                <w:b/>
                <w:iCs/>
                <w:lang w:eastAsia="en-US"/>
              </w:rPr>
              <w:t>Vereador PSDB</w:t>
            </w:r>
          </w:p>
        </w:tc>
      </w:tr>
      <w:tr w:rsidR="00B34A95" w14:paraId="31C07D37" w14:textId="77777777" w:rsidTr="00B34A95">
        <w:trPr>
          <w:trHeight w:val="1967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12FDE286" w14:textId="77777777" w:rsidR="00B34A95" w:rsidRPr="00B34A95" w:rsidRDefault="00B34A95" w:rsidP="00B34A95">
            <w:pPr>
              <w:tabs>
                <w:tab w:val="left" w:pos="1985"/>
              </w:tabs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B34A95">
              <w:rPr>
                <w:rFonts w:ascii="Times New Roman" w:hAnsi="Times New Roman" w:cs="Times New Roman"/>
                <w:b/>
                <w:lang w:eastAsia="en-US"/>
              </w:rPr>
              <w:t>EMERSON FARIAS</w:t>
            </w:r>
          </w:p>
          <w:p w14:paraId="460EF43E" w14:textId="30E7F4E4" w:rsidR="00B34A95" w:rsidRPr="00B34A95" w:rsidRDefault="00B34A95" w:rsidP="00B34A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4A95">
              <w:rPr>
                <w:rFonts w:ascii="Times New Roman" w:hAnsi="Times New Roman" w:cs="Times New Roman"/>
                <w:b/>
                <w:iCs/>
                <w:lang w:eastAsia="en-US"/>
              </w:rPr>
              <w:t>Vereador PL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32E392" w14:textId="77777777" w:rsidR="00B34A95" w:rsidRPr="00B34A95" w:rsidRDefault="00B34A95" w:rsidP="00B34A95">
            <w:pPr>
              <w:tabs>
                <w:tab w:val="left" w:pos="1985"/>
              </w:tabs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B34A95">
              <w:rPr>
                <w:rFonts w:ascii="Times New Roman" w:hAnsi="Times New Roman" w:cs="Times New Roman"/>
                <w:b/>
                <w:lang w:eastAsia="en-US"/>
              </w:rPr>
              <w:t>GRINGO DO BARREIRO</w:t>
            </w:r>
          </w:p>
          <w:p w14:paraId="46BCC84A" w14:textId="345139BF" w:rsidR="00B34A95" w:rsidRPr="00B34A95" w:rsidRDefault="00B34A95" w:rsidP="00B34A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4A95">
              <w:rPr>
                <w:rFonts w:ascii="Times New Roman" w:hAnsi="Times New Roman" w:cs="Times New Roman"/>
                <w:b/>
                <w:iCs/>
                <w:lang w:eastAsia="en-US"/>
              </w:rPr>
              <w:t>Vereador PL</w:t>
            </w:r>
          </w:p>
        </w:tc>
        <w:tc>
          <w:tcPr>
            <w:tcW w:w="27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C770FFC" w14:textId="77777777" w:rsidR="00B34A95" w:rsidRPr="00B34A95" w:rsidRDefault="00B34A95" w:rsidP="00B34A95">
            <w:pPr>
              <w:tabs>
                <w:tab w:val="left" w:pos="1985"/>
              </w:tabs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proofErr w:type="spellStart"/>
            <w:r w:rsidRPr="00B34A95">
              <w:rPr>
                <w:rFonts w:ascii="Times New Roman" w:hAnsi="Times New Roman" w:cs="Times New Roman"/>
                <w:b/>
                <w:lang w:eastAsia="en-US"/>
              </w:rPr>
              <w:t>PROFª</w:t>
            </w:r>
            <w:proofErr w:type="spellEnd"/>
            <w:r w:rsidRPr="00B34A95">
              <w:rPr>
                <w:rFonts w:ascii="Times New Roman" w:hAnsi="Times New Roman" w:cs="Times New Roman"/>
                <w:b/>
                <w:lang w:eastAsia="en-US"/>
              </w:rPr>
              <w:t xml:space="preserve"> SILVANA PERIN</w:t>
            </w:r>
          </w:p>
          <w:p w14:paraId="535C8996" w14:textId="0EAD1A48" w:rsidR="00B34A95" w:rsidRPr="00B34A95" w:rsidRDefault="00B34A95" w:rsidP="00B34A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4A95">
              <w:rPr>
                <w:rFonts w:ascii="Times New Roman" w:hAnsi="Times New Roman" w:cs="Times New Roman"/>
                <w:b/>
                <w:iCs/>
                <w:lang w:eastAsia="en-US"/>
              </w:rPr>
              <w:t>Vereadora MDB</w:t>
            </w:r>
          </w:p>
        </w:tc>
        <w:tc>
          <w:tcPr>
            <w:tcW w:w="3052" w:type="dxa"/>
            <w:tcBorders>
              <w:top w:val="nil"/>
              <w:left w:val="nil"/>
              <w:bottom w:val="nil"/>
              <w:right w:val="nil"/>
            </w:tcBorders>
          </w:tcPr>
          <w:p w14:paraId="07AC8029" w14:textId="77777777" w:rsidR="00B34A95" w:rsidRPr="00B34A95" w:rsidRDefault="00B34A95" w:rsidP="00B34A95">
            <w:pPr>
              <w:tabs>
                <w:tab w:val="left" w:pos="1985"/>
              </w:tabs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B34A95">
              <w:rPr>
                <w:rFonts w:ascii="Times New Roman" w:hAnsi="Times New Roman" w:cs="Times New Roman"/>
                <w:b/>
                <w:lang w:eastAsia="en-US"/>
              </w:rPr>
              <w:t>RODRIGO MATTERAZZI</w:t>
            </w:r>
          </w:p>
          <w:p w14:paraId="20171D01" w14:textId="7FBD5BBD" w:rsidR="00B34A95" w:rsidRPr="00B34A95" w:rsidRDefault="00B34A95" w:rsidP="00B34A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4A95">
              <w:rPr>
                <w:rFonts w:ascii="Times New Roman" w:hAnsi="Times New Roman" w:cs="Times New Roman"/>
                <w:b/>
                <w:iCs/>
                <w:lang w:eastAsia="en-US"/>
              </w:rPr>
              <w:t>Vereador Republicanos</w:t>
            </w:r>
          </w:p>
        </w:tc>
      </w:tr>
      <w:tr w:rsidR="00B34A95" w14:paraId="6D6F547D" w14:textId="77777777" w:rsidTr="00B34A95">
        <w:tc>
          <w:tcPr>
            <w:tcW w:w="42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258DF4" w14:textId="77777777" w:rsidR="00B34A95" w:rsidRPr="00B34A95" w:rsidRDefault="00B34A95" w:rsidP="00B34A95">
            <w:pPr>
              <w:tabs>
                <w:tab w:val="left" w:pos="1985"/>
              </w:tabs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B34A95">
              <w:rPr>
                <w:rFonts w:ascii="Times New Roman" w:hAnsi="Times New Roman" w:cs="Times New Roman"/>
                <w:b/>
                <w:lang w:eastAsia="en-US"/>
              </w:rPr>
              <w:t>TOCO BAGGIO</w:t>
            </w:r>
          </w:p>
          <w:p w14:paraId="2B2B6590" w14:textId="29C3A0EF" w:rsidR="00B34A95" w:rsidRPr="00B34A95" w:rsidRDefault="00B34A95" w:rsidP="00B34A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4A95">
              <w:rPr>
                <w:rFonts w:ascii="Times New Roman" w:hAnsi="Times New Roman" w:cs="Times New Roman"/>
                <w:b/>
                <w:lang w:eastAsia="en-US"/>
              </w:rPr>
              <w:t>Vereador PSDB</w:t>
            </w:r>
          </w:p>
        </w:tc>
        <w:tc>
          <w:tcPr>
            <w:tcW w:w="311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87B68C3" w14:textId="77777777" w:rsidR="00B34A95" w:rsidRPr="00B34A95" w:rsidRDefault="00B34A95" w:rsidP="00B34A95">
            <w:pPr>
              <w:tabs>
                <w:tab w:val="left" w:pos="1985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34A95">
              <w:rPr>
                <w:rFonts w:ascii="Times New Roman" w:hAnsi="Times New Roman" w:cs="Times New Roman"/>
                <w:b/>
                <w:lang w:eastAsia="en-US"/>
              </w:rPr>
              <w:t>BRENDO BRAGA</w:t>
            </w:r>
          </w:p>
          <w:p w14:paraId="3AE41A5B" w14:textId="316F0444" w:rsidR="00B34A95" w:rsidRPr="00B34A95" w:rsidRDefault="00B34A95" w:rsidP="00B34A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4A95">
              <w:rPr>
                <w:rFonts w:ascii="Times New Roman" w:hAnsi="Times New Roman" w:cs="Times New Roman"/>
                <w:b/>
                <w:bCs/>
                <w:iCs/>
                <w:lang w:eastAsia="en-US"/>
              </w:rPr>
              <w:t>Vereador Republicanos</w:t>
            </w:r>
          </w:p>
        </w:tc>
        <w:tc>
          <w:tcPr>
            <w:tcW w:w="38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A2B1DE" w14:textId="20AB389F" w:rsidR="00B34A95" w:rsidRPr="00B34A95" w:rsidRDefault="00B34A95" w:rsidP="00B34A95">
            <w:pPr>
              <w:tabs>
                <w:tab w:val="left" w:pos="1985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B34A95">
              <w:rPr>
                <w:rFonts w:ascii="Times New Roman" w:hAnsi="Times New Roman" w:cs="Times New Roman"/>
                <w:b/>
                <w:bCs/>
                <w:lang w:eastAsia="en-US"/>
              </w:rPr>
              <w:t>JANE DELALIBERA</w:t>
            </w:r>
          </w:p>
          <w:p w14:paraId="5BD3F51E" w14:textId="63A80167" w:rsidR="00B34A95" w:rsidRPr="00B34A95" w:rsidRDefault="00B34A95" w:rsidP="00B34A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4A95">
              <w:rPr>
                <w:rFonts w:ascii="Times New Roman" w:hAnsi="Times New Roman" w:cs="Times New Roman"/>
                <w:b/>
                <w:bCs/>
                <w:lang w:eastAsia="en-US"/>
              </w:rPr>
              <w:t>Vereadora PL</w:t>
            </w:r>
          </w:p>
        </w:tc>
      </w:tr>
    </w:tbl>
    <w:p w14:paraId="25B9DFD6" w14:textId="77777777" w:rsidR="00B34A95" w:rsidRDefault="00B34A95" w:rsidP="00B34A95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</w:rPr>
      </w:pPr>
    </w:p>
    <w:sectPr w:rsidR="00B34A95">
      <w:headerReference w:type="default" r:id="rId6"/>
      <w:footerReference w:type="default" r:id="rId7"/>
      <w:pgSz w:w="11906" w:h="16838"/>
      <w:pgMar w:top="2835" w:right="1133" w:bottom="1134" w:left="1418" w:header="0" w:footer="73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4773A6" w14:textId="77777777" w:rsidR="005A0CD5" w:rsidRDefault="005A0CD5">
      <w:pPr>
        <w:spacing w:after="0" w:line="240" w:lineRule="auto"/>
      </w:pPr>
      <w:r>
        <w:separator/>
      </w:r>
    </w:p>
  </w:endnote>
  <w:endnote w:type="continuationSeparator" w:id="0">
    <w:p w14:paraId="72BA2445" w14:textId="77777777" w:rsidR="005A0CD5" w:rsidRDefault="005A0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Times New Roman"/>
        <w:sz w:val="16"/>
        <w:szCs w:val="16"/>
      </w:rPr>
      <w:id w:val="-569194562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2A24F7E1" w14:textId="0DAFCA0E" w:rsidR="00B34A95" w:rsidRPr="00B34A95" w:rsidRDefault="00B34A95">
            <w:pPr>
              <w:pStyle w:val="Rodap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4A95">
              <w:rPr>
                <w:rFonts w:ascii="Times New Roman" w:hAnsi="Times New Roman" w:cs="Times New Roman"/>
                <w:sz w:val="16"/>
                <w:szCs w:val="16"/>
              </w:rPr>
              <w:t xml:space="preserve">Página </w:t>
            </w:r>
            <w:r w:rsidRPr="00B34A9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B34A9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PAGE</w:instrText>
            </w:r>
            <w:r w:rsidRPr="00B34A9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B34A9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  <w:r w:rsidRPr="00B34A9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  <w:r w:rsidRPr="00B34A95">
              <w:rPr>
                <w:rFonts w:ascii="Times New Roman" w:hAnsi="Times New Roman" w:cs="Times New Roman"/>
                <w:sz w:val="16"/>
                <w:szCs w:val="16"/>
              </w:rPr>
              <w:t xml:space="preserve"> de </w:t>
            </w:r>
            <w:r w:rsidRPr="00B34A9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B34A9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NUMPAGES</w:instrText>
            </w:r>
            <w:r w:rsidRPr="00B34A9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B34A9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  <w:r w:rsidRPr="00B34A9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5783C85F" w14:textId="77777777" w:rsidR="00A12B0C" w:rsidRPr="00B34A95" w:rsidRDefault="00A12B0C">
    <w:pPr>
      <w:pStyle w:val="Rodap"/>
      <w:rPr>
        <w:rFonts w:ascii="Times New Roman" w:hAnsi="Times New Roman" w:cs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E8FE30" w14:textId="77777777" w:rsidR="005A0CD5" w:rsidRDefault="005A0CD5">
      <w:pPr>
        <w:spacing w:after="0" w:line="240" w:lineRule="auto"/>
      </w:pPr>
      <w:r>
        <w:separator/>
      </w:r>
    </w:p>
  </w:footnote>
  <w:footnote w:type="continuationSeparator" w:id="0">
    <w:p w14:paraId="2CAA1D9C" w14:textId="77777777" w:rsidR="005A0CD5" w:rsidRDefault="005A0C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677495" w14:textId="77777777" w:rsidR="00A12B0C" w:rsidRDefault="00A12B0C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33F064DA" w14:textId="77777777" w:rsidR="00A12B0C" w:rsidRDefault="00A12B0C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2859C841" w14:textId="77777777" w:rsidR="00A12B0C" w:rsidRDefault="00A12B0C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17641CEA" w14:textId="77777777" w:rsidR="00A12B0C" w:rsidRDefault="00A12B0C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76B5F26E" w14:textId="77777777" w:rsidR="00A12B0C" w:rsidRDefault="00A12B0C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3D22535B" w14:textId="77777777" w:rsidR="00A12B0C" w:rsidRDefault="00A12B0C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68E4AB63" w14:textId="77777777" w:rsidR="00A12B0C" w:rsidRDefault="00A12B0C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278FF34C" w14:textId="77777777" w:rsidR="00A12B0C" w:rsidRDefault="00A12B0C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attachedTemplate r:id="rId1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07A"/>
    <w:rsid w:val="000026EE"/>
    <w:rsid w:val="00021188"/>
    <w:rsid w:val="000678F9"/>
    <w:rsid w:val="000A2995"/>
    <w:rsid w:val="000B4DA7"/>
    <w:rsid w:val="000D147B"/>
    <w:rsid w:val="000E0599"/>
    <w:rsid w:val="000E6B3F"/>
    <w:rsid w:val="0010089D"/>
    <w:rsid w:val="001215D5"/>
    <w:rsid w:val="00136F26"/>
    <w:rsid w:val="0014246E"/>
    <w:rsid w:val="00183D8E"/>
    <w:rsid w:val="001B0139"/>
    <w:rsid w:val="001D4069"/>
    <w:rsid w:val="001F4966"/>
    <w:rsid w:val="001F755A"/>
    <w:rsid w:val="00212FF1"/>
    <w:rsid w:val="002158C6"/>
    <w:rsid w:val="002322D3"/>
    <w:rsid w:val="0024087A"/>
    <w:rsid w:val="002430D9"/>
    <w:rsid w:val="00244A90"/>
    <w:rsid w:val="00270AA4"/>
    <w:rsid w:val="00272C35"/>
    <w:rsid w:val="00281CFF"/>
    <w:rsid w:val="00284DC5"/>
    <w:rsid w:val="00285613"/>
    <w:rsid w:val="00297726"/>
    <w:rsid w:val="002B0115"/>
    <w:rsid w:val="002C0605"/>
    <w:rsid w:val="002D3CEC"/>
    <w:rsid w:val="002F0279"/>
    <w:rsid w:val="002F453B"/>
    <w:rsid w:val="002F7D27"/>
    <w:rsid w:val="00303705"/>
    <w:rsid w:val="003067E1"/>
    <w:rsid w:val="0031207A"/>
    <w:rsid w:val="00314988"/>
    <w:rsid w:val="003266E8"/>
    <w:rsid w:val="00344B7A"/>
    <w:rsid w:val="003776D9"/>
    <w:rsid w:val="003863B7"/>
    <w:rsid w:val="00386DDC"/>
    <w:rsid w:val="003943D6"/>
    <w:rsid w:val="003C3BD0"/>
    <w:rsid w:val="003D68E7"/>
    <w:rsid w:val="003E17E2"/>
    <w:rsid w:val="00451586"/>
    <w:rsid w:val="00457DCD"/>
    <w:rsid w:val="00461E1F"/>
    <w:rsid w:val="00475FAA"/>
    <w:rsid w:val="00492945"/>
    <w:rsid w:val="004C6A1C"/>
    <w:rsid w:val="004C7FC2"/>
    <w:rsid w:val="00504E9E"/>
    <w:rsid w:val="005253B2"/>
    <w:rsid w:val="00543BCF"/>
    <w:rsid w:val="00544277"/>
    <w:rsid w:val="00550DE6"/>
    <w:rsid w:val="00552ED1"/>
    <w:rsid w:val="00565476"/>
    <w:rsid w:val="005670FE"/>
    <w:rsid w:val="005A0CD5"/>
    <w:rsid w:val="005D36C1"/>
    <w:rsid w:val="005D3EFB"/>
    <w:rsid w:val="005E1F6A"/>
    <w:rsid w:val="005F0536"/>
    <w:rsid w:val="00630189"/>
    <w:rsid w:val="006A4A7C"/>
    <w:rsid w:val="006B76CC"/>
    <w:rsid w:val="00712178"/>
    <w:rsid w:val="007274DE"/>
    <w:rsid w:val="007322D5"/>
    <w:rsid w:val="00752FDF"/>
    <w:rsid w:val="00755790"/>
    <w:rsid w:val="007710C7"/>
    <w:rsid w:val="0077150E"/>
    <w:rsid w:val="00773A4F"/>
    <w:rsid w:val="00782F84"/>
    <w:rsid w:val="007C0AAD"/>
    <w:rsid w:val="007E2B0C"/>
    <w:rsid w:val="007F3BB8"/>
    <w:rsid w:val="007F7782"/>
    <w:rsid w:val="008127FD"/>
    <w:rsid w:val="00815192"/>
    <w:rsid w:val="00820122"/>
    <w:rsid w:val="00825002"/>
    <w:rsid w:val="00825357"/>
    <w:rsid w:val="0084189F"/>
    <w:rsid w:val="008428A3"/>
    <w:rsid w:val="008811D3"/>
    <w:rsid w:val="00891CA8"/>
    <w:rsid w:val="008A26E3"/>
    <w:rsid w:val="008B2545"/>
    <w:rsid w:val="008B272C"/>
    <w:rsid w:val="008D00A6"/>
    <w:rsid w:val="008D0A8D"/>
    <w:rsid w:val="008D33BA"/>
    <w:rsid w:val="00901663"/>
    <w:rsid w:val="00906370"/>
    <w:rsid w:val="00943E26"/>
    <w:rsid w:val="00950A9A"/>
    <w:rsid w:val="009514F5"/>
    <w:rsid w:val="00952EAC"/>
    <w:rsid w:val="009A11E0"/>
    <w:rsid w:val="009A5846"/>
    <w:rsid w:val="009A5E56"/>
    <w:rsid w:val="009B2D09"/>
    <w:rsid w:val="009C61AA"/>
    <w:rsid w:val="009D25F3"/>
    <w:rsid w:val="009F071D"/>
    <w:rsid w:val="00A125A8"/>
    <w:rsid w:val="00A12B0C"/>
    <w:rsid w:val="00A244F2"/>
    <w:rsid w:val="00A428C8"/>
    <w:rsid w:val="00A55972"/>
    <w:rsid w:val="00A70ADD"/>
    <w:rsid w:val="00A827D6"/>
    <w:rsid w:val="00A872F8"/>
    <w:rsid w:val="00AA0C52"/>
    <w:rsid w:val="00AA27D4"/>
    <w:rsid w:val="00AA2C16"/>
    <w:rsid w:val="00AA7815"/>
    <w:rsid w:val="00AB07FA"/>
    <w:rsid w:val="00AB7D97"/>
    <w:rsid w:val="00AD1245"/>
    <w:rsid w:val="00AD34C8"/>
    <w:rsid w:val="00AD37DB"/>
    <w:rsid w:val="00B0605F"/>
    <w:rsid w:val="00B11343"/>
    <w:rsid w:val="00B12612"/>
    <w:rsid w:val="00B1635B"/>
    <w:rsid w:val="00B23BB9"/>
    <w:rsid w:val="00B253D0"/>
    <w:rsid w:val="00B34A95"/>
    <w:rsid w:val="00B5232D"/>
    <w:rsid w:val="00B56532"/>
    <w:rsid w:val="00B60EC0"/>
    <w:rsid w:val="00BA17B4"/>
    <w:rsid w:val="00BC42DB"/>
    <w:rsid w:val="00C14532"/>
    <w:rsid w:val="00C26E15"/>
    <w:rsid w:val="00C7182D"/>
    <w:rsid w:val="00C77B19"/>
    <w:rsid w:val="00C84923"/>
    <w:rsid w:val="00CA23D7"/>
    <w:rsid w:val="00CA635A"/>
    <w:rsid w:val="00CB7AC0"/>
    <w:rsid w:val="00CE1310"/>
    <w:rsid w:val="00CF045C"/>
    <w:rsid w:val="00CF0B1E"/>
    <w:rsid w:val="00D11865"/>
    <w:rsid w:val="00D21F72"/>
    <w:rsid w:val="00D24D9F"/>
    <w:rsid w:val="00D43682"/>
    <w:rsid w:val="00D44A45"/>
    <w:rsid w:val="00D84949"/>
    <w:rsid w:val="00DA4B13"/>
    <w:rsid w:val="00E41066"/>
    <w:rsid w:val="00E50525"/>
    <w:rsid w:val="00E55B69"/>
    <w:rsid w:val="00E77D6A"/>
    <w:rsid w:val="00E92BC6"/>
    <w:rsid w:val="00E955C2"/>
    <w:rsid w:val="00E970A3"/>
    <w:rsid w:val="00EB0EE0"/>
    <w:rsid w:val="00EB5AE8"/>
    <w:rsid w:val="00EC46E3"/>
    <w:rsid w:val="00EC5960"/>
    <w:rsid w:val="00EC5BA0"/>
    <w:rsid w:val="00F0512D"/>
    <w:rsid w:val="00F22588"/>
    <w:rsid w:val="00F55EE4"/>
    <w:rsid w:val="00F77EA9"/>
    <w:rsid w:val="00FA4D2B"/>
    <w:rsid w:val="00FA63F3"/>
    <w:rsid w:val="00FB4653"/>
    <w:rsid w:val="00FC134B"/>
    <w:rsid w:val="00FC1D52"/>
    <w:rsid w:val="00FE3782"/>
    <w:rsid w:val="00FF4809"/>
    <w:rsid w:val="17692DB2"/>
    <w:rsid w:val="1FE43AF5"/>
    <w:rsid w:val="735520CD"/>
    <w:rsid w:val="77E91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CC950A"/>
  <w15:docId w15:val="{59867D5E-7B4A-4E7A-B94D-D427350A7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lang w:val="pt-BR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200" w:line="276" w:lineRule="auto"/>
    </w:pPr>
    <w:rPr>
      <w:rFonts w:ascii="Arial" w:hAnsi="Arial" w:cs="Arial"/>
      <w:sz w:val="22"/>
      <w:szCs w:val="22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pPr>
      <w:spacing w:after="0"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pPr>
      <w:spacing w:after="0" w:line="240" w:lineRule="auto"/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link w:val="Recuodecorpodetexto2Char"/>
    <w:uiPriority w:val="99"/>
    <w:pPr>
      <w:spacing w:after="0" w:line="240" w:lineRule="auto"/>
      <w:ind w:firstLine="3402"/>
      <w:jc w:val="both"/>
    </w:pPr>
    <w:rPr>
      <w:rFonts w:ascii="Tahoma" w:hAnsi="Tahoma" w:cs="Tahoma"/>
      <w:sz w:val="26"/>
      <w:szCs w:val="26"/>
    </w:rPr>
  </w:style>
  <w:style w:type="paragraph" w:styleId="Cabealho">
    <w:name w:val="header"/>
    <w:basedOn w:val="Normal"/>
    <w:link w:val="CabealhoChar"/>
    <w:uiPriority w:val="99"/>
    <w:pPr>
      <w:spacing w:after="0" w:line="240" w:lineRule="auto"/>
    </w:pPr>
    <w:rPr>
      <w:sz w:val="20"/>
      <w:szCs w:val="20"/>
    </w:rPr>
  </w:style>
  <w:style w:type="paragraph" w:styleId="Rodap">
    <w:name w:val="footer"/>
    <w:basedOn w:val="Normal"/>
    <w:link w:val="RodapChar"/>
    <w:uiPriority w:val="99"/>
    <w:pPr>
      <w:spacing w:after="0" w:line="240" w:lineRule="auto"/>
    </w:pPr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99"/>
    <w:locked/>
    <w:rPr>
      <w:rFonts w:cs="Times New Roman"/>
      <w:b/>
      <w:bCs/>
      <w:sz w:val="28"/>
      <w:szCs w:val="28"/>
    </w:rPr>
  </w:style>
  <w:style w:type="character" w:customStyle="1" w:styleId="Ttulo6Char">
    <w:name w:val="Título 6 Char"/>
    <w:basedOn w:val="Fontepargpadro"/>
    <w:link w:val="Ttulo6"/>
    <w:uiPriority w:val="9"/>
    <w:semiHidden/>
    <w:locked/>
    <w:rPr>
      <w:rFonts w:cs="Times New Roman"/>
      <w:b/>
      <w:bCs/>
    </w:rPr>
  </w:style>
  <w:style w:type="character" w:customStyle="1" w:styleId="CabealhoChar">
    <w:name w:val="Cabeçalho Char"/>
    <w:basedOn w:val="Fontepargpadro"/>
    <w:link w:val="Cabealho"/>
    <w:uiPriority w:val="99"/>
    <w:semiHidden/>
    <w:qFormat/>
    <w:locked/>
    <w:rPr>
      <w:rFonts w:ascii="Arial" w:hAnsi="Arial" w:cs="Arial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locked/>
    <w:rPr>
      <w:rFonts w:ascii="Arial" w:hAnsi="Arial" w:cs="Arial"/>
    </w:rPr>
  </w:style>
  <w:style w:type="character" w:customStyle="1" w:styleId="RodapChar">
    <w:name w:val="Rodapé Char"/>
    <w:basedOn w:val="Fontepargpadro"/>
    <w:link w:val="Rodap"/>
    <w:uiPriority w:val="99"/>
    <w:locked/>
    <w:rPr>
      <w:rFonts w:ascii="Arial" w:hAnsi="Arial" w:cs="Arial"/>
    </w:rPr>
  </w:style>
  <w:style w:type="paragraph" w:styleId="SemEspaamento">
    <w:name w:val="No Spacing"/>
    <w:uiPriority w:val="99"/>
    <w:qFormat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locked/>
    <w:rPr>
      <w:rFonts w:ascii="Segoe UI" w:hAnsi="Segoe UI" w:cs="Segoe UI"/>
      <w:sz w:val="18"/>
      <w:szCs w:val="18"/>
    </w:rPr>
  </w:style>
  <w:style w:type="table" w:customStyle="1" w:styleId="Tabelacomgrade1">
    <w:name w:val="Tabela com grade1"/>
    <w:basedOn w:val="Tabelanormal"/>
    <w:uiPriority w:val="59"/>
    <w:qFormat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andro\Documents\Solange\INDICA&#199;&#195;O%20IMPLANTA&#199;&#195;O%20MATERNIDADE%20E%20HOSPITAL%20DA%20MULHER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INDICAÇÃO IMPLANTAÇÃO MATERNIDADE E HOSPITAL DA MULHER</Template>
  <TotalTime>2</TotalTime>
  <Pages>2</Pages>
  <Words>604</Words>
  <Characters>3262</Characters>
  <Application>Microsoft Office Word</Application>
  <DocSecurity>0</DocSecurity>
  <Lines>27</Lines>
  <Paragraphs>7</Paragraphs>
  <ScaleCrop>false</ScaleCrop>
  <Company/>
  <LinksUpToDate>false</LinksUpToDate>
  <CharactersWithSpaces>3859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Gabinete5</dc:creator>
  <cp:lastModifiedBy>secret camara</cp:lastModifiedBy>
  <cp:revision>6</cp:revision>
  <cp:lastPrinted>2025-03-10T14:58:00Z</cp:lastPrinted>
  <dcterms:created xsi:type="dcterms:W3CDTF">2024-08-20T14:58:00Z</dcterms:created>
  <dcterms:modified xsi:type="dcterms:W3CDTF">2025-03-10T14:58:00Z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9DDC708F3DE14C99BD02FB7A2E5B1D36_12</vt:lpwstr>
  </property>
  <property fmtid="{D5CDD505-2E9C-101B-9397-08002B2CF9AE}" pid="3" name="KSOProductBuildVer">
    <vt:lpwstr>1046-12.2.0.20323</vt:lpwstr>
  </property>
</Properties>
</file>