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A992" w14:textId="1E315EB1" w:rsidR="00167047" w:rsidRPr="0093510B" w:rsidRDefault="00000000" w:rsidP="00167047">
      <w:pPr>
        <w:ind w:left="3402"/>
        <w:rPr>
          <w:rFonts w:ascii="Times New Roman" w:hAnsi="Times New Roman" w:cs="Times New Roman"/>
          <w:b/>
          <w:bCs/>
          <w:color w:val="000000"/>
        </w:rPr>
      </w:pPr>
      <w:r w:rsidRPr="0093510B">
        <w:rPr>
          <w:rFonts w:ascii="Times New Roman" w:hAnsi="Times New Roman" w:cs="Times New Roman"/>
          <w:b/>
          <w:bCs/>
          <w:color w:val="000000"/>
        </w:rPr>
        <w:t xml:space="preserve">INDICAÇÃO Nº </w:t>
      </w:r>
      <w:r w:rsidR="0093510B" w:rsidRPr="0093510B">
        <w:rPr>
          <w:rFonts w:ascii="Times New Roman" w:hAnsi="Times New Roman" w:cs="Times New Roman"/>
          <w:b/>
          <w:bCs/>
          <w:color w:val="000000"/>
        </w:rPr>
        <w:t>174</w:t>
      </w:r>
      <w:r w:rsidR="00D74B37" w:rsidRPr="0093510B">
        <w:rPr>
          <w:rFonts w:ascii="Times New Roman" w:hAnsi="Times New Roman" w:cs="Times New Roman"/>
          <w:b/>
          <w:bCs/>
          <w:color w:val="000000"/>
        </w:rPr>
        <w:t>/2025</w:t>
      </w:r>
    </w:p>
    <w:p w14:paraId="50127556" w14:textId="77777777" w:rsidR="00995189" w:rsidRPr="0093510B" w:rsidRDefault="00995189" w:rsidP="00167047">
      <w:pPr>
        <w:ind w:left="3402"/>
        <w:rPr>
          <w:rFonts w:ascii="Times New Roman" w:hAnsi="Times New Roman" w:cs="Times New Roman"/>
          <w:b/>
          <w:bCs/>
          <w:color w:val="000000"/>
        </w:rPr>
      </w:pPr>
    </w:p>
    <w:p w14:paraId="504D2533" w14:textId="77777777" w:rsidR="00167047" w:rsidRPr="0093510B" w:rsidRDefault="00167047" w:rsidP="00167047">
      <w:pPr>
        <w:ind w:left="3402"/>
        <w:jc w:val="both"/>
        <w:rPr>
          <w:rFonts w:ascii="Times New Roman" w:hAnsi="Times New Roman" w:cs="Times New Roman"/>
          <w:color w:val="000000"/>
        </w:rPr>
      </w:pPr>
    </w:p>
    <w:p w14:paraId="3A98E33B" w14:textId="6F2C4379" w:rsidR="00167047" w:rsidRPr="0093510B" w:rsidRDefault="00000000" w:rsidP="00547439">
      <w:pPr>
        <w:ind w:left="3402"/>
        <w:jc w:val="both"/>
        <w:rPr>
          <w:rFonts w:ascii="Times New Roman" w:hAnsi="Times New Roman" w:cs="Times New Roman"/>
          <w:b/>
          <w:bCs/>
          <w:color w:val="000000"/>
        </w:rPr>
      </w:pPr>
      <w:r w:rsidRPr="0093510B">
        <w:rPr>
          <w:rFonts w:ascii="Times New Roman" w:hAnsi="Times New Roman" w:cs="Times New Roman"/>
          <w:b/>
          <w:bCs/>
          <w:color w:val="000000"/>
        </w:rPr>
        <w:t xml:space="preserve">INDICO MELHORIAS NAS RUAS DE ACESSO </w:t>
      </w:r>
      <w:r w:rsidR="00B3748E" w:rsidRPr="0093510B">
        <w:rPr>
          <w:rFonts w:ascii="Times New Roman" w:hAnsi="Times New Roman" w:cs="Times New Roman"/>
          <w:b/>
          <w:bCs/>
          <w:color w:val="000000"/>
        </w:rPr>
        <w:t>AO</w:t>
      </w:r>
      <w:r w:rsidRPr="0093510B">
        <w:rPr>
          <w:rFonts w:ascii="Times New Roman" w:hAnsi="Times New Roman" w:cs="Times New Roman"/>
          <w:b/>
          <w:bCs/>
          <w:color w:val="000000"/>
        </w:rPr>
        <w:t xml:space="preserve"> DISTRITO DE CARAVÁGIO</w:t>
      </w:r>
      <w:r w:rsidR="00547439" w:rsidRPr="0093510B">
        <w:rPr>
          <w:rFonts w:ascii="Times New Roman" w:hAnsi="Times New Roman" w:cs="Times New Roman"/>
          <w:b/>
          <w:bCs/>
          <w:color w:val="000000"/>
        </w:rPr>
        <w:t>, NO MUNICÍPIO DE SORRISO-MT.</w:t>
      </w:r>
    </w:p>
    <w:p w14:paraId="102573FE" w14:textId="77777777" w:rsidR="00995189" w:rsidRPr="0093510B" w:rsidRDefault="00995189" w:rsidP="00547439">
      <w:pPr>
        <w:ind w:left="3402"/>
        <w:jc w:val="both"/>
        <w:rPr>
          <w:rFonts w:ascii="Times New Roman" w:hAnsi="Times New Roman" w:cs="Times New Roman"/>
          <w:b/>
          <w:bCs/>
          <w:color w:val="000000"/>
        </w:rPr>
      </w:pPr>
    </w:p>
    <w:p w14:paraId="16520FC6" w14:textId="77777777" w:rsidR="00167047" w:rsidRPr="0093510B" w:rsidRDefault="00167047" w:rsidP="00167047">
      <w:pPr>
        <w:ind w:left="3402"/>
        <w:jc w:val="both"/>
        <w:rPr>
          <w:rFonts w:ascii="Times New Roman" w:hAnsi="Times New Roman" w:cs="Times New Roman"/>
          <w:b/>
          <w:bCs/>
          <w:color w:val="800000"/>
        </w:rPr>
      </w:pPr>
    </w:p>
    <w:p w14:paraId="6533E164" w14:textId="5EB32C9D" w:rsidR="00167047" w:rsidRPr="0093510B" w:rsidRDefault="00000000" w:rsidP="00167047">
      <w:pPr>
        <w:ind w:firstLine="3402"/>
        <w:jc w:val="both"/>
        <w:rPr>
          <w:rFonts w:ascii="Times New Roman" w:hAnsi="Times New Roman" w:cs="Times New Roman"/>
          <w:b/>
        </w:rPr>
      </w:pPr>
      <w:r w:rsidRPr="0093510B">
        <w:rPr>
          <w:rFonts w:ascii="Times New Roman" w:hAnsi="Times New Roman" w:cs="Times New Roman"/>
          <w:b/>
        </w:rPr>
        <w:t xml:space="preserve">PROFª SILVANA PERIN – MDB, </w:t>
      </w:r>
      <w:r w:rsidRPr="0093510B">
        <w:rPr>
          <w:rFonts w:ascii="Times New Roman" w:hAnsi="Times New Roman" w:cs="Times New Roman"/>
          <w:bCs/>
          <w:color w:val="000000"/>
        </w:rPr>
        <w:t>vereadora,</w:t>
      </w:r>
      <w:r w:rsidRPr="0093510B">
        <w:rPr>
          <w:rFonts w:ascii="Times New Roman" w:hAnsi="Times New Roman" w:cs="Times New Roman"/>
          <w:b/>
          <w:bCs/>
          <w:color w:val="000000"/>
        </w:rPr>
        <w:t xml:space="preserve"> </w:t>
      </w:r>
      <w:r w:rsidRPr="0093510B">
        <w:rPr>
          <w:rFonts w:ascii="Times New Roman" w:hAnsi="Times New Roman" w:cs="Times New Roman"/>
          <w:color w:val="000000"/>
        </w:rPr>
        <w:t xml:space="preserve">com assento nesta Casa, em conformidade com o artigo 115 do Regimento Interno, requer à Mesa que este Expediente seja encaminhado ao Exmo. Senhor Alei Fernandes, Prefeito Municipal, </w:t>
      </w:r>
      <w:r w:rsidR="00547439" w:rsidRPr="0093510B">
        <w:rPr>
          <w:rFonts w:ascii="Times New Roman" w:hAnsi="Times New Roman" w:cs="Times New Roman"/>
          <w:color w:val="000000"/>
        </w:rPr>
        <w:t xml:space="preserve">e </w:t>
      </w:r>
      <w:r w:rsidRPr="0093510B">
        <w:rPr>
          <w:rFonts w:ascii="Times New Roman" w:hAnsi="Times New Roman" w:cs="Times New Roman"/>
          <w:color w:val="000000"/>
        </w:rPr>
        <w:t>à Secretaria</w:t>
      </w:r>
      <w:r w:rsidR="00547439" w:rsidRPr="0093510B">
        <w:rPr>
          <w:rFonts w:ascii="Times New Roman" w:hAnsi="Times New Roman" w:cs="Times New Roman"/>
          <w:color w:val="000000"/>
        </w:rPr>
        <w:t xml:space="preserve"> </w:t>
      </w:r>
      <w:r w:rsidR="00B3748E" w:rsidRPr="0093510B">
        <w:rPr>
          <w:rFonts w:ascii="Times New Roman" w:hAnsi="Times New Roman" w:cs="Times New Roman"/>
          <w:color w:val="000000"/>
        </w:rPr>
        <w:t xml:space="preserve">Municipal </w:t>
      </w:r>
      <w:r w:rsidR="00547439" w:rsidRPr="0093510B">
        <w:rPr>
          <w:rFonts w:ascii="Times New Roman" w:hAnsi="Times New Roman" w:cs="Times New Roman"/>
          <w:color w:val="000000"/>
        </w:rPr>
        <w:t xml:space="preserve">de Infraestrutura, Transportes e </w:t>
      </w:r>
      <w:r w:rsidR="00B3748E" w:rsidRPr="0093510B">
        <w:rPr>
          <w:rFonts w:ascii="Times New Roman" w:hAnsi="Times New Roman" w:cs="Times New Roman"/>
          <w:color w:val="000000"/>
        </w:rPr>
        <w:t>S</w:t>
      </w:r>
      <w:r w:rsidR="00547439" w:rsidRPr="0093510B">
        <w:rPr>
          <w:rFonts w:ascii="Times New Roman" w:hAnsi="Times New Roman" w:cs="Times New Roman"/>
          <w:color w:val="000000"/>
        </w:rPr>
        <w:t>aneamento</w:t>
      </w:r>
      <w:r w:rsidRPr="0093510B">
        <w:rPr>
          <w:rFonts w:ascii="Times New Roman" w:hAnsi="Times New Roman" w:cs="Times New Roman"/>
          <w:b/>
          <w:color w:val="000000"/>
        </w:rPr>
        <w:t>,</w:t>
      </w:r>
      <w:r w:rsidR="00B3748E" w:rsidRPr="0093510B">
        <w:rPr>
          <w:rFonts w:ascii="Times New Roman" w:hAnsi="Times New Roman" w:cs="Times New Roman"/>
          <w:b/>
          <w:color w:val="000000"/>
        </w:rPr>
        <w:t xml:space="preserve"> </w:t>
      </w:r>
      <w:r w:rsidR="00B3748E" w:rsidRPr="0093510B">
        <w:rPr>
          <w:rFonts w:ascii="Times New Roman" w:hAnsi="Times New Roman" w:cs="Times New Roman"/>
          <w:bCs/>
          <w:color w:val="000000"/>
        </w:rPr>
        <w:t>e à</w:t>
      </w:r>
      <w:r w:rsidRPr="0093510B">
        <w:rPr>
          <w:rFonts w:ascii="Times New Roman" w:hAnsi="Times New Roman" w:cs="Times New Roman"/>
          <w:bCs/>
        </w:rPr>
        <w:t xml:space="preserve"> </w:t>
      </w:r>
      <w:r w:rsidR="00B3748E" w:rsidRPr="0093510B">
        <w:rPr>
          <w:rFonts w:ascii="Times New Roman" w:hAnsi="Times New Roman" w:cs="Times New Roman"/>
          <w:bCs/>
        </w:rPr>
        <w:t>Secretária Municipal de Trânsito e Defesa Civil</w:t>
      </w:r>
      <w:r w:rsidR="00B3748E" w:rsidRPr="0093510B">
        <w:rPr>
          <w:rFonts w:ascii="Times New Roman" w:hAnsi="Times New Roman" w:cs="Times New Roman"/>
          <w:b/>
        </w:rPr>
        <w:t xml:space="preserve">, </w:t>
      </w:r>
      <w:r w:rsidRPr="0093510B">
        <w:rPr>
          <w:rFonts w:ascii="Times New Roman" w:hAnsi="Times New Roman" w:cs="Times New Roman"/>
          <w:b/>
        </w:rPr>
        <w:t xml:space="preserve">versando sobre a necessidade de </w:t>
      </w:r>
      <w:r w:rsidR="00547439" w:rsidRPr="0093510B">
        <w:rPr>
          <w:rFonts w:ascii="Times New Roman" w:hAnsi="Times New Roman" w:cs="Times New Roman"/>
          <w:b/>
        </w:rPr>
        <w:t xml:space="preserve">melhorias nas ruas de acesso </w:t>
      </w:r>
      <w:r w:rsidR="00B3748E" w:rsidRPr="0093510B">
        <w:rPr>
          <w:rFonts w:ascii="Times New Roman" w:hAnsi="Times New Roman" w:cs="Times New Roman"/>
          <w:b/>
        </w:rPr>
        <w:t>ao</w:t>
      </w:r>
      <w:r w:rsidR="00547439" w:rsidRPr="0093510B">
        <w:rPr>
          <w:rFonts w:ascii="Times New Roman" w:hAnsi="Times New Roman" w:cs="Times New Roman"/>
          <w:b/>
        </w:rPr>
        <w:t xml:space="preserve"> Distrito de Caravágio</w:t>
      </w:r>
      <w:r w:rsidRPr="0093510B">
        <w:rPr>
          <w:rFonts w:ascii="Times New Roman" w:hAnsi="Times New Roman" w:cs="Times New Roman"/>
          <w:b/>
        </w:rPr>
        <w:t>, no Município de Sorriso-MT.</w:t>
      </w:r>
    </w:p>
    <w:p w14:paraId="1AC37920" w14:textId="77777777" w:rsidR="00D62474" w:rsidRPr="0093510B" w:rsidRDefault="00D62474" w:rsidP="00167047">
      <w:pPr>
        <w:ind w:firstLine="3402"/>
        <w:jc w:val="both"/>
        <w:rPr>
          <w:rFonts w:ascii="Times New Roman" w:hAnsi="Times New Roman" w:cs="Times New Roman"/>
          <w:b/>
          <w:bCs/>
          <w:color w:val="800000"/>
        </w:rPr>
      </w:pPr>
    </w:p>
    <w:p w14:paraId="125A9797" w14:textId="77777777" w:rsidR="00167047" w:rsidRPr="0093510B" w:rsidRDefault="00167047" w:rsidP="00167047">
      <w:pPr>
        <w:jc w:val="both"/>
        <w:rPr>
          <w:rFonts w:ascii="Times New Roman" w:hAnsi="Times New Roman" w:cs="Times New Roman"/>
          <w:b/>
          <w:bCs/>
          <w:color w:val="800000"/>
        </w:rPr>
      </w:pPr>
    </w:p>
    <w:p w14:paraId="387642AA" w14:textId="3B7EB737" w:rsidR="00167047" w:rsidRPr="0093510B" w:rsidRDefault="00000000" w:rsidP="00167047">
      <w:pPr>
        <w:keepNext/>
        <w:jc w:val="center"/>
        <w:rPr>
          <w:rFonts w:ascii="Times New Roman" w:hAnsi="Times New Roman" w:cs="Times New Roman"/>
          <w:b/>
          <w:bCs/>
          <w:color w:val="000000"/>
        </w:rPr>
      </w:pPr>
      <w:r w:rsidRPr="0093510B">
        <w:rPr>
          <w:rFonts w:ascii="Times New Roman" w:hAnsi="Times New Roman" w:cs="Times New Roman"/>
          <w:b/>
          <w:bCs/>
          <w:color w:val="000000"/>
        </w:rPr>
        <w:t>JUSTIFICATIVAS</w:t>
      </w:r>
    </w:p>
    <w:p w14:paraId="07F32F68" w14:textId="77777777" w:rsidR="00547439" w:rsidRPr="0093510B" w:rsidRDefault="00000000" w:rsidP="00D62474">
      <w:pPr>
        <w:pStyle w:val="NormalWeb"/>
        <w:ind w:firstLine="1418"/>
        <w:jc w:val="both"/>
      </w:pPr>
      <w:r w:rsidRPr="0093510B">
        <w:t>Considerando que o Distrito de Caravágio, embora seja uma região de grande importância para o município, possui ruas de acesso em péssimas condições de tráfego, principalmente por ser composta por vias de terra, que em períodos de chuva ficam alagadas e, em tempos de seca, geram grande quantidade de poeira;</w:t>
      </w:r>
    </w:p>
    <w:p w14:paraId="176E6494" w14:textId="77777777" w:rsidR="00547439" w:rsidRPr="0093510B" w:rsidRDefault="00000000" w:rsidP="00D62474">
      <w:pPr>
        <w:pStyle w:val="NormalWeb"/>
        <w:ind w:firstLine="1418"/>
        <w:jc w:val="both"/>
      </w:pPr>
      <w:r w:rsidRPr="0093510B">
        <w:t xml:space="preserve">Considerando que o fluxo de caminhões na região é intenso, devido ao comércio local, armazéns e atividades </w:t>
      </w:r>
      <w:r w:rsidR="007D4DA0" w:rsidRPr="0093510B">
        <w:t>agrícolas</w:t>
      </w:r>
      <w:r w:rsidRPr="0093510B">
        <w:t>, o que agrava a precariedade das vias e prejudica tanto o tráfego de veículos como a saúde e bem-estar dos moradores e trabalhadores da região;</w:t>
      </w:r>
    </w:p>
    <w:p w14:paraId="0115334C" w14:textId="77777777" w:rsidR="00547439" w:rsidRPr="0093510B" w:rsidRDefault="00000000" w:rsidP="00D62474">
      <w:pPr>
        <w:pStyle w:val="NormalWeb"/>
        <w:ind w:firstLine="1418"/>
        <w:jc w:val="both"/>
      </w:pPr>
      <w:r w:rsidRPr="0093510B">
        <w:t>Considerando que a atual situação das ruas de acesso tem gerado diversos transtornos, comprometendo a segurança e o desenvolvimento econômico local, além de prejudicar diretamente os comércios e os armazéns da região, que enfrentam dificuldades operacionais e riscos de prejuízos devido às condições do acesso;</w:t>
      </w:r>
    </w:p>
    <w:p w14:paraId="255DA08F" w14:textId="77777777" w:rsidR="00547439" w:rsidRPr="0093510B" w:rsidRDefault="00000000" w:rsidP="00D62474">
      <w:pPr>
        <w:pStyle w:val="NormalWeb"/>
        <w:ind w:firstLine="1418"/>
        <w:jc w:val="both"/>
      </w:pPr>
      <w:r w:rsidRPr="0093510B">
        <w:t>Considerando que o Poder Executivo Municipal, e as secretárias responsáveis, promovam a pavimentação das principais vias de acesso, a fim de proporcionar uma trafegabilidade segura e eficiente, especialmente para os veículos pesados, melhorando as condições de transporte e garantindo o escoamento da produção local;</w:t>
      </w:r>
    </w:p>
    <w:p w14:paraId="13E55F67" w14:textId="77777777" w:rsidR="00547439" w:rsidRDefault="00000000" w:rsidP="00D62474">
      <w:pPr>
        <w:pStyle w:val="NormalWeb"/>
        <w:ind w:firstLine="1418"/>
        <w:jc w:val="both"/>
      </w:pPr>
      <w:r w:rsidRPr="0093510B">
        <w:t>Considerando que a melhoria no sistema de drenagem nas ruas, possam evitar os alagamentos durante o período de chuvas, garantindo que as vias se mantenham transitáveis em todas as condições climáticas, que se faça o controle de poeira durante a seca, com o uso de material estabilizante, como a aplicação de cascalho ou asfaltamento parcial, para reduzir o impacto da poeira no ar, preservando a saúde</w:t>
      </w:r>
      <w:r w:rsidR="007D4DA0" w:rsidRPr="0093510B">
        <w:t xml:space="preserve"> da população e garantindo um ambiente mais saudável para os moradores e trabalhadores;</w:t>
      </w:r>
    </w:p>
    <w:p w14:paraId="1C078776" w14:textId="77777777" w:rsidR="0093510B" w:rsidRPr="0093510B" w:rsidRDefault="0093510B" w:rsidP="00D62474">
      <w:pPr>
        <w:pStyle w:val="NormalWeb"/>
        <w:ind w:firstLine="1418"/>
        <w:jc w:val="both"/>
      </w:pPr>
    </w:p>
    <w:p w14:paraId="61899C0A" w14:textId="68B9A619" w:rsidR="007D4DA0" w:rsidRPr="0093510B" w:rsidRDefault="00000000" w:rsidP="00D62474">
      <w:pPr>
        <w:pStyle w:val="NormalWeb"/>
        <w:ind w:firstLine="1418"/>
        <w:jc w:val="both"/>
      </w:pPr>
      <w:r w:rsidRPr="0093510B">
        <w:lastRenderedPageBreak/>
        <w:t>Consi</w:t>
      </w:r>
      <w:r w:rsidR="00D62474" w:rsidRPr="0093510B">
        <w:t xml:space="preserve">derando que a intensificação, </w:t>
      </w:r>
      <w:r w:rsidRPr="0093510B">
        <w:t xml:space="preserve">fiscalização e a manutenção periódica das vias, </w:t>
      </w:r>
      <w:r w:rsidR="00D62474" w:rsidRPr="0093510B">
        <w:t>com realização de</w:t>
      </w:r>
      <w:r w:rsidRPr="0093510B">
        <w:t xml:space="preserve"> reparos pontuais e cuidados contínuos</w:t>
      </w:r>
      <w:r w:rsidR="00D62474" w:rsidRPr="0093510B">
        <w:t>,</w:t>
      </w:r>
      <w:r w:rsidRPr="0093510B">
        <w:t xml:space="preserve"> </w:t>
      </w:r>
      <w:r w:rsidR="00D62474" w:rsidRPr="0093510B">
        <w:t>garantem</w:t>
      </w:r>
      <w:r w:rsidRPr="0093510B">
        <w:t xml:space="preserve"> que as ruas de acesso estejam sempre em boas condições de tráfego, independentemente da estação do</w:t>
      </w:r>
      <w:r w:rsidR="00D62474" w:rsidRPr="0093510B">
        <w:t xml:space="preserve"> ano, razão pela qual faz-se necessária a presente indicação.</w:t>
      </w:r>
    </w:p>
    <w:p w14:paraId="773414DE" w14:textId="77777777" w:rsidR="00167047" w:rsidRPr="0093510B" w:rsidRDefault="00167047" w:rsidP="00D62474">
      <w:pPr>
        <w:pStyle w:val="NCNormalCentralizado"/>
        <w:ind w:firstLine="1418"/>
        <w:jc w:val="both"/>
        <w:rPr>
          <w:bCs/>
          <w:sz w:val="24"/>
          <w:szCs w:val="24"/>
        </w:rPr>
      </w:pPr>
    </w:p>
    <w:p w14:paraId="24117A18" w14:textId="601FB323" w:rsidR="00167047" w:rsidRPr="0093510B" w:rsidRDefault="00000000" w:rsidP="00D62474">
      <w:pPr>
        <w:ind w:firstLine="1418"/>
        <w:jc w:val="both"/>
        <w:rPr>
          <w:rFonts w:ascii="Times New Roman" w:hAnsi="Times New Roman" w:cs="Times New Roman"/>
          <w:color w:val="000000"/>
        </w:rPr>
      </w:pPr>
      <w:r w:rsidRPr="0093510B">
        <w:rPr>
          <w:rFonts w:ascii="Times New Roman" w:hAnsi="Times New Roman" w:cs="Times New Roman"/>
          <w:color w:val="000000"/>
        </w:rPr>
        <w:t>Câmara Municipal de Sorri</w:t>
      </w:r>
      <w:r w:rsidR="00FD3875" w:rsidRPr="0093510B">
        <w:rPr>
          <w:rFonts w:ascii="Times New Roman" w:hAnsi="Times New Roman" w:cs="Times New Roman"/>
          <w:color w:val="000000"/>
        </w:rPr>
        <w:t xml:space="preserve">so, Estado de Mato Grosso, em </w:t>
      </w:r>
      <w:r w:rsidR="00B3748E" w:rsidRPr="0093510B">
        <w:rPr>
          <w:rFonts w:ascii="Times New Roman" w:hAnsi="Times New Roman" w:cs="Times New Roman"/>
          <w:color w:val="000000"/>
        </w:rPr>
        <w:t>0</w:t>
      </w:r>
      <w:r w:rsidR="00D74B37" w:rsidRPr="0093510B">
        <w:rPr>
          <w:rFonts w:ascii="Times New Roman" w:hAnsi="Times New Roman" w:cs="Times New Roman"/>
          <w:color w:val="000000"/>
        </w:rPr>
        <w:t>7</w:t>
      </w:r>
      <w:r w:rsidRPr="0093510B">
        <w:rPr>
          <w:rFonts w:ascii="Times New Roman" w:hAnsi="Times New Roman" w:cs="Times New Roman"/>
          <w:color w:val="000000"/>
        </w:rPr>
        <w:t xml:space="preserve"> de </w:t>
      </w:r>
      <w:r w:rsidR="00D62474" w:rsidRPr="0093510B">
        <w:rPr>
          <w:rFonts w:ascii="Times New Roman" w:hAnsi="Times New Roman" w:cs="Times New Roman"/>
          <w:color w:val="000000"/>
        </w:rPr>
        <w:t>març</w:t>
      </w:r>
      <w:r w:rsidR="00FD3875" w:rsidRPr="0093510B">
        <w:rPr>
          <w:rFonts w:ascii="Times New Roman" w:hAnsi="Times New Roman" w:cs="Times New Roman"/>
          <w:color w:val="000000"/>
        </w:rPr>
        <w:t>o de 2025</w:t>
      </w:r>
      <w:r w:rsidRPr="0093510B">
        <w:rPr>
          <w:rFonts w:ascii="Times New Roman" w:hAnsi="Times New Roman" w:cs="Times New Roman"/>
          <w:color w:val="000000"/>
        </w:rPr>
        <w:t>.</w:t>
      </w:r>
    </w:p>
    <w:p w14:paraId="1A1E3552" w14:textId="77777777" w:rsidR="00167047" w:rsidRPr="0093510B" w:rsidRDefault="00167047" w:rsidP="00167047">
      <w:pPr>
        <w:ind w:firstLine="1418"/>
        <w:jc w:val="both"/>
        <w:rPr>
          <w:rFonts w:ascii="Times New Roman" w:hAnsi="Times New Roman" w:cs="Times New Roman"/>
          <w:color w:val="000000"/>
        </w:rPr>
      </w:pPr>
    </w:p>
    <w:p w14:paraId="13F053B3" w14:textId="77777777" w:rsidR="00167047" w:rsidRPr="0093510B" w:rsidRDefault="00167047" w:rsidP="00167047">
      <w:pPr>
        <w:ind w:firstLine="1418"/>
        <w:jc w:val="both"/>
        <w:rPr>
          <w:rFonts w:ascii="Times New Roman" w:hAnsi="Times New Roman" w:cs="Times New Roman"/>
          <w:color w:val="000000"/>
        </w:rPr>
      </w:pPr>
    </w:p>
    <w:p w14:paraId="05C7A364" w14:textId="77777777" w:rsidR="00167047" w:rsidRPr="0093510B" w:rsidRDefault="00167047" w:rsidP="00167047">
      <w:pPr>
        <w:pStyle w:val="Recuodecorpodetexto3"/>
        <w:spacing w:after="0"/>
        <w:jc w:val="center"/>
        <w:rPr>
          <w:rFonts w:ascii="Times New Roman" w:hAnsi="Times New Roman" w:cs="Times New Roman"/>
          <w:b/>
          <w:iCs/>
          <w:sz w:val="24"/>
          <w:szCs w:val="24"/>
        </w:rPr>
      </w:pPr>
    </w:p>
    <w:p w14:paraId="56D3F0FE" w14:textId="77777777" w:rsidR="00FD3875" w:rsidRPr="0093510B" w:rsidRDefault="00000000" w:rsidP="00FD3875">
      <w:pPr>
        <w:pStyle w:val="SemEspaamento"/>
        <w:jc w:val="center"/>
        <w:rPr>
          <w:rFonts w:ascii="Times New Roman" w:hAnsi="Times New Roman"/>
          <w:b/>
          <w:sz w:val="24"/>
          <w:szCs w:val="24"/>
        </w:rPr>
      </w:pPr>
      <w:r w:rsidRPr="0093510B">
        <w:rPr>
          <w:rFonts w:ascii="Times New Roman" w:hAnsi="Times New Roman"/>
          <w:b/>
          <w:sz w:val="24"/>
          <w:szCs w:val="24"/>
        </w:rPr>
        <w:t>PROFª SILVANA PERIN</w:t>
      </w:r>
    </w:p>
    <w:p w14:paraId="1BD12CEC" w14:textId="77777777" w:rsidR="00FD3875" w:rsidRPr="0093510B" w:rsidRDefault="00000000" w:rsidP="00FD3875">
      <w:pPr>
        <w:pStyle w:val="SemEspaamento"/>
        <w:jc w:val="center"/>
        <w:rPr>
          <w:rFonts w:ascii="Times New Roman" w:hAnsi="Times New Roman"/>
          <w:b/>
          <w:sz w:val="24"/>
          <w:szCs w:val="24"/>
        </w:rPr>
      </w:pPr>
      <w:r w:rsidRPr="0093510B">
        <w:rPr>
          <w:rFonts w:ascii="Times New Roman" w:hAnsi="Times New Roman"/>
          <w:b/>
          <w:sz w:val="24"/>
          <w:szCs w:val="24"/>
        </w:rPr>
        <w:t>Vereadora MDB</w:t>
      </w:r>
    </w:p>
    <w:p w14:paraId="42B51BBF" w14:textId="77777777" w:rsidR="00FD3875" w:rsidRPr="0093510B" w:rsidRDefault="00FD3875" w:rsidP="00FD3875">
      <w:pPr>
        <w:jc w:val="center"/>
        <w:rPr>
          <w:vanish/>
        </w:rPr>
      </w:pPr>
    </w:p>
    <w:p w14:paraId="38F64933" w14:textId="77777777" w:rsidR="00FD3875" w:rsidRPr="0093510B" w:rsidRDefault="00FD3875" w:rsidP="00FD3875">
      <w:pPr>
        <w:jc w:val="both"/>
      </w:pPr>
    </w:p>
    <w:p w14:paraId="5B63090F" w14:textId="77777777" w:rsidR="00E923B0" w:rsidRPr="0093510B" w:rsidRDefault="00E923B0" w:rsidP="00167047"/>
    <w:sectPr w:rsidR="00E923B0" w:rsidRPr="0093510B" w:rsidSect="0093510B">
      <w:headerReference w:type="default" r:id="rId8"/>
      <w:footerReference w:type="default" r:id="rId9"/>
      <w:pgSz w:w="11906" w:h="16838"/>
      <w:pgMar w:top="2835" w:right="1133" w:bottom="426" w:left="1418" w:header="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6E3BB" w14:textId="77777777" w:rsidR="00ED0FEF" w:rsidRDefault="00ED0FEF">
      <w:r>
        <w:separator/>
      </w:r>
    </w:p>
  </w:endnote>
  <w:endnote w:type="continuationSeparator" w:id="0">
    <w:p w14:paraId="4F49D5A7" w14:textId="77777777" w:rsidR="00ED0FEF" w:rsidRDefault="00ED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52113"/>
      <w:docPartObj>
        <w:docPartGallery w:val="Page Numbers (Bottom of Page)"/>
        <w:docPartUnique/>
      </w:docPartObj>
    </w:sdtPr>
    <w:sdtContent>
      <w:sdt>
        <w:sdtPr>
          <w:id w:val="-1769616900"/>
          <w:docPartObj>
            <w:docPartGallery w:val="Page Numbers (Top of Page)"/>
            <w:docPartUnique/>
          </w:docPartObj>
        </w:sdtPr>
        <w:sdtContent>
          <w:p w14:paraId="5FF26075" w14:textId="0BA85A6E" w:rsidR="0093510B" w:rsidRDefault="0093510B">
            <w:pPr>
              <w:pStyle w:val="Rodap"/>
              <w:jc w:val="right"/>
            </w:pPr>
            <w:r w:rsidRPr="0093510B">
              <w:rPr>
                <w:rFonts w:ascii="Times New Roman" w:hAnsi="Times New Roman" w:cs="Times New Roman"/>
                <w:sz w:val="16"/>
                <w:szCs w:val="16"/>
              </w:rPr>
              <w:t xml:space="preserve">Página </w:t>
            </w:r>
            <w:r w:rsidRPr="0093510B">
              <w:rPr>
                <w:rFonts w:ascii="Times New Roman" w:hAnsi="Times New Roman" w:cs="Times New Roman"/>
                <w:b/>
                <w:bCs/>
                <w:sz w:val="16"/>
                <w:szCs w:val="16"/>
              </w:rPr>
              <w:fldChar w:fldCharType="begin"/>
            </w:r>
            <w:r w:rsidRPr="0093510B">
              <w:rPr>
                <w:rFonts w:ascii="Times New Roman" w:hAnsi="Times New Roman" w:cs="Times New Roman"/>
                <w:b/>
                <w:bCs/>
                <w:sz w:val="16"/>
                <w:szCs w:val="16"/>
              </w:rPr>
              <w:instrText>PAGE</w:instrText>
            </w:r>
            <w:r w:rsidRPr="0093510B">
              <w:rPr>
                <w:rFonts w:ascii="Times New Roman" w:hAnsi="Times New Roman" w:cs="Times New Roman"/>
                <w:b/>
                <w:bCs/>
                <w:sz w:val="16"/>
                <w:szCs w:val="16"/>
              </w:rPr>
              <w:fldChar w:fldCharType="separate"/>
            </w:r>
            <w:r w:rsidRPr="0093510B">
              <w:rPr>
                <w:rFonts w:ascii="Times New Roman" w:hAnsi="Times New Roman" w:cs="Times New Roman"/>
                <w:b/>
                <w:bCs/>
                <w:sz w:val="16"/>
                <w:szCs w:val="16"/>
              </w:rPr>
              <w:t>2</w:t>
            </w:r>
            <w:r w:rsidRPr="0093510B">
              <w:rPr>
                <w:rFonts w:ascii="Times New Roman" w:hAnsi="Times New Roman" w:cs="Times New Roman"/>
                <w:b/>
                <w:bCs/>
                <w:sz w:val="16"/>
                <w:szCs w:val="16"/>
              </w:rPr>
              <w:fldChar w:fldCharType="end"/>
            </w:r>
            <w:r w:rsidRPr="0093510B">
              <w:rPr>
                <w:rFonts w:ascii="Times New Roman" w:hAnsi="Times New Roman" w:cs="Times New Roman"/>
                <w:sz w:val="16"/>
                <w:szCs w:val="16"/>
              </w:rPr>
              <w:t xml:space="preserve"> de </w:t>
            </w:r>
            <w:r w:rsidRPr="0093510B">
              <w:rPr>
                <w:rFonts w:ascii="Times New Roman" w:hAnsi="Times New Roman" w:cs="Times New Roman"/>
                <w:b/>
                <w:bCs/>
                <w:sz w:val="16"/>
                <w:szCs w:val="16"/>
              </w:rPr>
              <w:fldChar w:fldCharType="begin"/>
            </w:r>
            <w:r w:rsidRPr="0093510B">
              <w:rPr>
                <w:rFonts w:ascii="Times New Roman" w:hAnsi="Times New Roman" w:cs="Times New Roman"/>
                <w:b/>
                <w:bCs/>
                <w:sz w:val="16"/>
                <w:szCs w:val="16"/>
              </w:rPr>
              <w:instrText>NUMPAGES</w:instrText>
            </w:r>
            <w:r w:rsidRPr="0093510B">
              <w:rPr>
                <w:rFonts w:ascii="Times New Roman" w:hAnsi="Times New Roman" w:cs="Times New Roman"/>
                <w:b/>
                <w:bCs/>
                <w:sz w:val="16"/>
                <w:szCs w:val="16"/>
              </w:rPr>
              <w:fldChar w:fldCharType="separate"/>
            </w:r>
            <w:r w:rsidRPr="0093510B">
              <w:rPr>
                <w:rFonts w:ascii="Times New Roman" w:hAnsi="Times New Roman" w:cs="Times New Roman"/>
                <w:b/>
                <w:bCs/>
                <w:sz w:val="16"/>
                <w:szCs w:val="16"/>
              </w:rPr>
              <w:t>2</w:t>
            </w:r>
            <w:r w:rsidRPr="0093510B">
              <w:rPr>
                <w:rFonts w:ascii="Times New Roman" w:hAnsi="Times New Roman" w:cs="Times New Roman"/>
                <w:b/>
                <w:bCs/>
                <w:sz w:val="16"/>
                <w:szCs w:val="16"/>
              </w:rPr>
              <w:fldChar w:fldCharType="end"/>
            </w:r>
          </w:p>
        </w:sdtContent>
      </w:sdt>
    </w:sdtContent>
  </w:sdt>
  <w:p w14:paraId="07D3AFDD" w14:textId="77777777" w:rsidR="0093510B" w:rsidRDefault="009351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0673" w14:textId="77777777" w:rsidR="00ED0FEF" w:rsidRDefault="00ED0FEF">
      <w:r>
        <w:separator/>
      </w:r>
    </w:p>
  </w:footnote>
  <w:footnote w:type="continuationSeparator" w:id="0">
    <w:p w14:paraId="78088F7D" w14:textId="77777777" w:rsidR="00ED0FEF" w:rsidRDefault="00ED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01DC" w14:textId="77777777" w:rsidR="00823020" w:rsidRDefault="00823020">
    <w:pPr>
      <w:jc w:val="right"/>
      <w:rPr>
        <w:rFonts w:ascii="Times New Roman" w:hAnsi="Times New Roman" w:cs="Times New Roman"/>
        <w:b/>
        <w:bCs/>
      </w:rPr>
    </w:pPr>
  </w:p>
  <w:p w14:paraId="5FBC2A30" w14:textId="77777777" w:rsidR="00823020" w:rsidRDefault="00823020">
    <w:pPr>
      <w:jc w:val="right"/>
      <w:rPr>
        <w:rFonts w:ascii="Times New Roman" w:hAnsi="Times New Roman" w:cs="Times New Roman"/>
        <w:b/>
        <w:bCs/>
      </w:rPr>
    </w:pPr>
  </w:p>
  <w:p w14:paraId="50AB6866" w14:textId="77777777" w:rsidR="00823020" w:rsidRDefault="00823020">
    <w:pPr>
      <w:jc w:val="right"/>
      <w:rPr>
        <w:rFonts w:ascii="Times New Roman" w:hAnsi="Times New Roman" w:cs="Times New Roman"/>
        <w:b/>
        <w:bCs/>
      </w:rPr>
    </w:pPr>
  </w:p>
  <w:p w14:paraId="5AD0FFA6" w14:textId="77777777" w:rsidR="00823020" w:rsidRDefault="00823020">
    <w:pPr>
      <w:jc w:val="right"/>
      <w:rPr>
        <w:rFonts w:ascii="Times New Roman" w:hAnsi="Times New Roman" w:cs="Times New Roman"/>
        <w:b/>
        <w:bCs/>
      </w:rPr>
    </w:pPr>
  </w:p>
  <w:p w14:paraId="1EEC610B" w14:textId="77777777" w:rsidR="00823020" w:rsidRDefault="00823020">
    <w:pPr>
      <w:jc w:val="right"/>
      <w:rPr>
        <w:rFonts w:ascii="Times New Roman" w:hAnsi="Times New Roman" w:cs="Times New Roman"/>
        <w:b/>
        <w:bCs/>
      </w:rPr>
    </w:pPr>
  </w:p>
  <w:p w14:paraId="6D539F63" w14:textId="77777777" w:rsidR="00823020" w:rsidRDefault="00823020">
    <w:pPr>
      <w:jc w:val="right"/>
      <w:rPr>
        <w:rFonts w:ascii="Times New Roman" w:hAnsi="Times New Roman" w:cs="Times New Roman"/>
        <w:b/>
        <w:bCs/>
      </w:rPr>
    </w:pPr>
  </w:p>
  <w:p w14:paraId="3C16823D" w14:textId="77777777" w:rsidR="00823020" w:rsidRDefault="00823020">
    <w:pP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72D"/>
    <w:multiLevelType w:val="multilevel"/>
    <w:tmpl w:val="DC3E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91526"/>
    <w:multiLevelType w:val="multilevel"/>
    <w:tmpl w:val="261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448761">
    <w:abstractNumId w:val="1"/>
  </w:num>
  <w:num w:numId="2" w16cid:durableId="191817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02"/>
    <w:rsid w:val="00012675"/>
    <w:rsid w:val="00025300"/>
    <w:rsid w:val="00030086"/>
    <w:rsid w:val="000347AB"/>
    <w:rsid w:val="0003756B"/>
    <w:rsid w:val="00057E7E"/>
    <w:rsid w:val="00063DAC"/>
    <w:rsid w:val="00071023"/>
    <w:rsid w:val="00084751"/>
    <w:rsid w:val="00092948"/>
    <w:rsid w:val="000A3284"/>
    <w:rsid w:val="000C2B2D"/>
    <w:rsid w:val="000E0D6A"/>
    <w:rsid w:val="000F3002"/>
    <w:rsid w:val="00136D5A"/>
    <w:rsid w:val="00153A99"/>
    <w:rsid w:val="0015694D"/>
    <w:rsid w:val="00163254"/>
    <w:rsid w:val="00167047"/>
    <w:rsid w:val="00192610"/>
    <w:rsid w:val="001A1A68"/>
    <w:rsid w:val="001D26F6"/>
    <w:rsid w:val="00203A56"/>
    <w:rsid w:val="0022026B"/>
    <w:rsid w:val="00234595"/>
    <w:rsid w:val="00240837"/>
    <w:rsid w:val="002641E8"/>
    <w:rsid w:val="00283B43"/>
    <w:rsid w:val="00286FFC"/>
    <w:rsid w:val="00294B23"/>
    <w:rsid w:val="002A711B"/>
    <w:rsid w:val="002A799C"/>
    <w:rsid w:val="002C2861"/>
    <w:rsid w:val="002D1B60"/>
    <w:rsid w:val="00345407"/>
    <w:rsid w:val="00345B17"/>
    <w:rsid w:val="0035003B"/>
    <w:rsid w:val="00353E0F"/>
    <w:rsid w:val="00355962"/>
    <w:rsid w:val="00382549"/>
    <w:rsid w:val="003B362B"/>
    <w:rsid w:val="003D70C4"/>
    <w:rsid w:val="003E21A1"/>
    <w:rsid w:val="003F6120"/>
    <w:rsid w:val="00403DD4"/>
    <w:rsid w:val="00407E94"/>
    <w:rsid w:val="0041475E"/>
    <w:rsid w:val="00422D4B"/>
    <w:rsid w:val="004517C0"/>
    <w:rsid w:val="00452680"/>
    <w:rsid w:val="004715E1"/>
    <w:rsid w:val="00481790"/>
    <w:rsid w:val="004B6C25"/>
    <w:rsid w:val="00502897"/>
    <w:rsid w:val="00517266"/>
    <w:rsid w:val="00530FA7"/>
    <w:rsid w:val="00547439"/>
    <w:rsid w:val="00565BCE"/>
    <w:rsid w:val="005C7E76"/>
    <w:rsid w:val="00604BE3"/>
    <w:rsid w:val="006239A3"/>
    <w:rsid w:val="006419F8"/>
    <w:rsid w:val="006449C6"/>
    <w:rsid w:val="00656013"/>
    <w:rsid w:val="00664BBB"/>
    <w:rsid w:val="00673472"/>
    <w:rsid w:val="00686235"/>
    <w:rsid w:val="006B1B23"/>
    <w:rsid w:val="006E0284"/>
    <w:rsid w:val="006F4B7C"/>
    <w:rsid w:val="00711275"/>
    <w:rsid w:val="007150B9"/>
    <w:rsid w:val="00715BBC"/>
    <w:rsid w:val="00725AF9"/>
    <w:rsid w:val="00741E43"/>
    <w:rsid w:val="00745AED"/>
    <w:rsid w:val="00751BBC"/>
    <w:rsid w:val="00773B67"/>
    <w:rsid w:val="0077533B"/>
    <w:rsid w:val="007A49FA"/>
    <w:rsid w:val="007B1E15"/>
    <w:rsid w:val="007C0075"/>
    <w:rsid w:val="007D198E"/>
    <w:rsid w:val="007D4DA0"/>
    <w:rsid w:val="007E230C"/>
    <w:rsid w:val="007E776A"/>
    <w:rsid w:val="00823020"/>
    <w:rsid w:val="008450E5"/>
    <w:rsid w:val="00845584"/>
    <w:rsid w:val="008568A8"/>
    <w:rsid w:val="008A31AE"/>
    <w:rsid w:val="008B4B72"/>
    <w:rsid w:val="008D2B59"/>
    <w:rsid w:val="008D3E1D"/>
    <w:rsid w:val="008D7282"/>
    <w:rsid w:val="00906164"/>
    <w:rsid w:val="0091342C"/>
    <w:rsid w:val="00930509"/>
    <w:rsid w:val="0093510B"/>
    <w:rsid w:val="00947F37"/>
    <w:rsid w:val="00962138"/>
    <w:rsid w:val="0096346E"/>
    <w:rsid w:val="00972051"/>
    <w:rsid w:val="00987D6D"/>
    <w:rsid w:val="00995189"/>
    <w:rsid w:val="009A3B7B"/>
    <w:rsid w:val="009A4F37"/>
    <w:rsid w:val="009B55E1"/>
    <w:rsid w:val="009C6216"/>
    <w:rsid w:val="009E64E9"/>
    <w:rsid w:val="009F3D29"/>
    <w:rsid w:val="00A412A9"/>
    <w:rsid w:val="00A44562"/>
    <w:rsid w:val="00A53BE0"/>
    <w:rsid w:val="00A76E7C"/>
    <w:rsid w:val="00A84836"/>
    <w:rsid w:val="00A9113B"/>
    <w:rsid w:val="00AA0BBB"/>
    <w:rsid w:val="00AA463F"/>
    <w:rsid w:val="00AC1724"/>
    <w:rsid w:val="00AC1D52"/>
    <w:rsid w:val="00AC1F3C"/>
    <w:rsid w:val="00AC292A"/>
    <w:rsid w:val="00AC60D3"/>
    <w:rsid w:val="00AE60F6"/>
    <w:rsid w:val="00B11183"/>
    <w:rsid w:val="00B12ACD"/>
    <w:rsid w:val="00B1446D"/>
    <w:rsid w:val="00B313FF"/>
    <w:rsid w:val="00B3748E"/>
    <w:rsid w:val="00B71537"/>
    <w:rsid w:val="00BC4CF5"/>
    <w:rsid w:val="00BD5129"/>
    <w:rsid w:val="00BE4E82"/>
    <w:rsid w:val="00BE6875"/>
    <w:rsid w:val="00BF3E81"/>
    <w:rsid w:val="00C11CDF"/>
    <w:rsid w:val="00C20DC8"/>
    <w:rsid w:val="00C27CD6"/>
    <w:rsid w:val="00C456FD"/>
    <w:rsid w:val="00C51E7F"/>
    <w:rsid w:val="00C529CC"/>
    <w:rsid w:val="00C61C98"/>
    <w:rsid w:val="00C6602E"/>
    <w:rsid w:val="00C873F0"/>
    <w:rsid w:val="00CC6558"/>
    <w:rsid w:val="00CF583E"/>
    <w:rsid w:val="00D0539C"/>
    <w:rsid w:val="00D062DF"/>
    <w:rsid w:val="00D11638"/>
    <w:rsid w:val="00D1490D"/>
    <w:rsid w:val="00D62474"/>
    <w:rsid w:val="00D74B37"/>
    <w:rsid w:val="00DA574F"/>
    <w:rsid w:val="00DE5249"/>
    <w:rsid w:val="00DF7D7C"/>
    <w:rsid w:val="00E04A3B"/>
    <w:rsid w:val="00E065E8"/>
    <w:rsid w:val="00E146F8"/>
    <w:rsid w:val="00E15D34"/>
    <w:rsid w:val="00E51622"/>
    <w:rsid w:val="00E60FB9"/>
    <w:rsid w:val="00E629FD"/>
    <w:rsid w:val="00E72B45"/>
    <w:rsid w:val="00E742BE"/>
    <w:rsid w:val="00E86CBC"/>
    <w:rsid w:val="00E923B0"/>
    <w:rsid w:val="00ED0FEF"/>
    <w:rsid w:val="00F073FD"/>
    <w:rsid w:val="00F24D5B"/>
    <w:rsid w:val="00F371A6"/>
    <w:rsid w:val="00F5214C"/>
    <w:rsid w:val="00F6068D"/>
    <w:rsid w:val="00F66E1B"/>
    <w:rsid w:val="00F738D4"/>
    <w:rsid w:val="00F742FE"/>
    <w:rsid w:val="00FC7A77"/>
    <w:rsid w:val="00FD3875"/>
    <w:rsid w:val="00FF59B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C56B3"/>
  <w15:docId w15:val="{D9854449-36CC-4AF2-A989-D0A69E18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Ttulo1">
    <w:name w:val="heading 1"/>
    <w:basedOn w:val="Normal"/>
    <w:next w:val="Normal"/>
    <w:link w:val="Ttulo1Char"/>
    <w:uiPriority w:val="99"/>
    <w:qFormat/>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cs="Times New Roman"/>
      <w:b/>
      <w:bCs/>
      <w:sz w:val="28"/>
      <w:szCs w:val="28"/>
    </w:rPr>
  </w:style>
  <w:style w:type="character" w:customStyle="1" w:styleId="Ttulo6Char">
    <w:name w:val="Título 6 Char"/>
    <w:link w:val="Ttulo6"/>
    <w:uiPriority w:val="9"/>
    <w:semiHidden/>
    <w:locked/>
    <w:rPr>
      <w:rFonts w:cs="Times New Roman"/>
      <w:b/>
      <w:bCs/>
    </w:rPr>
  </w:style>
  <w:style w:type="paragraph" w:styleId="Cabealho">
    <w:name w:val="header"/>
    <w:basedOn w:val="Normal"/>
    <w:link w:val="CabealhoChar"/>
    <w:uiPriority w:val="99"/>
    <w:rPr>
      <w:sz w:val="20"/>
      <w:szCs w:val="20"/>
    </w:rPr>
  </w:style>
  <w:style w:type="character" w:customStyle="1" w:styleId="CabealhoChar">
    <w:name w:val="Cabeçalho Char"/>
    <w:link w:val="Cabealho"/>
    <w:uiPriority w:val="99"/>
    <w:semiHidden/>
    <w:locked/>
    <w:rPr>
      <w:rFonts w:ascii="Arial" w:hAnsi="Arial" w:cs="Arial"/>
      <w:sz w:val="24"/>
      <w:szCs w:val="24"/>
    </w:rPr>
  </w:style>
  <w:style w:type="paragraph" w:styleId="Recuodecorpodetexto2">
    <w:name w:val="Body Text Indent 2"/>
    <w:basedOn w:val="Normal"/>
    <w:link w:val="Recuodecorpodetexto2Char"/>
    <w:uiPriority w:val="99"/>
    <w:pPr>
      <w:ind w:firstLine="3402"/>
      <w:jc w:val="both"/>
    </w:pPr>
    <w:rPr>
      <w:rFonts w:ascii="Tahoma" w:hAnsi="Tahoma" w:cs="Tahoma"/>
      <w:sz w:val="26"/>
      <w:szCs w:val="26"/>
    </w:rPr>
  </w:style>
  <w:style w:type="character" w:customStyle="1" w:styleId="Recuodecorpodetexto2Char">
    <w:name w:val="Recuo de corpo de texto 2 Char"/>
    <w:link w:val="Recuodecorpodetexto2"/>
    <w:uiPriority w:val="99"/>
    <w:semiHidden/>
    <w:locked/>
    <w:rPr>
      <w:rFonts w:ascii="Arial" w:hAnsi="Arial" w:cs="Arial"/>
      <w:sz w:val="24"/>
      <w:szCs w:val="24"/>
    </w:rPr>
  </w:style>
  <w:style w:type="paragraph" w:styleId="Rodap">
    <w:name w:val="footer"/>
    <w:basedOn w:val="Normal"/>
    <w:link w:val="RodapChar"/>
    <w:uiPriority w:val="99"/>
    <w:rPr>
      <w:sz w:val="20"/>
      <w:szCs w:val="20"/>
    </w:rPr>
  </w:style>
  <w:style w:type="character" w:customStyle="1" w:styleId="RodapChar">
    <w:name w:val="Rodapé Char"/>
    <w:link w:val="Rodap"/>
    <w:uiPriority w:val="99"/>
    <w:locked/>
    <w:rPr>
      <w:rFonts w:ascii="Arial" w:hAnsi="Arial" w:cs="Arial"/>
      <w:sz w:val="24"/>
      <w:szCs w:val="24"/>
    </w:rPr>
  </w:style>
  <w:style w:type="paragraph" w:styleId="Textodebalo">
    <w:name w:val="Balloon Text"/>
    <w:basedOn w:val="Normal"/>
    <w:link w:val="TextodebaloChar"/>
    <w:uiPriority w:val="99"/>
    <w:semiHidden/>
    <w:unhideWhenUsed/>
    <w:rsid w:val="00AC1724"/>
    <w:rPr>
      <w:rFonts w:ascii="Tahoma" w:hAnsi="Tahoma" w:cs="Tahoma"/>
      <w:sz w:val="16"/>
      <w:szCs w:val="16"/>
    </w:rPr>
  </w:style>
  <w:style w:type="character" w:customStyle="1" w:styleId="TextodebaloChar">
    <w:name w:val="Texto de balão Char"/>
    <w:link w:val="Textodebalo"/>
    <w:uiPriority w:val="99"/>
    <w:semiHidden/>
    <w:locked/>
    <w:rsid w:val="00AC1724"/>
    <w:rPr>
      <w:rFonts w:ascii="Tahoma" w:hAnsi="Tahoma" w:cs="Tahoma"/>
      <w:sz w:val="16"/>
      <w:szCs w:val="16"/>
    </w:rPr>
  </w:style>
  <w:style w:type="paragraph" w:styleId="PargrafodaLista">
    <w:name w:val="List Paragraph"/>
    <w:basedOn w:val="Normal"/>
    <w:uiPriority w:val="34"/>
    <w:qFormat/>
    <w:rsid w:val="002C2861"/>
    <w:pPr>
      <w:widowControl/>
      <w:autoSpaceDE/>
      <w:autoSpaceDN/>
      <w:adjustRightInd/>
      <w:spacing w:after="200" w:line="276" w:lineRule="auto"/>
      <w:ind w:left="720"/>
      <w:contextualSpacing/>
    </w:pPr>
    <w:rPr>
      <w:rFonts w:ascii="Calibri" w:hAnsi="Calibri" w:cs="Times New Roman"/>
      <w:sz w:val="22"/>
      <w:szCs w:val="22"/>
      <w:lang w:eastAsia="en-US"/>
    </w:rPr>
  </w:style>
  <w:style w:type="table" w:styleId="Tabelacomgrade">
    <w:name w:val="Table Grid"/>
    <w:basedOn w:val="Tabelanormal"/>
    <w:uiPriority w:val="59"/>
    <w:rsid w:val="00F6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6E0284"/>
    <w:pPr>
      <w:jc w:val="center"/>
    </w:pPr>
    <w:rPr>
      <w:rFonts w:ascii="Times New Roman" w:hAnsi="Times New Roman"/>
      <w:color w:val="000000"/>
    </w:rPr>
  </w:style>
  <w:style w:type="paragraph" w:styleId="Recuodecorpodetexto3">
    <w:name w:val="Body Text Indent 3"/>
    <w:basedOn w:val="Normal"/>
    <w:link w:val="Recuodecorpodetexto3Char"/>
    <w:uiPriority w:val="99"/>
    <w:rsid w:val="00E923B0"/>
    <w:pPr>
      <w:spacing w:after="120"/>
      <w:ind w:left="283"/>
    </w:pPr>
    <w:rPr>
      <w:sz w:val="16"/>
      <w:szCs w:val="16"/>
    </w:rPr>
  </w:style>
  <w:style w:type="character" w:customStyle="1" w:styleId="Recuodecorpodetexto3Char">
    <w:name w:val="Recuo de corpo de texto 3 Char"/>
    <w:link w:val="Recuodecorpodetexto3"/>
    <w:uiPriority w:val="99"/>
    <w:locked/>
    <w:rsid w:val="00E923B0"/>
    <w:rPr>
      <w:rFonts w:ascii="Arial" w:hAnsi="Arial" w:cs="Arial"/>
      <w:sz w:val="16"/>
      <w:szCs w:val="16"/>
    </w:rPr>
  </w:style>
  <w:style w:type="paragraph" w:styleId="NormalWeb">
    <w:name w:val="Normal (Web)"/>
    <w:basedOn w:val="Normal"/>
    <w:uiPriority w:val="99"/>
    <w:unhideWhenUsed/>
    <w:rsid w:val="009B55E1"/>
    <w:pPr>
      <w:widowControl/>
      <w:autoSpaceDE/>
      <w:autoSpaceDN/>
      <w:adjustRightInd/>
      <w:spacing w:before="100" w:beforeAutospacing="1" w:after="100" w:afterAutospacing="1"/>
    </w:pPr>
    <w:rPr>
      <w:rFonts w:ascii="Times New Roman" w:hAnsi="Times New Roman" w:cs="Times New Roman"/>
    </w:rPr>
  </w:style>
  <w:style w:type="character" w:styleId="Forte">
    <w:name w:val="Strong"/>
    <w:basedOn w:val="Fontepargpadro"/>
    <w:uiPriority w:val="22"/>
    <w:qFormat/>
    <w:rsid w:val="009B55E1"/>
    <w:rPr>
      <w:b/>
      <w:bCs/>
    </w:rPr>
  </w:style>
  <w:style w:type="paragraph" w:styleId="SemEspaamento">
    <w:name w:val="No Spacing"/>
    <w:uiPriority w:val="1"/>
    <w:qFormat/>
    <w:rsid w:val="00FD3875"/>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ro\Documents\Solange\INDICA&#199;&#195;O%20CONSTRU&#199;&#195;O%20CRECHE%20E%20BER&#199;&#193;RIO%20BAIRRO%20ESTRELA%20DO%20SU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1625-7422-4115-8A34-256B657D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INDICAÇÃO CONSTRUÇÃO CRECHE E BERÇÁRIO BAIRRO ESTRELA DO SUL</Template>
  <TotalTime>16</TotalTime>
  <Pages>2</Pages>
  <Words>422</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Gabinete5</dc:creator>
  <cp:lastModifiedBy>secret camara</cp:lastModifiedBy>
  <cp:revision>7</cp:revision>
  <cp:lastPrinted>2021-04-19T13:38:00Z</cp:lastPrinted>
  <dcterms:created xsi:type="dcterms:W3CDTF">2025-03-06T15:22:00Z</dcterms:created>
  <dcterms:modified xsi:type="dcterms:W3CDTF">2025-03-10T11:41:00Z</dcterms:modified>
</cp:coreProperties>
</file>