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515C9" w14:textId="28CF23C6" w:rsidR="00475768" w:rsidRPr="003E58D8" w:rsidRDefault="00C235C0" w:rsidP="003E58D8">
      <w:pPr>
        <w:pStyle w:val="Ttulo6"/>
        <w:keepNext/>
        <w:tabs>
          <w:tab w:val="left" w:pos="0"/>
        </w:tabs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3E58D8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F133A5" w:rsidRPr="003E58D8">
        <w:rPr>
          <w:rFonts w:ascii="Times New Roman" w:hAnsi="Times New Roman" w:cs="Times New Roman"/>
          <w:color w:val="000000"/>
          <w:sz w:val="22"/>
          <w:szCs w:val="22"/>
        </w:rPr>
        <w:t xml:space="preserve"> 197</w:t>
      </w:r>
      <w:r w:rsidRPr="003E58D8">
        <w:rPr>
          <w:rFonts w:ascii="Times New Roman" w:hAnsi="Times New Roman" w:cs="Times New Roman"/>
          <w:color w:val="000000"/>
          <w:sz w:val="22"/>
          <w:szCs w:val="22"/>
        </w:rPr>
        <w:t>/2025</w:t>
      </w:r>
    </w:p>
    <w:p w14:paraId="75682287" w14:textId="77777777" w:rsidR="00475768" w:rsidRPr="003E58D8" w:rsidRDefault="00475768" w:rsidP="003E58D8">
      <w:pPr>
        <w:tabs>
          <w:tab w:val="left" w:pos="0"/>
        </w:tabs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</w:rPr>
      </w:pPr>
    </w:p>
    <w:p w14:paraId="370188E2" w14:textId="77777777" w:rsidR="00475768" w:rsidRPr="003E58D8" w:rsidRDefault="00C235C0" w:rsidP="003E58D8">
      <w:pPr>
        <w:tabs>
          <w:tab w:val="left" w:pos="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3E58D8">
        <w:rPr>
          <w:rFonts w:ascii="Times New Roman" w:hAnsi="Times New Roman" w:cs="Times New Roman"/>
          <w:b/>
          <w:bCs/>
        </w:rPr>
        <w:t>INDICAMOS A CRIAÇÃO DE UM PROGRAMA DE AUXÍLIO NATALIDADE EM PECÚNIA, PARA ATENDER MÃES COM BEBÊS ATÉ 03 MESES DE IDADE, EM SITUAÇÃO DE VULNERABILIDADE SOCIAL.</w:t>
      </w:r>
    </w:p>
    <w:p w14:paraId="32E6BE1F" w14:textId="77777777" w:rsidR="00475768" w:rsidRPr="003E58D8" w:rsidRDefault="00475768" w:rsidP="003E58D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9188027" w14:textId="77777777" w:rsidR="00475768" w:rsidRPr="003E58D8" w:rsidRDefault="00C235C0" w:rsidP="003E58D8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E58D8">
        <w:rPr>
          <w:rFonts w:ascii="Times New Roman" w:hAnsi="Times New Roman" w:cs="Times New Roman"/>
          <w:b/>
          <w:sz w:val="22"/>
          <w:szCs w:val="22"/>
        </w:rPr>
        <w:t xml:space="preserve">WANDERLEY PAULO – PROGRESSISTAS, e </w:t>
      </w:r>
      <w:r w:rsidRPr="003E58D8">
        <w:rPr>
          <w:rFonts w:ascii="Times New Roman" w:hAnsi="Times New Roman" w:cs="Times New Roman"/>
          <w:bCs/>
          <w:sz w:val="22"/>
          <w:szCs w:val="22"/>
        </w:rPr>
        <w:t>Vereadores abaixo assinados,</w:t>
      </w:r>
      <w:r w:rsidRPr="003E58D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E58D8">
        <w:rPr>
          <w:rFonts w:ascii="Times New Roman" w:hAnsi="Times New Roman" w:cs="Times New Roman"/>
          <w:sz w:val="22"/>
          <w:szCs w:val="22"/>
        </w:rPr>
        <w:t>com assento nesta Casa, de conformidade com o artigo 115 do Regimento Interno, requerem à Mesa que este expediente seja encaminhado ao Exmo. Senhor Alei Fernandes, Prefeito Municipal</w:t>
      </w:r>
      <w:r w:rsidRPr="003E58D8">
        <w:rPr>
          <w:rFonts w:ascii="Times New Roman" w:hAnsi="Times New Roman" w:cs="Times New Roman"/>
          <w:color w:val="000000"/>
          <w:sz w:val="22"/>
          <w:szCs w:val="22"/>
        </w:rPr>
        <w:t xml:space="preserve"> e à Secretaria Municipal de Assistência Social, </w:t>
      </w:r>
      <w:r w:rsidRPr="003E58D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criação de um Programa de Auxílio Natalidade em pecúnia, para atender mães com bebês até 03 meses de idade, em situação de vulnerabilidade social.  </w:t>
      </w:r>
    </w:p>
    <w:p w14:paraId="1BF950A8" w14:textId="77777777" w:rsidR="00475768" w:rsidRPr="003E58D8" w:rsidRDefault="00475768" w:rsidP="003E58D8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E6577BA" w14:textId="713A0DA1" w:rsidR="00475768" w:rsidRPr="003E58D8" w:rsidRDefault="00C235C0" w:rsidP="003E58D8">
      <w:pPr>
        <w:pStyle w:val="Recuodecorpodetexto2"/>
        <w:rPr>
          <w:rFonts w:ascii="Times New Roman" w:hAnsi="Times New Roman" w:cs="Times New Roman"/>
          <w:color w:val="000000"/>
          <w:sz w:val="22"/>
          <w:szCs w:val="22"/>
        </w:rPr>
      </w:pPr>
      <w:r w:rsidRPr="003E58D8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3E58D8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3E58D8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25AEE893" w14:textId="77777777" w:rsidR="00475768" w:rsidRPr="003E58D8" w:rsidRDefault="00475768" w:rsidP="003E58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21D0640" w14:textId="77777777" w:rsidR="00475768" w:rsidRPr="003E58D8" w:rsidRDefault="00C235C0" w:rsidP="003E58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3E58D8">
        <w:rPr>
          <w:rFonts w:ascii="Times New Roman" w:hAnsi="Times New Roman" w:cs="Times New Roman"/>
        </w:rPr>
        <w:t xml:space="preserve">Considerando que, a Auxílio Natalidade é um benefício eventual, que se trata de uma prestação temporária, pago em dinheiro, por um período, para aliviar </w:t>
      </w:r>
      <w:proofErr w:type="gramStart"/>
      <w:r w:rsidRPr="003E58D8">
        <w:rPr>
          <w:rFonts w:ascii="Times New Roman" w:hAnsi="Times New Roman" w:cs="Times New Roman"/>
        </w:rPr>
        <w:t>vulnerabilidade(</w:t>
      </w:r>
      <w:proofErr w:type="gramEnd"/>
      <w:r w:rsidRPr="003E58D8">
        <w:rPr>
          <w:rFonts w:ascii="Times New Roman" w:hAnsi="Times New Roman" w:cs="Times New Roman"/>
        </w:rPr>
        <w:t>s) gerada(s) pelo nascimento de um membro na família;</w:t>
      </w:r>
    </w:p>
    <w:p w14:paraId="6E859D97" w14:textId="77777777" w:rsidR="00475768" w:rsidRPr="003E58D8" w:rsidRDefault="00475768" w:rsidP="003E58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6FB899E" w14:textId="77777777" w:rsidR="00475768" w:rsidRPr="003E58D8" w:rsidRDefault="00C235C0" w:rsidP="003E58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3E58D8">
        <w:rPr>
          <w:rFonts w:ascii="Times New Roman" w:hAnsi="Times New Roman" w:cs="Times New Roman"/>
        </w:rPr>
        <w:t xml:space="preserve">Considerando que, o benefício eventual, se concedido em pecúnia </w:t>
      </w:r>
      <w:proofErr w:type="gramStart"/>
      <w:r w:rsidRPr="003E58D8">
        <w:rPr>
          <w:rFonts w:ascii="Times New Roman" w:hAnsi="Times New Roman" w:cs="Times New Roman"/>
        </w:rPr>
        <w:t>à</w:t>
      </w:r>
      <w:proofErr w:type="gramEnd"/>
      <w:r w:rsidRPr="003E58D8">
        <w:rPr>
          <w:rFonts w:ascii="Times New Roman" w:hAnsi="Times New Roman" w:cs="Times New Roman"/>
        </w:rPr>
        <w:t xml:space="preserve"> mães em situação de vulnerabilidade social com filhos até 03 meses, reduzirá os riscos, perdas e danos, decorrentes do nascimento do filho;</w:t>
      </w:r>
    </w:p>
    <w:p w14:paraId="4ADB2B45" w14:textId="77777777" w:rsidR="00475768" w:rsidRPr="003E58D8" w:rsidRDefault="00475768" w:rsidP="003E58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17CABC" w14:textId="77777777" w:rsidR="00475768" w:rsidRPr="003E58D8" w:rsidRDefault="00C235C0" w:rsidP="003E58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3E58D8">
        <w:rPr>
          <w:rFonts w:ascii="Times New Roman" w:hAnsi="Times New Roman" w:cs="Times New Roman"/>
        </w:rPr>
        <w:t>Considerando que, é necessário promover às mães e recém-nascidos, a garantia de melhora em sua qualidade de vida e a promoção e recuperação da autonomia, garantindo o restabelecimento das seguranças sociais comprometidas por eventos inesperados e/ou pontuais;</w:t>
      </w:r>
    </w:p>
    <w:p w14:paraId="0CC971E1" w14:textId="77777777" w:rsidR="00475768" w:rsidRPr="003E58D8" w:rsidRDefault="00475768" w:rsidP="003E58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27228793" w14:textId="77777777" w:rsidR="00475768" w:rsidRPr="003E58D8" w:rsidRDefault="00C235C0" w:rsidP="003E58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3E58D8">
        <w:rPr>
          <w:rFonts w:ascii="Times New Roman" w:hAnsi="Times New Roman" w:cs="Times New Roman"/>
        </w:rPr>
        <w:t>Considerando ainda que, é importante criar programas que possibilitem um meio de subsistência por um determinado período para mães em situação de vulnerabilidade, através de uma renda fixa, razão por que, faz-se necessária a presente indicação.</w:t>
      </w:r>
    </w:p>
    <w:p w14:paraId="72B7ED23" w14:textId="77777777" w:rsidR="00475768" w:rsidRPr="003E58D8" w:rsidRDefault="00475768" w:rsidP="003E58D8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65292D8" w14:textId="5B29D951" w:rsidR="00475768" w:rsidRPr="003E58D8" w:rsidRDefault="00C235C0" w:rsidP="003E58D8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  <w:r w:rsidRPr="003E58D8">
        <w:rPr>
          <w:rFonts w:ascii="Times New Roman" w:hAnsi="Times New Roman" w:cs="Times New Roman"/>
          <w:color w:val="000000"/>
        </w:rPr>
        <w:t>Câmara Municipal de Sorriso, Estado de Mato Grosso, em 1</w:t>
      </w:r>
      <w:r w:rsidR="006964E7" w:rsidRPr="003E58D8">
        <w:rPr>
          <w:rFonts w:ascii="Times New Roman" w:hAnsi="Times New Roman" w:cs="Times New Roman"/>
          <w:color w:val="000000"/>
        </w:rPr>
        <w:t>2</w:t>
      </w:r>
      <w:r w:rsidRPr="003E58D8">
        <w:rPr>
          <w:rFonts w:ascii="Times New Roman" w:hAnsi="Times New Roman" w:cs="Times New Roman"/>
          <w:color w:val="000000"/>
        </w:rPr>
        <w:t xml:space="preserve"> de março de 2025.</w:t>
      </w:r>
    </w:p>
    <w:p w14:paraId="78D8277B" w14:textId="77777777" w:rsidR="00475768" w:rsidRPr="003E58D8" w:rsidRDefault="00475768" w:rsidP="003E58D8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14:paraId="6499168D" w14:textId="77777777" w:rsidR="00475768" w:rsidRPr="003E58D8" w:rsidRDefault="00475768" w:rsidP="003E58D8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14:paraId="60030C18" w14:textId="77777777" w:rsidR="00475768" w:rsidRPr="003E58D8" w:rsidRDefault="00475768" w:rsidP="003E58D8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p w14:paraId="6FF3CBA2" w14:textId="77777777" w:rsidR="00475768" w:rsidRPr="003E58D8" w:rsidRDefault="00C235C0" w:rsidP="003E58D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3E58D8">
        <w:rPr>
          <w:rFonts w:ascii="Times New Roman" w:hAnsi="Times New Roman" w:cs="Times New Roman"/>
          <w:b/>
          <w:color w:val="000000"/>
        </w:rPr>
        <w:t>WANDERLEY PAULO</w:t>
      </w:r>
    </w:p>
    <w:p w14:paraId="76D7FAA9" w14:textId="77777777" w:rsidR="00475768" w:rsidRPr="003E58D8" w:rsidRDefault="00C235C0" w:rsidP="003E58D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3E58D8">
        <w:rPr>
          <w:rFonts w:ascii="Times New Roman" w:hAnsi="Times New Roman" w:cs="Times New Roman"/>
          <w:b/>
          <w:color w:val="000000"/>
        </w:rPr>
        <w:t>Vereador Progressistas</w:t>
      </w:r>
    </w:p>
    <w:p w14:paraId="56B82C7D" w14:textId="77777777" w:rsidR="00475768" w:rsidRPr="003E58D8" w:rsidRDefault="00475768" w:rsidP="003E58D8">
      <w:pPr>
        <w:spacing w:after="0"/>
        <w:rPr>
          <w:rFonts w:ascii="Times New Roman" w:hAnsi="Times New Roman" w:cs="Times New Roman"/>
        </w:rPr>
      </w:pPr>
    </w:p>
    <w:tbl>
      <w:tblPr>
        <w:tblStyle w:val="Tabelacomgrade1"/>
        <w:tblW w:w="11713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3"/>
        <w:gridCol w:w="3065"/>
        <w:gridCol w:w="2608"/>
        <w:gridCol w:w="372"/>
      </w:tblGrid>
      <w:tr w:rsidR="00636B10" w:rsidRPr="003E58D8" w14:paraId="7A1428A1" w14:textId="77777777" w:rsidTr="003E58D8">
        <w:trPr>
          <w:trHeight w:val="1308"/>
        </w:trPr>
        <w:tc>
          <w:tcPr>
            <w:tcW w:w="2835" w:type="dxa"/>
          </w:tcPr>
          <w:p w14:paraId="728FA46E" w14:textId="77777777" w:rsidR="00475768" w:rsidRPr="003E58D8" w:rsidRDefault="00475768" w:rsidP="003E58D8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0BA3F4D1" w14:textId="77777777" w:rsidR="00475768" w:rsidRPr="003E58D8" w:rsidRDefault="00C235C0" w:rsidP="003E58D8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E58D8">
              <w:rPr>
                <w:rFonts w:ascii="Times New Roman" w:hAnsi="Times New Roman" w:cs="Times New Roman"/>
                <w:b/>
                <w:lang w:eastAsia="en-US"/>
              </w:rPr>
              <w:t>ADIR CUNICO</w:t>
            </w:r>
          </w:p>
          <w:p w14:paraId="2BF3BC49" w14:textId="77777777" w:rsidR="00475768" w:rsidRPr="003E58D8" w:rsidRDefault="00C235C0" w:rsidP="003E58D8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58D8">
              <w:rPr>
                <w:rFonts w:ascii="Times New Roman" w:hAnsi="Times New Roman" w:cs="Times New Roman"/>
                <w:b/>
                <w:lang w:eastAsia="en-US"/>
              </w:rPr>
              <w:t>Vereador NOVO</w:t>
            </w:r>
          </w:p>
        </w:tc>
        <w:tc>
          <w:tcPr>
            <w:tcW w:w="2833" w:type="dxa"/>
          </w:tcPr>
          <w:p w14:paraId="408B0580" w14:textId="77777777" w:rsidR="00475768" w:rsidRPr="003E58D8" w:rsidRDefault="00475768" w:rsidP="003E58D8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05ED631" w14:textId="77777777" w:rsidR="00475768" w:rsidRPr="003E58D8" w:rsidRDefault="00C235C0" w:rsidP="003E58D8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E58D8">
              <w:rPr>
                <w:rFonts w:ascii="Times New Roman" w:hAnsi="Times New Roman" w:cs="Times New Roman"/>
                <w:b/>
                <w:lang w:eastAsia="en-US"/>
              </w:rPr>
              <w:t>DARCI GONÇALVES</w:t>
            </w:r>
          </w:p>
          <w:p w14:paraId="414BF5B6" w14:textId="77777777" w:rsidR="00475768" w:rsidRPr="003E58D8" w:rsidRDefault="00C235C0" w:rsidP="003E58D8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58D8">
              <w:rPr>
                <w:rFonts w:ascii="Times New Roman" w:hAnsi="Times New Roman" w:cs="Times New Roman"/>
                <w:b/>
                <w:iCs/>
                <w:lang w:eastAsia="en-US"/>
              </w:rPr>
              <w:t>Vereador MDB</w:t>
            </w:r>
          </w:p>
        </w:tc>
        <w:tc>
          <w:tcPr>
            <w:tcW w:w="3065" w:type="dxa"/>
          </w:tcPr>
          <w:p w14:paraId="1A1E0DC7" w14:textId="77777777" w:rsidR="00475768" w:rsidRPr="003E58D8" w:rsidRDefault="00475768" w:rsidP="003E58D8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0E0349C9" w14:textId="77777777" w:rsidR="00475768" w:rsidRPr="003E58D8" w:rsidRDefault="00C235C0" w:rsidP="003E58D8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E58D8">
              <w:rPr>
                <w:rFonts w:ascii="Times New Roman" w:hAnsi="Times New Roman" w:cs="Times New Roman"/>
                <w:b/>
                <w:lang w:eastAsia="en-US"/>
              </w:rPr>
              <w:t>DIOGO KRIGUER</w:t>
            </w:r>
          </w:p>
          <w:p w14:paraId="2F326A3B" w14:textId="77777777" w:rsidR="00475768" w:rsidRPr="003E58D8" w:rsidRDefault="00C235C0" w:rsidP="003E58D8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58D8">
              <w:rPr>
                <w:rFonts w:ascii="Times New Roman" w:hAnsi="Times New Roman" w:cs="Times New Roman"/>
                <w:b/>
                <w:iCs/>
                <w:lang w:eastAsia="en-US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3C22147A" w14:textId="77777777" w:rsidR="00475768" w:rsidRPr="003E58D8" w:rsidRDefault="00475768" w:rsidP="003E58D8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02786B42" w14:textId="77777777" w:rsidR="00475768" w:rsidRPr="003E58D8" w:rsidRDefault="00C235C0" w:rsidP="003E58D8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E58D8">
              <w:rPr>
                <w:rFonts w:ascii="Times New Roman" w:hAnsi="Times New Roman" w:cs="Times New Roman"/>
                <w:b/>
                <w:lang w:eastAsia="en-US"/>
              </w:rPr>
              <w:t>EMERSON FARIAS</w:t>
            </w:r>
          </w:p>
          <w:p w14:paraId="60B77BC5" w14:textId="77777777" w:rsidR="00475768" w:rsidRPr="003E58D8" w:rsidRDefault="00C235C0" w:rsidP="003E58D8">
            <w:pPr>
              <w:tabs>
                <w:tab w:val="left" w:pos="1985"/>
              </w:tabs>
              <w:spacing w:after="0"/>
              <w:ind w:left="398" w:hangingChars="181" w:hanging="39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58D8">
              <w:rPr>
                <w:rFonts w:ascii="Times New Roman" w:hAnsi="Times New Roman" w:cs="Times New Roman"/>
                <w:b/>
                <w:iCs/>
                <w:lang w:eastAsia="en-US"/>
              </w:rPr>
              <w:t>Vereador PL</w:t>
            </w:r>
          </w:p>
        </w:tc>
      </w:tr>
      <w:tr w:rsidR="00636B10" w:rsidRPr="003E58D8" w14:paraId="0124142F" w14:textId="77777777" w:rsidTr="003E58D8">
        <w:trPr>
          <w:trHeight w:val="1190"/>
        </w:trPr>
        <w:tc>
          <w:tcPr>
            <w:tcW w:w="2835" w:type="dxa"/>
          </w:tcPr>
          <w:p w14:paraId="7267A730" w14:textId="77777777" w:rsidR="00475768" w:rsidRPr="003E58D8" w:rsidRDefault="00475768" w:rsidP="003E58D8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0D85E2A3" w14:textId="77777777" w:rsidR="00475768" w:rsidRPr="003E58D8" w:rsidRDefault="00C235C0" w:rsidP="003E58D8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E58D8">
              <w:rPr>
                <w:rFonts w:ascii="Times New Roman" w:hAnsi="Times New Roman" w:cs="Times New Roman"/>
                <w:b/>
                <w:lang w:eastAsia="en-US"/>
              </w:rPr>
              <w:t>GRINGO DO BARREIRO</w:t>
            </w:r>
          </w:p>
          <w:p w14:paraId="645446FA" w14:textId="77777777" w:rsidR="00475768" w:rsidRPr="003E58D8" w:rsidRDefault="00C235C0" w:rsidP="003E58D8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58D8">
              <w:rPr>
                <w:rFonts w:ascii="Times New Roman" w:hAnsi="Times New Roman" w:cs="Times New Roman"/>
                <w:b/>
                <w:iCs/>
                <w:lang w:eastAsia="en-US"/>
              </w:rPr>
              <w:t>Vereador PL</w:t>
            </w:r>
          </w:p>
        </w:tc>
        <w:tc>
          <w:tcPr>
            <w:tcW w:w="2833" w:type="dxa"/>
          </w:tcPr>
          <w:p w14:paraId="1033D4C4" w14:textId="77777777" w:rsidR="00475768" w:rsidRPr="003E58D8" w:rsidRDefault="00475768" w:rsidP="003E58D8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2F7624EB" w14:textId="77777777" w:rsidR="00475768" w:rsidRPr="003E58D8" w:rsidRDefault="00C235C0" w:rsidP="003E58D8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E58D8">
              <w:rPr>
                <w:rFonts w:ascii="Times New Roman" w:hAnsi="Times New Roman" w:cs="Times New Roman"/>
                <w:b/>
                <w:lang w:eastAsia="en-US"/>
              </w:rPr>
              <w:t>PROFª SILVANA PERIN</w:t>
            </w:r>
          </w:p>
          <w:p w14:paraId="62730A4F" w14:textId="77777777" w:rsidR="00475768" w:rsidRPr="003E58D8" w:rsidRDefault="00C235C0" w:rsidP="003E58D8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58D8">
              <w:rPr>
                <w:rFonts w:ascii="Times New Roman" w:hAnsi="Times New Roman" w:cs="Times New Roman"/>
                <w:b/>
                <w:iCs/>
                <w:lang w:eastAsia="en-US"/>
              </w:rPr>
              <w:t>Vereadora M</w:t>
            </w:r>
            <w:bookmarkStart w:id="0" w:name="_GoBack"/>
            <w:bookmarkEnd w:id="0"/>
            <w:r w:rsidRPr="003E58D8">
              <w:rPr>
                <w:rFonts w:ascii="Times New Roman" w:hAnsi="Times New Roman" w:cs="Times New Roman"/>
                <w:b/>
                <w:iCs/>
                <w:lang w:eastAsia="en-US"/>
              </w:rPr>
              <w:t>DB</w:t>
            </w:r>
          </w:p>
        </w:tc>
        <w:tc>
          <w:tcPr>
            <w:tcW w:w="3065" w:type="dxa"/>
          </w:tcPr>
          <w:p w14:paraId="725F68B7" w14:textId="77777777" w:rsidR="00475768" w:rsidRPr="003E58D8" w:rsidRDefault="00475768" w:rsidP="003E58D8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51412386" w14:textId="77777777" w:rsidR="00475768" w:rsidRPr="003E58D8" w:rsidRDefault="00C235C0" w:rsidP="003E58D8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E58D8">
              <w:rPr>
                <w:rFonts w:ascii="Times New Roman" w:hAnsi="Times New Roman" w:cs="Times New Roman"/>
                <w:b/>
                <w:lang w:eastAsia="en-US"/>
              </w:rPr>
              <w:t>RODRIGO MATTERAZZI</w:t>
            </w:r>
          </w:p>
          <w:p w14:paraId="4AFCAD03" w14:textId="77777777" w:rsidR="00475768" w:rsidRPr="003E58D8" w:rsidRDefault="00C235C0" w:rsidP="003E58D8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58D8">
              <w:rPr>
                <w:rFonts w:ascii="Times New Roman" w:hAnsi="Times New Roman" w:cs="Times New Roman"/>
                <w:b/>
                <w:iCs/>
                <w:lang w:eastAsia="en-US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5A86240E" w14:textId="77777777" w:rsidR="00475768" w:rsidRPr="003E58D8" w:rsidRDefault="00475768" w:rsidP="003E58D8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6722105D" w14:textId="77777777" w:rsidR="00475768" w:rsidRPr="003E58D8" w:rsidRDefault="00C235C0" w:rsidP="003E58D8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E58D8">
              <w:rPr>
                <w:rFonts w:ascii="Times New Roman" w:hAnsi="Times New Roman" w:cs="Times New Roman"/>
                <w:b/>
                <w:lang w:eastAsia="en-US"/>
              </w:rPr>
              <w:t>TOCO BAGGIO</w:t>
            </w:r>
          </w:p>
          <w:p w14:paraId="20DAB37A" w14:textId="77777777" w:rsidR="00475768" w:rsidRPr="003E58D8" w:rsidRDefault="00C235C0" w:rsidP="003E58D8">
            <w:pPr>
              <w:tabs>
                <w:tab w:val="left" w:pos="1985"/>
              </w:tabs>
              <w:spacing w:after="0"/>
              <w:ind w:firstLineChars="250" w:firstLine="55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E58D8"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</w:tr>
      <w:tr w:rsidR="00636B10" w:rsidRPr="003E58D8" w14:paraId="1D19A9A1" w14:textId="77777777" w:rsidTr="003E58D8">
        <w:trPr>
          <w:gridAfter w:val="1"/>
          <w:wAfter w:w="372" w:type="dxa"/>
          <w:trHeight w:val="1411"/>
        </w:trPr>
        <w:tc>
          <w:tcPr>
            <w:tcW w:w="5668" w:type="dxa"/>
            <w:gridSpan w:val="2"/>
          </w:tcPr>
          <w:p w14:paraId="6026FFC7" w14:textId="77777777" w:rsidR="00475768" w:rsidRPr="003E58D8" w:rsidRDefault="00475768" w:rsidP="003E58D8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532F51AE" w14:textId="77777777" w:rsidR="00475768" w:rsidRPr="003E58D8" w:rsidRDefault="00C235C0" w:rsidP="003E58D8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E58D8">
              <w:rPr>
                <w:rFonts w:ascii="Times New Roman" w:hAnsi="Times New Roman" w:cs="Times New Roman"/>
                <w:b/>
                <w:lang w:eastAsia="en-US"/>
              </w:rPr>
              <w:t>BRENDO BRAGA</w:t>
            </w:r>
          </w:p>
          <w:p w14:paraId="595D6417" w14:textId="77777777" w:rsidR="00475768" w:rsidRPr="003E58D8" w:rsidRDefault="00C235C0" w:rsidP="003E58D8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E58D8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6ED5A510" w14:textId="77777777" w:rsidR="00475768" w:rsidRPr="003E58D8" w:rsidRDefault="00C235C0" w:rsidP="003E58D8">
            <w:pPr>
              <w:tabs>
                <w:tab w:val="left" w:pos="1985"/>
              </w:tabs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E58D8">
              <w:rPr>
                <w:rFonts w:ascii="Times New Roman" w:hAnsi="Times New Roman" w:cs="Times New Roman"/>
                <w:lang w:eastAsia="en-US"/>
              </w:rPr>
              <w:t xml:space="preserve">             </w:t>
            </w:r>
          </w:p>
          <w:p w14:paraId="152A476F" w14:textId="77777777" w:rsidR="00475768" w:rsidRPr="003E58D8" w:rsidRDefault="00C235C0" w:rsidP="003E58D8">
            <w:pPr>
              <w:tabs>
                <w:tab w:val="left" w:pos="1985"/>
              </w:tabs>
              <w:spacing w:after="0"/>
              <w:ind w:firstLineChars="650" w:firstLine="143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E58D8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 w:rsidRPr="003E58D8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JANE DELALIBERA</w:t>
            </w:r>
          </w:p>
          <w:p w14:paraId="1203211A" w14:textId="77777777" w:rsidR="00475768" w:rsidRPr="003E58D8" w:rsidRDefault="00C235C0" w:rsidP="003E58D8">
            <w:pPr>
              <w:tabs>
                <w:tab w:val="left" w:pos="1985"/>
              </w:tabs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E58D8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               Vereadora PL</w:t>
            </w:r>
          </w:p>
        </w:tc>
      </w:tr>
    </w:tbl>
    <w:p w14:paraId="7C8D4E64" w14:textId="77777777" w:rsidR="00475768" w:rsidRPr="003E58D8" w:rsidRDefault="00475768" w:rsidP="003E58D8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sectPr w:rsidR="00475768" w:rsidRPr="003E58D8" w:rsidSect="003E58D8">
      <w:headerReference w:type="default" r:id="rId6"/>
      <w:pgSz w:w="11906" w:h="16838"/>
      <w:pgMar w:top="2410" w:right="849" w:bottom="0" w:left="1134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2BA01" w14:textId="77777777" w:rsidR="001E64BF" w:rsidRDefault="001E64BF">
      <w:pPr>
        <w:spacing w:after="0" w:line="240" w:lineRule="auto"/>
      </w:pPr>
      <w:r>
        <w:separator/>
      </w:r>
    </w:p>
  </w:endnote>
  <w:endnote w:type="continuationSeparator" w:id="0">
    <w:p w14:paraId="14DA90BA" w14:textId="77777777" w:rsidR="001E64BF" w:rsidRDefault="001E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8CE12" w14:textId="77777777" w:rsidR="001E64BF" w:rsidRDefault="001E64BF">
      <w:pPr>
        <w:spacing w:after="0" w:line="240" w:lineRule="auto"/>
      </w:pPr>
      <w:r>
        <w:separator/>
      </w:r>
    </w:p>
  </w:footnote>
  <w:footnote w:type="continuationSeparator" w:id="0">
    <w:p w14:paraId="2F88429F" w14:textId="77777777" w:rsidR="001E64BF" w:rsidRDefault="001E6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0C904" w14:textId="77777777" w:rsidR="00475768" w:rsidRDefault="00475768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C0C5B13" w14:textId="77777777" w:rsidR="00475768" w:rsidRDefault="00475768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10E995B" w14:textId="77777777" w:rsidR="00475768" w:rsidRDefault="00475768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81E0D67" w14:textId="77777777" w:rsidR="00475768" w:rsidRDefault="00475768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3F4FDFC" w14:textId="77777777" w:rsidR="00475768" w:rsidRDefault="00475768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8C09706" w14:textId="77777777" w:rsidR="00475768" w:rsidRDefault="00475768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F6E7901" w14:textId="77777777" w:rsidR="00475768" w:rsidRDefault="00475768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C24DB34" w14:textId="77777777" w:rsidR="00475768" w:rsidRDefault="00475768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7A"/>
    <w:rsid w:val="000026EE"/>
    <w:rsid w:val="00021188"/>
    <w:rsid w:val="000678F9"/>
    <w:rsid w:val="000A2995"/>
    <w:rsid w:val="000B4DA7"/>
    <w:rsid w:val="000D147B"/>
    <w:rsid w:val="000E0599"/>
    <w:rsid w:val="000E6B3F"/>
    <w:rsid w:val="001215D5"/>
    <w:rsid w:val="0014246E"/>
    <w:rsid w:val="00183D8E"/>
    <w:rsid w:val="001B0139"/>
    <w:rsid w:val="001D4069"/>
    <w:rsid w:val="001E64BF"/>
    <w:rsid w:val="001F4966"/>
    <w:rsid w:val="001F755A"/>
    <w:rsid w:val="002158C6"/>
    <w:rsid w:val="002322D3"/>
    <w:rsid w:val="002430D9"/>
    <w:rsid w:val="00244A90"/>
    <w:rsid w:val="002666AA"/>
    <w:rsid w:val="00270AA4"/>
    <w:rsid w:val="00281CFF"/>
    <w:rsid w:val="00285613"/>
    <w:rsid w:val="002B0115"/>
    <w:rsid w:val="002C0605"/>
    <w:rsid w:val="002D3CEC"/>
    <w:rsid w:val="002F0279"/>
    <w:rsid w:val="002F11E2"/>
    <w:rsid w:val="002F1E93"/>
    <w:rsid w:val="002F7D27"/>
    <w:rsid w:val="00303705"/>
    <w:rsid w:val="003067E1"/>
    <w:rsid w:val="0031207A"/>
    <w:rsid w:val="00314988"/>
    <w:rsid w:val="003266E8"/>
    <w:rsid w:val="003425D4"/>
    <w:rsid w:val="00344B7A"/>
    <w:rsid w:val="003776D9"/>
    <w:rsid w:val="003863B7"/>
    <w:rsid w:val="00386DDC"/>
    <w:rsid w:val="003943D6"/>
    <w:rsid w:val="003C3BD0"/>
    <w:rsid w:val="003D68E7"/>
    <w:rsid w:val="003E58D8"/>
    <w:rsid w:val="00451586"/>
    <w:rsid w:val="00457DCD"/>
    <w:rsid w:val="00461E1F"/>
    <w:rsid w:val="00475768"/>
    <w:rsid w:val="00475FAA"/>
    <w:rsid w:val="00492945"/>
    <w:rsid w:val="004C6A1C"/>
    <w:rsid w:val="004C7FC2"/>
    <w:rsid w:val="00504E9E"/>
    <w:rsid w:val="005253B2"/>
    <w:rsid w:val="00543BCF"/>
    <w:rsid w:val="00544277"/>
    <w:rsid w:val="00552ED1"/>
    <w:rsid w:val="00565476"/>
    <w:rsid w:val="005D36C1"/>
    <w:rsid w:val="005D3EFB"/>
    <w:rsid w:val="005E1F6A"/>
    <w:rsid w:val="005F0536"/>
    <w:rsid w:val="0062742D"/>
    <w:rsid w:val="00630189"/>
    <w:rsid w:val="00636B10"/>
    <w:rsid w:val="006964E7"/>
    <w:rsid w:val="006B76CC"/>
    <w:rsid w:val="00712178"/>
    <w:rsid w:val="007274DE"/>
    <w:rsid w:val="007322D5"/>
    <w:rsid w:val="007710C7"/>
    <w:rsid w:val="0077150E"/>
    <w:rsid w:val="00773A4F"/>
    <w:rsid w:val="007A2CCA"/>
    <w:rsid w:val="007C0AAD"/>
    <w:rsid w:val="007E2B0C"/>
    <w:rsid w:val="007F3BB8"/>
    <w:rsid w:val="008127FD"/>
    <w:rsid w:val="00815192"/>
    <w:rsid w:val="00820122"/>
    <w:rsid w:val="00825002"/>
    <w:rsid w:val="00825357"/>
    <w:rsid w:val="0084189F"/>
    <w:rsid w:val="008428A3"/>
    <w:rsid w:val="008811D3"/>
    <w:rsid w:val="008902CC"/>
    <w:rsid w:val="0089098E"/>
    <w:rsid w:val="00891CA8"/>
    <w:rsid w:val="008B2545"/>
    <w:rsid w:val="008B272C"/>
    <w:rsid w:val="008D33BA"/>
    <w:rsid w:val="00901663"/>
    <w:rsid w:val="00906370"/>
    <w:rsid w:val="00943E26"/>
    <w:rsid w:val="00950A9A"/>
    <w:rsid w:val="009514F5"/>
    <w:rsid w:val="00952EAC"/>
    <w:rsid w:val="009A11E0"/>
    <w:rsid w:val="009A3BF1"/>
    <w:rsid w:val="009A5846"/>
    <w:rsid w:val="009A5E56"/>
    <w:rsid w:val="009B2D09"/>
    <w:rsid w:val="009D25F3"/>
    <w:rsid w:val="009F071D"/>
    <w:rsid w:val="00A125A8"/>
    <w:rsid w:val="00A244F2"/>
    <w:rsid w:val="00A428C8"/>
    <w:rsid w:val="00A55972"/>
    <w:rsid w:val="00A70ADD"/>
    <w:rsid w:val="00A827D6"/>
    <w:rsid w:val="00A87E4B"/>
    <w:rsid w:val="00AA0C52"/>
    <w:rsid w:val="00AA27D4"/>
    <w:rsid w:val="00AA2C16"/>
    <w:rsid w:val="00AA7815"/>
    <w:rsid w:val="00AB07FA"/>
    <w:rsid w:val="00AB7D97"/>
    <w:rsid w:val="00AD1245"/>
    <w:rsid w:val="00AD34C8"/>
    <w:rsid w:val="00AD37DB"/>
    <w:rsid w:val="00B0605F"/>
    <w:rsid w:val="00B11343"/>
    <w:rsid w:val="00B12612"/>
    <w:rsid w:val="00B1635B"/>
    <w:rsid w:val="00B23BB9"/>
    <w:rsid w:val="00B253D0"/>
    <w:rsid w:val="00B5232D"/>
    <w:rsid w:val="00B56532"/>
    <w:rsid w:val="00B60EC0"/>
    <w:rsid w:val="00BA17B4"/>
    <w:rsid w:val="00BC1536"/>
    <w:rsid w:val="00BC42DB"/>
    <w:rsid w:val="00C05304"/>
    <w:rsid w:val="00C14532"/>
    <w:rsid w:val="00C235C0"/>
    <w:rsid w:val="00C26E15"/>
    <w:rsid w:val="00C7182D"/>
    <w:rsid w:val="00C77B19"/>
    <w:rsid w:val="00C84923"/>
    <w:rsid w:val="00C86A18"/>
    <w:rsid w:val="00CA23D7"/>
    <w:rsid w:val="00CA635A"/>
    <w:rsid w:val="00CB0BCA"/>
    <w:rsid w:val="00CB7AC0"/>
    <w:rsid w:val="00CE1310"/>
    <w:rsid w:val="00CF045C"/>
    <w:rsid w:val="00CF0B1E"/>
    <w:rsid w:val="00D11865"/>
    <w:rsid w:val="00D21F72"/>
    <w:rsid w:val="00D44A45"/>
    <w:rsid w:val="00D84949"/>
    <w:rsid w:val="00DA4B13"/>
    <w:rsid w:val="00E41066"/>
    <w:rsid w:val="00E50525"/>
    <w:rsid w:val="00E55B69"/>
    <w:rsid w:val="00E77D6A"/>
    <w:rsid w:val="00E92BC6"/>
    <w:rsid w:val="00E970A3"/>
    <w:rsid w:val="00EB0EE0"/>
    <w:rsid w:val="00EB5AE8"/>
    <w:rsid w:val="00EC46E3"/>
    <w:rsid w:val="00EC5960"/>
    <w:rsid w:val="00EC5BA0"/>
    <w:rsid w:val="00F0512D"/>
    <w:rsid w:val="00F133A5"/>
    <w:rsid w:val="00F22588"/>
    <w:rsid w:val="00F77EA9"/>
    <w:rsid w:val="00FA4D2B"/>
    <w:rsid w:val="00FA63F3"/>
    <w:rsid w:val="00FB4653"/>
    <w:rsid w:val="00FC134B"/>
    <w:rsid w:val="00FC1D52"/>
    <w:rsid w:val="00FE3782"/>
    <w:rsid w:val="00FF4809"/>
    <w:rsid w:val="03282CA3"/>
    <w:rsid w:val="3B44337D"/>
    <w:rsid w:val="6156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4C7EB"/>
  <w15:docId w15:val="{F685AD3C-72BD-4FD0-B707-8A63FFD9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IMPLANTA&#199;&#195;O%20MATERNIDADE%20E%20HOSPITAL%20DA%20MULH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 IMPLANTAÇÃO MATERNIDADE E HOSPITAL DA MULHER.dotx</Template>
  <TotalTime>2</TotalTime>
  <Pages>1</Pages>
  <Words>326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Timoteo</cp:lastModifiedBy>
  <cp:revision>7</cp:revision>
  <cp:lastPrinted>2024-03-13T15:41:00Z</cp:lastPrinted>
  <dcterms:created xsi:type="dcterms:W3CDTF">2024-04-03T12:56:00Z</dcterms:created>
  <dcterms:modified xsi:type="dcterms:W3CDTF">2025-03-17T11:23:00Z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5DD2CEA7FB3942F0A858DD83B2AFE7F4_12</vt:lpwstr>
  </property>
  <property fmtid="{D5CDD505-2E9C-101B-9397-08002B2CF9AE}" pid="3" name="KSOProductBuildVer">
    <vt:lpwstr>1046-12.2.0.20326</vt:lpwstr>
  </property>
</Properties>
</file>