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4006" w14:textId="47EE4028" w:rsidR="00364C14" w:rsidRPr="00877FFB" w:rsidRDefault="00AF122E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7FFB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303D07" w:rsidRPr="00877FFB">
        <w:rPr>
          <w:rFonts w:ascii="Times New Roman" w:hAnsi="Times New Roman" w:cs="Times New Roman"/>
          <w:color w:val="000000"/>
          <w:sz w:val="24"/>
          <w:szCs w:val="24"/>
        </w:rPr>
        <w:t xml:space="preserve"> 212</w:t>
      </w:r>
      <w:r w:rsidRPr="00877FFB">
        <w:rPr>
          <w:rFonts w:ascii="Times New Roman" w:hAnsi="Times New Roman" w:cs="Times New Roman"/>
          <w:color w:val="000000"/>
          <w:sz w:val="24"/>
          <w:szCs w:val="24"/>
        </w:rPr>
        <w:t>/2025</w:t>
      </w:r>
    </w:p>
    <w:p w14:paraId="1DD7002C" w14:textId="77777777" w:rsidR="00364C14" w:rsidRPr="00877FFB" w:rsidRDefault="00364C14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E513A" w14:textId="77777777" w:rsidR="00364C14" w:rsidRPr="00877FFB" w:rsidRDefault="00364C14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F1594" w14:textId="77777777" w:rsidR="00364C14" w:rsidRPr="00877FFB" w:rsidRDefault="00AF122E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FFB">
        <w:rPr>
          <w:rFonts w:ascii="Times New Roman" w:hAnsi="Times New Roman" w:cs="Times New Roman"/>
          <w:b/>
          <w:bCs/>
          <w:sz w:val="24"/>
          <w:szCs w:val="24"/>
        </w:rPr>
        <w:t>INDICAMOS A INSTITUIÇÃO DE UM PROGRAMA DE EDUCAÇÃO EMPREENDEDORA PARA JOVENS, NO MUNICÍPIO DE SORRISO/MT.</w:t>
      </w:r>
    </w:p>
    <w:p w14:paraId="2A1BC41B" w14:textId="77777777" w:rsidR="00364C14" w:rsidRPr="00877FFB" w:rsidRDefault="00364C1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2EB30" w14:textId="77777777" w:rsidR="00364C14" w:rsidRPr="00877FFB" w:rsidRDefault="00364C1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256CD4" w14:textId="3DB60B6D" w:rsidR="00364C14" w:rsidRPr="00877FFB" w:rsidRDefault="00AF122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FFB">
        <w:rPr>
          <w:rFonts w:ascii="Times New Roman" w:hAnsi="Times New Roman" w:cs="Times New Roman"/>
          <w:b/>
          <w:sz w:val="24"/>
          <w:szCs w:val="24"/>
        </w:rPr>
        <w:t xml:space="preserve">WANDERLEY PAULO – PROGRESSISTAS </w:t>
      </w:r>
      <w:r w:rsidRPr="00877FFB">
        <w:rPr>
          <w:rFonts w:ascii="Times New Roman" w:hAnsi="Times New Roman" w:cs="Times New Roman"/>
          <w:sz w:val="24"/>
          <w:szCs w:val="24"/>
        </w:rPr>
        <w:t>e</w:t>
      </w:r>
      <w:r w:rsidRPr="0087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FFB">
        <w:rPr>
          <w:rFonts w:ascii="Times New Roman" w:hAnsi="Times New Roman" w:cs="Times New Roman"/>
          <w:bCs/>
          <w:sz w:val="24"/>
          <w:szCs w:val="24"/>
        </w:rPr>
        <w:t>Vereadores abaixo assinados,</w:t>
      </w:r>
      <w:r w:rsidRPr="0087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FFB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Exmo. Senhor Alei Fernandes</w:t>
      </w:r>
      <w:r w:rsidRPr="00877FFB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à Secretaria Municipal de Assistência Social, </w:t>
      </w:r>
      <w:r w:rsidRPr="00877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instituição de um programa de educação empreendedora para jovens, no município de Sorriso/MT.  </w:t>
      </w:r>
    </w:p>
    <w:p w14:paraId="11CCB312" w14:textId="77777777" w:rsidR="00364C14" w:rsidRPr="00877FFB" w:rsidRDefault="00AF122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77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4FE79E6" w14:textId="77777777" w:rsidR="00364C14" w:rsidRPr="00877FFB" w:rsidRDefault="00364C14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976DE1" w14:textId="77777777" w:rsidR="00364C14" w:rsidRPr="00877FFB" w:rsidRDefault="00AF122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7FF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095F3E5D" w14:textId="77777777" w:rsidR="00364C14" w:rsidRPr="00877FFB" w:rsidRDefault="00364C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E81F4C" w14:textId="77777777" w:rsidR="00364C14" w:rsidRPr="00877FFB" w:rsidRDefault="00AF12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7FFB">
        <w:rPr>
          <w:rFonts w:ascii="Times New Roman" w:hAnsi="Times New Roman" w:cs="Times New Roman"/>
          <w:sz w:val="24"/>
          <w:szCs w:val="24"/>
        </w:rPr>
        <w:t>Considerando que, o empreendedorismo é a capacidade que uma pessoa tem de identificar problemas e oportunidades, desenvolver soluções e investir recursos na criação de algo positivo para a sociedade. Pode ser um negócio, um projeto ou mesmo um movimento que gere mudanças reais e impacto no cotidiano das pessoas;</w:t>
      </w:r>
    </w:p>
    <w:p w14:paraId="55057236" w14:textId="77777777" w:rsidR="00364C14" w:rsidRPr="00877FFB" w:rsidRDefault="00364C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FB6605" w14:textId="77777777" w:rsidR="00364C14" w:rsidRPr="00877FFB" w:rsidRDefault="00AF12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7FFB">
        <w:rPr>
          <w:rFonts w:ascii="Times New Roman" w:hAnsi="Times New Roman" w:cs="Times New Roman"/>
          <w:sz w:val="24"/>
          <w:szCs w:val="24"/>
        </w:rPr>
        <w:t>Considerando que, a educação empreendedora é aquela que ajuda o estudante a enxergar e avaliar determinada situação, assumindo uma posição proativa frente a ela, capacitando-o a elaborar e planejar formas e estratégias de interagir com aquilo que ele passou a perceber, propondo a ruptura de um modelo de prática educacional que privilegia a transmissão estática e a crítica de dados e informações sem estimular reflexões ou a aplicação dos saberes na forma de ações transformadoras;</w:t>
      </w:r>
    </w:p>
    <w:p w14:paraId="6385B6F0" w14:textId="77777777" w:rsidR="00364C14" w:rsidRPr="00877FFB" w:rsidRDefault="00364C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C80F53" w14:textId="77777777" w:rsidR="00364C14" w:rsidRPr="00877FFB" w:rsidRDefault="00AF12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7FFB">
        <w:rPr>
          <w:rFonts w:ascii="Times New Roman" w:hAnsi="Times New Roman" w:cs="Times New Roman"/>
          <w:sz w:val="24"/>
          <w:szCs w:val="24"/>
        </w:rPr>
        <w:t>Considerando que, um programa de educação empreendedora, tem como objetivo apoiar jovens que desenvolvem seus negócios muitas vezes de maneira intuitiva e que por meio do programa se inserem em um processo formativo que desenvolve competências capazes de potencializar o impacto no território por meio das suas iniciativas e atuação cidadã;</w:t>
      </w:r>
    </w:p>
    <w:p w14:paraId="65009979" w14:textId="77777777" w:rsidR="00364C14" w:rsidRPr="00877FFB" w:rsidRDefault="00364C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0CAB3E" w14:textId="77777777" w:rsidR="00364C14" w:rsidRPr="00877FFB" w:rsidRDefault="00AF12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7FFB">
        <w:rPr>
          <w:rFonts w:ascii="Times New Roman" w:hAnsi="Times New Roman" w:cs="Times New Roman"/>
          <w:sz w:val="24"/>
          <w:szCs w:val="24"/>
        </w:rPr>
        <w:t>Considerando que, com a instituição de um programa de educação empreendedora para jovens no município, estará desenvolvendo ações para o desenvolvimento do espírito empreendedor nestes que contribuirá para o desenvolvimento socioeconômico do município, através da inclusão de social, incentivando a autonomia financeira e o surgimento de negócios inovadores;</w:t>
      </w:r>
    </w:p>
    <w:p w14:paraId="78126620" w14:textId="77777777" w:rsidR="00364C14" w:rsidRPr="00877FFB" w:rsidRDefault="00364C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E4DC72" w14:textId="77777777" w:rsidR="00364C14" w:rsidRPr="00877FFB" w:rsidRDefault="00AF12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7FFB">
        <w:rPr>
          <w:rFonts w:ascii="Times New Roman" w:hAnsi="Times New Roman" w:cs="Times New Roman"/>
          <w:sz w:val="24"/>
          <w:szCs w:val="24"/>
        </w:rPr>
        <w:t>Considerando que, é fundamental que o Poder Público desenvolva ações para que os jovens adquiram um conjunto de competências para a tomada de decisão, traçar planos e organizar recursos necessários para alcançar o sucesso, razão por que, faz-se necessária a presente indicação.</w:t>
      </w:r>
    </w:p>
    <w:p w14:paraId="0AEA0751" w14:textId="77777777" w:rsidR="00364C14" w:rsidRPr="00877FFB" w:rsidRDefault="00364C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75251" w14:textId="77777777" w:rsidR="00364C14" w:rsidRPr="00877FFB" w:rsidRDefault="00364C1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64C14" w:rsidRPr="00877FFB" w:rsidSect="00303D07">
          <w:headerReference w:type="default" r:id="rId6"/>
          <w:footerReference w:type="default" r:id="rId7"/>
          <w:pgSz w:w="11906" w:h="16838"/>
          <w:pgMar w:top="2410" w:right="1133" w:bottom="1134" w:left="1418" w:header="0" w:footer="737" w:gutter="0"/>
          <w:cols w:space="720"/>
          <w:docGrid w:linePitch="299"/>
        </w:sectPr>
      </w:pPr>
    </w:p>
    <w:p w14:paraId="328DC77E" w14:textId="7A41D113" w:rsidR="00364C14" w:rsidRPr="00877FFB" w:rsidRDefault="00AF122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FFB"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Sorriso, Estado de Mato Grosso, em 1</w:t>
      </w:r>
      <w:r w:rsidR="00C41D71" w:rsidRPr="00877FF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7FFB">
        <w:rPr>
          <w:rFonts w:ascii="Times New Roman" w:hAnsi="Times New Roman" w:cs="Times New Roman"/>
          <w:color w:val="000000"/>
          <w:sz w:val="24"/>
          <w:szCs w:val="24"/>
        </w:rPr>
        <w:t xml:space="preserve"> de março de 2025.</w:t>
      </w:r>
    </w:p>
    <w:p w14:paraId="042AECFE" w14:textId="77777777" w:rsidR="00364C14" w:rsidRDefault="00364C14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color w:val="000000"/>
        </w:rPr>
      </w:pPr>
    </w:p>
    <w:p w14:paraId="7DD272EF" w14:textId="118A74BA" w:rsidR="00364C14" w:rsidRDefault="00364C14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color w:val="000000"/>
        </w:rPr>
      </w:pPr>
    </w:p>
    <w:p w14:paraId="07ACCE21" w14:textId="0B6C7134" w:rsidR="00877FFB" w:rsidRDefault="00877FFB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color w:val="000000"/>
        </w:rPr>
      </w:pPr>
    </w:p>
    <w:p w14:paraId="5A3F879E" w14:textId="77777777" w:rsidR="00877FFB" w:rsidRDefault="00877FFB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color w:val="000000"/>
        </w:rPr>
      </w:pPr>
    </w:p>
    <w:p w14:paraId="0D90308A" w14:textId="77777777" w:rsidR="00364C14" w:rsidRDefault="00364C1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FA2DF65" w14:textId="77777777" w:rsidR="00364C14" w:rsidRDefault="00AF122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WANDERLEY PAULO</w:t>
      </w:r>
    </w:p>
    <w:p w14:paraId="5661078C" w14:textId="5242AD49" w:rsidR="00364C14" w:rsidRDefault="00AF122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Vereador Progressistas</w:t>
      </w:r>
    </w:p>
    <w:p w14:paraId="62FEB125" w14:textId="77777777" w:rsidR="00877FFB" w:rsidRDefault="00877FFB">
      <w:pPr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14:paraId="636B6863" w14:textId="77777777" w:rsidR="00364C14" w:rsidRDefault="00364C14">
      <w:pPr>
        <w:rPr>
          <w:rFonts w:ascii="Times New Roman" w:hAnsi="Times New Roman" w:cs="Times New Roman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3065"/>
        <w:gridCol w:w="2608"/>
        <w:gridCol w:w="372"/>
      </w:tblGrid>
      <w:tr w:rsidR="00BC4729" w14:paraId="2F12DC3D" w14:textId="77777777">
        <w:trPr>
          <w:trHeight w:val="1308"/>
        </w:trPr>
        <w:tc>
          <w:tcPr>
            <w:tcW w:w="2556" w:type="dxa"/>
          </w:tcPr>
          <w:p w14:paraId="2A9098B3" w14:textId="77777777" w:rsidR="00364C14" w:rsidRDefault="00364C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83ED2BD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6D27499D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17400BA4" w14:textId="77777777" w:rsidR="00364C14" w:rsidRDefault="00364C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F0B52F2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DARCI GONÇALVES</w:t>
            </w:r>
          </w:p>
          <w:p w14:paraId="4079C284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1A280910" w14:textId="77777777" w:rsidR="00364C14" w:rsidRDefault="00364C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CF06CC1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14:paraId="7E88D597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62770BDF" w14:textId="77777777" w:rsidR="00364C14" w:rsidRDefault="00364C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C0F5A55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EMERSON FARIAS</w:t>
            </w:r>
          </w:p>
          <w:p w14:paraId="44092D12" w14:textId="77777777" w:rsidR="00364C14" w:rsidRDefault="00AF122E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</w:tr>
      <w:tr w:rsidR="00BC4729" w14:paraId="6468255F" w14:textId="77777777">
        <w:trPr>
          <w:trHeight w:val="1357"/>
        </w:trPr>
        <w:tc>
          <w:tcPr>
            <w:tcW w:w="2556" w:type="dxa"/>
          </w:tcPr>
          <w:p w14:paraId="0197DBB1" w14:textId="77777777" w:rsidR="00364C14" w:rsidRDefault="00364C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9D3CC60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0D5445C3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75050255" w14:textId="77777777" w:rsidR="00364C14" w:rsidRDefault="00364C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C37756E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PROFª SILVANA PERIN</w:t>
            </w:r>
          </w:p>
          <w:p w14:paraId="56A0F538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77EC53A3" w14:textId="77777777" w:rsidR="00364C14" w:rsidRDefault="00364C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0517C71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RODRIGO MATTERAZZI</w:t>
            </w:r>
          </w:p>
          <w:p w14:paraId="111FC801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0B4896BF" w14:textId="77777777" w:rsidR="00364C14" w:rsidRDefault="00364C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ACBE2B1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TOCO BAGGIO</w:t>
            </w:r>
          </w:p>
          <w:p w14:paraId="7AC4A12D" w14:textId="77777777" w:rsidR="00364C14" w:rsidRDefault="00AF122E">
            <w:pPr>
              <w:tabs>
                <w:tab w:val="left" w:pos="1985"/>
              </w:tabs>
              <w:ind w:firstLineChars="250" w:firstLine="55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</w:tr>
      <w:tr w:rsidR="00BC4729" w14:paraId="4D52620A" w14:textId="77777777">
        <w:trPr>
          <w:gridAfter w:val="1"/>
          <w:wAfter w:w="372" w:type="dxa"/>
          <w:trHeight w:val="1411"/>
        </w:trPr>
        <w:tc>
          <w:tcPr>
            <w:tcW w:w="5389" w:type="dxa"/>
            <w:gridSpan w:val="2"/>
          </w:tcPr>
          <w:p w14:paraId="0A6E8841" w14:textId="77777777" w:rsidR="00364C14" w:rsidRDefault="00364C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D6DD7D1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BRENDO BRAGA</w:t>
            </w:r>
          </w:p>
          <w:p w14:paraId="09FD3B3B" w14:textId="77777777" w:rsidR="00364C14" w:rsidRDefault="00AF122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52D5F2CA" w14:textId="77777777" w:rsidR="00364C14" w:rsidRDefault="00AF122E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  <w:p w14:paraId="74D01D99" w14:textId="77777777" w:rsidR="00364C14" w:rsidRDefault="00AF122E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JANE DELALIBERA</w:t>
            </w:r>
          </w:p>
          <w:p w14:paraId="6F0C7E33" w14:textId="77777777" w:rsidR="00364C14" w:rsidRDefault="00AF122E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Vereadora PL</w:t>
            </w:r>
          </w:p>
        </w:tc>
      </w:tr>
    </w:tbl>
    <w:p w14:paraId="6C87E8AE" w14:textId="77777777" w:rsidR="00364C14" w:rsidRDefault="00364C14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color w:val="000000"/>
        </w:rPr>
      </w:pPr>
    </w:p>
    <w:sectPr w:rsidR="00364C14">
      <w:footerReference w:type="default" r:id="rId8"/>
      <w:pgSz w:w="11906" w:h="16838"/>
      <w:pgMar w:top="2977" w:right="1133" w:bottom="1134" w:left="1418" w:header="0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AD57" w14:textId="77777777" w:rsidR="00176121" w:rsidRDefault="00176121">
      <w:r>
        <w:separator/>
      </w:r>
    </w:p>
  </w:endnote>
  <w:endnote w:type="continuationSeparator" w:id="0">
    <w:p w14:paraId="7D005863" w14:textId="77777777" w:rsidR="00176121" w:rsidRDefault="0017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B0CC" w14:textId="77777777" w:rsidR="00364C14" w:rsidRDefault="00364C14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17AA8" w14:textId="77777777" w:rsidR="00364C14" w:rsidRDefault="00364C1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141E0" w14:textId="77777777" w:rsidR="00176121" w:rsidRDefault="00176121">
      <w:r>
        <w:separator/>
      </w:r>
    </w:p>
  </w:footnote>
  <w:footnote w:type="continuationSeparator" w:id="0">
    <w:p w14:paraId="6FA819F6" w14:textId="77777777" w:rsidR="00176121" w:rsidRDefault="0017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E911B" w14:textId="77777777" w:rsidR="00364C14" w:rsidRDefault="00364C1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8D1AA40" w14:textId="77777777" w:rsidR="00364C14" w:rsidRDefault="00364C1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E7D3363" w14:textId="77777777" w:rsidR="00364C14" w:rsidRDefault="00364C1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4294A83" w14:textId="77777777" w:rsidR="00364C14" w:rsidRDefault="00364C1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F1C4CA5" w14:textId="77777777" w:rsidR="00364C14" w:rsidRDefault="00364C1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BB5339A" w14:textId="77777777" w:rsidR="00364C14" w:rsidRDefault="00364C1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18976BB" w14:textId="77777777" w:rsidR="00364C14" w:rsidRDefault="00364C1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9CD155" w14:textId="77777777" w:rsidR="00364C14" w:rsidRDefault="00364C1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8F9"/>
    <w:rsid w:val="000A2995"/>
    <w:rsid w:val="000B4DA7"/>
    <w:rsid w:val="000C6415"/>
    <w:rsid w:val="000D147B"/>
    <w:rsid w:val="000E0599"/>
    <w:rsid w:val="000E6B3F"/>
    <w:rsid w:val="000F5E95"/>
    <w:rsid w:val="001215D5"/>
    <w:rsid w:val="0014246E"/>
    <w:rsid w:val="00170488"/>
    <w:rsid w:val="00176121"/>
    <w:rsid w:val="00183D8E"/>
    <w:rsid w:val="001B0139"/>
    <w:rsid w:val="001D4069"/>
    <w:rsid w:val="001F4966"/>
    <w:rsid w:val="001F755A"/>
    <w:rsid w:val="002158C6"/>
    <w:rsid w:val="00216DF6"/>
    <w:rsid w:val="002322D3"/>
    <w:rsid w:val="002430D9"/>
    <w:rsid w:val="00244A90"/>
    <w:rsid w:val="00270AA4"/>
    <w:rsid w:val="00281CFF"/>
    <w:rsid w:val="00285613"/>
    <w:rsid w:val="002B0115"/>
    <w:rsid w:val="002C0605"/>
    <w:rsid w:val="002D3CEC"/>
    <w:rsid w:val="002F0279"/>
    <w:rsid w:val="002F7D27"/>
    <w:rsid w:val="00303705"/>
    <w:rsid w:val="00303D07"/>
    <w:rsid w:val="003067E1"/>
    <w:rsid w:val="0031207A"/>
    <w:rsid w:val="00314988"/>
    <w:rsid w:val="003266E8"/>
    <w:rsid w:val="00344B7A"/>
    <w:rsid w:val="00364C14"/>
    <w:rsid w:val="003776D9"/>
    <w:rsid w:val="003863B7"/>
    <w:rsid w:val="00386DDC"/>
    <w:rsid w:val="003943D6"/>
    <w:rsid w:val="003B2014"/>
    <w:rsid w:val="003C3BD0"/>
    <w:rsid w:val="003D68E7"/>
    <w:rsid w:val="00451586"/>
    <w:rsid w:val="00451AFA"/>
    <w:rsid w:val="00457DCD"/>
    <w:rsid w:val="00461E1F"/>
    <w:rsid w:val="00475FAA"/>
    <w:rsid w:val="00492945"/>
    <w:rsid w:val="004C6A1C"/>
    <w:rsid w:val="004C7FC2"/>
    <w:rsid w:val="004F1C72"/>
    <w:rsid w:val="00504E9E"/>
    <w:rsid w:val="005253B2"/>
    <w:rsid w:val="00543BCF"/>
    <w:rsid w:val="00544277"/>
    <w:rsid w:val="00552ED1"/>
    <w:rsid w:val="00565476"/>
    <w:rsid w:val="00581F22"/>
    <w:rsid w:val="005D36C1"/>
    <w:rsid w:val="005D3EFB"/>
    <w:rsid w:val="005E1F6A"/>
    <w:rsid w:val="005F0536"/>
    <w:rsid w:val="00630189"/>
    <w:rsid w:val="006B76CC"/>
    <w:rsid w:val="00712178"/>
    <w:rsid w:val="007274DE"/>
    <w:rsid w:val="007322D5"/>
    <w:rsid w:val="00761E03"/>
    <w:rsid w:val="007710C7"/>
    <w:rsid w:val="0077150E"/>
    <w:rsid w:val="00773A4F"/>
    <w:rsid w:val="007C0AAD"/>
    <w:rsid w:val="007D7099"/>
    <w:rsid w:val="007E2B0C"/>
    <w:rsid w:val="007F3BB8"/>
    <w:rsid w:val="008127FD"/>
    <w:rsid w:val="00815192"/>
    <w:rsid w:val="00820122"/>
    <w:rsid w:val="00825002"/>
    <w:rsid w:val="00825357"/>
    <w:rsid w:val="0084189F"/>
    <w:rsid w:val="008428A3"/>
    <w:rsid w:val="00877FFB"/>
    <w:rsid w:val="008811D3"/>
    <w:rsid w:val="00891CA8"/>
    <w:rsid w:val="0089497E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835B4"/>
    <w:rsid w:val="009A11E0"/>
    <w:rsid w:val="009A5846"/>
    <w:rsid w:val="009A5E56"/>
    <w:rsid w:val="009B2D09"/>
    <w:rsid w:val="009D25F3"/>
    <w:rsid w:val="009F071D"/>
    <w:rsid w:val="00A125A8"/>
    <w:rsid w:val="00A244F2"/>
    <w:rsid w:val="00A30C51"/>
    <w:rsid w:val="00A428C8"/>
    <w:rsid w:val="00A55972"/>
    <w:rsid w:val="00A70ADD"/>
    <w:rsid w:val="00A827D6"/>
    <w:rsid w:val="00AA0C52"/>
    <w:rsid w:val="00AA27D4"/>
    <w:rsid w:val="00AA2C16"/>
    <w:rsid w:val="00AA6D2D"/>
    <w:rsid w:val="00AA7815"/>
    <w:rsid w:val="00AB07FA"/>
    <w:rsid w:val="00AB7D97"/>
    <w:rsid w:val="00AD1245"/>
    <w:rsid w:val="00AD34C8"/>
    <w:rsid w:val="00AD37DB"/>
    <w:rsid w:val="00AF122E"/>
    <w:rsid w:val="00B0605F"/>
    <w:rsid w:val="00B11343"/>
    <w:rsid w:val="00B12612"/>
    <w:rsid w:val="00B1635B"/>
    <w:rsid w:val="00B23BB9"/>
    <w:rsid w:val="00B253D0"/>
    <w:rsid w:val="00B5232D"/>
    <w:rsid w:val="00B55C5F"/>
    <w:rsid w:val="00B56532"/>
    <w:rsid w:val="00B60EC0"/>
    <w:rsid w:val="00BA17B4"/>
    <w:rsid w:val="00BC42DB"/>
    <w:rsid w:val="00BC4729"/>
    <w:rsid w:val="00C14532"/>
    <w:rsid w:val="00C26E15"/>
    <w:rsid w:val="00C41D71"/>
    <w:rsid w:val="00C7182D"/>
    <w:rsid w:val="00C77B19"/>
    <w:rsid w:val="00C84923"/>
    <w:rsid w:val="00CA23D7"/>
    <w:rsid w:val="00CA5F9A"/>
    <w:rsid w:val="00CA635A"/>
    <w:rsid w:val="00CB7AC0"/>
    <w:rsid w:val="00CE1310"/>
    <w:rsid w:val="00CF045C"/>
    <w:rsid w:val="00CF0B1E"/>
    <w:rsid w:val="00D11865"/>
    <w:rsid w:val="00D21F72"/>
    <w:rsid w:val="00D44A45"/>
    <w:rsid w:val="00D546D8"/>
    <w:rsid w:val="00D84949"/>
    <w:rsid w:val="00DA4B13"/>
    <w:rsid w:val="00E37951"/>
    <w:rsid w:val="00E41066"/>
    <w:rsid w:val="00E50525"/>
    <w:rsid w:val="00E55B69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22588"/>
    <w:rsid w:val="00F40E7B"/>
    <w:rsid w:val="00F72EC4"/>
    <w:rsid w:val="00F77EA9"/>
    <w:rsid w:val="00F94F1E"/>
    <w:rsid w:val="00FA4D2B"/>
    <w:rsid w:val="00FA63F3"/>
    <w:rsid w:val="00FB4653"/>
    <w:rsid w:val="00FC134B"/>
    <w:rsid w:val="00FC1D52"/>
    <w:rsid w:val="00FD4DC1"/>
    <w:rsid w:val="00FE3782"/>
    <w:rsid w:val="00FF4809"/>
    <w:rsid w:val="12454F16"/>
    <w:rsid w:val="17DC7EEA"/>
    <w:rsid w:val="23386D76"/>
    <w:rsid w:val="2F502FAA"/>
    <w:rsid w:val="446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8577C"/>
  <w15:docId w15:val="{B9D34982-9C53-4809-9BB6-174AC192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MULHER.dotx</Template>
  <TotalTime>4</TotalTime>
  <Pages>2</Pages>
  <Words>442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10</cp:revision>
  <cp:lastPrinted>2024-08-09T12:58:00Z</cp:lastPrinted>
  <dcterms:created xsi:type="dcterms:W3CDTF">2024-08-06T16:03:00Z</dcterms:created>
  <dcterms:modified xsi:type="dcterms:W3CDTF">2025-03-17T11:06:00Z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B9D18AD2642944E4B89CE6B040A06275_12</vt:lpwstr>
  </property>
  <property fmtid="{D5CDD505-2E9C-101B-9397-08002B2CF9AE}" pid="3" name="KSOProductBuildVer">
    <vt:lpwstr>1046-12.2.0.20326</vt:lpwstr>
  </property>
</Properties>
</file>