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2DCA2" w14:textId="47B08B3F" w:rsidR="00687664" w:rsidRPr="00B73211" w:rsidRDefault="00687664" w:rsidP="00757AEE">
      <w:pPr>
        <w:ind w:left="3402"/>
        <w:jc w:val="both"/>
        <w:rPr>
          <w:rFonts w:eastAsia="Arial Unicode MS"/>
          <w:b/>
        </w:rPr>
      </w:pPr>
      <w:r w:rsidRPr="00B73211">
        <w:rPr>
          <w:rFonts w:eastAsia="Arial Unicode MS"/>
          <w:b/>
        </w:rPr>
        <w:t>LEI N</w:t>
      </w:r>
      <w:r w:rsidR="00A030C3" w:rsidRPr="00B73211">
        <w:rPr>
          <w:rFonts w:eastAsia="Arial Unicode MS"/>
          <w:b/>
        </w:rPr>
        <w:t>º</w:t>
      </w:r>
      <w:r w:rsidR="00321A60">
        <w:rPr>
          <w:rFonts w:eastAsia="Arial Unicode MS"/>
          <w:b/>
        </w:rPr>
        <w:t xml:space="preserve"> 3.657, DE 07 DE ABRIL DE 2025</w:t>
      </w:r>
    </w:p>
    <w:p w14:paraId="1223D1FB" w14:textId="77777777" w:rsidR="00687664" w:rsidRPr="00B73211" w:rsidRDefault="00687664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  <w:bookmarkStart w:id="0" w:name="_GoBack"/>
      <w:bookmarkEnd w:id="0"/>
    </w:p>
    <w:p w14:paraId="55162593" w14:textId="77777777" w:rsidR="00B516D2" w:rsidRPr="00B73211" w:rsidRDefault="00B516D2" w:rsidP="00B516D2">
      <w:pPr>
        <w:ind w:left="3402"/>
        <w:jc w:val="both"/>
      </w:pPr>
      <w:r w:rsidRPr="00B73211">
        <w:rPr>
          <w:bCs/>
        </w:rPr>
        <w:t xml:space="preserve">Autoriza o Poder Executivo municipal a </w:t>
      </w:r>
      <w:r w:rsidR="0033698D" w:rsidRPr="00B73211">
        <w:rPr>
          <w:bCs/>
        </w:rPr>
        <w:t xml:space="preserve">abrir crédito adicional </w:t>
      </w:r>
      <w:r w:rsidR="007B24B8" w:rsidRPr="00B73211">
        <w:rPr>
          <w:bCs/>
        </w:rPr>
        <w:t>especial</w:t>
      </w:r>
      <w:r w:rsidR="0033698D" w:rsidRPr="00B73211">
        <w:rPr>
          <w:bCs/>
        </w:rPr>
        <w:t xml:space="preserve"> destinado a adequaç</w:t>
      </w:r>
      <w:r w:rsidR="008701ED" w:rsidRPr="00B73211">
        <w:rPr>
          <w:bCs/>
        </w:rPr>
        <w:t>ão</w:t>
      </w:r>
      <w:r w:rsidR="0033698D" w:rsidRPr="00B73211">
        <w:rPr>
          <w:bCs/>
        </w:rPr>
        <w:t xml:space="preserve"> de Emenda Impositiva do exercício de </w:t>
      </w:r>
      <w:r w:rsidR="0093566C" w:rsidRPr="00B73211">
        <w:rPr>
          <w:bCs/>
        </w:rPr>
        <w:t>202</w:t>
      </w:r>
      <w:r w:rsidR="00971FC6" w:rsidRPr="00B73211">
        <w:rPr>
          <w:bCs/>
        </w:rPr>
        <w:t>5</w:t>
      </w:r>
      <w:r w:rsidR="00501CD4" w:rsidRPr="00B73211">
        <w:rPr>
          <w:bCs/>
        </w:rPr>
        <w:t xml:space="preserve">, </w:t>
      </w:r>
      <w:r w:rsidRPr="00B73211">
        <w:rPr>
          <w:bCs/>
        </w:rPr>
        <w:t>e dá outras providências.</w:t>
      </w:r>
      <w:r w:rsidRPr="00B73211">
        <w:t xml:space="preserve"> </w:t>
      </w:r>
    </w:p>
    <w:p w14:paraId="6A6B1D32" w14:textId="77777777" w:rsidR="00661A36" w:rsidRPr="00B73211" w:rsidRDefault="00661A36" w:rsidP="00B516D2">
      <w:pPr>
        <w:shd w:val="clear" w:color="auto" w:fill="FFFFFF"/>
        <w:ind w:firstLine="3402"/>
        <w:jc w:val="both"/>
      </w:pPr>
    </w:p>
    <w:p w14:paraId="6839FBE4" w14:textId="77777777" w:rsidR="00321A60" w:rsidRPr="00EF2805" w:rsidRDefault="00321A60" w:rsidP="00321A60">
      <w:pPr>
        <w:ind w:firstLine="1418"/>
        <w:jc w:val="both"/>
        <w:textAlignment w:val="baseline"/>
        <w:rPr>
          <w:rFonts w:eastAsia="Arial"/>
        </w:rPr>
      </w:pPr>
      <w:proofErr w:type="spellStart"/>
      <w:r>
        <w:t>Acacio</w:t>
      </w:r>
      <w:proofErr w:type="spellEnd"/>
      <w:r>
        <w:t xml:space="preserve"> </w:t>
      </w:r>
      <w:proofErr w:type="spellStart"/>
      <w:r>
        <w:t>Ambrosini</w:t>
      </w:r>
      <w:proofErr w:type="spellEnd"/>
      <w:r>
        <w:t>, Prefeito</w:t>
      </w:r>
      <w:r w:rsidR="00B516D2" w:rsidRPr="00B73211">
        <w:t xml:space="preserve"> </w:t>
      </w:r>
      <w:r>
        <w:t xml:space="preserve">em exercício </w:t>
      </w:r>
      <w:r w:rsidR="00B516D2" w:rsidRPr="00B73211">
        <w:t xml:space="preserve">de Sorriso, Estado de Mato Grosso, </w:t>
      </w:r>
      <w:r w:rsidRPr="00EF2805">
        <w:rPr>
          <w:rFonts w:eastAsia="Arial"/>
        </w:rPr>
        <w:t>faço saber que a Câmara Municipal de Sorriso aprovou e eu sanciono a seguinte Lei:</w:t>
      </w:r>
    </w:p>
    <w:p w14:paraId="4B051549" w14:textId="578D7122" w:rsidR="00661A36" w:rsidRPr="00B73211" w:rsidRDefault="00661A36" w:rsidP="00321A60">
      <w:pPr>
        <w:shd w:val="clear" w:color="auto" w:fill="FFFFFF"/>
        <w:ind w:firstLine="1418"/>
        <w:jc w:val="both"/>
      </w:pPr>
    </w:p>
    <w:p w14:paraId="1D0E79BF" w14:textId="77777777" w:rsidR="00B516D2" w:rsidRPr="00B73211" w:rsidRDefault="00B516D2" w:rsidP="00C62C10">
      <w:pPr>
        <w:shd w:val="clear" w:color="auto" w:fill="FFFFFF"/>
        <w:ind w:firstLine="1418"/>
        <w:jc w:val="both"/>
      </w:pPr>
      <w:r w:rsidRPr="00B73211">
        <w:rPr>
          <w:b/>
        </w:rPr>
        <w:t>Art. 1º</w:t>
      </w:r>
      <w:r w:rsidRPr="00B73211">
        <w:t xml:space="preserve"> Fica o Chefe do Poder Executivo Municipal autorizado </w:t>
      </w:r>
      <w:r w:rsidR="0033698D" w:rsidRPr="00B73211">
        <w:t xml:space="preserve">abrir crédito adicional </w:t>
      </w:r>
      <w:r w:rsidR="00C37046" w:rsidRPr="00B73211">
        <w:t>especial</w:t>
      </w:r>
      <w:r w:rsidR="0033698D" w:rsidRPr="00B73211">
        <w:t xml:space="preserve"> destinado a adequaç</w:t>
      </w:r>
      <w:r w:rsidR="008701ED" w:rsidRPr="00B73211">
        <w:t>ão</w:t>
      </w:r>
      <w:r w:rsidR="0033698D" w:rsidRPr="00B73211">
        <w:t xml:space="preserve"> de Emenda </w:t>
      </w:r>
      <w:r w:rsidR="00C205BC" w:rsidRPr="00B73211">
        <w:t>Impositiva</w:t>
      </w:r>
      <w:r w:rsidR="0033698D" w:rsidRPr="00B73211">
        <w:t xml:space="preserve"> a ser</w:t>
      </w:r>
      <w:r w:rsidR="00DB3F72" w:rsidRPr="00B73211">
        <w:t xml:space="preserve"> executada</w:t>
      </w:r>
      <w:r w:rsidR="0033698D" w:rsidRPr="00B73211">
        <w:t xml:space="preserve"> no exercício de </w:t>
      </w:r>
      <w:r w:rsidR="0093566C" w:rsidRPr="00B73211">
        <w:t>202</w:t>
      </w:r>
      <w:r w:rsidR="00971FC6" w:rsidRPr="00B73211">
        <w:t>5</w:t>
      </w:r>
      <w:r w:rsidR="0033698D" w:rsidRPr="00B73211">
        <w:t>,</w:t>
      </w:r>
      <w:r w:rsidRPr="00B73211">
        <w:t xml:space="preserve"> no valor de R</w:t>
      </w:r>
      <w:r w:rsidR="00C62C10" w:rsidRPr="00B73211">
        <w:t xml:space="preserve">$ </w:t>
      </w:r>
      <w:r w:rsidR="00191584" w:rsidRPr="00B73211">
        <w:t>300.000,00</w:t>
      </w:r>
      <w:r w:rsidR="002C3862" w:rsidRPr="00B73211">
        <w:t xml:space="preserve"> (</w:t>
      </w:r>
      <w:r w:rsidR="00191584" w:rsidRPr="00B73211">
        <w:t xml:space="preserve">trezentos </w:t>
      </w:r>
      <w:r w:rsidR="00184B9B" w:rsidRPr="00B73211">
        <w:t>mil</w:t>
      </w:r>
      <w:r w:rsidR="002C3862" w:rsidRPr="00B73211">
        <w:t xml:space="preserve"> reais) </w:t>
      </w:r>
      <w:r w:rsidR="00090AC5" w:rsidRPr="00B73211">
        <w:t>ar</w:t>
      </w:r>
      <w:r w:rsidRPr="00B73211">
        <w:t xml:space="preserve">tigo 41, inciso </w:t>
      </w:r>
      <w:r w:rsidR="00511D50" w:rsidRPr="00B73211">
        <w:t>I</w:t>
      </w:r>
      <w:r w:rsidRPr="00B73211">
        <w:t xml:space="preserve">I, da Lei Federal nº 4.320/64, </w:t>
      </w:r>
      <w:r w:rsidR="007C2B2E" w:rsidRPr="00B73211">
        <w:t xml:space="preserve">destinado a </w:t>
      </w:r>
      <w:r w:rsidR="009805ED" w:rsidRPr="00B73211">
        <w:t>adequação de emendas impositivas do exercício de 202</w:t>
      </w:r>
      <w:r w:rsidR="008701ED" w:rsidRPr="00B73211">
        <w:t>5</w:t>
      </w:r>
      <w:r w:rsidR="009805ED" w:rsidRPr="00B73211">
        <w:t>,</w:t>
      </w:r>
      <w:r w:rsidR="007C2B2E" w:rsidRPr="00B73211">
        <w:t xml:space="preserve"> </w:t>
      </w:r>
      <w:r w:rsidRPr="00B73211">
        <w:t>sob a</w:t>
      </w:r>
      <w:r w:rsidR="0033698D" w:rsidRPr="00B73211">
        <w:t>s</w:t>
      </w:r>
      <w:r w:rsidRPr="00B73211">
        <w:t xml:space="preserve"> seguinte</w:t>
      </w:r>
      <w:r w:rsidR="0033698D" w:rsidRPr="00B73211">
        <w:t>s</w:t>
      </w:r>
      <w:r w:rsidRPr="00B73211">
        <w:t xml:space="preserve"> rubrica</w:t>
      </w:r>
      <w:r w:rsidR="0033698D" w:rsidRPr="00B73211">
        <w:t>s</w:t>
      </w:r>
      <w:r w:rsidRPr="00B73211">
        <w:t xml:space="preserve"> orçamentária</w:t>
      </w:r>
      <w:r w:rsidR="0033698D" w:rsidRPr="00B73211">
        <w:t>s</w:t>
      </w:r>
      <w:r w:rsidRPr="00B73211">
        <w:t>:</w:t>
      </w:r>
    </w:p>
    <w:p w14:paraId="06F308FE" w14:textId="77777777" w:rsidR="0001660E" w:rsidRPr="00B73211" w:rsidRDefault="0001660E" w:rsidP="00C62C10">
      <w:pPr>
        <w:shd w:val="clear" w:color="auto" w:fill="FFFFFF"/>
        <w:ind w:firstLine="1418"/>
        <w:jc w:val="both"/>
      </w:pPr>
    </w:p>
    <w:p w14:paraId="4F616143" w14:textId="4C69BC4B" w:rsidR="00766ED8" w:rsidRPr="00B73211" w:rsidRDefault="0001660E" w:rsidP="00B516D2">
      <w:pPr>
        <w:ind w:firstLine="1418"/>
        <w:jc w:val="both"/>
      </w:pPr>
      <w:r w:rsidRPr="00B73211">
        <w:t>13 – Sec</w:t>
      </w:r>
      <w:r w:rsidR="00B73211">
        <w:t>.</w:t>
      </w:r>
      <w:r w:rsidRPr="00B73211">
        <w:t xml:space="preserve"> de Esporte e Lazer</w:t>
      </w:r>
    </w:p>
    <w:p w14:paraId="3D961874" w14:textId="52E4BF9D" w:rsidR="0001660E" w:rsidRPr="00B73211" w:rsidRDefault="0001660E" w:rsidP="00B516D2">
      <w:pPr>
        <w:ind w:firstLine="1418"/>
        <w:jc w:val="both"/>
      </w:pPr>
      <w:r w:rsidRPr="00B73211">
        <w:t>13.001 – Fundo Municipal do Esporte</w:t>
      </w:r>
    </w:p>
    <w:p w14:paraId="58D730CA" w14:textId="5C5B0E93" w:rsidR="0001660E" w:rsidRPr="00B73211" w:rsidRDefault="0001660E" w:rsidP="00B516D2">
      <w:pPr>
        <w:ind w:firstLine="1418"/>
        <w:jc w:val="both"/>
      </w:pPr>
      <w:r w:rsidRPr="00B73211">
        <w:t>13.001.27 – Desporto e Lazer</w:t>
      </w:r>
    </w:p>
    <w:p w14:paraId="5357D30E" w14:textId="6C3740EE" w:rsidR="0001660E" w:rsidRPr="00B73211" w:rsidRDefault="0001660E" w:rsidP="00B516D2">
      <w:pPr>
        <w:ind w:firstLine="1418"/>
        <w:jc w:val="both"/>
      </w:pPr>
      <w:r w:rsidRPr="00B73211">
        <w:t>13.001.27.812 – Desporto Comunitário</w:t>
      </w:r>
    </w:p>
    <w:p w14:paraId="337572C0" w14:textId="7880F65A" w:rsidR="0001660E" w:rsidRPr="00B73211" w:rsidRDefault="0001660E" w:rsidP="00B516D2">
      <w:pPr>
        <w:ind w:firstLine="1418"/>
        <w:jc w:val="both"/>
      </w:pPr>
      <w:r w:rsidRPr="00B73211">
        <w:t>13.001.27.812.0038 – Emendas Impositivas</w:t>
      </w:r>
    </w:p>
    <w:p w14:paraId="3B7AC4E4" w14:textId="292FBADE" w:rsidR="0001660E" w:rsidRPr="00B73211" w:rsidRDefault="0001660E" w:rsidP="00B516D2">
      <w:pPr>
        <w:ind w:firstLine="1418"/>
        <w:jc w:val="both"/>
        <w:rPr>
          <w:bCs/>
        </w:rPr>
      </w:pPr>
      <w:r w:rsidRPr="00B73211">
        <w:t>13.001.27.812.0038.1.439 - E.I. 20-Diogo – Repasse Associação Sorriso de Futevôlei</w:t>
      </w:r>
      <w:r w:rsidRPr="00B73211">
        <w:rPr>
          <w:bCs/>
        </w:rPr>
        <w:t xml:space="preserve"> – ASFV</w:t>
      </w:r>
    </w:p>
    <w:p w14:paraId="74D36C86" w14:textId="23099D77" w:rsidR="0001660E" w:rsidRPr="00B73211" w:rsidRDefault="0001660E" w:rsidP="0001660E">
      <w:pPr>
        <w:ind w:firstLine="1418"/>
        <w:jc w:val="both"/>
      </w:pPr>
      <w:r w:rsidRPr="00B73211">
        <w:t>33.70.41– Contribuiçao....................................................................R$ 300.000,00</w:t>
      </w:r>
    </w:p>
    <w:p w14:paraId="6DF73AB3" w14:textId="77777777" w:rsidR="0001660E" w:rsidRPr="00B73211" w:rsidRDefault="0001660E" w:rsidP="0001660E">
      <w:pPr>
        <w:ind w:left="708"/>
        <w:jc w:val="both"/>
        <w:rPr>
          <w:bCs/>
        </w:rPr>
      </w:pPr>
    </w:p>
    <w:p w14:paraId="7BC71749" w14:textId="77777777" w:rsidR="00491E8A" w:rsidRPr="00B73211" w:rsidRDefault="00491E8A" w:rsidP="00491E8A">
      <w:pPr>
        <w:ind w:firstLine="1418"/>
        <w:jc w:val="both"/>
      </w:pPr>
      <w:r w:rsidRPr="00B73211">
        <w:rPr>
          <w:b/>
        </w:rPr>
        <w:t xml:space="preserve">Art. </w:t>
      </w:r>
      <w:r w:rsidR="00C205BC" w:rsidRPr="00B73211">
        <w:rPr>
          <w:b/>
        </w:rPr>
        <w:t>2</w:t>
      </w:r>
      <w:r w:rsidRPr="00B73211">
        <w:rPr>
          <w:b/>
        </w:rPr>
        <w:t xml:space="preserve">º </w:t>
      </w:r>
      <w:r w:rsidRPr="00B73211">
        <w:t xml:space="preserve">Para fazer face ao Crédito Adicional </w:t>
      </w:r>
      <w:r w:rsidR="003C4BA8" w:rsidRPr="00B73211">
        <w:t>Especial</w:t>
      </w:r>
      <w:r w:rsidRPr="00B73211">
        <w:t xml:space="preserve"> aberto no artigo anterior, </w:t>
      </w:r>
      <w:r w:rsidR="007408C3" w:rsidRPr="00B73211">
        <w:t xml:space="preserve">no valor de </w:t>
      </w:r>
      <w:r w:rsidR="00913D5B" w:rsidRPr="00B73211">
        <w:t>R$</w:t>
      </w:r>
      <w:r w:rsidR="00191584" w:rsidRPr="00B73211">
        <w:t xml:space="preserve"> 300.000,00 (trezentos </w:t>
      </w:r>
      <w:r w:rsidR="00A74172" w:rsidRPr="00B73211">
        <w:t>mil</w:t>
      </w:r>
      <w:r w:rsidR="00C62C10" w:rsidRPr="00B73211">
        <w:t xml:space="preserve"> reais</w:t>
      </w:r>
      <w:r w:rsidR="00913D5B" w:rsidRPr="00B73211">
        <w:t>)</w:t>
      </w:r>
      <w:r w:rsidR="00777661" w:rsidRPr="00B73211">
        <w:t>,</w:t>
      </w:r>
      <w:r w:rsidRPr="00B73211">
        <w:t xml:space="preserve"> fica autorizado a redução, nos termos do </w:t>
      </w:r>
      <w:r w:rsidR="00511D50" w:rsidRPr="00B73211">
        <w:t>artigo 43, § 1º, inciso III, da Lei Federal nº 4.320/64</w:t>
      </w:r>
      <w:r w:rsidRPr="00B73211">
        <w:t>, sob a seguinte rubrica orçamentária:</w:t>
      </w:r>
    </w:p>
    <w:p w14:paraId="68C42AEA" w14:textId="77777777" w:rsidR="0001660E" w:rsidRPr="00B73211" w:rsidRDefault="0001660E" w:rsidP="00491E8A">
      <w:pPr>
        <w:ind w:firstLine="1418"/>
        <w:jc w:val="both"/>
      </w:pPr>
    </w:p>
    <w:p w14:paraId="1FD541C2" w14:textId="4A30D89E" w:rsidR="009B6632" w:rsidRPr="00B73211" w:rsidRDefault="0001660E" w:rsidP="00491E8A">
      <w:pPr>
        <w:ind w:firstLine="1418"/>
        <w:jc w:val="both"/>
        <w:rPr>
          <w:sz w:val="23"/>
          <w:szCs w:val="23"/>
        </w:rPr>
      </w:pPr>
      <w:r w:rsidRPr="00B73211">
        <w:rPr>
          <w:sz w:val="23"/>
          <w:szCs w:val="23"/>
        </w:rPr>
        <w:t xml:space="preserve">22.002.13.392.0038.1.78 – E.I. 20–DIO –Rep CTG p/Rodeio Touros </w:t>
      </w:r>
      <w:proofErr w:type="spellStart"/>
      <w:r w:rsidRPr="00B73211">
        <w:rPr>
          <w:sz w:val="23"/>
          <w:szCs w:val="23"/>
        </w:rPr>
        <w:t>Exporriso</w:t>
      </w:r>
      <w:proofErr w:type="spellEnd"/>
      <w:r w:rsidRPr="00B73211">
        <w:rPr>
          <w:sz w:val="23"/>
          <w:szCs w:val="23"/>
        </w:rPr>
        <w:t xml:space="preserve"> 2025.</w:t>
      </w:r>
      <w:r w:rsidRPr="00B73211">
        <w:rPr>
          <w:bCs/>
          <w:sz w:val="23"/>
          <w:szCs w:val="23"/>
        </w:rPr>
        <w:t xml:space="preserve"> </w:t>
      </w:r>
    </w:p>
    <w:p w14:paraId="0EF8A5A4" w14:textId="4D5A4BC4" w:rsidR="0001660E" w:rsidRPr="00B73211" w:rsidRDefault="0001660E" w:rsidP="00491E8A">
      <w:pPr>
        <w:ind w:firstLine="1418"/>
        <w:jc w:val="both"/>
      </w:pPr>
      <w:r w:rsidRPr="00B73211">
        <w:t>33.70.41(948) – Contribuiçao...........................................................R$ 300.000,00</w:t>
      </w:r>
    </w:p>
    <w:p w14:paraId="53487B3A" w14:textId="77777777" w:rsidR="002C3862" w:rsidRPr="00B73211" w:rsidRDefault="002C3862" w:rsidP="002C3862">
      <w:pPr>
        <w:ind w:left="708"/>
        <w:jc w:val="both"/>
        <w:rPr>
          <w:bCs/>
        </w:rPr>
      </w:pPr>
    </w:p>
    <w:p w14:paraId="3D52241E" w14:textId="3A18CA6B" w:rsidR="00191584" w:rsidRPr="00B73211" w:rsidRDefault="000A4B4F" w:rsidP="008701ED">
      <w:pPr>
        <w:ind w:firstLine="1418"/>
        <w:jc w:val="both"/>
        <w:rPr>
          <w:rFonts w:eastAsia="Arial Unicode MS"/>
          <w:b/>
        </w:rPr>
      </w:pPr>
      <w:r w:rsidRPr="00B73211">
        <w:rPr>
          <w:b/>
        </w:rPr>
        <w:t xml:space="preserve">Art. </w:t>
      </w:r>
      <w:r w:rsidR="00AD5943" w:rsidRPr="00B73211">
        <w:rPr>
          <w:b/>
        </w:rPr>
        <w:t>3</w:t>
      </w:r>
      <w:r w:rsidRPr="00B73211">
        <w:rPr>
          <w:b/>
        </w:rPr>
        <w:t xml:space="preserve">º </w:t>
      </w:r>
      <w:r w:rsidR="007C2B2E" w:rsidRPr="00B73211">
        <w:rPr>
          <w:color w:val="000000"/>
        </w:rPr>
        <w:t>Para atender as Ação</w:t>
      </w:r>
      <w:r w:rsidRPr="00B73211">
        <w:rPr>
          <w:color w:val="000000"/>
        </w:rPr>
        <w:t xml:space="preserve">/meta </w:t>
      </w:r>
      <w:r w:rsidR="00777661" w:rsidRPr="00B73211">
        <w:rPr>
          <w:color w:val="000000"/>
        </w:rPr>
        <w:t>do projeto</w:t>
      </w:r>
      <w:r w:rsidR="0024532F" w:rsidRPr="00B73211">
        <w:t>:</w:t>
      </w:r>
      <w:r w:rsidR="0001660E" w:rsidRPr="00B73211">
        <w:t>1.439</w:t>
      </w:r>
      <w:r w:rsidR="00F32F4B" w:rsidRPr="00B73211">
        <w:t>- E.I.</w:t>
      </w:r>
      <w:r w:rsidR="008701ED" w:rsidRPr="00B73211">
        <w:t xml:space="preserve"> 20</w:t>
      </w:r>
      <w:r w:rsidR="00856192" w:rsidRPr="00B73211">
        <w:t xml:space="preserve">-Diogo – Repasse </w:t>
      </w:r>
      <w:r w:rsidR="00F32F4B" w:rsidRPr="00B73211">
        <w:t>Ass</w:t>
      </w:r>
      <w:r w:rsidR="00191584" w:rsidRPr="00B73211">
        <w:t>ociação</w:t>
      </w:r>
      <w:r w:rsidR="00856192" w:rsidRPr="00B73211">
        <w:t xml:space="preserve"> Sorriso de Fut</w:t>
      </w:r>
      <w:r w:rsidR="00191584" w:rsidRPr="00B73211">
        <w:t>evôlei</w:t>
      </w:r>
      <w:r w:rsidR="00856192" w:rsidRPr="00B73211">
        <w:rPr>
          <w:bCs/>
        </w:rPr>
        <w:t xml:space="preserve"> </w:t>
      </w:r>
      <w:r w:rsidR="00191584" w:rsidRPr="00B73211">
        <w:rPr>
          <w:bCs/>
        </w:rPr>
        <w:t xml:space="preserve">- </w:t>
      </w:r>
      <w:r w:rsidR="00856192" w:rsidRPr="00B73211">
        <w:rPr>
          <w:bCs/>
        </w:rPr>
        <w:t>ASF</w:t>
      </w:r>
      <w:r w:rsidR="00191584" w:rsidRPr="00B73211">
        <w:rPr>
          <w:bCs/>
        </w:rPr>
        <w:t>V</w:t>
      </w:r>
      <w:r w:rsidR="002C3862" w:rsidRPr="00B73211">
        <w:rPr>
          <w:bCs/>
          <w:color w:val="000000"/>
        </w:rPr>
        <w:t xml:space="preserve">, </w:t>
      </w:r>
      <w:r w:rsidRPr="00B73211">
        <w:rPr>
          <w:color w:val="000000"/>
        </w:rPr>
        <w:t xml:space="preserve">fica autorizado a inclusão na Lei nº 3.337 de 26 de </w:t>
      </w:r>
      <w:r w:rsidR="00A7661F" w:rsidRPr="00B73211">
        <w:rPr>
          <w:color w:val="000000"/>
        </w:rPr>
        <w:t>dezembro</w:t>
      </w:r>
      <w:r w:rsidRPr="00B73211">
        <w:rPr>
          <w:color w:val="000000"/>
        </w:rPr>
        <w:t xml:space="preserve"> de 2022, que dispõe sobre o Plano Plurianual de 2022-2025</w:t>
      </w:r>
      <w:r w:rsidR="00191584" w:rsidRPr="00B73211">
        <w:rPr>
          <w:color w:val="000000"/>
        </w:rPr>
        <w:t>,</w:t>
      </w:r>
      <w:r w:rsidRPr="00B73211">
        <w:rPr>
          <w:color w:val="000000"/>
        </w:rPr>
        <w:t xml:space="preserve"> na Lei nº </w:t>
      </w:r>
      <w:r w:rsidR="00191584" w:rsidRPr="00B73211">
        <w:rPr>
          <w:color w:val="000000"/>
        </w:rPr>
        <w:t>3.604, de 11 de novembro de 2024</w:t>
      </w:r>
      <w:r w:rsidRPr="00B73211">
        <w:rPr>
          <w:color w:val="000000"/>
        </w:rPr>
        <w:t xml:space="preserve"> que dispõe sobre a Lei de Diretrizes Orçamentarias para 202</w:t>
      </w:r>
      <w:r w:rsidR="008C25DE" w:rsidRPr="00B73211">
        <w:rPr>
          <w:color w:val="000000"/>
        </w:rPr>
        <w:t>4</w:t>
      </w:r>
      <w:r w:rsidR="00191584" w:rsidRPr="00B73211">
        <w:rPr>
          <w:color w:val="000000"/>
        </w:rPr>
        <w:t xml:space="preserve"> e Lei nº 3.628, de 26 de dezembro de 2024, Lei Orçamentária Anual para 2025.</w:t>
      </w:r>
    </w:p>
    <w:p w14:paraId="2508108F" w14:textId="77777777" w:rsidR="0001660E" w:rsidRPr="00B73211" w:rsidRDefault="0001660E" w:rsidP="00661A36">
      <w:pPr>
        <w:shd w:val="clear" w:color="auto" w:fill="FFFFFF"/>
        <w:ind w:firstLine="1418"/>
        <w:jc w:val="both"/>
        <w:rPr>
          <w:b/>
        </w:rPr>
      </w:pPr>
    </w:p>
    <w:p w14:paraId="2A78963F" w14:textId="5B4945D0" w:rsidR="00B516D2" w:rsidRPr="00B73211" w:rsidRDefault="00B516D2" w:rsidP="00661A36">
      <w:pPr>
        <w:shd w:val="clear" w:color="auto" w:fill="FFFFFF"/>
        <w:ind w:firstLine="1418"/>
        <w:jc w:val="both"/>
      </w:pPr>
      <w:r w:rsidRPr="00B73211">
        <w:rPr>
          <w:b/>
        </w:rPr>
        <w:t xml:space="preserve">Art. </w:t>
      </w:r>
      <w:r w:rsidR="00AD5943" w:rsidRPr="00B73211">
        <w:rPr>
          <w:b/>
        </w:rPr>
        <w:t>4</w:t>
      </w:r>
      <w:r w:rsidRPr="00B73211">
        <w:rPr>
          <w:b/>
        </w:rPr>
        <w:t>º</w:t>
      </w:r>
      <w:r w:rsidRPr="00B73211">
        <w:t> Esta Lei entra em vigor na data de sua publicação.</w:t>
      </w:r>
    </w:p>
    <w:p w14:paraId="086A731C" w14:textId="77777777" w:rsidR="00661A36" w:rsidRPr="00B73211" w:rsidRDefault="00661A36" w:rsidP="00B516D2">
      <w:pPr>
        <w:shd w:val="clear" w:color="auto" w:fill="FFFFFF"/>
        <w:ind w:firstLine="1418"/>
        <w:jc w:val="both"/>
      </w:pPr>
    </w:p>
    <w:p w14:paraId="76CEBEED" w14:textId="6BEBC706" w:rsidR="00B516D2" w:rsidRPr="00B73211" w:rsidRDefault="00B516D2" w:rsidP="00661A36">
      <w:pPr>
        <w:shd w:val="clear" w:color="auto" w:fill="FFFFFF"/>
        <w:ind w:firstLine="1418"/>
        <w:jc w:val="both"/>
      </w:pPr>
      <w:r w:rsidRPr="00B73211">
        <w:t>Sorriso, Estado de Mato Grosso, em</w:t>
      </w:r>
      <w:r w:rsidR="00321A60">
        <w:t xml:space="preserve"> 07 de abril de 2025.</w:t>
      </w:r>
    </w:p>
    <w:p w14:paraId="747F8E6B" w14:textId="77777777" w:rsidR="00B516D2" w:rsidRPr="00B73211" w:rsidRDefault="00B516D2" w:rsidP="00B516D2">
      <w:pPr>
        <w:shd w:val="clear" w:color="auto" w:fill="FFFFFF"/>
        <w:jc w:val="center"/>
      </w:pPr>
    </w:p>
    <w:p w14:paraId="6C2305E8" w14:textId="77777777" w:rsidR="00B50295" w:rsidRPr="00661A36" w:rsidRDefault="00B50295" w:rsidP="00B50295">
      <w:pPr>
        <w:autoSpaceDE w:val="0"/>
        <w:autoSpaceDN w:val="0"/>
        <w:adjustRightInd w:val="0"/>
        <w:jc w:val="center"/>
      </w:pPr>
    </w:p>
    <w:p w14:paraId="03FE5E6B" w14:textId="77777777" w:rsidR="002D4164" w:rsidRDefault="002D4164" w:rsidP="00A030C3">
      <w:pPr>
        <w:autoSpaceDE w:val="0"/>
        <w:autoSpaceDN w:val="0"/>
        <w:adjustRightInd w:val="0"/>
        <w:jc w:val="center"/>
        <w:rPr>
          <w:b/>
          <w:bCs/>
        </w:rPr>
      </w:pPr>
    </w:p>
    <w:p w14:paraId="70FB4934" w14:textId="0E5A6CE4" w:rsidR="00321A60" w:rsidRPr="008F16AA" w:rsidRDefault="00321A60" w:rsidP="00321A60">
      <w:pPr>
        <w:adjustRightInd w:val="0"/>
        <w:ind w:firstLine="5812"/>
        <w:rPr>
          <w:b/>
          <w:bCs/>
          <w:color w:val="000000"/>
        </w:rPr>
      </w:pPr>
      <w:r w:rsidRPr="008F16AA">
        <w:rPr>
          <w:b/>
          <w:bCs/>
          <w:color w:val="000000"/>
        </w:rPr>
        <w:t xml:space="preserve">         </w:t>
      </w:r>
      <w:r>
        <w:rPr>
          <w:b/>
          <w:bCs/>
          <w:color w:val="000000"/>
        </w:rPr>
        <w:t>ACACIO AMBROSINI</w:t>
      </w:r>
    </w:p>
    <w:p w14:paraId="73343F62" w14:textId="55FE7155" w:rsidR="00321A60" w:rsidRPr="008F16AA" w:rsidRDefault="00321A60" w:rsidP="00321A60">
      <w:pPr>
        <w:adjustRightInd w:val="0"/>
        <w:ind w:firstLine="5812"/>
        <w:rPr>
          <w:bCs/>
          <w:color w:val="000000"/>
        </w:rPr>
      </w:pPr>
      <w:r w:rsidRPr="008F16AA">
        <w:rPr>
          <w:bCs/>
          <w:color w:val="000000"/>
        </w:rPr>
        <w:t xml:space="preserve">           </w:t>
      </w:r>
      <w:r>
        <w:rPr>
          <w:bCs/>
          <w:color w:val="000000"/>
        </w:rPr>
        <w:t xml:space="preserve"> </w:t>
      </w:r>
      <w:r w:rsidRPr="008F16AA">
        <w:rPr>
          <w:bCs/>
          <w:color w:val="000000"/>
        </w:rPr>
        <w:t xml:space="preserve"> Prefeito </w:t>
      </w:r>
      <w:r>
        <w:rPr>
          <w:bCs/>
          <w:color w:val="000000"/>
        </w:rPr>
        <w:t>em exercício</w:t>
      </w:r>
      <w:r w:rsidRPr="008F16AA">
        <w:rPr>
          <w:bCs/>
          <w:color w:val="000000"/>
        </w:rPr>
        <w:t xml:space="preserve"> </w:t>
      </w:r>
    </w:p>
    <w:p w14:paraId="3670773B" w14:textId="77777777" w:rsidR="00321A60" w:rsidRPr="008F16AA" w:rsidRDefault="00321A60" w:rsidP="00321A60">
      <w:pPr>
        <w:adjustRightInd w:val="0"/>
        <w:rPr>
          <w:b/>
          <w:bCs/>
          <w:color w:val="000000"/>
        </w:rPr>
      </w:pPr>
      <w:r w:rsidRPr="008F16AA">
        <w:rPr>
          <w:b/>
          <w:bCs/>
          <w:color w:val="000000"/>
        </w:rPr>
        <w:t xml:space="preserve">BRUNO EDUARDO PECINELLI DELGADO </w:t>
      </w:r>
    </w:p>
    <w:p w14:paraId="139AEA2D" w14:textId="1D4E9D0D" w:rsidR="00321A60" w:rsidRDefault="00321A60" w:rsidP="00321A60">
      <w:pPr>
        <w:rPr>
          <w:b/>
          <w:bCs/>
        </w:rPr>
      </w:pPr>
      <w:r w:rsidRPr="008F16AA">
        <w:rPr>
          <w:color w:val="000000"/>
        </w:rPr>
        <w:t xml:space="preserve">        Secretário Municipal de Administração</w:t>
      </w:r>
    </w:p>
    <w:p w14:paraId="0CC89C9A" w14:textId="4645708A" w:rsidR="006D0A80" w:rsidRPr="00661A36" w:rsidRDefault="006D0A80" w:rsidP="00321A6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6D0A80" w:rsidRPr="00661A36" w:rsidSect="0048498B">
      <w:headerReference w:type="default" r:id="rId8"/>
      <w:pgSz w:w="11906" w:h="16838" w:code="9"/>
      <w:pgMar w:top="2268" w:right="99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D376" w14:textId="77777777" w:rsidR="00593540" w:rsidRDefault="00593540" w:rsidP="005538BC">
      <w:r>
        <w:separator/>
      </w:r>
    </w:p>
  </w:endnote>
  <w:endnote w:type="continuationSeparator" w:id="0">
    <w:p w14:paraId="3C17F7D7" w14:textId="77777777" w:rsidR="00593540" w:rsidRDefault="00593540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12161" w14:textId="77777777" w:rsidR="00593540" w:rsidRDefault="00593540" w:rsidP="005538BC">
      <w:r>
        <w:separator/>
      </w:r>
    </w:p>
  </w:footnote>
  <w:footnote w:type="continuationSeparator" w:id="0">
    <w:p w14:paraId="0408E097" w14:textId="77777777" w:rsidR="00593540" w:rsidRDefault="00593540" w:rsidP="00553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3BF6A" w14:textId="5629F785" w:rsidR="007B12E7" w:rsidRDefault="007B12E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editId="5E871D92">
          <wp:simplePos x="0" y="0"/>
          <wp:positionH relativeFrom="column">
            <wp:posOffset>-311785</wp:posOffset>
          </wp:positionH>
          <wp:positionV relativeFrom="paragraph">
            <wp:posOffset>-177800</wp:posOffset>
          </wp:positionV>
          <wp:extent cx="6346825" cy="817245"/>
          <wp:effectExtent l="0" t="0" r="0" b="1905"/>
          <wp:wrapThrough wrapText="bothSides">
            <wp:wrapPolygon edited="0">
              <wp:start x="0" y="0"/>
              <wp:lineTo x="0" y="21147"/>
              <wp:lineTo x="21524" y="21147"/>
              <wp:lineTo x="21524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82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4B27"/>
    <w:rsid w:val="000164D5"/>
    <w:rsid w:val="0001660E"/>
    <w:rsid w:val="00021A23"/>
    <w:rsid w:val="00024385"/>
    <w:rsid w:val="0002472A"/>
    <w:rsid w:val="00024C1D"/>
    <w:rsid w:val="000254A0"/>
    <w:rsid w:val="00025C02"/>
    <w:rsid w:val="0002680B"/>
    <w:rsid w:val="00031A9F"/>
    <w:rsid w:val="00033F5E"/>
    <w:rsid w:val="00033FDD"/>
    <w:rsid w:val="000355EA"/>
    <w:rsid w:val="000358BB"/>
    <w:rsid w:val="00036CB5"/>
    <w:rsid w:val="00040710"/>
    <w:rsid w:val="00041A95"/>
    <w:rsid w:val="000426A9"/>
    <w:rsid w:val="000438C2"/>
    <w:rsid w:val="00045D7E"/>
    <w:rsid w:val="00047185"/>
    <w:rsid w:val="000474EB"/>
    <w:rsid w:val="00051100"/>
    <w:rsid w:val="0005263B"/>
    <w:rsid w:val="00052878"/>
    <w:rsid w:val="00052994"/>
    <w:rsid w:val="00053D39"/>
    <w:rsid w:val="00053FC9"/>
    <w:rsid w:val="00054542"/>
    <w:rsid w:val="00056886"/>
    <w:rsid w:val="00060B13"/>
    <w:rsid w:val="0006229D"/>
    <w:rsid w:val="0006251B"/>
    <w:rsid w:val="000669A3"/>
    <w:rsid w:val="00072953"/>
    <w:rsid w:val="00076379"/>
    <w:rsid w:val="00081B4A"/>
    <w:rsid w:val="000824B7"/>
    <w:rsid w:val="00084C6B"/>
    <w:rsid w:val="00086E8D"/>
    <w:rsid w:val="000870AA"/>
    <w:rsid w:val="00087F1B"/>
    <w:rsid w:val="00090AC5"/>
    <w:rsid w:val="00092C33"/>
    <w:rsid w:val="0009349B"/>
    <w:rsid w:val="000946B1"/>
    <w:rsid w:val="000A0CF8"/>
    <w:rsid w:val="000A1704"/>
    <w:rsid w:val="000A2546"/>
    <w:rsid w:val="000A3B3A"/>
    <w:rsid w:val="000A4065"/>
    <w:rsid w:val="000A4B4F"/>
    <w:rsid w:val="000A53A5"/>
    <w:rsid w:val="000A570D"/>
    <w:rsid w:val="000B24BD"/>
    <w:rsid w:val="000B3262"/>
    <w:rsid w:val="000B3F68"/>
    <w:rsid w:val="000B65FD"/>
    <w:rsid w:val="000B7528"/>
    <w:rsid w:val="000C025D"/>
    <w:rsid w:val="000C7E09"/>
    <w:rsid w:val="000D02BB"/>
    <w:rsid w:val="000D0643"/>
    <w:rsid w:val="000D1361"/>
    <w:rsid w:val="000D162C"/>
    <w:rsid w:val="000D44A9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42B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503A9"/>
    <w:rsid w:val="00150928"/>
    <w:rsid w:val="0015270B"/>
    <w:rsid w:val="00154795"/>
    <w:rsid w:val="00155190"/>
    <w:rsid w:val="00155E48"/>
    <w:rsid w:val="00156102"/>
    <w:rsid w:val="001603C9"/>
    <w:rsid w:val="0016050B"/>
    <w:rsid w:val="00161925"/>
    <w:rsid w:val="00163946"/>
    <w:rsid w:val="00164EFE"/>
    <w:rsid w:val="00164F4E"/>
    <w:rsid w:val="001652AA"/>
    <w:rsid w:val="0016563B"/>
    <w:rsid w:val="00165E42"/>
    <w:rsid w:val="001670C2"/>
    <w:rsid w:val="00167809"/>
    <w:rsid w:val="00170BF5"/>
    <w:rsid w:val="00174902"/>
    <w:rsid w:val="0018025D"/>
    <w:rsid w:val="00182891"/>
    <w:rsid w:val="001840FC"/>
    <w:rsid w:val="00184B9B"/>
    <w:rsid w:val="00184F01"/>
    <w:rsid w:val="00185882"/>
    <w:rsid w:val="00186B51"/>
    <w:rsid w:val="00186DA4"/>
    <w:rsid w:val="00187296"/>
    <w:rsid w:val="0019002A"/>
    <w:rsid w:val="00191584"/>
    <w:rsid w:val="00192D9D"/>
    <w:rsid w:val="00195838"/>
    <w:rsid w:val="00196457"/>
    <w:rsid w:val="0019742E"/>
    <w:rsid w:val="001A1EF3"/>
    <w:rsid w:val="001A2A45"/>
    <w:rsid w:val="001A4BFB"/>
    <w:rsid w:val="001B04E5"/>
    <w:rsid w:val="001B0711"/>
    <w:rsid w:val="001B1CD5"/>
    <w:rsid w:val="001B2BA1"/>
    <w:rsid w:val="001B3BFA"/>
    <w:rsid w:val="001B539D"/>
    <w:rsid w:val="001B5A23"/>
    <w:rsid w:val="001C0B64"/>
    <w:rsid w:val="001C5180"/>
    <w:rsid w:val="001D0625"/>
    <w:rsid w:val="001D156F"/>
    <w:rsid w:val="001D483F"/>
    <w:rsid w:val="001E2F06"/>
    <w:rsid w:val="001E3DAE"/>
    <w:rsid w:val="001E4073"/>
    <w:rsid w:val="001E67F8"/>
    <w:rsid w:val="001E6C75"/>
    <w:rsid w:val="001E6F06"/>
    <w:rsid w:val="001E7031"/>
    <w:rsid w:val="001E7CA4"/>
    <w:rsid w:val="001F1B10"/>
    <w:rsid w:val="001F261E"/>
    <w:rsid w:val="001F2CA8"/>
    <w:rsid w:val="001F3E5D"/>
    <w:rsid w:val="001F5E45"/>
    <w:rsid w:val="001F73B0"/>
    <w:rsid w:val="001F792D"/>
    <w:rsid w:val="002011D8"/>
    <w:rsid w:val="002037C6"/>
    <w:rsid w:val="002100AB"/>
    <w:rsid w:val="00210E8C"/>
    <w:rsid w:val="00215314"/>
    <w:rsid w:val="00215741"/>
    <w:rsid w:val="00216EAE"/>
    <w:rsid w:val="002178DD"/>
    <w:rsid w:val="00217E23"/>
    <w:rsid w:val="0022136D"/>
    <w:rsid w:val="00221EFD"/>
    <w:rsid w:val="00223C9D"/>
    <w:rsid w:val="00224C03"/>
    <w:rsid w:val="00225B02"/>
    <w:rsid w:val="0023188E"/>
    <w:rsid w:val="00237206"/>
    <w:rsid w:val="00237E9D"/>
    <w:rsid w:val="00240085"/>
    <w:rsid w:val="00241903"/>
    <w:rsid w:val="00243820"/>
    <w:rsid w:val="0024532F"/>
    <w:rsid w:val="00245472"/>
    <w:rsid w:val="00245EE4"/>
    <w:rsid w:val="0024636C"/>
    <w:rsid w:val="00251719"/>
    <w:rsid w:val="00252AD7"/>
    <w:rsid w:val="00255C4C"/>
    <w:rsid w:val="002570B7"/>
    <w:rsid w:val="0025744A"/>
    <w:rsid w:val="002626D9"/>
    <w:rsid w:val="002643A6"/>
    <w:rsid w:val="002656DB"/>
    <w:rsid w:val="002717EC"/>
    <w:rsid w:val="002727DD"/>
    <w:rsid w:val="0027313B"/>
    <w:rsid w:val="002735CC"/>
    <w:rsid w:val="00273928"/>
    <w:rsid w:val="002775D5"/>
    <w:rsid w:val="00277DFE"/>
    <w:rsid w:val="002807C0"/>
    <w:rsid w:val="00281CC7"/>
    <w:rsid w:val="00281D00"/>
    <w:rsid w:val="0028506E"/>
    <w:rsid w:val="00285BD5"/>
    <w:rsid w:val="00286C13"/>
    <w:rsid w:val="00290545"/>
    <w:rsid w:val="00290792"/>
    <w:rsid w:val="002913B7"/>
    <w:rsid w:val="0029180A"/>
    <w:rsid w:val="00295330"/>
    <w:rsid w:val="00297147"/>
    <w:rsid w:val="002977C7"/>
    <w:rsid w:val="002978B0"/>
    <w:rsid w:val="002A13AB"/>
    <w:rsid w:val="002A1A89"/>
    <w:rsid w:val="002A4C95"/>
    <w:rsid w:val="002A7012"/>
    <w:rsid w:val="002A7CC1"/>
    <w:rsid w:val="002B01F2"/>
    <w:rsid w:val="002B1179"/>
    <w:rsid w:val="002B1693"/>
    <w:rsid w:val="002B5C00"/>
    <w:rsid w:val="002C1739"/>
    <w:rsid w:val="002C259A"/>
    <w:rsid w:val="002C336D"/>
    <w:rsid w:val="002C3862"/>
    <w:rsid w:val="002C3B13"/>
    <w:rsid w:val="002C5C88"/>
    <w:rsid w:val="002D020F"/>
    <w:rsid w:val="002D1196"/>
    <w:rsid w:val="002D21F4"/>
    <w:rsid w:val="002D3D3F"/>
    <w:rsid w:val="002D4164"/>
    <w:rsid w:val="002D66EC"/>
    <w:rsid w:val="002E160B"/>
    <w:rsid w:val="002E173B"/>
    <w:rsid w:val="002E305F"/>
    <w:rsid w:val="002E32BF"/>
    <w:rsid w:val="002E530D"/>
    <w:rsid w:val="002E55B5"/>
    <w:rsid w:val="002E5BB6"/>
    <w:rsid w:val="002E6333"/>
    <w:rsid w:val="002F038A"/>
    <w:rsid w:val="002F11F2"/>
    <w:rsid w:val="002F1F9F"/>
    <w:rsid w:val="002F5EB7"/>
    <w:rsid w:val="002F7572"/>
    <w:rsid w:val="00301E53"/>
    <w:rsid w:val="00302F1F"/>
    <w:rsid w:val="00305F0A"/>
    <w:rsid w:val="003061E3"/>
    <w:rsid w:val="003076F6"/>
    <w:rsid w:val="00307DE1"/>
    <w:rsid w:val="00312DC8"/>
    <w:rsid w:val="00312F65"/>
    <w:rsid w:val="003149BE"/>
    <w:rsid w:val="00315C05"/>
    <w:rsid w:val="00317A60"/>
    <w:rsid w:val="00321A60"/>
    <w:rsid w:val="0033097C"/>
    <w:rsid w:val="00330D95"/>
    <w:rsid w:val="0033198E"/>
    <w:rsid w:val="00332107"/>
    <w:rsid w:val="00332811"/>
    <w:rsid w:val="00332E73"/>
    <w:rsid w:val="00333ED1"/>
    <w:rsid w:val="003360F6"/>
    <w:rsid w:val="0033698D"/>
    <w:rsid w:val="003434BD"/>
    <w:rsid w:val="0034436F"/>
    <w:rsid w:val="003503A8"/>
    <w:rsid w:val="00353557"/>
    <w:rsid w:val="00354070"/>
    <w:rsid w:val="003546C0"/>
    <w:rsid w:val="0035571D"/>
    <w:rsid w:val="003568EE"/>
    <w:rsid w:val="00357E20"/>
    <w:rsid w:val="003639D9"/>
    <w:rsid w:val="003649BD"/>
    <w:rsid w:val="003667B6"/>
    <w:rsid w:val="00366850"/>
    <w:rsid w:val="00366B37"/>
    <w:rsid w:val="00366F92"/>
    <w:rsid w:val="00374AD9"/>
    <w:rsid w:val="00381068"/>
    <w:rsid w:val="003816A8"/>
    <w:rsid w:val="0038347E"/>
    <w:rsid w:val="00384763"/>
    <w:rsid w:val="00385036"/>
    <w:rsid w:val="0038536B"/>
    <w:rsid w:val="00385535"/>
    <w:rsid w:val="00387E19"/>
    <w:rsid w:val="00391AC7"/>
    <w:rsid w:val="00391F6B"/>
    <w:rsid w:val="00396630"/>
    <w:rsid w:val="00397DCF"/>
    <w:rsid w:val="00397F67"/>
    <w:rsid w:val="003A3D75"/>
    <w:rsid w:val="003A4BF0"/>
    <w:rsid w:val="003B11DF"/>
    <w:rsid w:val="003B79A7"/>
    <w:rsid w:val="003C1FA7"/>
    <w:rsid w:val="003C34BD"/>
    <w:rsid w:val="003C35A7"/>
    <w:rsid w:val="003C4BA8"/>
    <w:rsid w:val="003C6B18"/>
    <w:rsid w:val="003C71E9"/>
    <w:rsid w:val="003C7704"/>
    <w:rsid w:val="003D0132"/>
    <w:rsid w:val="003D01D4"/>
    <w:rsid w:val="003D3366"/>
    <w:rsid w:val="003D3D22"/>
    <w:rsid w:val="003D6ED3"/>
    <w:rsid w:val="003E0B12"/>
    <w:rsid w:val="003E0F58"/>
    <w:rsid w:val="003E1833"/>
    <w:rsid w:val="003E1E2B"/>
    <w:rsid w:val="003E4C03"/>
    <w:rsid w:val="003E5556"/>
    <w:rsid w:val="003E6232"/>
    <w:rsid w:val="003E75C6"/>
    <w:rsid w:val="003E767A"/>
    <w:rsid w:val="003F5365"/>
    <w:rsid w:val="00400712"/>
    <w:rsid w:val="00400EA6"/>
    <w:rsid w:val="00404E0D"/>
    <w:rsid w:val="004109C2"/>
    <w:rsid w:val="00410CD8"/>
    <w:rsid w:val="004149A2"/>
    <w:rsid w:val="0041775E"/>
    <w:rsid w:val="00417EE6"/>
    <w:rsid w:val="004205C2"/>
    <w:rsid w:val="00421A14"/>
    <w:rsid w:val="004256A3"/>
    <w:rsid w:val="00426220"/>
    <w:rsid w:val="00426535"/>
    <w:rsid w:val="00427C44"/>
    <w:rsid w:val="004304E0"/>
    <w:rsid w:val="004311C0"/>
    <w:rsid w:val="0043284C"/>
    <w:rsid w:val="00433F7F"/>
    <w:rsid w:val="00434A13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607E"/>
    <w:rsid w:val="00466A60"/>
    <w:rsid w:val="00467464"/>
    <w:rsid w:val="00470D24"/>
    <w:rsid w:val="00473197"/>
    <w:rsid w:val="004739B2"/>
    <w:rsid w:val="0047536F"/>
    <w:rsid w:val="00477D39"/>
    <w:rsid w:val="0048498B"/>
    <w:rsid w:val="00485B0A"/>
    <w:rsid w:val="00490A48"/>
    <w:rsid w:val="00491E8A"/>
    <w:rsid w:val="00492846"/>
    <w:rsid w:val="004945CB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B77D0"/>
    <w:rsid w:val="004C0D5E"/>
    <w:rsid w:val="004C1695"/>
    <w:rsid w:val="004C1769"/>
    <w:rsid w:val="004C34F7"/>
    <w:rsid w:val="004C65C0"/>
    <w:rsid w:val="004C664D"/>
    <w:rsid w:val="004C76FB"/>
    <w:rsid w:val="004D01EE"/>
    <w:rsid w:val="004D2AB2"/>
    <w:rsid w:val="004D3321"/>
    <w:rsid w:val="004D6040"/>
    <w:rsid w:val="004E1F85"/>
    <w:rsid w:val="004E3474"/>
    <w:rsid w:val="004E58DF"/>
    <w:rsid w:val="004E5CB7"/>
    <w:rsid w:val="004E6298"/>
    <w:rsid w:val="004F191F"/>
    <w:rsid w:val="004F19DD"/>
    <w:rsid w:val="004F2B9D"/>
    <w:rsid w:val="004F45BB"/>
    <w:rsid w:val="004F7E49"/>
    <w:rsid w:val="0050019C"/>
    <w:rsid w:val="00500DF3"/>
    <w:rsid w:val="00501CD4"/>
    <w:rsid w:val="00502F09"/>
    <w:rsid w:val="005033AE"/>
    <w:rsid w:val="00505201"/>
    <w:rsid w:val="00505866"/>
    <w:rsid w:val="005058AB"/>
    <w:rsid w:val="00505F3B"/>
    <w:rsid w:val="00505F92"/>
    <w:rsid w:val="00507089"/>
    <w:rsid w:val="00511D50"/>
    <w:rsid w:val="00511FE1"/>
    <w:rsid w:val="0051327A"/>
    <w:rsid w:val="005132BA"/>
    <w:rsid w:val="00516228"/>
    <w:rsid w:val="0052232C"/>
    <w:rsid w:val="00522505"/>
    <w:rsid w:val="005270FF"/>
    <w:rsid w:val="00540622"/>
    <w:rsid w:val="0054250F"/>
    <w:rsid w:val="005436D7"/>
    <w:rsid w:val="00545EAD"/>
    <w:rsid w:val="00550FB6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4E33"/>
    <w:rsid w:val="0058749D"/>
    <w:rsid w:val="00587676"/>
    <w:rsid w:val="00587F0B"/>
    <w:rsid w:val="005909B6"/>
    <w:rsid w:val="00591D68"/>
    <w:rsid w:val="005921AB"/>
    <w:rsid w:val="00593540"/>
    <w:rsid w:val="00595613"/>
    <w:rsid w:val="00596E7E"/>
    <w:rsid w:val="005978C9"/>
    <w:rsid w:val="005A10E3"/>
    <w:rsid w:val="005A1987"/>
    <w:rsid w:val="005A26EE"/>
    <w:rsid w:val="005A5397"/>
    <w:rsid w:val="005A6351"/>
    <w:rsid w:val="005B0224"/>
    <w:rsid w:val="005B13D8"/>
    <w:rsid w:val="005B23D0"/>
    <w:rsid w:val="005B5358"/>
    <w:rsid w:val="005B5500"/>
    <w:rsid w:val="005B6B96"/>
    <w:rsid w:val="005B7BFE"/>
    <w:rsid w:val="005C4FB6"/>
    <w:rsid w:val="005C5DC3"/>
    <w:rsid w:val="005C7DAC"/>
    <w:rsid w:val="005D0895"/>
    <w:rsid w:val="005D233F"/>
    <w:rsid w:val="005D2451"/>
    <w:rsid w:val="005D4A7E"/>
    <w:rsid w:val="005D57ED"/>
    <w:rsid w:val="005D69B6"/>
    <w:rsid w:val="005D77F5"/>
    <w:rsid w:val="005D786F"/>
    <w:rsid w:val="005E1337"/>
    <w:rsid w:val="005E4FB6"/>
    <w:rsid w:val="005E50C2"/>
    <w:rsid w:val="005F0D45"/>
    <w:rsid w:val="005F2275"/>
    <w:rsid w:val="005F27A5"/>
    <w:rsid w:val="005F3B0C"/>
    <w:rsid w:val="005F4D5E"/>
    <w:rsid w:val="005F5D8C"/>
    <w:rsid w:val="006019D9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61A36"/>
    <w:rsid w:val="00666C35"/>
    <w:rsid w:val="00674A70"/>
    <w:rsid w:val="00677198"/>
    <w:rsid w:val="0068154F"/>
    <w:rsid w:val="00682197"/>
    <w:rsid w:val="00684F64"/>
    <w:rsid w:val="0068659C"/>
    <w:rsid w:val="00686BED"/>
    <w:rsid w:val="00687664"/>
    <w:rsid w:val="00693C48"/>
    <w:rsid w:val="00696490"/>
    <w:rsid w:val="0069677D"/>
    <w:rsid w:val="006A06F5"/>
    <w:rsid w:val="006A2010"/>
    <w:rsid w:val="006A25B1"/>
    <w:rsid w:val="006A330A"/>
    <w:rsid w:val="006A4F24"/>
    <w:rsid w:val="006B1CDC"/>
    <w:rsid w:val="006C1943"/>
    <w:rsid w:val="006C4E9C"/>
    <w:rsid w:val="006C60CA"/>
    <w:rsid w:val="006C61D7"/>
    <w:rsid w:val="006C63A3"/>
    <w:rsid w:val="006C677A"/>
    <w:rsid w:val="006D0091"/>
    <w:rsid w:val="006D0798"/>
    <w:rsid w:val="006D0A80"/>
    <w:rsid w:val="006D1F9D"/>
    <w:rsid w:val="006E17D0"/>
    <w:rsid w:val="006E7116"/>
    <w:rsid w:val="006F1143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58CB"/>
    <w:rsid w:val="00716419"/>
    <w:rsid w:val="00721841"/>
    <w:rsid w:val="00722321"/>
    <w:rsid w:val="007227AA"/>
    <w:rsid w:val="00722C24"/>
    <w:rsid w:val="00723B1D"/>
    <w:rsid w:val="0072787E"/>
    <w:rsid w:val="00727934"/>
    <w:rsid w:val="00727C7C"/>
    <w:rsid w:val="0073515E"/>
    <w:rsid w:val="00736BA7"/>
    <w:rsid w:val="007375B0"/>
    <w:rsid w:val="007402F5"/>
    <w:rsid w:val="007408C3"/>
    <w:rsid w:val="00740D33"/>
    <w:rsid w:val="00746021"/>
    <w:rsid w:val="00746B66"/>
    <w:rsid w:val="00746BB9"/>
    <w:rsid w:val="00750850"/>
    <w:rsid w:val="00750EDA"/>
    <w:rsid w:val="00753C64"/>
    <w:rsid w:val="00757465"/>
    <w:rsid w:val="0075759F"/>
    <w:rsid w:val="00757AEE"/>
    <w:rsid w:val="00757B1E"/>
    <w:rsid w:val="0076111A"/>
    <w:rsid w:val="00762EB1"/>
    <w:rsid w:val="007633D8"/>
    <w:rsid w:val="007657EE"/>
    <w:rsid w:val="00766ED8"/>
    <w:rsid w:val="00767C80"/>
    <w:rsid w:val="00772D44"/>
    <w:rsid w:val="00773079"/>
    <w:rsid w:val="0077387A"/>
    <w:rsid w:val="007739AF"/>
    <w:rsid w:val="00774864"/>
    <w:rsid w:val="00777661"/>
    <w:rsid w:val="0077773D"/>
    <w:rsid w:val="00780E9D"/>
    <w:rsid w:val="007813F4"/>
    <w:rsid w:val="0078489F"/>
    <w:rsid w:val="0079181C"/>
    <w:rsid w:val="007941F8"/>
    <w:rsid w:val="00794709"/>
    <w:rsid w:val="00796421"/>
    <w:rsid w:val="00796747"/>
    <w:rsid w:val="007968C5"/>
    <w:rsid w:val="007A2C00"/>
    <w:rsid w:val="007A30C5"/>
    <w:rsid w:val="007A352C"/>
    <w:rsid w:val="007A4834"/>
    <w:rsid w:val="007A51A8"/>
    <w:rsid w:val="007B075F"/>
    <w:rsid w:val="007B12E7"/>
    <w:rsid w:val="007B19A8"/>
    <w:rsid w:val="007B24B8"/>
    <w:rsid w:val="007B32B3"/>
    <w:rsid w:val="007B47A5"/>
    <w:rsid w:val="007B5028"/>
    <w:rsid w:val="007B6ED4"/>
    <w:rsid w:val="007B7115"/>
    <w:rsid w:val="007B7489"/>
    <w:rsid w:val="007B7702"/>
    <w:rsid w:val="007C2B2E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E011E"/>
    <w:rsid w:val="007E01CE"/>
    <w:rsid w:val="007E0D24"/>
    <w:rsid w:val="007E12DC"/>
    <w:rsid w:val="007E1D3E"/>
    <w:rsid w:val="007E25B2"/>
    <w:rsid w:val="007E2B18"/>
    <w:rsid w:val="007E32A7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1F4"/>
    <w:rsid w:val="00816D5E"/>
    <w:rsid w:val="00817220"/>
    <w:rsid w:val="008175FD"/>
    <w:rsid w:val="00820045"/>
    <w:rsid w:val="00821BC5"/>
    <w:rsid w:val="00824E89"/>
    <w:rsid w:val="00827EF7"/>
    <w:rsid w:val="008339B4"/>
    <w:rsid w:val="00836B1C"/>
    <w:rsid w:val="008370B2"/>
    <w:rsid w:val="00846EF5"/>
    <w:rsid w:val="00847134"/>
    <w:rsid w:val="0085134F"/>
    <w:rsid w:val="00854545"/>
    <w:rsid w:val="00856192"/>
    <w:rsid w:val="008562FC"/>
    <w:rsid w:val="00856E61"/>
    <w:rsid w:val="00857576"/>
    <w:rsid w:val="0086062E"/>
    <w:rsid w:val="008607AA"/>
    <w:rsid w:val="008662C2"/>
    <w:rsid w:val="008676BB"/>
    <w:rsid w:val="008701ED"/>
    <w:rsid w:val="00873B80"/>
    <w:rsid w:val="00873FAB"/>
    <w:rsid w:val="008776A9"/>
    <w:rsid w:val="00886822"/>
    <w:rsid w:val="008873DE"/>
    <w:rsid w:val="00890217"/>
    <w:rsid w:val="00891CF3"/>
    <w:rsid w:val="00895BDA"/>
    <w:rsid w:val="00896387"/>
    <w:rsid w:val="008967D4"/>
    <w:rsid w:val="008A0CD8"/>
    <w:rsid w:val="008B22FF"/>
    <w:rsid w:val="008B394D"/>
    <w:rsid w:val="008B3C22"/>
    <w:rsid w:val="008B6673"/>
    <w:rsid w:val="008C215E"/>
    <w:rsid w:val="008C25D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7E4"/>
    <w:rsid w:val="00912FFE"/>
    <w:rsid w:val="00913955"/>
    <w:rsid w:val="00913D5B"/>
    <w:rsid w:val="009141B9"/>
    <w:rsid w:val="0091521C"/>
    <w:rsid w:val="00916158"/>
    <w:rsid w:val="0092053F"/>
    <w:rsid w:val="00923011"/>
    <w:rsid w:val="009230D8"/>
    <w:rsid w:val="00923AEB"/>
    <w:rsid w:val="00925DD9"/>
    <w:rsid w:val="00927D19"/>
    <w:rsid w:val="009301C7"/>
    <w:rsid w:val="009336E5"/>
    <w:rsid w:val="00934CB3"/>
    <w:rsid w:val="0093566C"/>
    <w:rsid w:val="00935A98"/>
    <w:rsid w:val="009360FF"/>
    <w:rsid w:val="00940D31"/>
    <w:rsid w:val="009412B2"/>
    <w:rsid w:val="00947566"/>
    <w:rsid w:val="009513E4"/>
    <w:rsid w:val="00952483"/>
    <w:rsid w:val="0095270E"/>
    <w:rsid w:val="009532AF"/>
    <w:rsid w:val="009545B6"/>
    <w:rsid w:val="009546ED"/>
    <w:rsid w:val="009554B8"/>
    <w:rsid w:val="0096275C"/>
    <w:rsid w:val="009638B8"/>
    <w:rsid w:val="009652F6"/>
    <w:rsid w:val="00971562"/>
    <w:rsid w:val="00971D14"/>
    <w:rsid w:val="00971FC6"/>
    <w:rsid w:val="00972A71"/>
    <w:rsid w:val="00972EBD"/>
    <w:rsid w:val="009735B8"/>
    <w:rsid w:val="00973D30"/>
    <w:rsid w:val="009805ED"/>
    <w:rsid w:val="0098236B"/>
    <w:rsid w:val="00983AB0"/>
    <w:rsid w:val="0098550B"/>
    <w:rsid w:val="0098620E"/>
    <w:rsid w:val="00986CF8"/>
    <w:rsid w:val="0098720B"/>
    <w:rsid w:val="00991E22"/>
    <w:rsid w:val="0099687C"/>
    <w:rsid w:val="00997AB0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6632"/>
    <w:rsid w:val="009B7349"/>
    <w:rsid w:val="009B7C75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1C41"/>
    <w:rsid w:val="009D2615"/>
    <w:rsid w:val="009D36E3"/>
    <w:rsid w:val="009D3788"/>
    <w:rsid w:val="009D3D9C"/>
    <w:rsid w:val="009D40AB"/>
    <w:rsid w:val="009D50DB"/>
    <w:rsid w:val="009D62AE"/>
    <w:rsid w:val="009D6757"/>
    <w:rsid w:val="009D69F3"/>
    <w:rsid w:val="009E2B74"/>
    <w:rsid w:val="009E5287"/>
    <w:rsid w:val="009F1AE2"/>
    <w:rsid w:val="009F246F"/>
    <w:rsid w:val="009F276B"/>
    <w:rsid w:val="009F27A2"/>
    <w:rsid w:val="009F32BF"/>
    <w:rsid w:val="009F432D"/>
    <w:rsid w:val="009F564F"/>
    <w:rsid w:val="009F6DCC"/>
    <w:rsid w:val="00A00494"/>
    <w:rsid w:val="00A007E1"/>
    <w:rsid w:val="00A00BA5"/>
    <w:rsid w:val="00A030C3"/>
    <w:rsid w:val="00A045B0"/>
    <w:rsid w:val="00A07514"/>
    <w:rsid w:val="00A16FA3"/>
    <w:rsid w:val="00A2235A"/>
    <w:rsid w:val="00A2761B"/>
    <w:rsid w:val="00A325EE"/>
    <w:rsid w:val="00A35C03"/>
    <w:rsid w:val="00A35DEB"/>
    <w:rsid w:val="00A3626B"/>
    <w:rsid w:val="00A36E0E"/>
    <w:rsid w:val="00A37797"/>
    <w:rsid w:val="00A413B1"/>
    <w:rsid w:val="00A433FC"/>
    <w:rsid w:val="00A440D8"/>
    <w:rsid w:val="00A4569B"/>
    <w:rsid w:val="00A5353A"/>
    <w:rsid w:val="00A54001"/>
    <w:rsid w:val="00A6072C"/>
    <w:rsid w:val="00A63716"/>
    <w:rsid w:val="00A63F55"/>
    <w:rsid w:val="00A649DC"/>
    <w:rsid w:val="00A67061"/>
    <w:rsid w:val="00A74172"/>
    <w:rsid w:val="00A749ED"/>
    <w:rsid w:val="00A75143"/>
    <w:rsid w:val="00A757A1"/>
    <w:rsid w:val="00A7661F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682D"/>
    <w:rsid w:val="00A976FF"/>
    <w:rsid w:val="00A97EBE"/>
    <w:rsid w:val="00A97F65"/>
    <w:rsid w:val="00AA713E"/>
    <w:rsid w:val="00AB12EA"/>
    <w:rsid w:val="00AB327D"/>
    <w:rsid w:val="00AB3897"/>
    <w:rsid w:val="00AB7D33"/>
    <w:rsid w:val="00AC00E7"/>
    <w:rsid w:val="00AC0E3C"/>
    <w:rsid w:val="00AC2490"/>
    <w:rsid w:val="00AC2E73"/>
    <w:rsid w:val="00AC51B6"/>
    <w:rsid w:val="00AC6A40"/>
    <w:rsid w:val="00AC7EFF"/>
    <w:rsid w:val="00AD00F9"/>
    <w:rsid w:val="00AD0650"/>
    <w:rsid w:val="00AD1296"/>
    <w:rsid w:val="00AD4343"/>
    <w:rsid w:val="00AD43E0"/>
    <w:rsid w:val="00AD5943"/>
    <w:rsid w:val="00AD5E44"/>
    <w:rsid w:val="00AD74B1"/>
    <w:rsid w:val="00AD7A4E"/>
    <w:rsid w:val="00AD7D70"/>
    <w:rsid w:val="00AE0F60"/>
    <w:rsid w:val="00AE3B7D"/>
    <w:rsid w:val="00AE5EF1"/>
    <w:rsid w:val="00AF1763"/>
    <w:rsid w:val="00AF1D30"/>
    <w:rsid w:val="00AF3423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D2C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40988"/>
    <w:rsid w:val="00B43106"/>
    <w:rsid w:val="00B43E92"/>
    <w:rsid w:val="00B47071"/>
    <w:rsid w:val="00B47727"/>
    <w:rsid w:val="00B5024D"/>
    <w:rsid w:val="00B50295"/>
    <w:rsid w:val="00B5165D"/>
    <w:rsid w:val="00B516D2"/>
    <w:rsid w:val="00B528D1"/>
    <w:rsid w:val="00B556F5"/>
    <w:rsid w:val="00B559F8"/>
    <w:rsid w:val="00B571A2"/>
    <w:rsid w:val="00B57D79"/>
    <w:rsid w:val="00B634AB"/>
    <w:rsid w:val="00B64957"/>
    <w:rsid w:val="00B6691A"/>
    <w:rsid w:val="00B70566"/>
    <w:rsid w:val="00B708D2"/>
    <w:rsid w:val="00B73211"/>
    <w:rsid w:val="00B74751"/>
    <w:rsid w:val="00B77157"/>
    <w:rsid w:val="00B820CF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2E8F"/>
    <w:rsid w:val="00BB3A65"/>
    <w:rsid w:val="00BB6D0E"/>
    <w:rsid w:val="00BC2005"/>
    <w:rsid w:val="00BC2D94"/>
    <w:rsid w:val="00BC5277"/>
    <w:rsid w:val="00BC6E1D"/>
    <w:rsid w:val="00BC78F6"/>
    <w:rsid w:val="00BD10AF"/>
    <w:rsid w:val="00BD28E6"/>
    <w:rsid w:val="00BD733D"/>
    <w:rsid w:val="00BE0700"/>
    <w:rsid w:val="00BE1CC9"/>
    <w:rsid w:val="00BE3BE5"/>
    <w:rsid w:val="00BE470E"/>
    <w:rsid w:val="00BE5F04"/>
    <w:rsid w:val="00BE7088"/>
    <w:rsid w:val="00BF4677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2794"/>
    <w:rsid w:val="00C1349C"/>
    <w:rsid w:val="00C13C96"/>
    <w:rsid w:val="00C14317"/>
    <w:rsid w:val="00C153C3"/>
    <w:rsid w:val="00C205BC"/>
    <w:rsid w:val="00C20744"/>
    <w:rsid w:val="00C23817"/>
    <w:rsid w:val="00C253BB"/>
    <w:rsid w:val="00C263AA"/>
    <w:rsid w:val="00C30018"/>
    <w:rsid w:val="00C315D5"/>
    <w:rsid w:val="00C325EF"/>
    <w:rsid w:val="00C332AF"/>
    <w:rsid w:val="00C3455B"/>
    <w:rsid w:val="00C34C68"/>
    <w:rsid w:val="00C363D5"/>
    <w:rsid w:val="00C36ACE"/>
    <w:rsid w:val="00C37046"/>
    <w:rsid w:val="00C40A9C"/>
    <w:rsid w:val="00C410AE"/>
    <w:rsid w:val="00C41269"/>
    <w:rsid w:val="00C468F1"/>
    <w:rsid w:val="00C50BB2"/>
    <w:rsid w:val="00C52B27"/>
    <w:rsid w:val="00C54F4C"/>
    <w:rsid w:val="00C552FC"/>
    <w:rsid w:val="00C57B9F"/>
    <w:rsid w:val="00C60783"/>
    <w:rsid w:val="00C612AD"/>
    <w:rsid w:val="00C618D4"/>
    <w:rsid w:val="00C62C10"/>
    <w:rsid w:val="00C65B69"/>
    <w:rsid w:val="00C661AD"/>
    <w:rsid w:val="00C670E6"/>
    <w:rsid w:val="00C74FF4"/>
    <w:rsid w:val="00C8067C"/>
    <w:rsid w:val="00C80DB5"/>
    <w:rsid w:val="00C81B9C"/>
    <w:rsid w:val="00C83E79"/>
    <w:rsid w:val="00C844F6"/>
    <w:rsid w:val="00C87B7E"/>
    <w:rsid w:val="00C910D4"/>
    <w:rsid w:val="00C92031"/>
    <w:rsid w:val="00C93004"/>
    <w:rsid w:val="00C930B2"/>
    <w:rsid w:val="00C934BE"/>
    <w:rsid w:val="00C94836"/>
    <w:rsid w:val="00CA26A6"/>
    <w:rsid w:val="00CA6A17"/>
    <w:rsid w:val="00CB171E"/>
    <w:rsid w:val="00CB4F22"/>
    <w:rsid w:val="00CB60FA"/>
    <w:rsid w:val="00CB7197"/>
    <w:rsid w:val="00CC355C"/>
    <w:rsid w:val="00CC4CE5"/>
    <w:rsid w:val="00CC59B3"/>
    <w:rsid w:val="00CC5CB4"/>
    <w:rsid w:val="00CD195C"/>
    <w:rsid w:val="00CD1A8A"/>
    <w:rsid w:val="00CD25EE"/>
    <w:rsid w:val="00CD6F76"/>
    <w:rsid w:val="00CD7A4D"/>
    <w:rsid w:val="00CE6626"/>
    <w:rsid w:val="00CE6942"/>
    <w:rsid w:val="00CE6F00"/>
    <w:rsid w:val="00CF2B64"/>
    <w:rsid w:val="00CF2D9C"/>
    <w:rsid w:val="00CF34CA"/>
    <w:rsid w:val="00CF728D"/>
    <w:rsid w:val="00D00BDC"/>
    <w:rsid w:val="00D01464"/>
    <w:rsid w:val="00D01B12"/>
    <w:rsid w:val="00D052C0"/>
    <w:rsid w:val="00D05487"/>
    <w:rsid w:val="00D10A44"/>
    <w:rsid w:val="00D146D8"/>
    <w:rsid w:val="00D15BFA"/>
    <w:rsid w:val="00D20E94"/>
    <w:rsid w:val="00D22AB2"/>
    <w:rsid w:val="00D22FCA"/>
    <w:rsid w:val="00D24447"/>
    <w:rsid w:val="00D25AE1"/>
    <w:rsid w:val="00D27A43"/>
    <w:rsid w:val="00D34612"/>
    <w:rsid w:val="00D37240"/>
    <w:rsid w:val="00D40746"/>
    <w:rsid w:val="00D41DD4"/>
    <w:rsid w:val="00D42AB6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916"/>
    <w:rsid w:val="00D94D75"/>
    <w:rsid w:val="00D97C09"/>
    <w:rsid w:val="00DA0ABE"/>
    <w:rsid w:val="00DA0C93"/>
    <w:rsid w:val="00DA0D63"/>
    <w:rsid w:val="00DA0E91"/>
    <w:rsid w:val="00DA1097"/>
    <w:rsid w:val="00DA579E"/>
    <w:rsid w:val="00DA77D9"/>
    <w:rsid w:val="00DB075F"/>
    <w:rsid w:val="00DB3BB5"/>
    <w:rsid w:val="00DB3F72"/>
    <w:rsid w:val="00DB5CF7"/>
    <w:rsid w:val="00DB6A7F"/>
    <w:rsid w:val="00DB79C0"/>
    <w:rsid w:val="00DC0313"/>
    <w:rsid w:val="00DC066D"/>
    <w:rsid w:val="00DC0E8D"/>
    <w:rsid w:val="00DC2D8F"/>
    <w:rsid w:val="00DD5D4D"/>
    <w:rsid w:val="00DD6485"/>
    <w:rsid w:val="00DD6D70"/>
    <w:rsid w:val="00DE1315"/>
    <w:rsid w:val="00DE1721"/>
    <w:rsid w:val="00DE2661"/>
    <w:rsid w:val="00DE3F73"/>
    <w:rsid w:val="00DE6862"/>
    <w:rsid w:val="00DE6F05"/>
    <w:rsid w:val="00DF1105"/>
    <w:rsid w:val="00DF5C1C"/>
    <w:rsid w:val="00DF6ADB"/>
    <w:rsid w:val="00DF770D"/>
    <w:rsid w:val="00E00299"/>
    <w:rsid w:val="00E00D4A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2729C"/>
    <w:rsid w:val="00E308ED"/>
    <w:rsid w:val="00E31002"/>
    <w:rsid w:val="00E32B44"/>
    <w:rsid w:val="00E347F6"/>
    <w:rsid w:val="00E35646"/>
    <w:rsid w:val="00E36AA1"/>
    <w:rsid w:val="00E4001A"/>
    <w:rsid w:val="00E4048F"/>
    <w:rsid w:val="00E40730"/>
    <w:rsid w:val="00E4254E"/>
    <w:rsid w:val="00E43155"/>
    <w:rsid w:val="00E455FB"/>
    <w:rsid w:val="00E47610"/>
    <w:rsid w:val="00E50027"/>
    <w:rsid w:val="00E51113"/>
    <w:rsid w:val="00E52262"/>
    <w:rsid w:val="00E532FF"/>
    <w:rsid w:val="00E5423F"/>
    <w:rsid w:val="00E60182"/>
    <w:rsid w:val="00E6170D"/>
    <w:rsid w:val="00E6466C"/>
    <w:rsid w:val="00E65F6D"/>
    <w:rsid w:val="00E71E8A"/>
    <w:rsid w:val="00E720A8"/>
    <w:rsid w:val="00E725E4"/>
    <w:rsid w:val="00E75327"/>
    <w:rsid w:val="00E76193"/>
    <w:rsid w:val="00E81749"/>
    <w:rsid w:val="00E83C69"/>
    <w:rsid w:val="00E84E58"/>
    <w:rsid w:val="00E8554F"/>
    <w:rsid w:val="00E86710"/>
    <w:rsid w:val="00E86805"/>
    <w:rsid w:val="00E86966"/>
    <w:rsid w:val="00E94BFA"/>
    <w:rsid w:val="00E95418"/>
    <w:rsid w:val="00E96701"/>
    <w:rsid w:val="00E96FE4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C0289"/>
    <w:rsid w:val="00EC02C8"/>
    <w:rsid w:val="00EC1AA3"/>
    <w:rsid w:val="00EC3415"/>
    <w:rsid w:val="00EC4835"/>
    <w:rsid w:val="00EC619C"/>
    <w:rsid w:val="00EC6B71"/>
    <w:rsid w:val="00ED5A41"/>
    <w:rsid w:val="00ED6063"/>
    <w:rsid w:val="00EE15C4"/>
    <w:rsid w:val="00EE239D"/>
    <w:rsid w:val="00EE3E27"/>
    <w:rsid w:val="00EE4B10"/>
    <w:rsid w:val="00EE5068"/>
    <w:rsid w:val="00EE5F68"/>
    <w:rsid w:val="00EE74B3"/>
    <w:rsid w:val="00EE79F7"/>
    <w:rsid w:val="00EF04CE"/>
    <w:rsid w:val="00EF2B5C"/>
    <w:rsid w:val="00EF3B11"/>
    <w:rsid w:val="00EF48B9"/>
    <w:rsid w:val="00EF5C62"/>
    <w:rsid w:val="00F0166D"/>
    <w:rsid w:val="00F02955"/>
    <w:rsid w:val="00F02F2F"/>
    <w:rsid w:val="00F05EAD"/>
    <w:rsid w:val="00F07918"/>
    <w:rsid w:val="00F11041"/>
    <w:rsid w:val="00F12910"/>
    <w:rsid w:val="00F14F69"/>
    <w:rsid w:val="00F2547D"/>
    <w:rsid w:val="00F26104"/>
    <w:rsid w:val="00F2716B"/>
    <w:rsid w:val="00F307FA"/>
    <w:rsid w:val="00F32041"/>
    <w:rsid w:val="00F32F4B"/>
    <w:rsid w:val="00F36112"/>
    <w:rsid w:val="00F37513"/>
    <w:rsid w:val="00F37D2D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72DA"/>
    <w:rsid w:val="00F57EF4"/>
    <w:rsid w:val="00F6328C"/>
    <w:rsid w:val="00F64770"/>
    <w:rsid w:val="00F661B0"/>
    <w:rsid w:val="00F6630A"/>
    <w:rsid w:val="00F66E0A"/>
    <w:rsid w:val="00F672A5"/>
    <w:rsid w:val="00F67BCC"/>
    <w:rsid w:val="00F7283A"/>
    <w:rsid w:val="00F749E7"/>
    <w:rsid w:val="00F74B4A"/>
    <w:rsid w:val="00F80386"/>
    <w:rsid w:val="00F81189"/>
    <w:rsid w:val="00F8196C"/>
    <w:rsid w:val="00F95919"/>
    <w:rsid w:val="00F95ECC"/>
    <w:rsid w:val="00F9647D"/>
    <w:rsid w:val="00FA21E4"/>
    <w:rsid w:val="00FA5B29"/>
    <w:rsid w:val="00FB46F2"/>
    <w:rsid w:val="00FB4B28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4871"/>
    <w:rsid w:val="00FD540E"/>
    <w:rsid w:val="00FD581A"/>
    <w:rsid w:val="00FD764C"/>
    <w:rsid w:val="00FD7676"/>
    <w:rsid w:val="00FE35A8"/>
    <w:rsid w:val="00FE361A"/>
    <w:rsid w:val="00FE3BEC"/>
    <w:rsid w:val="00FE4B87"/>
    <w:rsid w:val="00FF0CC1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51DC7"/>
  <w15:docId w15:val="{91CB8FA7-03E9-4F67-A105-761ECE3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5E18-7ADB-4331-9723-9D4FB014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05.dot</Template>
  <TotalTime>9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BELONI BRUNORO</cp:lastModifiedBy>
  <cp:revision>4</cp:revision>
  <cp:lastPrinted>2025-04-07T12:42:00Z</cp:lastPrinted>
  <dcterms:created xsi:type="dcterms:W3CDTF">2025-04-07T12:33:00Z</dcterms:created>
  <dcterms:modified xsi:type="dcterms:W3CDTF">2025-04-07T12:42:00Z</dcterms:modified>
</cp:coreProperties>
</file>