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64" w:rsidRPr="0088477E" w:rsidRDefault="00687664" w:rsidP="0088477E">
      <w:pPr>
        <w:ind w:left="3969"/>
        <w:jc w:val="both"/>
        <w:rPr>
          <w:rFonts w:eastAsia="Arial Unicode MS"/>
          <w:b/>
        </w:rPr>
      </w:pPr>
      <w:r w:rsidRPr="0088477E">
        <w:rPr>
          <w:rFonts w:eastAsia="Arial Unicode MS"/>
          <w:b/>
        </w:rPr>
        <w:t>LEI N</w:t>
      </w:r>
      <w:r w:rsidR="00A030C3" w:rsidRPr="0088477E">
        <w:rPr>
          <w:rFonts w:eastAsia="Arial Unicode MS"/>
          <w:b/>
        </w:rPr>
        <w:t>º</w:t>
      </w:r>
      <w:r w:rsidR="00190B42">
        <w:rPr>
          <w:rFonts w:eastAsia="Arial Unicode MS"/>
          <w:b/>
        </w:rPr>
        <w:t xml:space="preserve"> 3.68</w:t>
      </w:r>
      <w:r w:rsidR="004A0D39">
        <w:rPr>
          <w:rFonts w:eastAsia="Arial Unicode MS"/>
          <w:b/>
        </w:rPr>
        <w:t>0</w:t>
      </w:r>
      <w:r w:rsidR="001661E0">
        <w:rPr>
          <w:rFonts w:eastAsia="Arial Unicode MS"/>
          <w:b/>
        </w:rPr>
        <w:t>, DE 07</w:t>
      </w:r>
      <w:r w:rsidR="00190B42">
        <w:rPr>
          <w:rFonts w:eastAsia="Arial Unicode MS"/>
          <w:b/>
        </w:rPr>
        <w:t xml:space="preserve"> DE MAIO DE 2025</w:t>
      </w:r>
    </w:p>
    <w:p w:rsidR="0088477E" w:rsidRPr="0088477E" w:rsidRDefault="0088477E" w:rsidP="0088477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eastAsia="Arial Unicode MS"/>
          <w:b/>
        </w:rPr>
      </w:pPr>
    </w:p>
    <w:p w:rsidR="0016050B" w:rsidRPr="0088477E" w:rsidRDefault="0016050B" w:rsidP="0088477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eastAsia="Arial Unicode MS"/>
        </w:rPr>
      </w:pPr>
    </w:p>
    <w:p w:rsidR="00B516D2" w:rsidRPr="0088477E" w:rsidRDefault="00B516D2" w:rsidP="0088477E">
      <w:pPr>
        <w:ind w:left="3969"/>
        <w:jc w:val="both"/>
      </w:pPr>
      <w:r w:rsidRPr="0088477E">
        <w:rPr>
          <w:bCs/>
        </w:rPr>
        <w:t xml:space="preserve">Autoriza o Poder Executivo municipal a </w:t>
      </w:r>
      <w:r w:rsidR="0033698D" w:rsidRPr="0088477E">
        <w:rPr>
          <w:bCs/>
        </w:rPr>
        <w:t xml:space="preserve">abrir crédito adicional </w:t>
      </w:r>
      <w:r w:rsidR="007B24B8" w:rsidRPr="0088477E">
        <w:rPr>
          <w:bCs/>
        </w:rPr>
        <w:t>especial</w:t>
      </w:r>
      <w:r w:rsidR="0033698D" w:rsidRPr="0088477E">
        <w:rPr>
          <w:bCs/>
        </w:rPr>
        <w:t xml:space="preserve"> destinado a adequações de Emendas </w:t>
      </w:r>
      <w:bookmarkStart w:id="0" w:name="_GoBack"/>
      <w:bookmarkEnd w:id="0"/>
      <w:r w:rsidR="0033698D" w:rsidRPr="0088477E">
        <w:rPr>
          <w:bCs/>
        </w:rPr>
        <w:t xml:space="preserve">Impositivas do exercício de </w:t>
      </w:r>
      <w:r w:rsidR="0093566C" w:rsidRPr="0088477E">
        <w:rPr>
          <w:bCs/>
        </w:rPr>
        <w:t>202</w:t>
      </w:r>
      <w:r w:rsidR="00365E6F" w:rsidRPr="0088477E">
        <w:rPr>
          <w:bCs/>
        </w:rPr>
        <w:t>5</w:t>
      </w:r>
      <w:r w:rsidR="00501CD4" w:rsidRPr="0088477E">
        <w:rPr>
          <w:bCs/>
        </w:rPr>
        <w:t xml:space="preserve">, </w:t>
      </w:r>
      <w:r w:rsidRPr="0088477E">
        <w:rPr>
          <w:bCs/>
        </w:rPr>
        <w:t>e dá outras providências.</w:t>
      </w:r>
      <w:r w:rsidRPr="0088477E">
        <w:t xml:space="preserve"> </w:t>
      </w:r>
    </w:p>
    <w:p w:rsidR="00601D7D" w:rsidRDefault="00601D7D" w:rsidP="0088477E">
      <w:pPr>
        <w:ind w:left="3402"/>
        <w:jc w:val="both"/>
      </w:pPr>
    </w:p>
    <w:p w:rsidR="0088477E" w:rsidRPr="0088477E" w:rsidRDefault="0088477E" w:rsidP="0088477E">
      <w:pPr>
        <w:ind w:left="3402"/>
        <w:jc w:val="both"/>
      </w:pPr>
    </w:p>
    <w:p w:rsidR="00190B42" w:rsidRPr="001661E0" w:rsidRDefault="0077487F" w:rsidP="00190B42">
      <w:pPr>
        <w:ind w:firstLine="1418"/>
        <w:jc w:val="both"/>
        <w:textAlignment w:val="baseline"/>
        <w:rPr>
          <w:rFonts w:eastAsia="Arial"/>
        </w:rPr>
      </w:pPr>
      <w:r w:rsidRPr="001661E0">
        <w:t>Alei Fernandes</w:t>
      </w:r>
      <w:r w:rsidR="00B516D2" w:rsidRPr="001661E0">
        <w:t xml:space="preserve">, Prefeito Municipal de Sorriso, Estado de Mato Grosso, </w:t>
      </w:r>
      <w:r w:rsidR="00190B42" w:rsidRPr="001661E0">
        <w:rPr>
          <w:rFonts w:eastAsia="Arial"/>
        </w:rPr>
        <w:t>faço saber que a Câmara Municipal de Sorriso aprovou e eu sanciono a seguinte Lei:</w:t>
      </w:r>
    </w:p>
    <w:p w:rsidR="00B516D2" w:rsidRPr="0088477E" w:rsidRDefault="00B516D2" w:rsidP="0088477E">
      <w:pPr>
        <w:shd w:val="clear" w:color="auto" w:fill="FFFFFF"/>
        <w:ind w:firstLine="1418"/>
        <w:jc w:val="both"/>
      </w:pPr>
    </w:p>
    <w:p w:rsidR="0088477E" w:rsidRPr="0088477E" w:rsidRDefault="0088477E" w:rsidP="0088477E">
      <w:pPr>
        <w:shd w:val="clear" w:color="auto" w:fill="FFFFFF"/>
        <w:jc w:val="both"/>
      </w:pPr>
    </w:p>
    <w:p w:rsidR="00B516D2" w:rsidRPr="0088477E" w:rsidRDefault="00B516D2" w:rsidP="0088477E">
      <w:pPr>
        <w:shd w:val="clear" w:color="auto" w:fill="FFFFFF"/>
        <w:ind w:firstLine="1418"/>
        <w:jc w:val="both"/>
      </w:pPr>
      <w:r w:rsidRPr="0088477E">
        <w:rPr>
          <w:b/>
        </w:rPr>
        <w:t>Art. 1º</w:t>
      </w:r>
      <w:r w:rsidRPr="0088477E">
        <w:t xml:space="preserve"> Fica o Chefe do Poder Executivo Municipal autorizado </w:t>
      </w:r>
      <w:r w:rsidR="0033698D" w:rsidRPr="0088477E">
        <w:t xml:space="preserve">abrir crédito adicional </w:t>
      </w:r>
      <w:r w:rsidR="00C37046" w:rsidRPr="0088477E">
        <w:t>especial</w:t>
      </w:r>
      <w:r w:rsidR="0033698D" w:rsidRPr="0088477E">
        <w:t xml:space="preserve"> destinado a adequações de Emendas </w:t>
      </w:r>
      <w:r w:rsidR="00C205BC" w:rsidRPr="0088477E">
        <w:t>Impositivas</w:t>
      </w:r>
      <w:r w:rsidR="0033698D" w:rsidRPr="0088477E">
        <w:t xml:space="preserve"> a serem executadas no exercício de </w:t>
      </w:r>
      <w:r w:rsidR="0093566C" w:rsidRPr="0088477E">
        <w:t>202</w:t>
      </w:r>
      <w:r w:rsidR="00F543E8" w:rsidRPr="0088477E">
        <w:t>5</w:t>
      </w:r>
      <w:r w:rsidR="0033698D" w:rsidRPr="0088477E">
        <w:t>,</w:t>
      </w:r>
      <w:r w:rsidRPr="0088477E">
        <w:t xml:space="preserve"> no valor de até</w:t>
      </w:r>
      <w:r w:rsidR="007B24B8" w:rsidRPr="0088477E">
        <w:t xml:space="preserve"> </w:t>
      </w:r>
      <w:r w:rsidR="00365E6F" w:rsidRPr="0088477E">
        <w:rPr>
          <w:b/>
          <w:bCs/>
        </w:rPr>
        <w:t>R$ 2.818.500,00</w:t>
      </w:r>
      <w:r w:rsidR="00365E6F" w:rsidRPr="0088477E">
        <w:t xml:space="preserve"> </w:t>
      </w:r>
      <w:r w:rsidR="007B24B8" w:rsidRPr="0088477E">
        <w:t>(</w:t>
      </w:r>
      <w:r w:rsidR="00C62C10" w:rsidRPr="0088477E">
        <w:t>dois milhões</w:t>
      </w:r>
      <w:r w:rsidR="00365E6F" w:rsidRPr="0088477E">
        <w:t>, oitocentos e dezoito mil e quinhentos reais</w:t>
      </w:r>
      <w:r w:rsidR="00090AC5" w:rsidRPr="0088477E">
        <w:t>) ar</w:t>
      </w:r>
      <w:r w:rsidRPr="0088477E">
        <w:t xml:space="preserve">tigo 41, inciso </w:t>
      </w:r>
      <w:r w:rsidR="00511D50" w:rsidRPr="0088477E">
        <w:t>I</w:t>
      </w:r>
      <w:r w:rsidRPr="0088477E">
        <w:t xml:space="preserve">I, da Lei Federal nº 4.320/64, </w:t>
      </w:r>
      <w:r w:rsidR="007C2B2E" w:rsidRPr="0088477E">
        <w:t xml:space="preserve">destinado a </w:t>
      </w:r>
      <w:r w:rsidR="009805ED" w:rsidRPr="0088477E">
        <w:t>adequação de emendas impositivas do exercício de 202</w:t>
      </w:r>
      <w:r w:rsidR="00365E6F" w:rsidRPr="0088477E">
        <w:t>5</w:t>
      </w:r>
      <w:r w:rsidR="009805ED" w:rsidRPr="0088477E">
        <w:t>,</w:t>
      </w:r>
      <w:r w:rsidR="007C2B2E" w:rsidRPr="0088477E">
        <w:t xml:space="preserve"> </w:t>
      </w:r>
      <w:r w:rsidRPr="0088477E">
        <w:t>sob a</w:t>
      </w:r>
      <w:r w:rsidR="0033698D" w:rsidRPr="0088477E">
        <w:t>s</w:t>
      </w:r>
      <w:r w:rsidRPr="0088477E">
        <w:t xml:space="preserve"> seguinte</w:t>
      </w:r>
      <w:r w:rsidR="0033698D" w:rsidRPr="0088477E">
        <w:t>s</w:t>
      </w:r>
      <w:r w:rsidRPr="0088477E">
        <w:t xml:space="preserve"> rubrica</w:t>
      </w:r>
      <w:r w:rsidR="0033698D" w:rsidRPr="0088477E">
        <w:t>s</w:t>
      </w:r>
      <w:r w:rsidRPr="0088477E">
        <w:t xml:space="preserve"> orçamentária</w:t>
      </w:r>
      <w:r w:rsidR="0033698D" w:rsidRPr="0088477E">
        <w:t>s</w:t>
      </w:r>
      <w:r w:rsidRPr="0088477E">
        <w:t>:</w:t>
      </w:r>
    </w:p>
    <w:p w:rsidR="00CB36C2" w:rsidRPr="0088477E" w:rsidRDefault="00CB36C2" w:rsidP="0088477E">
      <w:pPr>
        <w:ind w:firstLine="1418"/>
        <w:jc w:val="both"/>
        <w:rPr>
          <w:highlight w:val="yellow"/>
        </w:rPr>
      </w:pPr>
    </w:p>
    <w:p w:rsidR="00CB36C2" w:rsidRPr="0088477E" w:rsidRDefault="007C0E60" w:rsidP="001E6374">
      <w:pPr>
        <w:ind w:left="1418"/>
        <w:jc w:val="both"/>
        <w:rPr>
          <w:b/>
        </w:rPr>
      </w:pPr>
      <w:r w:rsidRPr="0088477E">
        <w:rPr>
          <w:b/>
        </w:rPr>
        <w:t>15 – FUNDO MUNICIPAL DE SAÚDE</w:t>
      </w:r>
    </w:p>
    <w:p w:rsidR="0099544D" w:rsidRPr="0088477E" w:rsidRDefault="0099544D" w:rsidP="001E6374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15.001.10.303.0038.</w:t>
      </w:r>
      <w:r w:rsidR="00BA30EC" w:rsidRPr="0088477E">
        <w:rPr>
          <w:b/>
        </w:rPr>
        <w:t>1.440</w:t>
      </w:r>
      <w:r w:rsidRPr="0088477E">
        <w:rPr>
          <w:b/>
          <w:bCs/>
        </w:rPr>
        <w:t xml:space="preserve">- E.I. 41 ACA-Repasse Rotary Club- aquisição Container </w:t>
      </w:r>
    </w:p>
    <w:p w:rsidR="0099544D" w:rsidRPr="0088477E" w:rsidRDefault="0099544D" w:rsidP="001E6374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337041.00 - Contribuições..................................</w:t>
      </w:r>
      <w:r w:rsidR="001E6374">
        <w:rPr>
          <w:bCs/>
        </w:rPr>
        <w:t>..........................</w:t>
      </w:r>
      <w:r w:rsidR="00193EC1" w:rsidRPr="0088477E">
        <w:rPr>
          <w:bCs/>
        </w:rPr>
        <w:tab/>
      </w:r>
      <w:r w:rsidRPr="0088477E">
        <w:rPr>
          <w:bCs/>
        </w:rPr>
        <w:t>R$   50.000,00</w:t>
      </w:r>
    </w:p>
    <w:p w:rsidR="00193EC1" w:rsidRPr="0088477E" w:rsidRDefault="00193EC1" w:rsidP="001E6374">
      <w:pPr>
        <w:ind w:left="1418"/>
        <w:rPr>
          <w:b/>
        </w:rPr>
      </w:pPr>
      <w:r w:rsidRPr="0088477E">
        <w:rPr>
          <w:b/>
        </w:rPr>
        <w:t>Total ..................................</w:t>
      </w:r>
      <w:r w:rsidR="001E6374">
        <w:rPr>
          <w:b/>
        </w:rPr>
        <w:t>..............................................</w:t>
      </w:r>
      <w:r w:rsidRPr="0088477E">
        <w:rPr>
          <w:b/>
        </w:rPr>
        <w:t>......</w:t>
      </w:r>
      <w:r w:rsidRPr="0088477E">
        <w:rPr>
          <w:b/>
        </w:rPr>
        <w:tab/>
        <w:t>R$  50.000,00</w:t>
      </w:r>
    </w:p>
    <w:p w:rsidR="0099544D" w:rsidRPr="0088477E" w:rsidRDefault="0099544D" w:rsidP="001E6374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color w:val="000000"/>
          <w:spacing w:val="-2"/>
        </w:rPr>
        <w:t>Recurso destinado ao Rotary Club de Sorriso Ouro Verde, para a aquisição de um Container conforme termo de fomento.</w:t>
      </w:r>
    </w:p>
    <w:p w:rsidR="009A01DC" w:rsidRPr="0088477E" w:rsidRDefault="009A01DC" w:rsidP="0088477E">
      <w:pPr>
        <w:shd w:val="clear" w:color="auto" w:fill="FFFFFF"/>
        <w:ind w:firstLine="708"/>
        <w:jc w:val="both"/>
        <w:rPr>
          <w:rFonts w:eastAsia="Arial"/>
          <w:color w:val="000000"/>
          <w:spacing w:val="-2"/>
        </w:rPr>
      </w:pPr>
    </w:p>
    <w:p w:rsidR="00EA24AD" w:rsidRPr="0088477E" w:rsidRDefault="007C0E60" w:rsidP="001E6374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15.001.10.30</w:t>
      </w:r>
      <w:r w:rsidR="0099544D" w:rsidRPr="0088477E">
        <w:rPr>
          <w:b/>
          <w:bCs/>
        </w:rPr>
        <w:t>2</w:t>
      </w:r>
      <w:r w:rsidRPr="0088477E">
        <w:rPr>
          <w:b/>
          <w:bCs/>
        </w:rPr>
        <w:t>.0038.</w:t>
      </w:r>
      <w:r w:rsidR="00BA30EC" w:rsidRPr="0088477E">
        <w:rPr>
          <w:b/>
          <w:bCs/>
        </w:rPr>
        <w:t>1.441</w:t>
      </w:r>
      <w:r w:rsidR="00EA24AD" w:rsidRPr="0088477E">
        <w:rPr>
          <w:b/>
          <w:bCs/>
        </w:rPr>
        <w:t>- E.I. 18 – ZE-Construção piscina CAPS</w:t>
      </w:r>
    </w:p>
    <w:p w:rsidR="00EA24AD" w:rsidRPr="0088477E" w:rsidRDefault="00EA24AD" w:rsidP="001E6374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449051.00 – Obras e Instalações.........................</w:t>
      </w:r>
      <w:r w:rsidR="00457AEF" w:rsidRPr="0088477E">
        <w:rPr>
          <w:bCs/>
          <w:color w:val="000000"/>
        </w:rPr>
        <w:t>..........</w:t>
      </w:r>
      <w:r w:rsidR="001E6374">
        <w:rPr>
          <w:bCs/>
          <w:color w:val="000000"/>
        </w:rPr>
        <w:t>..................</w:t>
      </w:r>
      <w:r w:rsidR="00193EC1" w:rsidRPr="0088477E">
        <w:rPr>
          <w:bCs/>
          <w:color w:val="000000"/>
        </w:rPr>
        <w:tab/>
      </w:r>
      <w:r w:rsidRPr="0088477E">
        <w:rPr>
          <w:bCs/>
          <w:color w:val="000000"/>
        </w:rPr>
        <w:t>R$ 300.000,00</w:t>
      </w:r>
    </w:p>
    <w:p w:rsidR="00EA24AD" w:rsidRPr="0088477E" w:rsidRDefault="00EA24AD" w:rsidP="001E6374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449052.00 – Equipamentos e Material Permanente...........</w:t>
      </w:r>
      <w:r w:rsidR="001E6374">
        <w:rPr>
          <w:bCs/>
          <w:color w:val="000000"/>
        </w:rPr>
        <w:t>.........</w:t>
      </w:r>
      <w:r w:rsidRPr="0088477E">
        <w:rPr>
          <w:bCs/>
          <w:color w:val="000000"/>
        </w:rPr>
        <w:t xml:space="preserve">        R$   50.000,00</w:t>
      </w:r>
    </w:p>
    <w:p w:rsidR="00193EC1" w:rsidRPr="0088477E" w:rsidRDefault="00193EC1" w:rsidP="001E6374">
      <w:pPr>
        <w:ind w:left="1418"/>
        <w:rPr>
          <w:b/>
        </w:rPr>
      </w:pPr>
      <w:r w:rsidRPr="0088477E">
        <w:rPr>
          <w:b/>
        </w:rPr>
        <w:t>Total ...............................</w:t>
      </w:r>
      <w:r w:rsidR="001E6374">
        <w:rPr>
          <w:b/>
        </w:rPr>
        <w:t>.....................................................</w:t>
      </w:r>
      <w:r w:rsidR="00D56314">
        <w:rPr>
          <w:b/>
        </w:rPr>
        <w:t>..........</w:t>
      </w:r>
      <w:r w:rsidRPr="0088477E">
        <w:rPr>
          <w:b/>
        </w:rPr>
        <w:t xml:space="preserve">R$ </w:t>
      </w:r>
      <w:r w:rsidR="001E6374">
        <w:rPr>
          <w:b/>
        </w:rPr>
        <w:t xml:space="preserve"> </w:t>
      </w:r>
      <w:r w:rsidR="00D56314">
        <w:rPr>
          <w:b/>
        </w:rPr>
        <w:t>3</w:t>
      </w:r>
      <w:r w:rsidRPr="0088477E">
        <w:rPr>
          <w:b/>
        </w:rPr>
        <w:t>50.000,00</w:t>
      </w:r>
    </w:p>
    <w:p w:rsidR="00716993" w:rsidRPr="0088477E" w:rsidRDefault="00716993" w:rsidP="001E6374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  <w:bCs/>
          <w:color w:val="000000"/>
        </w:rPr>
        <w:t>Caracterização:</w:t>
      </w:r>
      <w:r w:rsidRPr="0088477E">
        <w:rPr>
          <w:bCs/>
          <w:color w:val="000000"/>
        </w:rPr>
        <w:t xml:space="preserve"> </w:t>
      </w:r>
      <w:r w:rsidRPr="0088477E">
        <w:rPr>
          <w:rFonts w:eastAsia="Arial"/>
          <w:color w:val="000000"/>
          <w:spacing w:val="-2"/>
        </w:rPr>
        <w:t>Recurso destinado ao Fundo Municipal de Saúde com objetivo de construção de uma piscina para o CAPS-Centro de Atendimento Psicossocial e equipamentos voltados para o mesmo com objetivo de desenvolver as atividades dos seus pacientes.</w:t>
      </w:r>
    </w:p>
    <w:p w:rsidR="008216BE" w:rsidRPr="0088477E" w:rsidRDefault="008216BE" w:rsidP="001E6374">
      <w:pPr>
        <w:shd w:val="clear" w:color="auto" w:fill="FFFFFF"/>
        <w:ind w:left="1418"/>
        <w:jc w:val="both"/>
        <w:rPr>
          <w:b/>
        </w:rPr>
      </w:pPr>
    </w:p>
    <w:p w:rsidR="00834B34" w:rsidRPr="0088477E" w:rsidRDefault="00834B34" w:rsidP="001E6374">
      <w:pPr>
        <w:ind w:left="1418"/>
        <w:jc w:val="both"/>
        <w:rPr>
          <w:b/>
          <w:bCs/>
        </w:rPr>
      </w:pPr>
      <w:r w:rsidRPr="0088477E">
        <w:rPr>
          <w:b/>
          <w:bCs/>
        </w:rPr>
        <w:t>15.001.10.302.0038.</w:t>
      </w:r>
      <w:r w:rsidR="00BA30EC" w:rsidRPr="0088477E">
        <w:rPr>
          <w:b/>
          <w:bCs/>
        </w:rPr>
        <w:t>1.442</w:t>
      </w:r>
      <w:r w:rsidRPr="0088477E">
        <w:rPr>
          <w:b/>
          <w:bCs/>
        </w:rPr>
        <w:t xml:space="preserve">–E.I.21-DIO- Manut desp c/Prof. Saúde </w:t>
      </w:r>
      <w:r w:rsidR="00D22F8C" w:rsidRPr="0088477E">
        <w:rPr>
          <w:b/>
          <w:bCs/>
        </w:rPr>
        <w:t>N</w:t>
      </w:r>
      <w:r w:rsidR="00457AEF" w:rsidRPr="0088477E">
        <w:rPr>
          <w:b/>
          <w:bCs/>
        </w:rPr>
        <w:t>eurológicos</w:t>
      </w:r>
    </w:p>
    <w:p w:rsidR="00834B34" w:rsidRPr="0088477E" w:rsidRDefault="00834B34" w:rsidP="001E6374">
      <w:pPr>
        <w:ind w:left="1418"/>
        <w:jc w:val="both"/>
        <w:rPr>
          <w:bCs/>
        </w:rPr>
      </w:pPr>
      <w:r w:rsidRPr="0088477E">
        <w:rPr>
          <w:bCs/>
        </w:rPr>
        <w:t>33903</w:t>
      </w:r>
      <w:r w:rsidR="003308BF" w:rsidRPr="0088477E">
        <w:rPr>
          <w:bCs/>
        </w:rPr>
        <w:t>9</w:t>
      </w:r>
      <w:r w:rsidRPr="0088477E">
        <w:rPr>
          <w:bCs/>
        </w:rPr>
        <w:t xml:space="preserve">.00 – Outras </w:t>
      </w:r>
      <w:r w:rsidR="003308BF" w:rsidRPr="0088477E">
        <w:rPr>
          <w:bCs/>
        </w:rPr>
        <w:t>Serviços Pessoa Juridica</w:t>
      </w:r>
      <w:r w:rsidRPr="0088477E">
        <w:rPr>
          <w:bCs/>
        </w:rPr>
        <w:t>...........................</w:t>
      </w:r>
      <w:r w:rsidR="003308BF" w:rsidRPr="0088477E">
        <w:rPr>
          <w:bCs/>
        </w:rPr>
        <w:t>.....</w:t>
      </w:r>
      <w:r w:rsidR="001E6374">
        <w:rPr>
          <w:bCs/>
        </w:rPr>
        <w:t xml:space="preserve">... </w:t>
      </w:r>
      <w:r w:rsidRPr="0088477E">
        <w:rPr>
          <w:bCs/>
        </w:rPr>
        <w:t xml:space="preserve">R$ </w:t>
      </w:r>
      <w:r w:rsidR="00457AEF" w:rsidRPr="0088477E">
        <w:rPr>
          <w:bCs/>
        </w:rPr>
        <w:t>555</w:t>
      </w:r>
      <w:r w:rsidRPr="0088477E">
        <w:rPr>
          <w:bCs/>
        </w:rPr>
        <w:t>.000,00</w:t>
      </w:r>
    </w:p>
    <w:p w:rsidR="00193EC1" w:rsidRPr="0088477E" w:rsidRDefault="00193EC1" w:rsidP="001E6374">
      <w:pPr>
        <w:ind w:left="1418"/>
        <w:rPr>
          <w:b/>
        </w:rPr>
      </w:pPr>
      <w:r w:rsidRPr="0088477E">
        <w:rPr>
          <w:b/>
        </w:rPr>
        <w:t>Total ....................................</w:t>
      </w:r>
      <w:r w:rsidR="001E6374">
        <w:rPr>
          <w:b/>
        </w:rPr>
        <w:t>............................................</w:t>
      </w:r>
      <w:r w:rsidRPr="0088477E">
        <w:rPr>
          <w:b/>
        </w:rPr>
        <w:t>....</w:t>
      </w:r>
      <w:r w:rsidR="00D56314">
        <w:rPr>
          <w:b/>
        </w:rPr>
        <w:t>...........</w:t>
      </w:r>
      <w:r w:rsidRPr="0088477E">
        <w:rPr>
          <w:b/>
        </w:rPr>
        <w:t>R$ 555.000,00</w:t>
      </w:r>
    </w:p>
    <w:p w:rsidR="00834B34" w:rsidRPr="0088477E" w:rsidRDefault="00834B34" w:rsidP="001E6374">
      <w:pPr>
        <w:ind w:left="1418"/>
        <w:jc w:val="both"/>
        <w:rPr>
          <w:rFonts w:eastAsia="Arial"/>
          <w:spacing w:val="-2"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spacing w:val="-2"/>
        </w:rPr>
        <w:t>Recurso destinado ao Fundo Municipal de Saúde e Saneamento, com objetivo de financiar atendimentos Multiprofissionais para pacien</w:t>
      </w:r>
      <w:r w:rsidR="00D22F8C" w:rsidRPr="0088477E">
        <w:rPr>
          <w:rFonts w:eastAsia="Arial"/>
          <w:spacing w:val="-2"/>
        </w:rPr>
        <w:t>tes que necessitam de cuidados N</w:t>
      </w:r>
      <w:r w:rsidRPr="0088477E">
        <w:rPr>
          <w:rFonts w:eastAsia="Arial"/>
          <w:spacing w:val="-2"/>
        </w:rPr>
        <w:t>eurológicos</w:t>
      </w:r>
      <w:r w:rsidR="00D22F8C" w:rsidRPr="0088477E">
        <w:rPr>
          <w:rFonts w:eastAsia="Arial"/>
          <w:spacing w:val="-2"/>
        </w:rPr>
        <w:t>.</w:t>
      </w:r>
    </w:p>
    <w:p w:rsidR="009A01DC" w:rsidRPr="0088477E" w:rsidRDefault="009A01DC" w:rsidP="0088477E">
      <w:pPr>
        <w:ind w:firstLine="708"/>
        <w:jc w:val="both"/>
        <w:rPr>
          <w:rFonts w:eastAsia="Arial"/>
          <w:spacing w:val="-2"/>
        </w:rPr>
      </w:pPr>
    </w:p>
    <w:p w:rsidR="000C0110" w:rsidRPr="0088477E" w:rsidRDefault="000C0110" w:rsidP="001E6374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15.001.10.303.0038.</w:t>
      </w:r>
      <w:r w:rsidR="00D22F8C" w:rsidRPr="0088477E">
        <w:rPr>
          <w:b/>
          <w:bCs/>
        </w:rPr>
        <w:t>1</w:t>
      </w:r>
      <w:r w:rsidR="00365E6F" w:rsidRPr="0088477E">
        <w:rPr>
          <w:b/>
          <w:bCs/>
        </w:rPr>
        <w:t>.</w:t>
      </w:r>
      <w:r w:rsidR="00D22F8C" w:rsidRPr="0088477E">
        <w:rPr>
          <w:b/>
          <w:bCs/>
        </w:rPr>
        <w:t>443</w:t>
      </w:r>
      <w:r w:rsidR="00D22F8C" w:rsidRPr="0088477E">
        <w:rPr>
          <w:b/>
          <w:bCs/>
          <w:color w:val="FF0000"/>
        </w:rPr>
        <w:t xml:space="preserve"> </w:t>
      </w:r>
      <w:r w:rsidRPr="0088477E">
        <w:rPr>
          <w:b/>
          <w:bCs/>
        </w:rPr>
        <w:t xml:space="preserve">– E.I.48-ACA, MAU- Rep. Cons. T. Pires- </w:t>
      </w:r>
      <w:r w:rsidR="00746C77" w:rsidRPr="0088477E">
        <w:rPr>
          <w:b/>
          <w:bCs/>
        </w:rPr>
        <w:t>Exames Ecocardiograma</w:t>
      </w:r>
      <w:r w:rsidRPr="0088477E">
        <w:rPr>
          <w:b/>
          <w:bCs/>
        </w:rPr>
        <w:t xml:space="preserve"> </w:t>
      </w:r>
    </w:p>
    <w:p w:rsidR="008216BE" w:rsidRPr="0088477E" w:rsidRDefault="00746C77" w:rsidP="001E6374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337170.00</w:t>
      </w:r>
      <w:r w:rsidR="000C0110" w:rsidRPr="0088477E">
        <w:rPr>
          <w:bCs/>
        </w:rPr>
        <w:t xml:space="preserve"> – Rateio pela Participação em Consorcio Público.</w:t>
      </w:r>
      <w:r w:rsidRPr="0088477E">
        <w:rPr>
          <w:bCs/>
        </w:rPr>
        <w:t>......</w:t>
      </w:r>
      <w:r w:rsidR="00193EC1" w:rsidRPr="0088477E">
        <w:rPr>
          <w:bCs/>
        </w:rPr>
        <w:t>...</w:t>
      </w:r>
      <w:r w:rsidR="001E6374">
        <w:rPr>
          <w:bCs/>
        </w:rPr>
        <w:t xml:space="preserve"> </w:t>
      </w:r>
      <w:r w:rsidR="000C0110" w:rsidRPr="0088477E">
        <w:rPr>
          <w:bCs/>
        </w:rPr>
        <w:t xml:space="preserve">R$  </w:t>
      </w:r>
      <w:r w:rsidR="00D22F8C" w:rsidRPr="0088477E">
        <w:rPr>
          <w:bCs/>
        </w:rPr>
        <w:t xml:space="preserve"> </w:t>
      </w:r>
      <w:r w:rsidR="000C0110" w:rsidRPr="0088477E">
        <w:rPr>
          <w:bCs/>
        </w:rPr>
        <w:t>90.000,00</w:t>
      </w:r>
    </w:p>
    <w:p w:rsidR="005A60BA" w:rsidRPr="0088477E" w:rsidRDefault="005A60BA" w:rsidP="001E6374">
      <w:pPr>
        <w:ind w:left="1418"/>
        <w:rPr>
          <w:b/>
        </w:rPr>
      </w:pPr>
      <w:r w:rsidRPr="0088477E">
        <w:rPr>
          <w:b/>
        </w:rPr>
        <w:lastRenderedPageBreak/>
        <w:t>Total ....................................</w:t>
      </w:r>
      <w:r w:rsidR="001E6374">
        <w:rPr>
          <w:b/>
        </w:rPr>
        <w:t>...............................................</w:t>
      </w:r>
      <w:r w:rsidRPr="0088477E">
        <w:rPr>
          <w:b/>
        </w:rPr>
        <w:t>.......</w:t>
      </w:r>
      <w:r w:rsidRPr="0088477E">
        <w:rPr>
          <w:b/>
        </w:rPr>
        <w:tab/>
        <w:t>R$  90.000,00</w:t>
      </w:r>
    </w:p>
    <w:p w:rsidR="000C0110" w:rsidRPr="0088477E" w:rsidRDefault="000C0110" w:rsidP="001E6374">
      <w:pPr>
        <w:shd w:val="clear" w:color="auto" w:fill="FFFFFF"/>
        <w:ind w:left="1418"/>
        <w:jc w:val="both"/>
        <w:rPr>
          <w:bCs/>
        </w:rPr>
      </w:pPr>
      <w:r w:rsidRPr="0088477E">
        <w:rPr>
          <w:b/>
          <w:bCs/>
        </w:rPr>
        <w:t xml:space="preserve">Caracterização: </w:t>
      </w:r>
      <w:r w:rsidRPr="0088477E">
        <w:rPr>
          <w:bCs/>
        </w:rPr>
        <w:t xml:space="preserve">Recurso destinado ao Consorcio Intermunicipal Vale do Teles Pires, com o objetivo de financiar atendimentos multiprofissionais para pacientes que necessitam de exames de Ecocardiograma. </w:t>
      </w:r>
    </w:p>
    <w:p w:rsidR="001E6374" w:rsidRDefault="001E6374" w:rsidP="001E6374">
      <w:pPr>
        <w:shd w:val="clear" w:color="auto" w:fill="FFFFFF"/>
        <w:ind w:left="1418"/>
        <w:jc w:val="both"/>
        <w:rPr>
          <w:b/>
          <w:bCs/>
        </w:rPr>
      </w:pPr>
    </w:p>
    <w:p w:rsidR="00746C77" w:rsidRPr="0088477E" w:rsidRDefault="00635A2B" w:rsidP="001E6374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15.001.10.303.0038.</w:t>
      </w:r>
      <w:r w:rsidR="00D22F8C" w:rsidRPr="0088477E">
        <w:rPr>
          <w:b/>
          <w:bCs/>
        </w:rPr>
        <w:t>1.444</w:t>
      </w:r>
      <w:r w:rsidR="00D22F8C" w:rsidRPr="0088477E">
        <w:rPr>
          <w:b/>
          <w:bCs/>
          <w:color w:val="FF0000"/>
        </w:rPr>
        <w:t xml:space="preserve"> </w:t>
      </w:r>
      <w:r w:rsidR="00746C77" w:rsidRPr="0088477E">
        <w:rPr>
          <w:b/>
          <w:bCs/>
        </w:rPr>
        <w:t>-E.I.26-CEL-Rep.Cons.T.</w:t>
      </w:r>
      <w:r w:rsidR="00D22F8C" w:rsidRPr="0088477E">
        <w:rPr>
          <w:b/>
          <w:bCs/>
        </w:rPr>
        <w:t xml:space="preserve"> </w:t>
      </w:r>
      <w:r w:rsidR="00746C77" w:rsidRPr="0088477E">
        <w:rPr>
          <w:b/>
          <w:bCs/>
        </w:rPr>
        <w:t xml:space="preserve">Pires -Real. </w:t>
      </w:r>
      <w:r w:rsidR="00D22F8C" w:rsidRPr="0088477E">
        <w:rPr>
          <w:b/>
          <w:bCs/>
        </w:rPr>
        <w:t>Exames E</w:t>
      </w:r>
      <w:r w:rsidR="0025662A" w:rsidRPr="0088477E">
        <w:rPr>
          <w:b/>
          <w:bCs/>
        </w:rPr>
        <w:t>cocardiograma</w:t>
      </w:r>
    </w:p>
    <w:p w:rsidR="00746C77" w:rsidRPr="0088477E" w:rsidRDefault="00746C77" w:rsidP="001E6374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337170.00 – Rateio pela Participação em Consorcio Público...........</w:t>
      </w:r>
      <w:r w:rsidR="001E6374">
        <w:rPr>
          <w:bCs/>
        </w:rPr>
        <w:t xml:space="preserve"> </w:t>
      </w:r>
      <w:r w:rsidRPr="0088477E">
        <w:rPr>
          <w:bCs/>
        </w:rPr>
        <w:t xml:space="preserve">R$  </w:t>
      </w:r>
      <w:r w:rsidR="005A60BA" w:rsidRPr="0088477E">
        <w:rPr>
          <w:bCs/>
        </w:rPr>
        <w:t xml:space="preserve"> </w:t>
      </w:r>
      <w:r w:rsidRPr="0088477E">
        <w:rPr>
          <w:bCs/>
        </w:rPr>
        <w:t>90.000,00</w:t>
      </w:r>
    </w:p>
    <w:p w:rsidR="005A60BA" w:rsidRPr="0088477E" w:rsidRDefault="005A60BA" w:rsidP="001E6374">
      <w:pPr>
        <w:ind w:left="1418"/>
        <w:rPr>
          <w:b/>
        </w:rPr>
      </w:pPr>
      <w:r w:rsidRPr="0088477E">
        <w:rPr>
          <w:b/>
        </w:rPr>
        <w:t>Total ...................................</w:t>
      </w:r>
      <w:r w:rsidR="001E6374">
        <w:rPr>
          <w:b/>
        </w:rPr>
        <w:t>.........................................</w:t>
      </w:r>
      <w:r w:rsidRPr="0088477E">
        <w:rPr>
          <w:b/>
        </w:rPr>
        <w:t>..........</w:t>
      </w:r>
      <w:r w:rsidRPr="0088477E">
        <w:rPr>
          <w:b/>
        </w:rPr>
        <w:tab/>
        <w:t>R$  90.000,00</w:t>
      </w:r>
    </w:p>
    <w:p w:rsidR="00B7006E" w:rsidRPr="0088477E" w:rsidRDefault="00746C77" w:rsidP="001E6374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Caracterização: </w:t>
      </w:r>
      <w:r w:rsidRPr="0088477E">
        <w:rPr>
          <w:bCs/>
        </w:rPr>
        <w:t xml:space="preserve">Recurso destinado ao Consorcio Intermunicipal Vale do Teles Pires, com o objetivo de financiar atendimentos multiprofissionais para pacientes que necessitam de exames de Ecocardiograma. </w:t>
      </w:r>
    </w:p>
    <w:p w:rsidR="005A60BA" w:rsidRPr="0088477E" w:rsidRDefault="005A60BA" w:rsidP="001E6374">
      <w:pPr>
        <w:shd w:val="clear" w:color="auto" w:fill="FFFFFF"/>
        <w:ind w:left="1418"/>
        <w:jc w:val="both"/>
        <w:rPr>
          <w:b/>
          <w:bCs/>
        </w:rPr>
      </w:pPr>
    </w:p>
    <w:p w:rsidR="003D442E" w:rsidRPr="0088477E" w:rsidRDefault="003D442E" w:rsidP="001E6374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15.001.10.303.0038.</w:t>
      </w:r>
      <w:r w:rsidR="00D22F8C" w:rsidRPr="0088477E">
        <w:rPr>
          <w:b/>
          <w:bCs/>
        </w:rPr>
        <w:t>1.445</w:t>
      </w:r>
      <w:r w:rsidRPr="0088477E">
        <w:rPr>
          <w:b/>
          <w:bCs/>
        </w:rPr>
        <w:t xml:space="preserve"> - E.I. 41 – ACA- Repasse Rotary Club-Proj Banco Cad Roda </w:t>
      </w:r>
    </w:p>
    <w:p w:rsidR="003D442E" w:rsidRPr="0088477E" w:rsidRDefault="003D442E" w:rsidP="001E6374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337041.00 - Contribuições.............................................................</w:t>
      </w:r>
      <w:r w:rsidR="0085732E">
        <w:rPr>
          <w:bCs/>
        </w:rPr>
        <w:t xml:space="preserve">  </w:t>
      </w:r>
      <w:r w:rsidRPr="0088477E">
        <w:rPr>
          <w:bCs/>
        </w:rPr>
        <w:t>R$   30.000,00</w:t>
      </w:r>
    </w:p>
    <w:p w:rsidR="005A60BA" w:rsidRPr="0088477E" w:rsidRDefault="005A60BA" w:rsidP="0085732E">
      <w:pPr>
        <w:ind w:left="1418"/>
        <w:rPr>
          <w:b/>
        </w:rPr>
      </w:pPr>
      <w:r w:rsidRPr="0088477E">
        <w:rPr>
          <w:b/>
        </w:rPr>
        <w:t>Total .........................</w:t>
      </w:r>
      <w:r w:rsidR="0085732E">
        <w:rPr>
          <w:b/>
        </w:rPr>
        <w:t>....................................................</w:t>
      </w:r>
      <w:r w:rsidRPr="0088477E">
        <w:rPr>
          <w:b/>
        </w:rPr>
        <w:t>...............</w:t>
      </w:r>
      <w:r w:rsidRPr="0088477E">
        <w:rPr>
          <w:b/>
        </w:rPr>
        <w:tab/>
        <w:t>R$  30.000,00</w:t>
      </w:r>
    </w:p>
    <w:p w:rsidR="003D442E" w:rsidRPr="0088477E" w:rsidRDefault="003D442E" w:rsidP="001E6374">
      <w:pPr>
        <w:shd w:val="clear" w:color="auto" w:fill="FFFFFF"/>
        <w:ind w:left="1418"/>
        <w:jc w:val="both"/>
        <w:rPr>
          <w:bCs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spacing w:val="-2"/>
        </w:rPr>
        <w:t>Recurso destinado ao Fundo Municipal de Saúde, com objetivo de firmar termo de fomento junto ao Rotary Club de Sorriso Ouro Verde para aplicação no Projeto Banco de Rodas, Muletas e Andadores.</w:t>
      </w:r>
    </w:p>
    <w:p w:rsidR="003D442E" w:rsidRPr="0088477E" w:rsidRDefault="003D442E" w:rsidP="001E6374">
      <w:pPr>
        <w:shd w:val="clear" w:color="auto" w:fill="FFFFFF"/>
        <w:ind w:left="1418"/>
        <w:jc w:val="both"/>
        <w:rPr>
          <w:b/>
          <w:bCs/>
        </w:rPr>
      </w:pPr>
    </w:p>
    <w:p w:rsidR="00B7006E" w:rsidRPr="0088477E" w:rsidRDefault="00B7006E" w:rsidP="0085732E">
      <w:pPr>
        <w:ind w:left="1418"/>
        <w:rPr>
          <w:b/>
        </w:rPr>
      </w:pPr>
      <w:r w:rsidRPr="0088477E">
        <w:rPr>
          <w:b/>
        </w:rPr>
        <w:t>Total do órgão...............................</w:t>
      </w:r>
      <w:r w:rsidR="0085732E">
        <w:rPr>
          <w:b/>
        </w:rPr>
        <w:t>...............................</w:t>
      </w:r>
      <w:r w:rsidRPr="0088477E">
        <w:rPr>
          <w:b/>
        </w:rPr>
        <w:t>.........</w:t>
      </w:r>
      <w:r w:rsidR="0085732E">
        <w:rPr>
          <w:b/>
        </w:rPr>
        <w:t xml:space="preserve">      </w:t>
      </w:r>
      <w:r w:rsidRPr="0088477E">
        <w:rPr>
          <w:b/>
        </w:rPr>
        <w:t>R$</w:t>
      </w:r>
      <w:r w:rsidR="0085732E">
        <w:rPr>
          <w:b/>
        </w:rPr>
        <w:t xml:space="preserve"> </w:t>
      </w:r>
      <w:r w:rsidR="0004754C" w:rsidRPr="0088477E">
        <w:rPr>
          <w:b/>
        </w:rPr>
        <w:t>1.165.000,00</w:t>
      </w:r>
    </w:p>
    <w:p w:rsidR="00EA0E8A" w:rsidRDefault="00EA0E8A" w:rsidP="0088477E">
      <w:pPr>
        <w:ind w:firstLine="708"/>
        <w:jc w:val="both"/>
        <w:rPr>
          <w:b/>
          <w:color w:val="4472C4"/>
        </w:rPr>
      </w:pPr>
    </w:p>
    <w:p w:rsidR="0061444C" w:rsidRPr="0088477E" w:rsidRDefault="0061444C" w:rsidP="0088477E">
      <w:pPr>
        <w:ind w:firstLine="708"/>
        <w:jc w:val="both"/>
        <w:rPr>
          <w:b/>
          <w:color w:val="4472C4"/>
        </w:rPr>
      </w:pPr>
    </w:p>
    <w:p w:rsidR="003708A4" w:rsidRPr="0088477E" w:rsidRDefault="008216BE" w:rsidP="0061444C">
      <w:pPr>
        <w:ind w:left="1418"/>
        <w:jc w:val="both"/>
        <w:rPr>
          <w:b/>
        </w:rPr>
      </w:pPr>
      <w:r w:rsidRPr="0085732E">
        <w:rPr>
          <w:b/>
        </w:rPr>
        <w:t>22 – SEC. MUN. DE CULT., TURISMO</w:t>
      </w:r>
      <w:r w:rsidR="006775F0" w:rsidRPr="0085732E">
        <w:rPr>
          <w:b/>
        </w:rPr>
        <w:t xml:space="preserve"> </w:t>
      </w:r>
      <w:r w:rsidRPr="0085732E">
        <w:rPr>
          <w:b/>
        </w:rPr>
        <w:t>E JUVENTUDE - SEMCULTJ</w:t>
      </w:r>
    </w:p>
    <w:p w:rsidR="00396739" w:rsidRPr="0088477E" w:rsidRDefault="00396739" w:rsidP="0061444C">
      <w:pPr>
        <w:ind w:left="1418"/>
        <w:jc w:val="both"/>
        <w:rPr>
          <w:b/>
        </w:rPr>
      </w:pPr>
      <w:r w:rsidRPr="0088477E">
        <w:rPr>
          <w:b/>
        </w:rPr>
        <w:t>22.002.13.392.0038.</w:t>
      </w:r>
      <w:r w:rsidR="0004754C" w:rsidRPr="0088477E">
        <w:rPr>
          <w:b/>
        </w:rPr>
        <w:t>1</w:t>
      </w:r>
      <w:r w:rsidR="00365E6F" w:rsidRPr="0088477E">
        <w:rPr>
          <w:b/>
        </w:rPr>
        <w:t>.</w:t>
      </w:r>
      <w:r w:rsidR="0004754C" w:rsidRPr="0088477E">
        <w:rPr>
          <w:b/>
        </w:rPr>
        <w:t>446</w:t>
      </w:r>
      <w:r w:rsidR="0004754C" w:rsidRPr="0088477E">
        <w:rPr>
          <w:b/>
          <w:color w:val="FF0000"/>
        </w:rPr>
        <w:t xml:space="preserve"> </w:t>
      </w:r>
      <w:r w:rsidRPr="0088477E">
        <w:rPr>
          <w:b/>
        </w:rPr>
        <w:t>–</w:t>
      </w:r>
      <w:r w:rsidR="0004754C" w:rsidRPr="0088477E">
        <w:rPr>
          <w:b/>
        </w:rPr>
        <w:t xml:space="preserve"> </w:t>
      </w:r>
      <w:r w:rsidR="003D038C" w:rsidRPr="0088477E">
        <w:rPr>
          <w:b/>
        </w:rPr>
        <w:t>E.I</w:t>
      </w:r>
      <w:r w:rsidR="0004754C" w:rsidRPr="0088477E">
        <w:rPr>
          <w:b/>
        </w:rPr>
        <w:t>.</w:t>
      </w:r>
      <w:r w:rsidR="003D038C" w:rsidRPr="0088477E">
        <w:rPr>
          <w:b/>
        </w:rPr>
        <w:t>43-ACA-</w:t>
      </w:r>
      <w:r w:rsidR="009F45AF" w:rsidRPr="0088477E">
        <w:rPr>
          <w:b/>
        </w:rPr>
        <w:t xml:space="preserve">Fomento em Apresentações </w:t>
      </w:r>
      <w:r w:rsidR="00352963" w:rsidRPr="0088477E">
        <w:rPr>
          <w:b/>
        </w:rPr>
        <w:t>Artísticas</w:t>
      </w:r>
      <w:r w:rsidR="009F45AF" w:rsidRPr="0088477E">
        <w:rPr>
          <w:b/>
        </w:rPr>
        <w:t xml:space="preserve"> em Festas Juninas.</w:t>
      </w:r>
    </w:p>
    <w:p w:rsidR="00396739" w:rsidRPr="0088477E" w:rsidRDefault="00396739" w:rsidP="0061444C">
      <w:pPr>
        <w:ind w:left="1418"/>
        <w:jc w:val="both"/>
        <w:rPr>
          <w:bCs/>
        </w:rPr>
      </w:pPr>
      <w:r w:rsidRPr="0088477E">
        <w:rPr>
          <w:bCs/>
        </w:rPr>
        <w:t>339039</w:t>
      </w:r>
      <w:r w:rsidR="00311DF4" w:rsidRPr="0088477E">
        <w:rPr>
          <w:bCs/>
        </w:rPr>
        <w:t>.00</w:t>
      </w:r>
      <w:r w:rsidR="003F40C2" w:rsidRPr="0088477E">
        <w:rPr>
          <w:bCs/>
        </w:rPr>
        <w:t xml:space="preserve"> </w:t>
      </w:r>
      <w:r w:rsidRPr="0088477E">
        <w:rPr>
          <w:bCs/>
        </w:rPr>
        <w:t xml:space="preserve">– Outros Serviços </w:t>
      </w:r>
      <w:r w:rsidR="0004754C" w:rsidRPr="0088477E">
        <w:rPr>
          <w:bCs/>
        </w:rPr>
        <w:t>de terceiros – Pessoa Jurídica..........</w:t>
      </w:r>
      <w:r w:rsidR="005A60BA" w:rsidRPr="0088477E">
        <w:rPr>
          <w:bCs/>
        </w:rPr>
        <w:tab/>
      </w:r>
      <w:r w:rsidRPr="0088477E">
        <w:rPr>
          <w:bCs/>
        </w:rPr>
        <w:t xml:space="preserve">R$ </w:t>
      </w:r>
      <w:r w:rsidR="00353404" w:rsidRPr="0088477E">
        <w:rPr>
          <w:bCs/>
        </w:rPr>
        <w:t>1</w:t>
      </w:r>
      <w:r w:rsidRPr="0088477E">
        <w:rPr>
          <w:bCs/>
        </w:rPr>
        <w:t>50.000,00</w:t>
      </w:r>
    </w:p>
    <w:p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61444C">
        <w:rPr>
          <w:b/>
        </w:rPr>
        <w:t>.........................................</w:t>
      </w:r>
      <w:r w:rsidR="00D56314">
        <w:rPr>
          <w:b/>
        </w:rPr>
        <w:t>..............</w:t>
      </w:r>
      <w:r w:rsidRPr="0088477E">
        <w:rPr>
          <w:b/>
        </w:rPr>
        <w:t xml:space="preserve">R$ </w:t>
      </w:r>
      <w:r w:rsidR="00D56314">
        <w:rPr>
          <w:b/>
        </w:rPr>
        <w:t>1</w:t>
      </w:r>
      <w:r w:rsidRPr="0088477E">
        <w:rPr>
          <w:b/>
        </w:rPr>
        <w:t>50.000,00</w:t>
      </w:r>
    </w:p>
    <w:p w:rsidR="00396739" w:rsidRPr="0088477E" w:rsidRDefault="00396739" w:rsidP="0061444C">
      <w:pPr>
        <w:ind w:left="1418"/>
        <w:jc w:val="both"/>
        <w:rPr>
          <w:b/>
          <w:bCs/>
        </w:rPr>
      </w:pPr>
      <w:r w:rsidRPr="0088477E">
        <w:rPr>
          <w:b/>
        </w:rPr>
        <w:t>Caracterização:</w:t>
      </w:r>
      <w:r w:rsidRPr="0088477E">
        <w:t xml:space="preserve"> </w:t>
      </w:r>
      <w:r w:rsidRPr="0088477E">
        <w:rPr>
          <w:bCs/>
        </w:rPr>
        <w:t xml:space="preserve">Recurso destinado a Secretaria Municipal de Cultura, Turismo e Juventude, para utilização </w:t>
      </w:r>
      <w:r w:rsidR="009F45AF" w:rsidRPr="0088477E">
        <w:rPr>
          <w:bCs/>
        </w:rPr>
        <w:t xml:space="preserve">em festas juninas tradicionais no calendário oficial do </w:t>
      </w:r>
      <w:r w:rsidR="00352963" w:rsidRPr="0088477E">
        <w:rPr>
          <w:bCs/>
        </w:rPr>
        <w:t>município</w:t>
      </w:r>
      <w:r w:rsidRPr="0088477E">
        <w:rPr>
          <w:b/>
          <w:bCs/>
        </w:rPr>
        <w:t>.</w:t>
      </w:r>
    </w:p>
    <w:p w:rsidR="009A01DC" w:rsidRPr="0088477E" w:rsidRDefault="009A01DC" w:rsidP="0061444C">
      <w:pPr>
        <w:ind w:left="1418"/>
        <w:jc w:val="both"/>
      </w:pPr>
    </w:p>
    <w:p w:rsidR="00311DF4" w:rsidRPr="0088477E" w:rsidRDefault="003F40C2" w:rsidP="0061444C">
      <w:pPr>
        <w:ind w:left="1418"/>
        <w:jc w:val="both"/>
        <w:rPr>
          <w:b/>
          <w:bCs/>
        </w:rPr>
      </w:pPr>
      <w:r w:rsidRPr="0088477E">
        <w:rPr>
          <w:b/>
          <w:bCs/>
        </w:rPr>
        <w:t>22.002.13.392.0038</w:t>
      </w:r>
      <w:r w:rsidR="00311DF4" w:rsidRPr="0088477E">
        <w:rPr>
          <w:b/>
          <w:bCs/>
        </w:rPr>
        <w:t>.</w:t>
      </w:r>
      <w:r w:rsidR="0004754C" w:rsidRPr="0088477E">
        <w:rPr>
          <w:b/>
          <w:bCs/>
        </w:rPr>
        <w:t>1</w:t>
      </w:r>
      <w:r w:rsidR="00365E6F" w:rsidRPr="0088477E">
        <w:rPr>
          <w:b/>
          <w:bCs/>
        </w:rPr>
        <w:t>.</w:t>
      </w:r>
      <w:r w:rsidR="0004754C" w:rsidRPr="0088477E">
        <w:rPr>
          <w:b/>
          <w:bCs/>
        </w:rPr>
        <w:t>447</w:t>
      </w:r>
      <w:r w:rsidR="00311DF4" w:rsidRPr="0088477E">
        <w:rPr>
          <w:b/>
          <w:bCs/>
          <w:color w:val="FF0000"/>
        </w:rPr>
        <w:t xml:space="preserve"> </w:t>
      </w:r>
      <w:r w:rsidR="00311DF4" w:rsidRPr="0088477E">
        <w:rPr>
          <w:b/>
          <w:bCs/>
        </w:rPr>
        <w:t xml:space="preserve">- E.I. 36-WAN,CEL-Repasse Assoc. Cult. Casa de Taipa </w:t>
      </w:r>
    </w:p>
    <w:p w:rsidR="00311DF4" w:rsidRPr="0088477E" w:rsidRDefault="00311DF4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337041.00 - Contribuições..........................................................</w:t>
      </w:r>
      <w:r w:rsidR="005A60BA" w:rsidRPr="0088477E">
        <w:rPr>
          <w:bCs/>
        </w:rPr>
        <w:t>....</w:t>
      </w:r>
      <w:r w:rsidR="005A60BA" w:rsidRPr="0088477E">
        <w:rPr>
          <w:bCs/>
        </w:rPr>
        <w:tab/>
      </w:r>
      <w:r w:rsidRPr="0088477E">
        <w:rPr>
          <w:bCs/>
        </w:rPr>
        <w:t>R$ 160.000,00</w:t>
      </w:r>
    </w:p>
    <w:p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</w:t>
      </w:r>
      <w:r w:rsidR="0061444C">
        <w:rPr>
          <w:b/>
        </w:rPr>
        <w:t>.................................................</w:t>
      </w:r>
      <w:r w:rsidRPr="0088477E">
        <w:rPr>
          <w:b/>
        </w:rPr>
        <w:t>......</w:t>
      </w:r>
      <w:r w:rsidR="00D56314">
        <w:rPr>
          <w:b/>
        </w:rPr>
        <w:t>............</w:t>
      </w:r>
      <w:r w:rsidR="0061444C">
        <w:rPr>
          <w:b/>
        </w:rPr>
        <w:t xml:space="preserve"> </w:t>
      </w:r>
      <w:r w:rsidRPr="0088477E">
        <w:rPr>
          <w:b/>
        </w:rPr>
        <w:t>R$ 160.000,00</w:t>
      </w:r>
    </w:p>
    <w:p w:rsidR="00311DF4" w:rsidRPr="0088477E" w:rsidRDefault="00311DF4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spacing w:val="-2"/>
        </w:rPr>
        <w:t xml:space="preserve">Recurso destinado </w:t>
      </w:r>
      <w:r w:rsidR="003F40C2" w:rsidRPr="0088477E">
        <w:rPr>
          <w:rFonts w:eastAsia="Arial"/>
          <w:spacing w:val="-2"/>
        </w:rPr>
        <w:t>a</w:t>
      </w:r>
      <w:r w:rsidRPr="0088477E">
        <w:rPr>
          <w:rFonts w:eastAsia="Arial"/>
          <w:spacing w:val="-2"/>
        </w:rPr>
        <w:t xml:space="preserve"> Secretária Municipal de Cultura, com objetivo de firmar termo de Fomento junto a Associação Cultural e Social de Sorriso Casa de Taipa, para desenvolvimento de Programas e Atividades da Entidade.</w:t>
      </w:r>
    </w:p>
    <w:p w:rsidR="00311DF4" w:rsidRPr="0088477E" w:rsidRDefault="00311DF4" w:rsidP="0061444C">
      <w:pPr>
        <w:ind w:left="1418"/>
        <w:jc w:val="both"/>
        <w:rPr>
          <w:b/>
        </w:rPr>
      </w:pPr>
    </w:p>
    <w:p w:rsidR="00311DF4" w:rsidRPr="0088477E" w:rsidRDefault="003F40C2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22.002</w:t>
      </w:r>
      <w:r w:rsidR="00311DF4" w:rsidRPr="0088477E">
        <w:rPr>
          <w:b/>
          <w:bCs/>
        </w:rPr>
        <w:t>.1</w:t>
      </w:r>
      <w:r w:rsidRPr="0088477E">
        <w:rPr>
          <w:b/>
          <w:bCs/>
        </w:rPr>
        <w:t>3.392</w:t>
      </w:r>
      <w:r w:rsidR="00311DF4" w:rsidRPr="0088477E">
        <w:rPr>
          <w:b/>
          <w:bCs/>
        </w:rPr>
        <w:t>.0038.</w:t>
      </w:r>
      <w:r w:rsidR="008B1EAA" w:rsidRPr="0088477E">
        <w:rPr>
          <w:b/>
          <w:bCs/>
        </w:rPr>
        <w:t>1</w:t>
      </w:r>
      <w:r w:rsidR="00365E6F" w:rsidRPr="0088477E">
        <w:rPr>
          <w:b/>
          <w:bCs/>
        </w:rPr>
        <w:t>.</w:t>
      </w:r>
      <w:r w:rsidR="008B1EAA" w:rsidRPr="0088477E">
        <w:rPr>
          <w:b/>
          <w:bCs/>
        </w:rPr>
        <w:t>448</w:t>
      </w:r>
      <w:r w:rsidR="00311DF4" w:rsidRPr="0088477E">
        <w:rPr>
          <w:b/>
          <w:bCs/>
        </w:rPr>
        <w:t xml:space="preserve">- E.I. 41 – ACA-Repasse Rotary Club-Proj. Melodia Ouro Verde </w:t>
      </w:r>
    </w:p>
    <w:p w:rsidR="00311DF4" w:rsidRPr="0088477E" w:rsidRDefault="006775F0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</w:t>
      </w:r>
      <w:r w:rsidR="00311DF4" w:rsidRPr="0088477E">
        <w:rPr>
          <w:bCs/>
        </w:rPr>
        <w:t xml:space="preserve"> - Contribuições.............</w:t>
      </w:r>
      <w:r w:rsidRPr="0088477E">
        <w:rPr>
          <w:bCs/>
        </w:rPr>
        <w:t>........</w:t>
      </w:r>
      <w:r w:rsidR="00311DF4" w:rsidRPr="0088477E">
        <w:rPr>
          <w:bCs/>
        </w:rPr>
        <w:t>........................................</w:t>
      </w:r>
      <w:r w:rsidR="005A60BA" w:rsidRPr="0088477E">
        <w:rPr>
          <w:bCs/>
        </w:rPr>
        <w:tab/>
      </w:r>
      <w:r w:rsidR="00311DF4" w:rsidRPr="0088477E">
        <w:rPr>
          <w:bCs/>
        </w:rPr>
        <w:t>R$   20.000,00</w:t>
      </w:r>
    </w:p>
    <w:p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................................</w:t>
      </w:r>
      <w:r w:rsidR="0061444C">
        <w:rPr>
          <w:b/>
        </w:rPr>
        <w:t>..............................................</w:t>
      </w:r>
      <w:r w:rsidRPr="0088477E">
        <w:rPr>
          <w:b/>
        </w:rPr>
        <w:t>.....</w:t>
      </w:r>
      <w:r w:rsidR="00D56314">
        <w:rPr>
          <w:b/>
        </w:rPr>
        <w:t>.......</w:t>
      </w:r>
      <w:r w:rsidRPr="0088477E">
        <w:rPr>
          <w:b/>
        </w:rPr>
        <w:t>...</w:t>
      </w:r>
      <w:r w:rsidRPr="0088477E">
        <w:rPr>
          <w:b/>
        </w:rPr>
        <w:tab/>
        <w:t>R$  20.000,00</w:t>
      </w:r>
    </w:p>
    <w:p w:rsidR="00311DF4" w:rsidRPr="0088477E" w:rsidRDefault="00311DF4" w:rsidP="0061444C">
      <w:pPr>
        <w:shd w:val="clear" w:color="auto" w:fill="FFFFFF"/>
        <w:ind w:left="1418"/>
        <w:jc w:val="both"/>
        <w:rPr>
          <w:rFonts w:eastAsia="Arial"/>
          <w:spacing w:val="-2"/>
        </w:rPr>
      </w:pPr>
      <w:r w:rsidRPr="0088477E">
        <w:rPr>
          <w:b/>
          <w:bCs/>
        </w:rPr>
        <w:lastRenderedPageBreak/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spacing w:val="-2"/>
        </w:rPr>
        <w:t xml:space="preserve">Recurso destinado </w:t>
      </w:r>
      <w:r w:rsidR="003F40C2" w:rsidRPr="0088477E">
        <w:rPr>
          <w:rFonts w:eastAsia="Arial"/>
          <w:spacing w:val="-2"/>
        </w:rPr>
        <w:t>à</w:t>
      </w:r>
      <w:r w:rsidRPr="0088477E">
        <w:rPr>
          <w:rFonts w:eastAsia="Arial"/>
          <w:spacing w:val="-2"/>
        </w:rPr>
        <w:t xml:space="preserve"> Secretária Municipal de Cultura, Turismo e Juventude, com objetivo de firmar termo de fomento junto ao Rotary Club de Sorriso Ouro Verde para aplicação no projeto Melodia Ouro Verde.</w:t>
      </w:r>
    </w:p>
    <w:p w:rsidR="00311DF4" w:rsidRPr="0088477E" w:rsidRDefault="00311DF4" w:rsidP="0061444C">
      <w:pPr>
        <w:shd w:val="clear" w:color="auto" w:fill="FFFFFF"/>
        <w:ind w:left="1418"/>
        <w:jc w:val="both"/>
        <w:rPr>
          <w:bCs/>
        </w:rPr>
      </w:pPr>
    </w:p>
    <w:p w:rsidR="006775F0" w:rsidRPr="0088477E" w:rsidRDefault="006775F0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22.002.13.392.0038.</w:t>
      </w:r>
      <w:r w:rsidR="008B1EAA" w:rsidRPr="0088477E">
        <w:rPr>
          <w:b/>
          <w:bCs/>
        </w:rPr>
        <w:t>1</w:t>
      </w:r>
      <w:r w:rsidR="00365E6F" w:rsidRPr="0088477E">
        <w:rPr>
          <w:b/>
          <w:bCs/>
        </w:rPr>
        <w:t>.</w:t>
      </w:r>
      <w:r w:rsidR="008B1EAA" w:rsidRPr="0088477E">
        <w:rPr>
          <w:b/>
          <w:bCs/>
        </w:rPr>
        <w:t>449</w:t>
      </w:r>
      <w:r w:rsidRPr="0088477E">
        <w:rPr>
          <w:b/>
          <w:bCs/>
        </w:rPr>
        <w:t xml:space="preserve"> - E.I. 60 – JAN-Rep.</w:t>
      </w:r>
      <w:r w:rsidR="00933FDA" w:rsidRPr="0088477E">
        <w:rPr>
          <w:b/>
          <w:bCs/>
        </w:rPr>
        <w:t xml:space="preserve"> </w:t>
      </w:r>
      <w:r w:rsidR="008B1EAA" w:rsidRPr="0088477E">
        <w:rPr>
          <w:b/>
          <w:bCs/>
        </w:rPr>
        <w:t>Assoc. Casa de Taipa p/ I</w:t>
      </w:r>
      <w:r w:rsidRPr="0088477E">
        <w:rPr>
          <w:b/>
          <w:bCs/>
        </w:rPr>
        <w:t xml:space="preserve">nstrum. </w:t>
      </w:r>
      <w:r w:rsidR="008B1EAA" w:rsidRPr="0088477E">
        <w:rPr>
          <w:b/>
          <w:bCs/>
        </w:rPr>
        <w:t>Musicais</w:t>
      </w:r>
      <w:r w:rsidRPr="0088477E">
        <w:rPr>
          <w:b/>
          <w:bCs/>
        </w:rPr>
        <w:t xml:space="preserve"> </w:t>
      </w:r>
    </w:p>
    <w:p w:rsidR="006775F0" w:rsidRPr="0088477E" w:rsidRDefault="006775F0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337041.00 - Contribuições..............................................................</w:t>
      </w:r>
      <w:r w:rsidR="005A60BA" w:rsidRPr="0088477E">
        <w:rPr>
          <w:bCs/>
        </w:rPr>
        <w:tab/>
      </w:r>
      <w:r w:rsidRPr="0088477E">
        <w:rPr>
          <w:bCs/>
        </w:rPr>
        <w:t>R$   50.000,00</w:t>
      </w:r>
    </w:p>
    <w:p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.................................</w:t>
      </w:r>
      <w:r w:rsidR="0061444C">
        <w:rPr>
          <w:b/>
        </w:rPr>
        <w:t>...........................................</w:t>
      </w:r>
      <w:r w:rsidRPr="0088477E">
        <w:rPr>
          <w:b/>
        </w:rPr>
        <w:t>.......</w:t>
      </w:r>
      <w:r w:rsidR="00D56314">
        <w:rPr>
          <w:b/>
        </w:rPr>
        <w:t>...........</w:t>
      </w:r>
      <w:r w:rsidRPr="0088477E">
        <w:rPr>
          <w:b/>
        </w:rPr>
        <w:t>.</w:t>
      </w:r>
      <w:r w:rsidRPr="0088477E">
        <w:rPr>
          <w:b/>
        </w:rPr>
        <w:tab/>
        <w:t>R$  50.000,00</w:t>
      </w:r>
    </w:p>
    <w:p w:rsidR="006775F0" w:rsidRPr="0088477E" w:rsidRDefault="006775F0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color w:val="000000"/>
          <w:spacing w:val="-2"/>
        </w:rPr>
        <w:t>Recurso destinado a Secretaria Municipal de Cultura, com objetivo de firmar termo de fomento junto a associação cultural social casa da taipa para a comprar instrumentos musicais</w:t>
      </w:r>
    </w:p>
    <w:p w:rsidR="0061444C" w:rsidRDefault="0061444C" w:rsidP="0061444C">
      <w:pPr>
        <w:shd w:val="clear" w:color="auto" w:fill="FFFFFF"/>
        <w:ind w:left="1418"/>
        <w:jc w:val="both"/>
        <w:rPr>
          <w:b/>
          <w:bCs/>
        </w:rPr>
      </w:pPr>
    </w:p>
    <w:p w:rsidR="000810EA" w:rsidRPr="0088477E" w:rsidRDefault="000810EA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22.002.13.392.0038.</w:t>
      </w:r>
      <w:r w:rsidR="008B1EAA" w:rsidRPr="0088477E">
        <w:rPr>
          <w:b/>
          <w:bCs/>
        </w:rPr>
        <w:t>1</w:t>
      </w:r>
      <w:r w:rsidR="00365E6F" w:rsidRPr="0088477E">
        <w:rPr>
          <w:b/>
          <w:bCs/>
        </w:rPr>
        <w:t>.</w:t>
      </w:r>
      <w:r w:rsidR="008B1EAA" w:rsidRPr="0088477E">
        <w:rPr>
          <w:b/>
          <w:bCs/>
        </w:rPr>
        <w:t>450</w:t>
      </w:r>
      <w:r w:rsidRPr="0088477E">
        <w:rPr>
          <w:b/>
          <w:bCs/>
        </w:rPr>
        <w:t xml:space="preserve">- E.I. 20 – DIO-Evento Cultural-Banda Colo de Deus. </w:t>
      </w:r>
    </w:p>
    <w:p w:rsidR="000810EA" w:rsidRPr="0088477E" w:rsidRDefault="000810EA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339039.00– Outros Serviços Pessoa Juridica.............................</w:t>
      </w:r>
      <w:r w:rsidR="005A60BA" w:rsidRPr="0088477E">
        <w:rPr>
          <w:bCs/>
        </w:rPr>
        <w:t>.....</w:t>
      </w:r>
      <w:r w:rsidR="005A60BA" w:rsidRPr="0088477E">
        <w:rPr>
          <w:bCs/>
        </w:rPr>
        <w:tab/>
      </w:r>
      <w:r w:rsidRPr="0088477E">
        <w:rPr>
          <w:bCs/>
        </w:rPr>
        <w:t>R$ 175.000,00</w:t>
      </w:r>
    </w:p>
    <w:p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</w:t>
      </w:r>
      <w:r w:rsidR="0061444C">
        <w:rPr>
          <w:b/>
        </w:rPr>
        <w:t>...............................</w:t>
      </w:r>
      <w:r w:rsidR="00D56314">
        <w:rPr>
          <w:b/>
        </w:rPr>
        <w:t>.....................................</w:t>
      </w:r>
      <w:r w:rsidR="0061444C">
        <w:rPr>
          <w:b/>
        </w:rPr>
        <w:t xml:space="preserve">R$ </w:t>
      </w:r>
      <w:r w:rsidRPr="0088477E">
        <w:rPr>
          <w:b/>
        </w:rPr>
        <w:t>175.000,00</w:t>
      </w:r>
    </w:p>
    <w:p w:rsidR="000810EA" w:rsidRDefault="000810EA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color w:val="000000"/>
          <w:spacing w:val="-2"/>
        </w:rPr>
        <w:t>Recurso destinado a Secretaria Municipal de Cultura, com objetivo de efetuar evento cultural com apresentação da “Banda Colo de Deus”.</w:t>
      </w:r>
    </w:p>
    <w:p w:rsidR="00D56314" w:rsidRPr="0088477E" w:rsidRDefault="00D56314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</w:p>
    <w:p w:rsidR="00EA0E8A" w:rsidRPr="0088477E" w:rsidRDefault="00B7006E" w:rsidP="00D56314">
      <w:pPr>
        <w:ind w:left="1418"/>
        <w:rPr>
          <w:b/>
        </w:rPr>
      </w:pPr>
      <w:r w:rsidRPr="0088477E">
        <w:rPr>
          <w:b/>
        </w:rPr>
        <w:t>Total do órgão............</w:t>
      </w:r>
      <w:r w:rsidR="00D56314">
        <w:rPr>
          <w:b/>
        </w:rPr>
        <w:t>....................................................................</w:t>
      </w:r>
      <w:r w:rsidR="00EA0E8A" w:rsidRPr="0088477E">
        <w:rPr>
          <w:b/>
        </w:rPr>
        <w:t xml:space="preserve">R$ </w:t>
      </w:r>
      <w:r w:rsidR="008B1EAA" w:rsidRPr="0088477E">
        <w:rPr>
          <w:b/>
        </w:rPr>
        <w:t>555.000,00</w:t>
      </w:r>
    </w:p>
    <w:p w:rsidR="00635A2B" w:rsidRPr="0088477E" w:rsidRDefault="00635A2B" w:rsidP="0088477E">
      <w:pPr>
        <w:ind w:firstLine="708"/>
        <w:jc w:val="both"/>
        <w:rPr>
          <w:b/>
          <w:color w:val="FF0000"/>
        </w:rPr>
      </w:pPr>
    </w:p>
    <w:p w:rsidR="00DF1A2A" w:rsidRPr="0088477E" w:rsidRDefault="00DF1A2A" w:rsidP="0061444C">
      <w:pPr>
        <w:ind w:firstLine="708"/>
        <w:jc w:val="both"/>
        <w:rPr>
          <w:b/>
          <w:color w:val="FF0000"/>
        </w:rPr>
      </w:pPr>
    </w:p>
    <w:p w:rsidR="00396739" w:rsidRPr="0088477E" w:rsidRDefault="008216BE" w:rsidP="0061444C">
      <w:pPr>
        <w:ind w:left="1418"/>
        <w:jc w:val="both"/>
        <w:rPr>
          <w:b/>
        </w:rPr>
      </w:pPr>
      <w:r w:rsidRPr="0088477E">
        <w:rPr>
          <w:b/>
        </w:rPr>
        <w:t>23 –SEC. MUNIC. AGRIC. FAMIL. E SEGUR. ALIMEN</w:t>
      </w:r>
      <w:r w:rsidR="009C792A" w:rsidRPr="0088477E">
        <w:rPr>
          <w:b/>
        </w:rPr>
        <w:t>. SEMASA</w:t>
      </w:r>
    </w:p>
    <w:p w:rsidR="009C792A" w:rsidRPr="0088477E" w:rsidRDefault="009C792A" w:rsidP="0061444C">
      <w:pPr>
        <w:shd w:val="clear" w:color="auto" w:fill="FFFFFF"/>
        <w:ind w:left="1418"/>
        <w:jc w:val="both"/>
        <w:rPr>
          <w:b/>
        </w:rPr>
      </w:pPr>
      <w:r w:rsidRPr="0088477E">
        <w:rPr>
          <w:b/>
        </w:rPr>
        <w:t>23.001.20.602.0038-</w:t>
      </w:r>
      <w:r w:rsidR="008B1EAA" w:rsidRPr="0088477E">
        <w:rPr>
          <w:b/>
        </w:rPr>
        <w:t>1</w:t>
      </w:r>
      <w:r w:rsidR="00365E6F" w:rsidRPr="0088477E">
        <w:rPr>
          <w:b/>
        </w:rPr>
        <w:t>.</w:t>
      </w:r>
      <w:r w:rsidR="008B1EAA" w:rsidRPr="0088477E">
        <w:rPr>
          <w:b/>
        </w:rPr>
        <w:t>451</w:t>
      </w:r>
      <w:r w:rsidRPr="0088477E">
        <w:rPr>
          <w:b/>
        </w:rPr>
        <w:t xml:space="preserve"> –E.I.55-IAG- Aquis. BAÚ Refrigera</w:t>
      </w:r>
      <w:r w:rsidR="005530B5" w:rsidRPr="0088477E">
        <w:rPr>
          <w:b/>
        </w:rPr>
        <w:t>do</w:t>
      </w:r>
      <w:r w:rsidRPr="0088477E">
        <w:rPr>
          <w:b/>
        </w:rPr>
        <w:t xml:space="preserve"> para Abatedouro</w:t>
      </w:r>
    </w:p>
    <w:p w:rsidR="009C792A" w:rsidRPr="0088477E" w:rsidRDefault="009C792A" w:rsidP="0061444C">
      <w:pPr>
        <w:shd w:val="clear" w:color="auto" w:fill="FFFFFF"/>
        <w:ind w:left="1418"/>
        <w:jc w:val="both"/>
      </w:pPr>
      <w:r w:rsidRPr="0088477E">
        <w:t>449052.00 – Equipamentos e Material Permanente.....</w:t>
      </w:r>
      <w:r w:rsidR="003F40C2" w:rsidRPr="0088477E">
        <w:t>......</w:t>
      </w:r>
      <w:r w:rsidRPr="0088477E">
        <w:t>......</w:t>
      </w:r>
      <w:r w:rsidR="005A60BA" w:rsidRPr="0088477E">
        <w:t>..</w:t>
      </w:r>
      <w:r w:rsidRPr="0088477E">
        <w:t>..</w:t>
      </w:r>
      <w:r w:rsidR="005A60BA" w:rsidRPr="0088477E">
        <w:t>..</w:t>
      </w:r>
      <w:r w:rsidR="005A60BA" w:rsidRPr="0088477E">
        <w:tab/>
      </w:r>
      <w:r w:rsidRPr="0088477E">
        <w:t>R$ 250.000,00</w:t>
      </w:r>
    </w:p>
    <w:p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</w:t>
      </w:r>
      <w:r w:rsidR="0061444C">
        <w:rPr>
          <w:b/>
        </w:rPr>
        <w:t>....................................................</w:t>
      </w:r>
      <w:r w:rsidRPr="0088477E">
        <w:rPr>
          <w:b/>
        </w:rPr>
        <w:t>..........</w:t>
      </w:r>
      <w:r w:rsidR="00D56314">
        <w:rPr>
          <w:b/>
        </w:rPr>
        <w:t>.</w:t>
      </w:r>
      <w:r w:rsidRPr="0088477E">
        <w:rPr>
          <w:b/>
        </w:rPr>
        <w:t>.....</w:t>
      </w:r>
      <w:r w:rsidR="009A01DC" w:rsidRPr="0088477E">
        <w:rPr>
          <w:b/>
        </w:rPr>
        <w:t>.</w:t>
      </w:r>
      <w:r w:rsidR="0061444C">
        <w:rPr>
          <w:b/>
        </w:rPr>
        <w:t xml:space="preserve">. </w:t>
      </w:r>
      <w:r w:rsidRPr="0088477E">
        <w:rPr>
          <w:b/>
        </w:rPr>
        <w:t>R$ 250.000,00</w:t>
      </w:r>
    </w:p>
    <w:p w:rsidR="009C792A" w:rsidRPr="0088477E" w:rsidRDefault="009C792A" w:rsidP="0061444C">
      <w:pPr>
        <w:shd w:val="clear" w:color="auto" w:fill="FFFFFF"/>
        <w:ind w:left="1418"/>
        <w:jc w:val="both"/>
      </w:pPr>
      <w:r w:rsidRPr="0088477E">
        <w:rPr>
          <w:b/>
        </w:rPr>
        <w:t>Caracterização</w:t>
      </w:r>
      <w:r w:rsidRPr="0088477E">
        <w:t>: Recursos destinado para a aquisição de Baú Refrigera</w:t>
      </w:r>
      <w:r w:rsidR="005530B5" w:rsidRPr="0088477E">
        <w:t>do</w:t>
      </w:r>
      <w:r w:rsidRPr="0088477E">
        <w:t xml:space="preserve"> para abatedouro.</w:t>
      </w:r>
    </w:p>
    <w:p w:rsidR="005A60BA" w:rsidRPr="0088477E" w:rsidRDefault="005A60BA" w:rsidP="0061444C">
      <w:pPr>
        <w:shd w:val="clear" w:color="auto" w:fill="FFFFFF"/>
        <w:ind w:left="1418"/>
        <w:jc w:val="both"/>
        <w:rPr>
          <w:b/>
        </w:rPr>
      </w:pPr>
    </w:p>
    <w:p w:rsidR="004C71FF" w:rsidRPr="0088477E" w:rsidRDefault="0083795E" w:rsidP="0061444C">
      <w:pPr>
        <w:ind w:left="1418"/>
        <w:jc w:val="both"/>
        <w:rPr>
          <w:b/>
          <w:bCs/>
        </w:rPr>
      </w:pPr>
      <w:r w:rsidRPr="0088477E">
        <w:rPr>
          <w:b/>
          <w:bCs/>
        </w:rPr>
        <w:t>23.001.20</w:t>
      </w:r>
      <w:r w:rsidR="004C71FF" w:rsidRPr="0088477E">
        <w:rPr>
          <w:b/>
          <w:bCs/>
        </w:rPr>
        <w:t>.</w:t>
      </w:r>
      <w:r w:rsidRPr="0088477E">
        <w:rPr>
          <w:b/>
          <w:bCs/>
        </w:rPr>
        <w:t>606.0038</w:t>
      </w:r>
      <w:r w:rsidR="008B1EAA" w:rsidRPr="0088477E">
        <w:rPr>
          <w:b/>
          <w:bCs/>
        </w:rPr>
        <w:t>.1.452</w:t>
      </w:r>
      <w:r w:rsidR="004C71FF" w:rsidRPr="0088477E">
        <w:rPr>
          <w:b/>
          <w:bCs/>
        </w:rPr>
        <w:t xml:space="preserve"> - E.I.42</w:t>
      </w:r>
      <w:r w:rsidR="00DC19F0" w:rsidRPr="0088477E">
        <w:rPr>
          <w:b/>
          <w:bCs/>
        </w:rPr>
        <w:t xml:space="preserve"> E E.I.50</w:t>
      </w:r>
      <w:r w:rsidR="004C71FF" w:rsidRPr="0088477E">
        <w:rPr>
          <w:b/>
          <w:bCs/>
        </w:rPr>
        <w:t>–ACA/JAN</w:t>
      </w:r>
      <w:r w:rsidR="00DC19F0" w:rsidRPr="0088477E">
        <w:rPr>
          <w:b/>
          <w:bCs/>
        </w:rPr>
        <w:t>/MAR</w:t>
      </w:r>
      <w:r w:rsidR="004C71FF" w:rsidRPr="0088477E">
        <w:rPr>
          <w:b/>
          <w:bCs/>
        </w:rPr>
        <w:t>-Rep.</w:t>
      </w:r>
      <w:r w:rsidR="00F55C58" w:rsidRPr="0088477E">
        <w:rPr>
          <w:b/>
          <w:bCs/>
        </w:rPr>
        <w:t xml:space="preserve"> </w:t>
      </w:r>
      <w:r w:rsidR="004C71FF" w:rsidRPr="0088477E">
        <w:rPr>
          <w:b/>
          <w:bCs/>
        </w:rPr>
        <w:t xml:space="preserve">Assoc. Prod. Orgânicos – Aquis. Equiptos </w:t>
      </w:r>
    </w:p>
    <w:p w:rsidR="004C71FF" w:rsidRPr="0088477E" w:rsidRDefault="009F45AF" w:rsidP="0061444C">
      <w:pPr>
        <w:ind w:left="1418"/>
        <w:jc w:val="both"/>
        <w:rPr>
          <w:bCs/>
        </w:rPr>
      </w:pPr>
      <w:r w:rsidRPr="0088477E">
        <w:rPr>
          <w:bCs/>
        </w:rPr>
        <w:t>449052</w:t>
      </w:r>
      <w:r w:rsidR="006775F0" w:rsidRPr="0088477E">
        <w:rPr>
          <w:bCs/>
        </w:rPr>
        <w:t>.00</w:t>
      </w:r>
      <w:r w:rsidR="004C71FF" w:rsidRPr="0088477E">
        <w:rPr>
          <w:bCs/>
        </w:rPr>
        <w:t xml:space="preserve"> </w:t>
      </w:r>
      <w:r w:rsidRPr="0088477E">
        <w:rPr>
          <w:bCs/>
        </w:rPr>
        <w:t>–</w:t>
      </w:r>
      <w:r w:rsidR="004C71FF" w:rsidRPr="0088477E">
        <w:rPr>
          <w:bCs/>
        </w:rPr>
        <w:t xml:space="preserve"> </w:t>
      </w:r>
      <w:r w:rsidRPr="0088477E">
        <w:rPr>
          <w:bCs/>
        </w:rPr>
        <w:t>Equipamento e Material Permanente</w:t>
      </w:r>
      <w:r w:rsidR="004C71FF" w:rsidRPr="0088477E">
        <w:rPr>
          <w:bCs/>
        </w:rPr>
        <w:t>.........</w:t>
      </w:r>
      <w:r w:rsidR="00AE3D98" w:rsidRPr="0088477E">
        <w:rPr>
          <w:bCs/>
        </w:rPr>
        <w:t>..</w:t>
      </w:r>
      <w:r w:rsidR="004C71FF" w:rsidRPr="0088477E">
        <w:rPr>
          <w:bCs/>
        </w:rPr>
        <w:t>............</w:t>
      </w:r>
      <w:r w:rsidR="005A60BA" w:rsidRPr="0088477E">
        <w:rPr>
          <w:bCs/>
        </w:rPr>
        <w:t>..</w:t>
      </w:r>
      <w:r w:rsidR="005A60BA" w:rsidRPr="0088477E">
        <w:rPr>
          <w:bCs/>
        </w:rPr>
        <w:tab/>
      </w:r>
      <w:r w:rsidR="004C71FF" w:rsidRPr="0088477E">
        <w:rPr>
          <w:bCs/>
        </w:rPr>
        <w:t>R$ 202.000,00</w:t>
      </w:r>
    </w:p>
    <w:p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...............................</w:t>
      </w:r>
      <w:r w:rsidR="0061444C">
        <w:rPr>
          <w:b/>
        </w:rPr>
        <w:t>.............................................</w:t>
      </w:r>
      <w:r w:rsidRPr="0088477E">
        <w:rPr>
          <w:b/>
        </w:rPr>
        <w:t>.........</w:t>
      </w:r>
      <w:r w:rsidR="0061444C">
        <w:rPr>
          <w:b/>
        </w:rPr>
        <w:t xml:space="preserve">          </w:t>
      </w:r>
      <w:r w:rsidRPr="0088477E">
        <w:rPr>
          <w:b/>
        </w:rPr>
        <w:t>R$</w:t>
      </w:r>
      <w:r w:rsidR="0061444C">
        <w:rPr>
          <w:b/>
        </w:rPr>
        <w:t xml:space="preserve"> </w:t>
      </w:r>
      <w:r w:rsidRPr="0088477E">
        <w:rPr>
          <w:b/>
        </w:rPr>
        <w:t>202.000,00</w:t>
      </w:r>
    </w:p>
    <w:p w:rsidR="006775F0" w:rsidRPr="0088477E" w:rsidRDefault="006775F0" w:rsidP="0061444C">
      <w:pPr>
        <w:ind w:left="1418"/>
        <w:jc w:val="both"/>
        <w:rPr>
          <w:bCs/>
        </w:rPr>
      </w:pPr>
      <w:r w:rsidRPr="0088477E">
        <w:rPr>
          <w:b/>
          <w:bCs/>
        </w:rPr>
        <w:t>Caracterização</w:t>
      </w:r>
      <w:r w:rsidRPr="0088477E">
        <w:rPr>
          <w:bCs/>
        </w:rPr>
        <w:t xml:space="preserve">: </w:t>
      </w:r>
      <w:r w:rsidRPr="0088477E">
        <w:rPr>
          <w:rFonts w:eastAsia="Arial"/>
          <w:spacing w:val="-2"/>
        </w:rPr>
        <w:t>Recurso destinado a Secr</w:t>
      </w:r>
      <w:r w:rsidR="00AE3D98" w:rsidRPr="0088477E">
        <w:rPr>
          <w:rFonts w:eastAsia="Arial"/>
          <w:spacing w:val="-2"/>
        </w:rPr>
        <w:t xml:space="preserve">etaria de Agricultura Familiar para </w:t>
      </w:r>
      <w:r w:rsidR="005119D5" w:rsidRPr="0088477E">
        <w:rPr>
          <w:rFonts w:eastAsia="Arial"/>
          <w:spacing w:val="-2"/>
        </w:rPr>
        <w:t>aquisição</w:t>
      </w:r>
      <w:r w:rsidR="00AE3D98" w:rsidRPr="0088477E">
        <w:rPr>
          <w:rFonts w:eastAsia="Arial"/>
          <w:spacing w:val="-2"/>
        </w:rPr>
        <w:t xml:space="preserve"> de equipamentos e implementos e </w:t>
      </w:r>
      <w:r w:rsidRPr="0088477E">
        <w:rPr>
          <w:rFonts w:eastAsia="Arial"/>
          <w:spacing w:val="-2"/>
        </w:rPr>
        <w:t xml:space="preserve">firmar termo de fomento junto a Associação Produtores Orgânicos de Sorriso, para </w:t>
      </w:r>
      <w:r w:rsidR="00AE3D98" w:rsidRPr="0088477E">
        <w:rPr>
          <w:rFonts w:eastAsia="Arial"/>
          <w:spacing w:val="-2"/>
        </w:rPr>
        <w:t xml:space="preserve">cedência de uso na </w:t>
      </w:r>
      <w:r w:rsidRPr="0088477E">
        <w:rPr>
          <w:rFonts w:eastAsia="Arial"/>
          <w:spacing w:val="-2"/>
        </w:rPr>
        <w:t>aquisição de um trator pequeno porte, uma pá frontal</w:t>
      </w:r>
      <w:r w:rsidR="003D442E" w:rsidRPr="0088477E">
        <w:rPr>
          <w:rFonts w:eastAsia="Arial"/>
          <w:spacing w:val="-2"/>
        </w:rPr>
        <w:t>,</w:t>
      </w:r>
      <w:r w:rsidRPr="0088477E">
        <w:rPr>
          <w:rFonts w:eastAsia="Arial"/>
          <w:spacing w:val="-2"/>
        </w:rPr>
        <w:t xml:space="preserve"> concha, uma encanteiradeira e um subsolador</w:t>
      </w:r>
    </w:p>
    <w:p w:rsidR="00EA0E8A" w:rsidRPr="0088477E" w:rsidRDefault="00EA0E8A" w:rsidP="0061444C">
      <w:pPr>
        <w:ind w:left="1418"/>
        <w:jc w:val="right"/>
        <w:rPr>
          <w:b/>
        </w:rPr>
      </w:pPr>
    </w:p>
    <w:p w:rsidR="00EA0E8A" w:rsidRPr="0088477E" w:rsidRDefault="00B7006E" w:rsidP="0061444C">
      <w:pPr>
        <w:ind w:left="1418"/>
        <w:rPr>
          <w:b/>
        </w:rPr>
      </w:pPr>
      <w:r w:rsidRPr="0088477E">
        <w:rPr>
          <w:b/>
        </w:rPr>
        <w:t>Total do órgão.............................</w:t>
      </w:r>
      <w:r w:rsidR="0061444C">
        <w:rPr>
          <w:b/>
        </w:rPr>
        <w:t>.........................................</w:t>
      </w:r>
      <w:r w:rsidRPr="0088477E">
        <w:rPr>
          <w:b/>
        </w:rPr>
        <w:t xml:space="preserve">........ </w:t>
      </w:r>
      <w:r w:rsidR="00EA0E8A" w:rsidRPr="0088477E">
        <w:rPr>
          <w:b/>
        </w:rPr>
        <w:t xml:space="preserve"> </w:t>
      </w:r>
      <w:r w:rsidR="0061444C">
        <w:rPr>
          <w:b/>
        </w:rPr>
        <w:t>R</w:t>
      </w:r>
      <w:r w:rsidR="00EA0E8A" w:rsidRPr="0088477E">
        <w:rPr>
          <w:b/>
        </w:rPr>
        <w:t xml:space="preserve">$ </w:t>
      </w:r>
      <w:r w:rsidR="00CC31DB" w:rsidRPr="0088477E">
        <w:rPr>
          <w:b/>
        </w:rPr>
        <w:t>452</w:t>
      </w:r>
      <w:r w:rsidR="00EA0E8A" w:rsidRPr="0088477E">
        <w:rPr>
          <w:b/>
        </w:rPr>
        <w:t>.000,00</w:t>
      </w:r>
    </w:p>
    <w:p w:rsidR="00DF1A2A" w:rsidRPr="0088477E" w:rsidRDefault="00DF1A2A" w:rsidP="0088477E">
      <w:pPr>
        <w:ind w:firstLine="708"/>
        <w:jc w:val="right"/>
        <w:rPr>
          <w:b/>
        </w:rPr>
      </w:pPr>
    </w:p>
    <w:p w:rsidR="00FF6928" w:rsidRPr="0088477E" w:rsidRDefault="00FF6928" w:rsidP="0088477E">
      <w:pPr>
        <w:ind w:firstLine="708"/>
        <w:jc w:val="both"/>
        <w:rPr>
          <w:b/>
        </w:rPr>
      </w:pPr>
    </w:p>
    <w:p w:rsidR="00311DF4" w:rsidRPr="0088477E" w:rsidRDefault="00311DF4" w:rsidP="0061444C">
      <w:pPr>
        <w:ind w:left="1418"/>
        <w:jc w:val="both"/>
        <w:rPr>
          <w:b/>
        </w:rPr>
      </w:pPr>
      <w:r w:rsidRPr="0088477E">
        <w:rPr>
          <w:b/>
        </w:rPr>
        <w:t>25 – SECRETARIA MUNICIPAL DA MULHER E DA FAMILIA - SEMFA</w:t>
      </w:r>
    </w:p>
    <w:p w:rsidR="00914379" w:rsidRPr="0088477E" w:rsidRDefault="00C14FE5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25</w:t>
      </w:r>
      <w:r w:rsidR="00914379" w:rsidRPr="0088477E">
        <w:rPr>
          <w:b/>
          <w:bCs/>
        </w:rPr>
        <w:t>.001.</w:t>
      </w:r>
      <w:r w:rsidRPr="0088477E">
        <w:rPr>
          <w:b/>
          <w:bCs/>
        </w:rPr>
        <w:t>14</w:t>
      </w:r>
      <w:r w:rsidR="00914379" w:rsidRPr="0088477E">
        <w:rPr>
          <w:b/>
          <w:bCs/>
        </w:rPr>
        <w:t>.244.00</w:t>
      </w:r>
      <w:r w:rsidRPr="0088477E">
        <w:rPr>
          <w:b/>
          <w:bCs/>
        </w:rPr>
        <w:t>02</w:t>
      </w:r>
      <w:r w:rsidR="00914379" w:rsidRPr="0088477E">
        <w:rPr>
          <w:b/>
          <w:bCs/>
        </w:rPr>
        <w:t>.</w:t>
      </w:r>
      <w:r w:rsidR="005119D5" w:rsidRPr="0088477E">
        <w:rPr>
          <w:b/>
          <w:bCs/>
        </w:rPr>
        <w:t>1.453</w:t>
      </w:r>
      <w:r w:rsidR="00914379" w:rsidRPr="0088477E">
        <w:rPr>
          <w:b/>
          <w:bCs/>
        </w:rPr>
        <w:t xml:space="preserve"> - E.I.41– ACA-</w:t>
      </w:r>
      <w:r w:rsidR="003D442E" w:rsidRPr="0088477E">
        <w:rPr>
          <w:b/>
          <w:bCs/>
        </w:rPr>
        <w:t xml:space="preserve"> </w:t>
      </w:r>
      <w:r w:rsidR="00914379" w:rsidRPr="0088477E">
        <w:rPr>
          <w:b/>
          <w:bCs/>
        </w:rPr>
        <w:t xml:space="preserve">Repasse Rotary Club- Projeto Flow Verde </w:t>
      </w:r>
    </w:p>
    <w:p w:rsidR="00914379" w:rsidRPr="0088477E" w:rsidRDefault="00914379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</w:t>
      </w:r>
      <w:r w:rsidR="00F55C58" w:rsidRPr="0088477E">
        <w:rPr>
          <w:bCs/>
        </w:rPr>
        <w:t>.00</w:t>
      </w:r>
      <w:r w:rsidRPr="0088477E">
        <w:rPr>
          <w:bCs/>
        </w:rPr>
        <w:t xml:space="preserve"> - Contribuições...........................</w:t>
      </w:r>
      <w:r w:rsidR="00F55C58" w:rsidRPr="0088477E">
        <w:rPr>
          <w:bCs/>
        </w:rPr>
        <w:t>........</w:t>
      </w:r>
      <w:r w:rsidRPr="0088477E">
        <w:rPr>
          <w:bCs/>
        </w:rPr>
        <w:t>..........................</w:t>
      </w:r>
      <w:r w:rsidR="005A60BA" w:rsidRPr="0088477E">
        <w:rPr>
          <w:bCs/>
        </w:rPr>
        <w:tab/>
      </w:r>
      <w:r w:rsidRPr="0088477E">
        <w:rPr>
          <w:bCs/>
        </w:rPr>
        <w:t>R$   50.000,00</w:t>
      </w:r>
    </w:p>
    <w:p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lastRenderedPageBreak/>
        <w:t>Total ..................................</w:t>
      </w:r>
      <w:r w:rsidR="0061444C">
        <w:rPr>
          <w:b/>
        </w:rPr>
        <w:t>................................................</w:t>
      </w:r>
      <w:r w:rsidR="00D56314">
        <w:rPr>
          <w:b/>
        </w:rPr>
        <w:t>.........</w:t>
      </w:r>
      <w:r w:rsidR="0061444C">
        <w:rPr>
          <w:b/>
        </w:rPr>
        <w:t>....</w:t>
      </w:r>
      <w:r w:rsidRPr="0088477E">
        <w:rPr>
          <w:b/>
        </w:rPr>
        <w:t>R$   50.000,00</w:t>
      </w:r>
    </w:p>
    <w:p w:rsidR="00833880" w:rsidRPr="0088477E" w:rsidRDefault="00833880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  <w:bCs/>
        </w:rPr>
        <w:t>Caracterização:</w:t>
      </w:r>
      <w:r w:rsidRPr="0088477E">
        <w:rPr>
          <w:bCs/>
        </w:rPr>
        <w:t xml:space="preserve"> </w:t>
      </w:r>
      <w:r w:rsidRPr="0088477E">
        <w:rPr>
          <w:rFonts w:eastAsia="Arial"/>
          <w:color w:val="000000"/>
          <w:spacing w:val="-2"/>
        </w:rPr>
        <w:t>Recurso destinado a Secretaria Municipal da Mulher, com objetivo de firmar termo de fomento ao Rotary Club de Sorris</w:t>
      </w:r>
      <w:r w:rsidR="005119D5" w:rsidRPr="0088477E">
        <w:rPr>
          <w:rFonts w:eastAsia="Arial"/>
          <w:color w:val="000000"/>
          <w:spacing w:val="-2"/>
        </w:rPr>
        <w:t>o Ouro verde para aplicação no P</w:t>
      </w:r>
      <w:r w:rsidRPr="0088477E">
        <w:rPr>
          <w:rFonts w:eastAsia="Arial"/>
          <w:color w:val="000000"/>
          <w:spacing w:val="-2"/>
        </w:rPr>
        <w:t>rojeto Flow Ouro Verde.</w:t>
      </w:r>
    </w:p>
    <w:p w:rsidR="00914379" w:rsidRPr="0088477E" w:rsidRDefault="00914379" w:rsidP="0061444C">
      <w:pPr>
        <w:ind w:left="1418"/>
        <w:jc w:val="both"/>
        <w:rPr>
          <w:b/>
        </w:rPr>
      </w:pPr>
    </w:p>
    <w:p w:rsidR="00396739" w:rsidRPr="0088477E" w:rsidRDefault="00C14FE5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25.001.14.244.0002</w:t>
      </w:r>
      <w:r w:rsidR="005119D5" w:rsidRPr="0088477E">
        <w:rPr>
          <w:b/>
          <w:bCs/>
        </w:rPr>
        <w:t>.1.454</w:t>
      </w:r>
      <w:r w:rsidR="005119D5" w:rsidRPr="0088477E">
        <w:rPr>
          <w:b/>
          <w:bCs/>
          <w:color w:val="FF0000"/>
        </w:rPr>
        <w:t xml:space="preserve"> </w:t>
      </w:r>
      <w:r w:rsidR="00BA059F" w:rsidRPr="0088477E">
        <w:rPr>
          <w:b/>
          <w:bCs/>
        </w:rPr>
        <w:t xml:space="preserve">-E.I.45–WAN-Apoio ao Prog. Munic. De </w:t>
      </w:r>
      <w:r w:rsidR="001F6322" w:rsidRPr="0088477E">
        <w:rPr>
          <w:b/>
          <w:bCs/>
        </w:rPr>
        <w:t>Atendimento à</w:t>
      </w:r>
      <w:r w:rsidR="00BA059F" w:rsidRPr="0088477E">
        <w:rPr>
          <w:b/>
          <w:bCs/>
        </w:rPr>
        <w:t xml:space="preserve"> Mulher </w:t>
      </w:r>
      <w:r w:rsidR="001F6322" w:rsidRPr="0088477E">
        <w:rPr>
          <w:b/>
          <w:bCs/>
        </w:rPr>
        <w:t>– Casa Aconchego</w:t>
      </w:r>
    </w:p>
    <w:p w:rsidR="00BA059F" w:rsidRPr="0088477E" w:rsidRDefault="00BA059F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339030.00  – Material de Consumo......................</w:t>
      </w:r>
      <w:r w:rsidR="007E3842" w:rsidRPr="0088477E">
        <w:rPr>
          <w:bCs/>
          <w:color w:val="000000"/>
        </w:rPr>
        <w:t>.........</w:t>
      </w:r>
      <w:r w:rsidRPr="0088477E">
        <w:rPr>
          <w:bCs/>
          <w:color w:val="000000"/>
        </w:rPr>
        <w:t>...................</w:t>
      </w:r>
      <w:r w:rsidR="005A60BA" w:rsidRPr="0088477E">
        <w:rPr>
          <w:bCs/>
          <w:color w:val="000000"/>
        </w:rPr>
        <w:t xml:space="preserve">.R$ </w:t>
      </w:r>
      <w:r w:rsidRPr="0088477E">
        <w:rPr>
          <w:bCs/>
          <w:color w:val="000000"/>
        </w:rPr>
        <w:t>100.000,00</w:t>
      </w:r>
    </w:p>
    <w:p w:rsidR="003B08B1" w:rsidRPr="0088477E" w:rsidRDefault="003B08B1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339037.00  – Locação de mão-de-obra..............................................R$ 100.000,00</w:t>
      </w:r>
    </w:p>
    <w:p w:rsidR="00BA059F" w:rsidRPr="0088477E" w:rsidRDefault="003B08B1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339039.00 – Outros Serviços de T</w:t>
      </w:r>
      <w:r w:rsidR="00BA059F" w:rsidRPr="0088477E">
        <w:rPr>
          <w:bCs/>
          <w:color w:val="000000"/>
        </w:rPr>
        <w:t>erceiros – Pessoa Jurídica.</w:t>
      </w:r>
      <w:r w:rsidR="007E3842" w:rsidRPr="0088477E">
        <w:rPr>
          <w:bCs/>
          <w:color w:val="000000"/>
        </w:rPr>
        <w:t>..........</w:t>
      </w:r>
      <w:r w:rsidR="0061444C">
        <w:rPr>
          <w:bCs/>
          <w:color w:val="000000"/>
        </w:rPr>
        <w:t>.</w:t>
      </w:r>
      <w:r w:rsidRPr="0088477E">
        <w:rPr>
          <w:bCs/>
          <w:color w:val="000000"/>
        </w:rPr>
        <w:t>R$ 2</w:t>
      </w:r>
      <w:r w:rsidR="00BA059F" w:rsidRPr="0088477E">
        <w:rPr>
          <w:bCs/>
          <w:color w:val="000000"/>
        </w:rPr>
        <w:t>00.000,00</w:t>
      </w:r>
    </w:p>
    <w:p w:rsidR="00BA059F" w:rsidRPr="0088477E" w:rsidRDefault="00BA059F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449052.00 – Equipamentos e Material Permanente.......</w:t>
      </w:r>
      <w:r w:rsidR="007E3842" w:rsidRPr="0088477E">
        <w:rPr>
          <w:bCs/>
          <w:color w:val="000000"/>
        </w:rPr>
        <w:t>.........</w:t>
      </w:r>
      <w:r w:rsidRPr="0088477E">
        <w:rPr>
          <w:bCs/>
          <w:color w:val="000000"/>
        </w:rPr>
        <w:t>.....</w:t>
      </w:r>
      <w:r w:rsidR="005A60BA" w:rsidRPr="0088477E">
        <w:rPr>
          <w:bCs/>
          <w:color w:val="000000"/>
        </w:rPr>
        <w:t>.</w:t>
      </w:r>
      <w:r w:rsidRPr="0088477E">
        <w:rPr>
          <w:bCs/>
          <w:color w:val="000000"/>
        </w:rPr>
        <w:t>....R$   20.000,00</w:t>
      </w:r>
    </w:p>
    <w:p w:rsidR="005A60BA" w:rsidRPr="0088477E" w:rsidRDefault="005A60BA" w:rsidP="0061444C">
      <w:pPr>
        <w:ind w:left="1418"/>
        <w:rPr>
          <w:b/>
        </w:rPr>
      </w:pPr>
      <w:r w:rsidRPr="0088477E">
        <w:rPr>
          <w:b/>
        </w:rPr>
        <w:t>Total ...........................</w:t>
      </w:r>
      <w:r w:rsidR="0061444C">
        <w:rPr>
          <w:b/>
        </w:rPr>
        <w:t>.............................................</w:t>
      </w:r>
      <w:r w:rsidRPr="0088477E">
        <w:rPr>
          <w:b/>
        </w:rPr>
        <w:t>.............</w:t>
      </w:r>
      <w:r w:rsidR="0061444C">
        <w:rPr>
          <w:b/>
        </w:rPr>
        <w:t>.........</w:t>
      </w:r>
      <w:r w:rsidRPr="0088477E">
        <w:rPr>
          <w:b/>
        </w:rPr>
        <w:t>R$  420.000,00</w:t>
      </w:r>
    </w:p>
    <w:p w:rsidR="00ED0EA3" w:rsidRPr="0088477E" w:rsidRDefault="00396739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  <w:color w:val="000000"/>
        </w:rPr>
        <w:t>Caracterização:</w:t>
      </w:r>
      <w:r w:rsidR="001F2F0B" w:rsidRPr="0088477E">
        <w:rPr>
          <w:bCs/>
        </w:rPr>
        <w:t xml:space="preserve"> Recurso destinado a Apoio ao Programa Municipal de Atendimento </w:t>
      </w:r>
      <w:r w:rsidR="003B08B1" w:rsidRPr="0088477E">
        <w:rPr>
          <w:bCs/>
        </w:rPr>
        <w:t>à</w:t>
      </w:r>
      <w:r w:rsidR="001F2F0B" w:rsidRPr="0088477E">
        <w:rPr>
          <w:bCs/>
        </w:rPr>
        <w:t xml:space="preserve"> Mulher – Casa Aconchego, com objetivo de acolher e garantir proteção a mulheres vítimas de violência, e/ou em vulnerabilidade</w:t>
      </w:r>
      <w:r w:rsidR="001F6322" w:rsidRPr="0088477E">
        <w:rPr>
          <w:bCs/>
        </w:rPr>
        <w:t>.</w:t>
      </w:r>
    </w:p>
    <w:p w:rsidR="00DF1A2A" w:rsidRPr="0088477E" w:rsidRDefault="00DF1A2A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</w:p>
    <w:p w:rsidR="00E179E1" w:rsidRPr="0088477E" w:rsidRDefault="00C14FE5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25.001.14.244.0002.</w:t>
      </w:r>
      <w:r w:rsidR="005119D5" w:rsidRPr="0088477E">
        <w:rPr>
          <w:b/>
          <w:bCs/>
        </w:rPr>
        <w:t>1.455</w:t>
      </w:r>
      <w:r w:rsidR="00E179E1" w:rsidRPr="0088477E">
        <w:rPr>
          <w:b/>
          <w:bCs/>
        </w:rPr>
        <w:t xml:space="preserve"> -E.I.54– IAG-Rep. Ass. Est. Sorriso p/ projetos MARIA’S </w:t>
      </w:r>
    </w:p>
    <w:p w:rsidR="00E179E1" w:rsidRPr="0088477E" w:rsidRDefault="00E179E1" w:rsidP="0061444C">
      <w:pPr>
        <w:shd w:val="clear" w:color="auto" w:fill="FFFFFF"/>
        <w:ind w:left="1418"/>
        <w:jc w:val="both"/>
      </w:pPr>
      <w:r w:rsidRPr="0088477E">
        <w:t>337041.00 (151) – Contribuições........................</w:t>
      </w:r>
      <w:r w:rsidR="0061444C">
        <w:t>..............................</w:t>
      </w:r>
      <w:r w:rsidRPr="0088477E">
        <w:t>R$ 176.500,00</w:t>
      </w:r>
    </w:p>
    <w:p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.................................</w:t>
      </w:r>
      <w:r w:rsidR="0061444C">
        <w:rPr>
          <w:b/>
        </w:rPr>
        <w:t>..............................................</w:t>
      </w:r>
      <w:r w:rsidRPr="0088477E">
        <w:rPr>
          <w:b/>
        </w:rPr>
        <w:t>.......</w:t>
      </w:r>
      <w:r w:rsidR="0061444C">
        <w:rPr>
          <w:b/>
        </w:rPr>
        <w:t>.........</w:t>
      </w:r>
      <w:r w:rsidRPr="0088477E">
        <w:rPr>
          <w:b/>
        </w:rPr>
        <w:t>R$ 176.500,00</w:t>
      </w:r>
    </w:p>
    <w:p w:rsidR="00ED0EA3" w:rsidRPr="0088477E" w:rsidRDefault="00ED0EA3" w:rsidP="0061444C">
      <w:pPr>
        <w:shd w:val="clear" w:color="auto" w:fill="FFFFFF"/>
        <w:ind w:left="1418"/>
        <w:jc w:val="both"/>
        <w:rPr>
          <w:rFonts w:eastAsia="Arial"/>
          <w:color w:val="000000"/>
          <w:spacing w:val="-2"/>
        </w:rPr>
      </w:pPr>
      <w:r w:rsidRPr="0088477E">
        <w:rPr>
          <w:b/>
        </w:rPr>
        <w:t>Caracterização:</w:t>
      </w:r>
      <w:r w:rsidRPr="0088477E">
        <w:t xml:space="preserve"> </w:t>
      </w:r>
      <w:r w:rsidRPr="0088477E">
        <w:rPr>
          <w:rFonts w:eastAsia="Arial"/>
          <w:color w:val="000000"/>
          <w:spacing w:val="-2"/>
        </w:rPr>
        <w:t xml:space="preserve">Recursos a serem destinados </w:t>
      </w:r>
      <w:r w:rsidRPr="0088477E">
        <w:rPr>
          <w:rFonts w:eastAsia="Arial"/>
          <w:spacing w:val="-2"/>
        </w:rPr>
        <w:t>a Associação Estudantil de Sorriso/MT (AES) para viabilizar a realização do projeto MARIA'S, com o objetivo de ensinar mulheres qu</w:t>
      </w:r>
      <w:r w:rsidRPr="0088477E">
        <w:rPr>
          <w:rFonts w:eastAsia="Arial"/>
          <w:color w:val="000000"/>
          <w:spacing w:val="-2"/>
        </w:rPr>
        <w:t>e tenham passado por agressões físicas e mentais a serem assertivas ao sair de situações que possam levar ao feminicídio. O projeto enfoca atividades relacionadas as artes marciais, incorporando metodologias de defesa pessoal como ferramentas essenciais.</w:t>
      </w:r>
    </w:p>
    <w:p w:rsidR="00D56314" w:rsidRDefault="00D56314" w:rsidP="0061444C">
      <w:pPr>
        <w:ind w:left="1418"/>
        <w:rPr>
          <w:b/>
        </w:rPr>
      </w:pPr>
    </w:p>
    <w:p w:rsidR="00EA0E8A" w:rsidRPr="0088477E" w:rsidRDefault="00B7006E" w:rsidP="0061444C">
      <w:pPr>
        <w:ind w:left="1418"/>
        <w:rPr>
          <w:b/>
        </w:rPr>
      </w:pPr>
      <w:r w:rsidRPr="0088477E">
        <w:rPr>
          <w:b/>
        </w:rPr>
        <w:t>Total do órgão...........</w:t>
      </w:r>
      <w:r w:rsidR="00B53E55" w:rsidRPr="0088477E">
        <w:rPr>
          <w:b/>
        </w:rPr>
        <w:t>......</w:t>
      </w:r>
      <w:r w:rsidR="0061444C">
        <w:rPr>
          <w:b/>
        </w:rPr>
        <w:t>...................................</w:t>
      </w:r>
      <w:r w:rsidR="00B53E55" w:rsidRPr="0088477E">
        <w:rPr>
          <w:b/>
        </w:rPr>
        <w:t>.....................</w:t>
      </w:r>
      <w:r w:rsidR="0061444C">
        <w:rPr>
          <w:b/>
        </w:rPr>
        <w:t>.......</w:t>
      </w:r>
      <w:r w:rsidR="00EA0E8A" w:rsidRPr="0088477E">
        <w:rPr>
          <w:b/>
        </w:rPr>
        <w:t xml:space="preserve">R$ </w:t>
      </w:r>
      <w:r w:rsidR="005119D5" w:rsidRPr="0088477E">
        <w:rPr>
          <w:b/>
        </w:rPr>
        <w:t>64</w:t>
      </w:r>
      <w:r w:rsidR="007E3842" w:rsidRPr="0088477E">
        <w:rPr>
          <w:b/>
        </w:rPr>
        <w:t>6.500,00</w:t>
      </w:r>
    </w:p>
    <w:p w:rsidR="00CC31DB" w:rsidRPr="0088477E" w:rsidRDefault="00CC31DB" w:rsidP="0061444C">
      <w:pPr>
        <w:ind w:left="1418"/>
        <w:jc w:val="right"/>
        <w:rPr>
          <w:b/>
        </w:rPr>
      </w:pPr>
    </w:p>
    <w:p w:rsidR="009C792A" w:rsidRPr="0088477E" w:rsidRDefault="00B7006E" w:rsidP="0061444C">
      <w:pPr>
        <w:ind w:left="1418"/>
      </w:pPr>
      <w:r w:rsidRPr="0088477E">
        <w:rPr>
          <w:b/>
        </w:rPr>
        <w:t xml:space="preserve">Total </w:t>
      </w:r>
      <w:r w:rsidR="005119D5" w:rsidRPr="0088477E">
        <w:rPr>
          <w:b/>
        </w:rPr>
        <w:t>Geral</w:t>
      </w:r>
      <w:r w:rsidRPr="0088477E">
        <w:rPr>
          <w:b/>
        </w:rPr>
        <w:t>............</w:t>
      </w:r>
      <w:r w:rsidR="002828B8" w:rsidRPr="0088477E">
        <w:rPr>
          <w:b/>
        </w:rPr>
        <w:t>...</w:t>
      </w:r>
      <w:r w:rsidR="00B53E55" w:rsidRPr="0088477E">
        <w:rPr>
          <w:b/>
        </w:rPr>
        <w:t>..</w:t>
      </w:r>
      <w:r w:rsidR="0061444C">
        <w:rPr>
          <w:b/>
        </w:rPr>
        <w:t>........</w:t>
      </w:r>
      <w:r w:rsidR="00B53E55" w:rsidRPr="0088477E">
        <w:rPr>
          <w:b/>
        </w:rPr>
        <w:t>..............................</w:t>
      </w:r>
      <w:r w:rsidR="002828B8" w:rsidRPr="0088477E">
        <w:rPr>
          <w:b/>
        </w:rPr>
        <w:t>............</w:t>
      </w:r>
      <w:r w:rsidR="00D56314">
        <w:rPr>
          <w:b/>
        </w:rPr>
        <w:t>....</w:t>
      </w:r>
      <w:r w:rsidR="002828B8" w:rsidRPr="0088477E">
        <w:rPr>
          <w:b/>
        </w:rPr>
        <w:t>.</w:t>
      </w:r>
      <w:r w:rsidR="00B53E55" w:rsidRPr="0088477E">
        <w:rPr>
          <w:b/>
        </w:rPr>
        <w:t>...........</w:t>
      </w:r>
      <w:r w:rsidR="009D69F3" w:rsidRPr="0088477E">
        <w:rPr>
          <w:b/>
          <w:bCs/>
        </w:rPr>
        <w:t xml:space="preserve">R$ </w:t>
      </w:r>
      <w:r w:rsidR="00A5475A" w:rsidRPr="0088477E">
        <w:rPr>
          <w:b/>
          <w:bCs/>
        </w:rPr>
        <w:t>2.818.500,00</w:t>
      </w:r>
    </w:p>
    <w:p w:rsidR="009C792A" w:rsidRPr="0088477E" w:rsidRDefault="009C792A" w:rsidP="0061444C">
      <w:pPr>
        <w:ind w:left="1418"/>
        <w:jc w:val="both"/>
        <w:rPr>
          <w:color w:val="FF0000"/>
        </w:rPr>
      </w:pPr>
    </w:p>
    <w:p w:rsidR="0088477E" w:rsidRDefault="0088477E" w:rsidP="0061444C">
      <w:pPr>
        <w:ind w:left="1418"/>
        <w:jc w:val="both"/>
        <w:rPr>
          <w:b/>
        </w:rPr>
      </w:pPr>
    </w:p>
    <w:p w:rsidR="00491E8A" w:rsidRPr="0088477E" w:rsidRDefault="00491E8A" w:rsidP="0061444C">
      <w:pPr>
        <w:ind w:firstLine="1418"/>
        <w:jc w:val="both"/>
      </w:pPr>
      <w:r w:rsidRPr="0088477E">
        <w:rPr>
          <w:b/>
        </w:rPr>
        <w:t xml:space="preserve">Art. </w:t>
      </w:r>
      <w:r w:rsidR="00C205BC" w:rsidRPr="0088477E">
        <w:rPr>
          <w:b/>
        </w:rPr>
        <w:t>2</w:t>
      </w:r>
      <w:r w:rsidRPr="0088477E">
        <w:rPr>
          <w:b/>
        </w:rPr>
        <w:t xml:space="preserve">º </w:t>
      </w:r>
      <w:r w:rsidRPr="0088477E">
        <w:t xml:space="preserve">Para fazer face ao Crédito Adicional </w:t>
      </w:r>
      <w:r w:rsidR="003C4BA8" w:rsidRPr="0088477E">
        <w:t>Especial</w:t>
      </w:r>
      <w:r w:rsidRPr="0088477E">
        <w:t xml:space="preserve"> aberto no artigo anterior, </w:t>
      </w:r>
      <w:r w:rsidR="007408C3" w:rsidRPr="0088477E">
        <w:t xml:space="preserve">no valor de </w:t>
      </w:r>
      <w:r w:rsidRPr="0088477E">
        <w:t xml:space="preserve">até </w:t>
      </w:r>
      <w:r w:rsidR="00B7006E" w:rsidRPr="0088477E">
        <w:rPr>
          <w:b/>
        </w:rPr>
        <w:t xml:space="preserve">R$ </w:t>
      </w:r>
      <w:r w:rsidR="00A5475A" w:rsidRPr="0088477E">
        <w:rPr>
          <w:b/>
        </w:rPr>
        <w:t>2.818.500,00</w:t>
      </w:r>
      <w:r w:rsidR="00A5475A" w:rsidRPr="0088477E">
        <w:t xml:space="preserve"> (dois milhões, oitocentos e dezoito mil, quinhentos </w:t>
      </w:r>
      <w:r w:rsidR="00B7006E" w:rsidRPr="0088477E">
        <w:t>reais)</w:t>
      </w:r>
      <w:r w:rsidR="00777661" w:rsidRPr="0088477E">
        <w:t>,</w:t>
      </w:r>
      <w:r w:rsidRPr="0088477E">
        <w:t xml:space="preserve"> fica autorizado a redução, nos termos do </w:t>
      </w:r>
      <w:r w:rsidR="00511D50" w:rsidRPr="0088477E">
        <w:t>artigo 43, § 1º, inciso III, da Lei Federal nº 4.320/64</w:t>
      </w:r>
      <w:r w:rsidRPr="0088477E">
        <w:t>, sob a seguinte rubrica orçamentária:</w:t>
      </w:r>
    </w:p>
    <w:p w:rsidR="00557A07" w:rsidRPr="0088477E" w:rsidRDefault="00557A07" w:rsidP="0061444C">
      <w:pPr>
        <w:ind w:left="1418"/>
        <w:jc w:val="both"/>
      </w:pPr>
    </w:p>
    <w:p w:rsidR="00E96701" w:rsidRPr="0088477E" w:rsidRDefault="00C315D5" w:rsidP="0061444C">
      <w:pPr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08 – </w:t>
      </w:r>
      <w:r w:rsidR="00C14FE5" w:rsidRPr="0088477E">
        <w:rPr>
          <w:b/>
          <w:bCs/>
        </w:rPr>
        <w:t>SEC. ASSISTENCIA SOCIAL</w:t>
      </w:r>
    </w:p>
    <w:p w:rsidR="00914379" w:rsidRPr="0088477E" w:rsidRDefault="00914379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08.001.08.244.0038.1.392 - E.I. 36-WAN,CEL-Repasse Assoc. Cult. Casa de Taipa </w:t>
      </w:r>
    </w:p>
    <w:p w:rsidR="00914379" w:rsidRPr="0088477E" w:rsidRDefault="00914379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 (319) - Contribuições.......................</w:t>
      </w:r>
      <w:r w:rsidR="0061444C">
        <w:rPr>
          <w:bCs/>
        </w:rPr>
        <w:t>...............................</w:t>
      </w:r>
      <w:r w:rsidRPr="0088477E">
        <w:rPr>
          <w:bCs/>
        </w:rPr>
        <w:t>R$ 160.000,00</w:t>
      </w:r>
    </w:p>
    <w:p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</w:t>
      </w:r>
      <w:r w:rsidR="0061444C">
        <w:rPr>
          <w:b/>
        </w:rPr>
        <w:t>...............................................................................</w:t>
      </w:r>
      <w:r w:rsidRPr="0088477E">
        <w:rPr>
          <w:b/>
        </w:rPr>
        <w:t>R$ 160.000,00</w:t>
      </w:r>
    </w:p>
    <w:p w:rsidR="002828B8" w:rsidRPr="0088477E" w:rsidRDefault="002828B8" w:rsidP="0061444C">
      <w:pPr>
        <w:shd w:val="clear" w:color="auto" w:fill="FFFFFF"/>
        <w:ind w:left="1418"/>
        <w:jc w:val="both"/>
        <w:rPr>
          <w:bCs/>
        </w:rPr>
      </w:pPr>
    </w:p>
    <w:p w:rsidR="0015270B" w:rsidRPr="0088477E" w:rsidRDefault="0015270B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</w:t>
      </w:r>
      <w:r w:rsidR="0072085E" w:rsidRPr="0088477E">
        <w:rPr>
          <w:b/>
          <w:bCs/>
        </w:rPr>
        <w:t>001</w:t>
      </w:r>
      <w:r w:rsidRPr="0088477E">
        <w:rPr>
          <w:b/>
          <w:bCs/>
        </w:rPr>
        <w:t>.08.24</w:t>
      </w:r>
      <w:r w:rsidR="0072085E" w:rsidRPr="0088477E">
        <w:rPr>
          <w:b/>
          <w:bCs/>
        </w:rPr>
        <w:t>4</w:t>
      </w:r>
      <w:r w:rsidRPr="0088477E">
        <w:rPr>
          <w:b/>
          <w:bCs/>
        </w:rPr>
        <w:t>.0038.1.</w:t>
      </w:r>
      <w:r w:rsidR="0072085E" w:rsidRPr="0088477E">
        <w:rPr>
          <w:b/>
          <w:bCs/>
        </w:rPr>
        <w:t>397</w:t>
      </w:r>
      <w:r w:rsidRPr="0088477E">
        <w:rPr>
          <w:b/>
          <w:bCs/>
        </w:rPr>
        <w:t xml:space="preserve"> - E.I. </w:t>
      </w:r>
      <w:r w:rsidR="0072085E" w:rsidRPr="0088477E">
        <w:rPr>
          <w:b/>
          <w:bCs/>
        </w:rPr>
        <w:t>41</w:t>
      </w:r>
      <w:r w:rsidRPr="0088477E">
        <w:rPr>
          <w:b/>
          <w:bCs/>
        </w:rPr>
        <w:t xml:space="preserve"> A</w:t>
      </w:r>
      <w:r w:rsidR="0072085E" w:rsidRPr="0088477E">
        <w:rPr>
          <w:b/>
          <w:bCs/>
        </w:rPr>
        <w:t>CA</w:t>
      </w:r>
      <w:r w:rsidRPr="0088477E">
        <w:rPr>
          <w:b/>
          <w:bCs/>
        </w:rPr>
        <w:t>-</w:t>
      </w:r>
      <w:r w:rsidR="0072085E" w:rsidRPr="0088477E">
        <w:rPr>
          <w:b/>
          <w:bCs/>
        </w:rPr>
        <w:t>Repasse Rotary Club- aquisição Container</w:t>
      </w:r>
      <w:r w:rsidRPr="0088477E">
        <w:rPr>
          <w:b/>
          <w:bCs/>
        </w:rPr>
        <w:t xml:space="preserve"> </w:t>
      </w:r>
    </w:p>
    <w:p w:rsidR="0015270B" w:rsidRPr="0088477E" w:rsidRDefault="0015270B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 (</w:t>
      </w:r>
      <w:r w:rsidR="0072085E" w:rsidRPr="0088477E">
        <w:rPr>
          <w:bCs/>
        </w:rPr>
        <w:t>321</w:t>
      </w:r>
      <w:r w:rsidRPr="0088477E">
        <w:rPr>
          <w:bCs/>
        </w:rPr>
        <w:t>) - Contribuições........................</w:t>
      </w:r>
      <w:r w:rsidR="0061444C">
        <w:rPr>
          <w:bCs/>
        </w:rPr>
        <w:t>...............................</w:t>
      </w:r>
      <w:r w:rsidRPr="0088477E">
        <w:rPr>
          <w:bCs/>
        </w:rPr>
        <w:t>R$</w:t>
      </w:r>
      <w:r w:rsidR="0072085E" w:rsidRPr="0088477E">
        <w:rPr>
          <w:bCs/>
        </w:rPr>
        <w:t xml:space="preserve">  </w:t>
      </w:r>
      <w:r w:rsidR="005538F9" w:rsidRPr="0088477E">
        <w:rPr>
          <w:bCs/>
        </w:rPr>
        <w:t xml:space="preserve"> </w:t>
      </w:r>
      <w:r w:rsidR="0072085E" w:rsidRPr="0088477E">
        <w:rPr>
          <w:bCs/>
        </w:rPr>
        <w:t>50.000,00</w:t>
      </w:r>
    </w:p>
    <w:p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................................</w:t>
      </w:r>
      <w:r w:rsidR="0061444C">
        <w:rPr>
          <w:b/>
        </w:rPr>
        <w:t>...............................................</w:t>
      </w:r>
      <w:r w:rsidRPr="0088477E">
        <w:rPr>
          <w:b/>
        </w:rPr>
        <w:t>.......</w:t>
      </w:r>
      <w:r w:rsidR="0061444C">
        <w:rPr>
          <w:b/>
        </w:rPr>
        <w:t>.........</w:t>
      </w:r>
      <w:r w:rsidRPr="0088477E">
        <w:rPr>
          <w:b/>
        </w:rPr>
        <w:t>R$   50.000,00</w:t>
      </w:r>
    </w:p>
    <w:p w:rsidR="00E455FB" w:rsidRPr="0088477E" w:rsidRDefault="00E455FB" w:rsidP="0061444C">
      <w:pPr>
        <w:ind w:left="1418"/>
        <w:jc w:val="both"/>
        <w:rPr>
          <w:bCs/>
        </w:rPr>
      </w:pPr>
    </w:p>
    <w:p w:rsidR="00CB4F22" w:rsidRPr="0088477E" w:rsidRDefault="00CB4F22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08.001.08.244.0038.1.</w:t>
      </w:r>
      <w:r w:rsidR="0072085E" w:rsidRPr="0088477E">
        <w:rPr>
          <w:b/>
          <w:bCs/>
        </w:rPr>
        <w:t>398</w:t>
      </w:r>
      <w:r w:rsidRPr="0088477E">
        <w:rPr>
          <w:b/>
          <w:bCs/>
        </w:rPr>
        <w:t xml:space="preserve"> - E.I. </w:t>
      </w:r>
      <w:r w:rsidR="0072085E" w:rsidRPr="0088477E">
        <w:rPr>
          <w:b/>
          <w:bCs/>
        </w:rPr>
        <w:t>41</w:t>
      </w:r>
      <w:r w:rsidRPr="0088477E">
        <w:rPr>
          <w:b/>
          <w:bCs/>
        </w:rPr>
        <w:t xml:space="preserve"> </w:t>
      </w:r>
      <w:r w:rsidR="0072085E" w:rsidRPr="0088477E">
        <w:rPr>
          <w:b/>
          <w:bCs/>
        </w:rPr>
        <w:t>–ACA-Repasse Rotary Club- Projeto Flow Verde</w:t>
      </w:r>
      <w:r w:rsidRPr="0088477E">
        <w:rPr>
          <w:b/>
          <w:bCs/>
        </w:rPr>
        <w:t xml:space="preserve"> </w:t>
      </w:r>
    </w:p>
    <w:p w:rsidR="00CB4F22" w:rsidRPr="0088477E" w:rsidRDefault="00CB4F22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 (</w:t>
      </w:r>
      <w:r w:rsidR="005538F9" w:rsidRPr="0088477E">
        <w:rPr>
          <w:bCs/>
        </w:rPr>
        <w:t>322</w:t>
      </w:r>
      <w:r w:rsidRPr="0088477E">
        <w:rPr>
          <w:bCs/>
        </w:rPr>
        <w:t xml:space="preserve">) - Contribuições...........................................................R$  </w:t>
      </w:r>
      <w:r w:rsidR="005538F9" w:rsidRPr="0088477E">
        <w:rPr>
          <w:bCs/>
        </w:rPr>
        <w:t xml:space="preserve"> </w:t>
      </w:r>
      <w:r w:rsidRPr="0088477E">
        <w:rPr>
          <w:bCs/>
        </w:rPr>
        <w:t>50.000,00</w:t>
      </w:r>
    </w:p>
    <w:p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</w:t>
      </w:r>
      <w:r w:rsidR="0061444C">
        <w:rPr>
          <w:b/>
        </w:rPr>
        <w:t>......................................................................</w:t>
      </w:r>
      <w:r w:rsidRPr="0088477E">
        <w:rPr>
          <w:b/>
        </w:rPr>
        <w:t>R$   50.000,00</w:t>
      </w:r>
    </w:p>
    <w:p w:rsidR="002828B8" w:rsidRPr="0088477E" w:rsidRDefault="002828B8" w:rsidP="0061444C">
      <w:pPr>
        <w:shd w:val="clear" w:color="auto" w:fill="FFFFFF"/>
        <w:ind w:left="1418"/>
        <w:jc w:val="both"/>
        <w:rPr>
          <w:bCs/>
        </w:rPr>
      </w:pPr>
    </w:p>
    <w:p w:rsidR="00CB36C2" w:rsidRPr="0088477E" w:rsidRDefault="00CB36C2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08.001.08.244.0038.1.399 -</w:t>
      </w:r>
      <w:r w:rsidR="005538F9" w:rsidRPr="0088477E">
        <w:rPr>
          <w:b/>
          <w:bCs/>
        </w:rPr>
        <w:t>E.I.</w:t>
      </w:r>
      <w:r w:rsidRPr="0088477E">
        <w:rPr>
          <w:b/>
          <w:bCs/>
        </w:rPr>
        <w:t xml:space="preserve">41–ACA-Repasse Rotary Club-Proj Banco Cad Roda </w:t>
      </w:r>
    </w:p>
    <w:p w:rsidR="00CB36C2" w:rsidRPr="0088477E" w:rsidRDefault="00CB36C2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 (</w:t>
      </w:r>
      <w:r w:rsidR="005538F9" w:rsidRPr="0088477E">
        <w:rPr>
          <w:bCs/>
        </w:rPr>
        <w:t>323</w:t>
      </w:r>
      <w:r w:rsidRPr="0088477E">
        <w:rPr>
          <w:bCs/>
        </w:rPr>
        <w:t>) - Contribuições...........................................................R$</w:t>
      </w:r>
      <w:r w:rsidR="005538F9" w:rsidRPr="0088477E">
        <w:rPr>
          <w:bCs/>
        </w:rPr>
        <w:t xml:space="preserve">   </w:t>
      </w:r>
      <w:r w:rsidRPr="0088477E">
        <w:rPr>
          <w:bCs/>
        </w:rPr>
        <w:t>30.000,00</w:t>
      </w:r>
    </w:p>
    <w:p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61444C">
        <w:rPr>
          <w:b/>
        </w:rPr>
        <w:t>.......................................................</w:t>
      </w:r>
      <w:r w:rsidRPr="0088477E">
        <w:rPr>
          <w:b/>
        </w:rPr>
        <w:t>R$   30.000,00</w:t>
      </w:r>
    </w:p>
    <w:p w:rsidR="002828B8" w:rsidRPr="0088477E" w:rsidRDefault="002828B8" w:rsidP="0061444C">
      <w:pPr>
        <w:shd w:val="clear" w:color="auto" w:fill="FFFFFF"/>
        <w:ind w:left="1418"/>
        <w:jc w:val="both"/>
        <w:rPr>
          <w:bCs/>
        </w:rPr>
      </w:pPr>
    </w:p>
    <w:p w:rsidR="00CB36C2" w:rsidRPr="0088477E" w:rsidRDefault="00CB36C2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08.001.08.244.003</w:t>
      </w:r>
      <w:r w:rsidR="005538F9" w:rsidRPr="0088477E">
        <w:rPr>
          <w:b/>
          <w:bCs/>
        </w:rPr>
        <w:t xml:space="preserve">8.1.400 </w:t>
      </w:r>
      <w:r w:rsidRPr="0088477E">
        <w:rPr>
          <w:b/>
          <w:bCs/>
        </w:rPr>
        <w:t>-</w:t>
      </w:r>
      <w:r w:rsidR="005538F9" w:rsidRPr="0088477E">
        <w:rPr>
          <w:b/>
          <w:bCs/>
        </w:rPr>
        <w:t xml:space="preserve"> </w:t>
      </w:r>
      <w:r w:rsidRPr="0088477E">
        <w:rPr>
          <w:b/>
          <w:bCs/>
        </w:rPr>
        <w:t>E.I.41–ACA</w:t>
      </w:r>
      <w:r w:rsidR="005538F9" w:rsidRPr="0088477E">
        <w:rPr>
          <w:b/>
          <w:bCs/>
        </w:rPr>
        <w:t xml:space="preserve"> </w:t>
      </w:r>
      <w:r w:rsidRPr="0088477E">
        <w:rPr>
          <w:b/>
          <w:bCs/>
        </w:rPr>
        <w:t>-</w:t>
      </w:r>
      <w:r w:rsidR="005538F9" w:rsidRPr="0088477E">
        <w:rPr>
          <w:b/>
          <w:bCs/>
        </w:rPr>
        <w:t xml:space="preserve"> </w:t>
      </w:r>
      <w:r w:rsidRPr="0088477E">
        <w:rPr>
          <w:b/>
          <w:bCs/>
        </w:rPr>
        <w:t xml:space="preserve">Repasse Rotary Club-Proj. Melodia Ouro Verde </w:t>
      </w:r>
    </w:p>
    <w:p w:rsidR="00CB36C2" w:rsidRPr="0088477E" w:rsidRDefault="00CB36C2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 (</w:t>
      </w:r>
      <w:r w:rsidR="005538F9" w:rsidRPr="0088477E">
        <w:rPr>
          <w:bCs/>
        </w:rPr>
        <w:t>324</w:t>
      </w:r>
      <w:r w:rsidRPr="0088477E">
        <w:rPr>
          <w:bCs/>
        </w:rPr>
        <w:t>) - Contribuições...........................................................R$</w:t>
      </w:r>
      <w:r w:rsidR="005538F9" w:rsidRPr="0088477E">
        <w:rPr>
          <w:bCs/>
        </w:rPr>
        <w:t xml:space="preserve"> </w:t>
      </w:r>
      <w:r w:rsidRPr="0088477E">
        <w:rPr>
          <w:bCs/>
        </w:rPr>
        <w:t xml:space="preserve">  20.000,00</w:t>
      </w:r>
    </w:p>
    <w:p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61444C">
        <w:rPr>
          <w:b/>
        </w:rPr>
        <w:t>.......................................................</w:t>
      </w:r>
      <w:r w:rsidRPr="0088477E">
        <w:rPr>
          <w:b/>
        </w:rPr>
        <w:t>R$   20.000,00</w:t>
      </w:r>
    </w:p>
    <w:p w:rsidR="002828B8" w:rsidRPr="0088477E" w:rsidRDefault="002828B8" w:rsidP="0061444C">
      <w:pPr>
        <w:shd w:val="clear" w:color="auto" w:fill="FFFFFF"/>
        <w:ind w:left="1418"/>
        <w:jc w:val="both"/>
        <w:rPr>
          <w:bCs/>
        </w:rPr>
      </w:pPr>
    </w:p>
    <w:p w:rsidR="00CB36C2" w:rsidRPr="0088477E" w:rsidRDefault="00CB36C2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08.001.08.244.0038.1.401 -</w:t>
      </w:r>
      <w:r w:rsidR="005538F9" w:rsidRPr="0088477E">
        <w:rPr>
          <w:b/>
          <w:bCs/>
        </w:rPr>
        <w:t>E.I.</w:t>
      </w:r>
      <w:r w:rsidRPr="0088477E">
        <w:rPr>
          <w:b/>
          <w:bCs/>
        </w:rPr>
        <w:t>42– ACA/JAN-</w:t>
      </w:r>
      <w:r w:rsidR="005538F9" w:rsidRPr="0088477E">
        <w:rPr>
          <w:b/>
          <w:bCs/>
        </w:rPr>
        <w:t xml:space="preserve"> </w:t>
      </w:r>
      <w:r w:rsidRPr="0088477E">
        <w:rPr>
          <w:b/>
          <w:bCs/>
        </w:rPr>
        <w:t>Rep.</w:t>
      </w:r>
      <w:r w:rsidR="005538F9" w:rsidRPr="0088477E">
        <w:rPr>
          <w:b/>
          <w:bCs/>
        </w:rPr>
        <w:t xml:space="preserve"> </w:t>
      </w:r>
      <w:r w:rsidR="004C71FF" w:rsidRPr="0088477E">
        <w:rPr>
          <w:b/>
          <w:bCs/>
        </w:rPr>
        <w:t>Assoc. Prod. Orgânicos – Aquis. Equiptos</w:t>
      </w:r>
      <w:r w:rsidRPr="0088477E">
        <w:rPr>
          <w:b/>
          <w:bCs/>
        </w:rPr>
        <w:t xml:space="preserve"> </w:t>
      </w:r>
    </w:p>
    <w:p w:rsidR="00CB36C2" w:rsidRPr="0088477E" w:rsidRDefault="00CB36C2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 (</w:t>
      </w:r>
      <w:r w:rsidR="005538F9" w:rsidRPr="0088477E">
        <w:rPr>
          <w:bCs/>
        </w:rPr>
        <w:t>325</w:t>
      </w:r>
      <w:r w:rsidRPr="0088477E">
        <w:rPr>
          <w:bCs/>
        </w:rPr>
        <w:t xml:space="preserve">) - Contribuições...........................................................R$ </w:t>
      </w:r>
      <w:r w:rsidR="002828B8" w:rsidRPr="0088477E">
        <w:rPr>
          <w:bCs/>
        </w:rPr>
        <w:t>2</w:t>
      </w:r>
      <w:r w:rsidRPr="0088477E">
        <w:rPr>
          <w:bCs/>
        </w:rPr>
        <w:t>0</w:t>
      </w:r>
      <w:r w:rsidR="004C71FF" w:rsidRPr="0088477E">
        <w:rPr>
          <w:bCs/>
        </w:rPr>
        <w:t>2</w:t>
      </w:r>
      <w:r w:rsidRPr="0088477E">
        <w:rPr>
          <w:bCs/>
        </w:rPr>
        <w:t>.000,00</w:t>
      </w:r>
    </w:p>
    <w:p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61444C">
        <w:rPr>
          <w:b/>
        </w:rPr>
        <w:t>.......................................................</w:t>
      </w:r>
      <w:r w:rsidRPr="0088477E">
        <w:rPr>
          <w:b/>
        </w:rPr>
        <w:t>R$</w:t>
      </w:r>
      <w:r w:rsidR="009A01DC" w:rsidRPr="0088477E">
        <w:rPr>
          <w:b/>
        </w:rPr>
        <w:t xml:space="preserve"> 202</w:t>
      </w:r>
      <w:r w:rsidRPr="0088477E">
        <w:rPr>
          <w:b/>
        </w:rPr>
        <w:t>.000,00</w:t>
      </w:r>
    </w:p>
    <w:p w:rsidR="004C71FF" w:rsidRPr="0088477E" w:rsidRDefault="004C71FF" w:rsidP="0061444C">
      <w:pPr>
        <w:shd w:val="clear" w:color="auto" w:fill="FFFFFF"/>
        <w:ind w:left="1418"/>
        <w:jc w:val="both"/>
        <w:rPr>
          <w:bCs/>
        </w:rPr>
      </w:pPr>
    </w:p>
    <w:p w:rsidR="004C71FF" w:rsidRPr="0088477E" w:rsidRDefault="004C71FF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08.001.08.244.0038.1.423 </w:t>
      </w:r>
      <w:r w:rsidR="005538F9" w:rsidRPr="0088477E">
        <w:rPr>
          <w:b/>
          <w:bCs/>
        </w:rPr>
        <w:t>-E.I.</w:t>
      </w:r>
      <w:r w:rsidR="00FF6928" w:rsidRPr="0088477E">
        <w:rPr>
          <w:b/>
          <w:bCs/>
        </w:rPr>
        <w:t>60</w:t>
      </w:r>
      <w:r w:rsidR="005538F9" w:rsidRPr="0088477E">
        <w:rPr>
          <w:b/>
          <w:bCs/>
        </w:rPr>
        <w:t>–</w:t>
      </w:r>
      <w:r w:rsidRPr="0088477E">
        <w:rPr>
          <w:b/>
          <w:bCs/>
        </w:rPr>
        <w:t>JAN-</w:t>
      </w:r>
      <w:r w:rsidR="005538F9" w:rsidRPr="0088477E">
        <w:rPr>
          <w:b/>
          <w:bCs/>
        </w:rPr>
        <w:t xml:space="preserve"> </w:t>
      </w:r>
      <w:r w:rsidRPr="0088477E">
        <w:rPr>
          <w:b/>
          <w:bCs/>
        </w:rPr>
        <w:t>Rep.</w:t>
      </w:r>
      <w:r w:rsidR="005538F9" w:rsidRPr="0088477E">
        <w:rPr>
          <w:b/>
          <w:bCs/>
        </w:rPr>
        <w:t xml:space="preserve"> </w:t>
      </w:r>
      <w:r w:rsidRPr="0088477E">
        <w:rPr>
          <w:b/>
          <w:bCs/>
        </w:rPr>
        <w:t xml:space="preserve">Assoc. Casa de Taipa p/ instrum musicais </w:t>
      </w:r>
    </w:p>
    <w:p w:rsidR="004C71FF" w:rsidRPr="0088477E" w:rsidRDefault="004C71FF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 (</w:t>
      </w:r>
      <w:r w:rsidR="005538F9" w:rsidRPr="0088477E">
        <w:rPr>
          <w:bCs/>
        </w:rPr>
        <w:t>327</w:t>
      </w:r>
      <w:r w:rsidRPr="0088477E">
        <w:rPr>
          <w:bCs/>
        </w:rPr>
        <w:t>) - Contribuições..........................................................</w:t>
      </w:r>
      <w:r w:rsidR="002828B8" w:rsidRPr="0088477E">
        <w:rPr>
          <w:bCs/>
        </w:rPr>
        <w:tab/>
      </w:r>
      <w:r w:rsidRPr="0088477E">
        <w:rPr>
          <w:bCs/>
        </w:rPr>
        <w:t>R$</w:t>
      </w:r>
      <w:r w:rsidR="005538F9" w:rsidRPr="0088477E">
        <w:rPr>
          <w:bCs/>
        </w:rPr>
        <w:t xml:space="preserve"> </w:t>
      </w:r>
      <w:r w:rsidRPr="0088477E">
        <w:rPr>
          <w:bCs/>
        </w:rPr>
        <w:t xml:space="preserve">  50.000,00</w:t>
      </w:r>
    </w:p>
    <w:p w:rsidR="009A01DC" w:rsidRPr="0088477E" w:rsidRDefault="009A01DC" w:rsidP="0061444C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61444C">
        <w:rPr>
          <w:b/>
        </w:rPr>
        <w:t>.......................................................</w:t>
      </w:r>
      <w:r w:rsidRPr="0088477E">
        <w:rPr>
          <w:b/>
        </w:rPr>
        <w:t>R$   50.000,00</w:t>
      </w:r>
    </w:p>
    <w:p w:rsidR="0061444C" w:rsidRDefault="0061444C" w:rsidP="0061444C">
      <w:pPr>
        <w:shd w:val="clear" w:color="auto" w:fill="FFFFFF"/>
        <w:ind w:left="1418"/>
        <w:jc w:val="both"/>
        <w:rPr>
          <w:b/>
          <w:bCs/>
        </w:rPr>
      </w:pPr>
    </w:p>
    <w:p w:rsidR="00FF6928" w:rsidRPr="0088477E" w:rsidRDefault="00FF6928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08.001.08.245.0038.1.373 - E.I. 18 – ZE-Construção piscina CAPS</w:t>
      </w:r>
    </w:p>
    <w:p w:rsidR="00EA24AD" w:rsidRPr="0088477E" w:rsidRDefault="00EA24AD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449051.00 (372) – Obras e Instalações.......................</w:t>
      </w:r>
      <w:r w:rsidR="00AD201F" w:rsidRPr="0088477E">
        <w:rPr>
          <w:bCs/>
          <w:color w:val="000000"/>
        </w:rPr>
        <w:t>......................</w:t>
      </w:r>
      <w:r w:rsidRPr="0088477E">
        <w:rPr>
          <w:bCs/>
          <w:color w:val="000000"/>
        </w:rPr>
        <w:t>R$ 300.000,00</w:t>
      </w:r>
    </w:p>
    <w:p w:rsidR="00EA24AD" w:rsidRPr="0088477E" w:rsidRDefault="00EA24AD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449052.00 (373) – Equipamentos e Material Perma</w:t>
      </w:r>
      <w:r w:rsidR="00AD201F" w:rsidRPr="0088477E">
        <w:rPr>
          <w:bCs/>
          <w:color w:val="000000"/>
        </w:rPr>
        <w:t>nente................</w:t>
      </w:r>
      <w:r w:rsidRPr="0088477E">
        <w:rPr>
          <w:bCs/>
          <w:color w:val="000000"/>
        </w:rPr>
        <w:t xml:space="preserve">R$ </w:t>
      </w:r>
      <w:r w:rsidR="00AD201F" w:rsidRPr="0088477E">
        <w:rPr>
          <w:bCs/>
          <w:color w:val="000000"/>
        </w:rPr>
        <w:t xml:space="preserve">  </w:t>
      </w:r>
      <w:r w:rsidRPr="0088477E">
        <w:rPr>
          <w:bCs/>
          <w:color w:val="000000"/>
        </w:rPr>
        <w:t>50.000,00</w:t>
      </w:r>
    </w:p>
    <w:p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</w:t>
      </w:r>
      <w:r w:rsidR="0061444C">
        <w:rPr>
          <w:b/>
        </w:rPr>
        <w:t>.......................................................</w:t>
      </w:r>
      <w:r w:rsidRPr="0088477E">
        <w:rPr>
          <w:b/>
        </w:rPr>
        <w:t>.........R$ 350.000,00</w:t>
      </w:r>
    </w:p>
    <w:p w:rsidR="00BA059F" w:rsidRPr="0088477E" w:rsidRDefault="00BA059F" w:rsidP="0061444C">
      <w:pPr>
        <w:ind w:left="1418"/>
        <w:jc w:val="both"/>
        <w:rPr>
          <w:bCs/>
          <w:color w:val="000000"/>
        </w:rPr>
      </w:pPr>
    </w:p>
    <w:p w:rsidR="00BA059F" w:rsidRPr="0088477E" w:rsidRDefault="00BA059F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08.001.08.245.0038.1.404 - E.I. 45 – WAN-Apoio ao Prog. Munic. De Acolhim a Mulher V. Viol.</w:t>
      </w:r>
    </w:p>
    <w:p w:rsidR="00BA059F" w:rsidRPr="0088477E" w:rsidRDefault="00BA059F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339030.00 (374) – Material de Consumo.........................................R$</w:t>
      </w:r>
      <w:r w:rsidR="00C64E1C" w:rsidRPr="0088477E">
        <w:rPr>
          <w:bCs/>
          <w:color w:val="000000"/>
        </w:rPr>
        <w:t xml:space="preserve"> </w:t>
      </w:r>
      <w:r w:rsidRPr="0088477E">
        <w:rPr>
          <w:bCs/>
          <w:color w:val="000000"/>
        </w:rPr>
        <w:t>100.000,00</w:t>
      </w:r>
    </w:p>
    <w:p w:rsidR="00BA059F" w:rsidRPr="0088477E" w:rsidRDefault="00BA059F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339039.00 (375) – Outros Serviços de terceir</w:t>
      </w:r>
      <w:r w:rsidR="00C64E1C" w:rsidRPr="0088477E">
        <w:rPr>
          <w:bCs/>
          <w:color w:val="000000"/>
        </w:rPr>
        <w:t>os – Pessoa Jurídica.</w:t>
      </w:r>
      <w:r w:rsidR="002828B8" w:rsidRPr="0088477E">
        <w:rPr>
          <w:bCs/>
          <w:color w:val="000000"/>
        </w:rPr>
        <w:t>..</w:t>
      </w:r>
      <w:r w:rsidRPr="0088477E">
        <w:rPr>
          <w:bCs/>
          <w:color w:val="000000"/>
        </w:rPr>
        <w:t>R$</w:t>
      </w:r>
      <w:r w:rsidR="00C64E1C" w:rsidRPr="0088477E">
        <w:rPr>
          <w:bCs/>
          <w:color w:val="000000"/>
        </w:rPr>
        <w:t xml:space="preserve"> </w:t>
      </w:r>
      <w:r w:rsidRPr="0088477E">
        <w:rPr>
          <w:bCs/>
          <w:color w:val="000000"/>
        </w:rPr>
        <w:t>300.000,00</w:t>
      </w:r>
    </w:p>
    <w:p w:rsidR="00BA059F" w:rsidRPr="0088477E" w:rsidRDefault="00BA059F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449052.00 (376) – Equipamentos e Material Perma</w:t>
      </w:r>
      <w:r w:rsidR="00C64E1C" w:rsidRPr="0088477E">
        <w:rPr>
          <w:bCs/>
          <w:color w:val="000000"/>
        </w:rPr>
        <w:t>nente................</w:t>
      </w:r>
      <w:r w:rsidR="002828B8" w:rsidRPr="0088477E">
        <w:rPr>
          <w:bCs/>
          <w:color w:val="000000"/>
        </w:rPr>
        <w:t>.</w:t>
      </w:r>
      <w:r w:rsidRPr="0088477E">
        <w:rPr>
          <w:bCs/>
          <w:color w:val="000000"/>
        </w:rPr>
        <w:t>R$</w:t>
      </w:r>
      <w:r w:rsidR="002828B8" w:rsidRPr="0088477E">
        <w:rPr>
          <w:bCs/>
          <w:color w:val="000000"/>
        </w:rPr>
        <w:t xml:space="preserve"> </w:t>
      </w:r>
      <w:r w:rsidR="00C64E1C" w:rsidRPr="0088477E">
        <w:rPr>
          <w:bCs/>
          <w:color w:val="000000"/>
        </w:rPr>
        <w:t xml:space="preserve">  </w:t>
      </w:r>
      <w:r w:rsidRPr="0088477E">
        <w:rPr>
          <w:bCs/>
          <w:color w:val="000000"/>
        </w:rPr>
        <w:t>20.000,00</w:t>
      </w:r>
    </w:p>
    <w:p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..................................</w:t>
      </w:r>
      <w:r w:rsidR="0061444C">
        <w:rPr>
          <w:b/>
        </w:rPr>
        <w:t>...............................................</w:t>
      </w:r>
      <w:r w:rsidRPr="0088477E">
        <w:rPr>
          <w:b/>
        </w:rPr>
        <w:t>......</w:t>
      </w:r>
      <w:r w:rsidR="0061444C">
        <w:rPr>
          <w:b/>
        </w:rPr>
        <w:t>........</w:t>
      </w:r>
      <w:r w:rsidRPr="0088477E">
        <w:rPr>
          <w:b/>
        </w:rPr>
        <w:t>R$ 420.000,00</w:t>
      </w:r>
    </w:p>
    <w:p w:rsidR="002828B8" w:rsidRPr="0088477E" w:rsidRDefault="002828B8" w:rsidP="0061444C">
      <w:pPr>
        <w:shd w:val="clear" w:color="auto" w:fill="FFFFFF"/>
        <w:ind w:left="1418"/>
        <w:jc w:val="both"/>
        <w:rPr>
          <w:bCs/>
          <w:color w:val="000000"/>
        </w:rPr>
      </w:pPr>
    </w:p>
    <w:p w:rsidR="00E179E1" w:rsidRPr="0088477E" w:rsidRDefault="00E179E1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08.001.08.245.0038.1.414 - E.I.</w:t>
      </w:r>
      <w:r w:rsidR="00C64E1C" w:rsidRPr="0088477E">
        <w:rPr>
          <w:b/>
          <w:bCs/>
        </w:rPr>
        <w:t>54</w:t>
      </w:r>
      <w:r w:rsidRPr="0088477E">
        <w:rPr>
          <w:b/>
          <w:bCs/>
        </w:rPr>
        <w:t xml:space="preserve">–IAG-Rep. Ass. Est. Sorriso p/ projetos MARIA’S </w:t>
      </w:r>
    </w:p>
    <w:p w:rsidR="00E179E1" w:rsidRPr="0088477E" w:rsidRDefault="00E179E1" w:rsidP="0061444C">
      <w:pPr>
        <w:shd w:val="clear" w:color="auto" w:fill="FFFFFF"/>
        <w:ind w:left="1418"/>
        <w:jc w:val="both"/>
      </w:pPr>
      <w:r w:rsidRPr="0088477E">
        <w:t>337041.00 (</w:t>
      </w:r>
      <w:r w:rsidR="00C64E1C" w:rsidRPr="0088477E">
        <w:t>377</w:t>
      </w:r>
      <w:r w:rsidRPr="0088477E">
        <w:t>) – Contribuições........................</w:t>
      </w:r>
      <w:r w:rsidR="0061444C">
        <w:t>..............................</w:t>
      </w:r>
      <w:r w:rsidRPr="0088477E">
        <w:t>R$ 176.500,00</w:t>
      </w:r>
    </w:p>
    <w:p w:rsidR="002828B8" w:rsidRPr="0088477E" w:rsidRDefault="002828B8" w:rsidP="0061444C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61444C">
        <w:rPr>
          <w:b/>
        </w:rPr>
        <w:t>......................................................</w:t>
      </w:r>
      <w:r w:rsidRPr="0088477E">
        <w:rPr>
          <w:b/>
        </w:rPr>
        <w:t>R$  176.500,00</w:t>
      </w:r>
    </w:p>
    <w:p w:rsidR="002828B8" w:rsidRPr="0088477E" w:rsidRDefault="002828B8" w:rsidP="0061444C">
      <w:pPr>
        <w:shd w:val="clear" w:color="auto" w:fill="FFFFFF"/>
        <w:ind w:left="1418"/>
        <w:jc w:val="both"/>
      </w:pPr>
    </w:p>
    <w:p w:rsidR="00EA0E8A" w:rsidRPr="0088477E" w:rsidRDefault="00EA0E8A" w:rsidP="0061444C">
      <w:pPr>
        <w:shd w:val="clear" w:color="auto" w:fill="FFFFFF"/>
        <w:ind w:left="1418"/>
        <w:rPr>
          <w:b/>
        </w:rPr>
      </w:pPr>
      <w:r w:rsidRPr="0088477E">
        <w:rPr>
          <w:b/>
        </w:rPr>
        <w:t xml:space="preserve">Total </w:t>
      </w:r>
      <w:r w:rsidR="00B7006E" w:rsidRPr="0088477E">
        <w:rPr>
          <w:b/>
        </w:rPr>
        <w:t>do órgão...................</w:t>
      </w:r>
      <w:r w:rsidR="002828B8" w:rsidRPr="0088477E">
        <w:rPr>
          <w:b/>
        </w:rPr>
        <w:t>............</w:t>
      </w:r>
      <w:r w:rsidR="0061444C">
        <w:rPr>
          <w:b/>
        </w:rPr>
        <w:t>..............................</w:t>
      </w:r>
      <w:r w:rsidR="002828B8" w:rsidRPr="0088477E">
        <w:rPr>
          <w:b/>
        </w:rPr>
        <w:t>...........</w:t>
      </w:r>
      <w:r w:rsidR="00D56314">
        <w:rPr>
          <w:b/>
        </w:rPr>
        <w:t>.....</w:t>
      </w:r>
      <w:r w:rsidRPr="0088477E">
        <w:rPr>
          <w:b/>
        </w:rPr>
        <w:t>R$ 1</w:t>
      </w:r>
      <w:r w:rsidR="00CC31DB" w:rsidRPr="0088477E">
        <w:rPr>
          <w:b/>
        </w:rPr>
        <w:t>.508.500,00</w:t>
      </w:r>
    </w:p>
    <w:p w:rsidR="00C14FE5" w:rsidRPr="0088477E" w:rsidRDefault="00C14FE5" w:rsidP="00D56314">
      <w:pPr>
        <w:ind w:left="1418"/>
        <w:jc w:val="both"/>
        <w:rPr>
          <w:b/>
          <w:bCs/>
        </w:rPr>
      </w:pPr>
    </w:p>
    <w:p w:rsidR="00D56314" w:rsidRDefault="00D56314" w:rsidP="00D56314">
      <w:pPr>
        <w:ind w:left="1418"/>
        <w:jc w:val="both"/>
        <w:rPr>
          <w:b/>
        </w:rPr>
      </w:pPr>
    </w:p>
    <w:p w:rsidR="00C14FE5" w:rsidRPr="0088477E" w:rsidRDefault="00C14FE5" w:rsidP="00D56314">
      <w:pPr>
        <w:ind w:left="1418"/>
        <w:jc w:val="both"/>
        <w:rPr>
          <w:b/>
        </w:rPr>
      </w:pPr>
      <w:r w:rsidRPr="0088477E">
        <w:rPr>
          <w:b/>
        </w:rPr>
        <w:t>15 – FUNDO MUNICIPAL DE SAÚDE</w:t>
      </w:r>
    </w:p>
    <w:p w:rsidR="001F1419" w:rsidRPr="0088477E" w:rsidRDefault="006F2F59" w:rsidP="0061444C">
      <w:pPr>
        <w:ind w:left="1418"/>
        <w:jc w:val="both"/>
        <w:rPr>
          <w:b/>
          <w:bCs/>
        </w:rPr>
      </w:pPr>
      <w:r w:rsidRPr="0088477E">
        <w:rPr>
          <w:b/>
          <w:bCs/>
        </w:rPr>
        <w:lastRenderedPageBreak/>
        <w:t>15.001.10.302.0038.1.380 –E.I.21-DIO- Manut desp c/Prof. Saúde Odontológica</w:t>
      </w:r>
    </w:p>
    <w:p w:rsidR="006F2F59" w:rsidRPr="0088477E" w:rsidRDefault="006F2F59" w:rsidP="0061444C">
      <w:pPr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339034.00 (742) – Outras Despesas de Pessoal Decorrentes de Contratos de Terceirização................................................................</w:t>
      </w:r>
      <w:r w:rsidR="002828B8" w:rsidRPr="0088477E">
        <w:rPr>
          <w:bCs/>
          <w:color w:val="000000"/>
        </w:rPr>
        <w:t>.</w:t>
      </w:r>
      <w:r w:rsidR="00D56314">
        <w:rPr>
          <w:bCs/>
          <w:color w:val="000000"/>
        </w:rPr>
        <w:t>..................</w:t>
      </w:r>
      <w:r w:rsidRPr="0088477E">
        <w:rPr>
          <w:bCs/>
          <w:color w:val="000000"/>
        </w:rPr>
        <w:t>R$ 400.000,00</w:t>
      </w:r>
    </w:p>
    <w:p w:rsidR="006F2F59" w:rsidRPr="0088477E" w:rsidRDefault="006F2F59" w:rsidP="0061444C">
      <w:pPr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339037.00 (743) – Locação de Mão-de-obra...................................</w:t>
      </w:r>
      <w:r w:rsidR="002828B8" w:rsidRPr="0088477E">
        <w:rPr>
          <w:bCs/>
          <w:color w:val="000000"/>
        </w:rPr>
        <w:tab/>
      </w:r>
      <w:r w:rsidRPr="0088477E">
        <w:rPr>
          <w:bCs/>
          <w:color w:val="000000"/>
        </w:rPr>
        <w:t>R$ 155.000,00</w:t>
      </w:r>
    </w:p>
    <w:p w:rsidR="002828B8" w:rsidRPr="0088477E" w:rsidRDefault="002828B8" w:rsidP="00D56314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D56314">
        <w:rPr>
          <w:b/>
        </w:rPr>
        <w:t>......................................................</w:t>
      </w:r>
      <w:r w:rsidRPr="0088477E">
        <w:rPr>
          <w:b/>
        </w:rPr>
        <w:t>R$  555.000,00</w:t>
      </w:r>
    </w:p>
    <w:p w:rsidR="000C0110" w:rsidRPr="0088477E" w:rsidRDefault="000C0110" w:rsidP="0061444C">
      <w:pPr>
        <w:ind w:left="1418"/>
        <w:jc w:val="both"/>
        <w:rPr>
          <w:bCs/>
          <w:color w:val="000000"/>
        </w:rPr>
      </w:pPr>
    </w:p>
    <w:p w:rsidR="006F2F59" w:rsidRPr="0088477E" w:rsidRDefault="000C0110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15.001.10.303.0038.1361 – E.I.48-ACA, MAU- Rep. Cons. T. Pires- Tratam. Pé Torto Congênito </w:t>
      </w:r>
    </w:p>
    <w:p w:rsidR="000C0110" w:rsidRPr="0088477E" w:rsidRDefault="000C0110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 xml:space="preserve">337170.00 (777) – Rateio pela Participação em Consorcio </w:t>
      </w:r>
      <w:r w:rsidR="002828B8" w:rsidRPr="0088477E">
        <w:rPr>
          <w:bCs/>
        </w:rPr>
        <w:t>Público.</w:t>
      </w:r>
      <w:r w:rsidR="00D56314">
        <w:rPr>
          <w:bCs/>
        </w:rPr>
        <w:t>.</w:t>
      </w:r>
      <w:r w:rsidRPr="0088477E">
        <w:rPr>
          <w:bCs/>
        </w:rPr>
        <w:t xml:space="preserve">R$  </w:t>
      </w:r>
      <w:r w:rsidR="002828B8" w:rsidRPr="0088477E">
        <w:rPr>
          <w:bCs/>
        </w:rPr>
        <w:t xml:space="preserve"> </w:t>
      </w:r>
      <w:r w:rsidRPr="0088477E">
        <w:rPr>
          <w:bCs/>
        </w:rPr>
        <w:t>90.000,00</w:t>
      </w:r>
    </w:p>
    <w:p w:rsidR="002828B8" w:rsidRPr="0088477E" w:rsidRDefault="002828B8" w:rsidP="00D56314">
      <w:pPr>
        <w:ind w:left="1418"/>
        <w:rPr>
          <w:b/>
        </w:rPr>
      </w:pPr>
      <w:r w:rsidRPr="0088477E">
        <w:rPr>
          <w:b/>
        </w:rPr>
        <w:t>Total ..................................</w:t>
      </w:r>
      <w:r w:rsidR="00D56314">
        <w:rPr>
          <w:b/>
        </w:rPr>
        <w:t>.............................................</w:t>
      </w:r>
      <w:r w:rsidRPr="0088477E">
        <w:rPr>
          <w:b/>
        </w:rPr>
        <w:t>......</w:t>
      </w:r>
      <w:r w:rsidR="00D56314">
        <w:rPr>
          <w:b/>
        </w:rPr>
        <w:t>..........</w:t>
      </w:r>
      <w:r w:rsidRPr="0088477E">
        <w:rPr>
          <w:b/>
        </w:rPr>
        <w:t>R$   90.000,00</w:t>
      </w:r>
    </w:p>
    <w:p w:rsidR="00746C77" w:rsidRPr="0088477E" w:rsidRDefault="00746C77" w:rsidP="0061444C">
      <w:pPr>
        <w:shd w:val="clear" w:color="auto" w:fill="FFFFFF"/>
        <w:ind w:left="1418"/>
        <w:jc w:val="both"/>
        <w:rPr>
          <w:bCs/>
        </w:rPr>
      </w:pPr>
    </w:p>
    <w:p w:rsidR="00746C77" w:rsidRPr="0088477E" w:rsidRDefault="00746C77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>15.001.10.303.0038.1381 -</w:t>
      </w:r>
      <w:r w:rsidR="0036640F" w:rsidRPr="0088477E">
        <w:rPr>
          <w:b/>
          <w:bCs/>
        </w:rPr>
        <w:t xml:space="preserve"> </w:t>
      </w:r>
      <w:r w:rsidRPr="0088477E">
        <w:rPr>
          <w:b/>
          <w:bCs/>
        </w:rPr>
        <w:t>E.I.26-</w:t>
      </w:r>
      <w:r w:rsidR="0036640F" w:rsidRPr="0088477E">
        <w:rPr>
          <w:b/>
          <w:bCs/>
        </w:rPr>
        <w:t xml:space="preserve"> </w:t>
      </w:r>
      <w:r w:rsidRPr="0088477E">
        <w:rPr>
          <w:b/>
          <w:bCs/>
        </w:rPr>
        <w:t>Rep.Cons.T.Pires -Real. Cirurgias Plast. Reparadoras</w:t>
      </w:r>
    </w:p>
    <w:p w:rsidR="00746C77" w:rsidRPr="0088477E" w:rsidRDefault="00746C77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337170.00 (780)</w:t>
      </w:r>
      <w:r w:rsidR="0025662A" w:rsidRPr="0088477E">
        <w:rPr>
          <w:bCs/>
        </w:rPr>
        <w:t xml:space="preserve"> </w:t>
      </w:r>
      <w:r w:rsidRPr="0088477E">
        <w:rPr>
          <w:bCs/>
        </w:rPr>
        <w:t>– Rateio pela Partic</w:t>
      </w:r>
      <w:r w:rsidR="00D56314">
        <w:rPr>
          <w:bCs/>
        </w:rPr>
        <w:t>ipação em Consorcio Público...</w:t>
      </w:r>
      <w:r w:rsidRPr="0088477E">
        <w:rPr>
          <w:bCs/>
        </w:rPr>
        <w:t xml:space="preserve">R$  </w:t>
      </w:r>
      <w:r w:rsidR="0025662A" w:rsidRPr="0088477E">
        <w:rPr>
          <w:bCs/>
        </w:rPr>
        <w:t>9</w:t>
      </w:r>
      <w:r w:rsidRPr="0088477E">
        <w:rPr>
          <w:bCs/>
        </w:rPr>
        <w:t>0.000,00</w:t>
      </w:r>
    </w:p>
    <w:p w:rsidR="002828B8" w:rsidRPr="0088477E" w:rsidRDefault="002828B8" w:rsidP="00D56314">
      <w:pPr>
        <w:ind w:left="1418"/>
        <w:rPr>
          <w:b/>
        </w:rPr>
      </w:pPr>
      <w:r w:rsidRPr="0088477E">
        <w:rPr>
          <w:b/>
        </w:rPr>
        <w:t>Total .........</w:t>
      </w:r>
      <w:r w:rsidR="00D56314">
        <w:rPr>
          <w:b/>
        </w:rPr>
        <w:t>......................................................................................</w:t>
      </w:r>
      <w:r w:rsidRPr="0088477E">
        <w:rPr>
          <w:b/>
        </w:rPr>
        <w:t>R$   90.000,00</w:t>
      </w:r>
    </w:p>
    <w:p w:rsidR="00B7006E" w:rsidRPr="0088477E" w:rsidRDefault="00B7006E" w:rsidP="0061444C">
      <w:pPr>
        <w:shd w:val="clear" w:color="auto" w:fill="FFFFFF"/>
        <w:ind w:left="1418"/>
        <w:jc w:val="both"/>
        <w:rPr>
          <w:bCs/>
        </w:rPr>
      </w:pPr>
    </w:p>
    <w:p w:rsidR="00EA0E8A" w:rsidRPr="0088477E" w:rsidRDefault="00B7006E" w:rsidP="00D56314">
      <w:pPr>
        <w:ind w:left="1418"/>
        <w:rPr>
          <w:b/>
        </w:rPr>
      </w:pPr>
      <w:r w:rsidRPr="0088477E">
        <w:rPr>
          <w:b/>
        </w:rPr>
        <w:t>Total do órgão...................</w:t>
      </w:r>
      <w:r w:rsidR="002828B8" w:rsidRPr="0088477E">
        <w:rPr>
          <w:b/>
        </w:rPr>
        <w:t>........</w:t>
      </w:r>
      <w:r w:rsidR="00D56314">
        <w:rPr>
          <w:b/>
        </w:rPr>
        <w:t>...................................</w:t>
      </w:r>
      <w:r w:rsidR="002828B8" w:rsidRPr="0088477E">
        <w:rPr>
          <w:b/>
        </w:rPr>
        <w:t>............</w:t>
      </w:r>
      <w:r w:rsidR="00D56314">
        <w:rPr>
          <w:b/>
        </w:rPr>
        <w:t>......</w:t>
      </w:r>
      <w:r w:rsidR="00EA0E8A" w:rsidRPr="0088477E">
        <w:rPr>
          <w:b/>
        </w:rPr>
        <w:t>R$</w:t>
      </w:r>
      <w:r w:rsidR="002828B8" w:rsidRPr="0088477E">
        <w:rPr>
          <w:b/>
        </w:rPr>
        <w:t xml:space="preserve"> </w:t>
      </w:r>
      <w:r w:rsidR="0036640F" w:rsidRPr="0088477E">
        <w:rPr>
          <w:b/>
        </w:rPr>
        <w:t>735.000,00</w:t>
      </w:r>
    </w:p>
    <w:p w:rsidR="00C14FE5" w:rsidRPr="0088477E" w:rsidRDefault="00C14FE5" w:rsidP="00D56314">
      <w:pPr>
        <w:ind w:left="1418"/>
        <w:jc w:val="both"/>
      </w:pPr>
    </w:p>
    <w:p w:rsidR="00C14FE5" w:rsidRPr="0088477E" w:rsidRDefault="00C14FE5" w:rsidP="00D56314">
      <w:pPr>
        <w:ind w:left="1418"/>
        <w:jc w:val="both"/>
        <w:rPr>
          <w:b/>
        </w:rPr>
      </w:pPr>
      <w:r w:rsidRPr="0088477E">
        <w:rPr>
          <w:b/>
        </w:rPr>
        <w:t>22 – SEC. MUN. DE CULT., TURISMO E JUVENTUDE - SEMCULTJ</w:t>
      </w:r>
    </w:p>
    <w:p w:rsidR="00C14FE5" w:rsidRPr="0088477E" w:rsidRDefault="00C14FE5" w:rsidP="0061444C">
      <w:pPr>
        <w:shd w:val="clear" w:color="auto" w:fill="FFFFFF"/>
        <w:ind w:left="1418"/>
        <w:jc w:val="both"/>
        <w:rPr>
          <w:b/>
        </w:rPr>
      </w:pPr>
      <w:r w:rsidRPr="0088477E">
        <w:rPr>
          <w:b/>
        </w:rPr>
        <w:t>22.002.13.392.0038.1.402 –E.I. 43-Apoio Arraia e Almoço da Paroquia São Pedro</w:t>
      </w:r>
    </w:p>
    <w:p w:rsidR="002F5CDE" w:rsidRPr="0088477E" w:rsidRDefault="00C14FE5" w:rsidP="0061444C">
      <w:pPr>
        <w:shd w:val="clear" w:color="auto" w:fill="FFFFFF"/>
        <w:ind w:left="1418"/>
        <w:jc w:val="both"/>
        <w:rPr>
          <w:bCs/>
          <w:color w:val="000000"/>
        </w:rPr>
      </w:pPr>
      <w:r w:rsidRPr="0088477E">
        <w:rPr>
          <w:bCs/>
          <w:color w:val="000000"/>
        </w:rPr>
        <w:t>339039</w:t>
      </w:r>
      <w:r w:rsidR="0036640F" w:rsidRPr="0088477E">
        <w:rPr>
          <w:bCs/>
          <w:color w:val="000000"/>
        </w:rPr>
        <w:t>.00 (952) – Outros Serviços de T</w:t>
      </w:r>
      <w:r w:rsidRPr="0088477E">
        <w:rPr>
          <w:bCs/>
          <w:color w:val="000000"/>
        </w:rPr>
        <w:t>erceiros – Pessoa Jurídica.</w:t>
      </w:r>
      <w:r w:rsidR="002828B8" w:rsidRPr="0088477E">
        <w:rPr>
          <w:bCs/>
          <w:color w:val="000000"/>
        </w:rPr>
        <w:t>..</w:t>
      </w:r>
      <w:r w:rsidRPr="0088477E">
        <w:rPr>
          <w:bCs/>
          <w:color w:val="000000"/>
        </w:rPr>
        <w:t>R$ 150.000,00</w:t>
      </w:r>
    </w:p>
    <w:p w:rsidR="001B0F03" w:rsidRPr="0088477E" w:rsidRDefault="00B7006E" w:rsidP="00D56314">
      <w:pPr>
        <w:ind w:left="1418"/>
        <w:rPr>
          <w:b/>
        </w:rPr>
      </w:pPr>
      <w:r w:rsidRPr="0088477E">
        <w:rPr>
          <w:b/>
        </w:rPr>
        <w:t>Total do órgão................................</w:t>
      </w:r>
      <w:r w:rsidR="00D56314">
        <w:rPr>
          <w:b/>
        </w:rPr>
        <w:t>...............................</w:t>
      </w:r>
      <w:r w:rsidRPr="0088477E">
        <w:rPr>
          <w:b/>
        </w:rPr>
        <w:t>...........</w:t>
      </w:r>
      <w:r w:rsidR="00D56314">
        <w:rPr>
          <w:b/>
        </w:rPr>
        <w:t>......</w:t>
      </w:r>
      <w:r w:rsidR="001B0F03" w:rsidRPr="0088477E">
        <w:rPr>
          <w:b/>
        </w:rPr>
        <w:t>R$ 150.000,00</w:t>
      </w:r>
    </w:p>
    <w:p w:rsidR="001B0F03" w:rsidRPr="0088477E" w:rsidRDefault="001B0F03" w:rsidP="0061444C">
      <w:pPr>
        <w:ind w:left="1418"/>
        <w:jc w:val="both"/>
        <w:rPr>
          <w:b/>
          <w:color w:val="FF0000"/>
        </w:rPr>
      </w:pPr>
    </w:p>
    <w:p w:rsidR="00C14FE5" w:rsidRPr="0088477E" w:rsidRDefault="00C14FE5" w:rsidP="00D56314">
      <w:pPr>
        <w:ind w:left="1418"/>
        <w:jc w:val="both"/>
        <w:rPr>
          <w:b/>
        </w:rPr>
      </w:pPr>
      <w:r w:rsidRPr="0088477E">
        <w:rPr>
          <w:b/>
        </w:rPr>
        <w:t>23 –SEC. MUNIC. AGRIC. FAMIL. E SEGUR. ALIMEN. SEMASA</w:t>
      </w:r>
    </w:p>
    <w:p w:rsidR="006D3EE1" w:rsidRPr="0088477E" w:rsidRDefault="006D3EE1" w:rsidP="0061444C">
      <w:pPr>
        <w:shd w:val="clear" w:color="auto" w:fill="FFFFFF"/>
        <w:ind w:left="1418"/>
        <w:jc w:val="both"/>
        <w:rPr>
          <w:b/>
        </w:rPr>
      </w:pPr>
      <w:r w:rsidRPr="0088477E">
        <w:rPr>
          <w:b/>
        </w:rPr>
        <w:t>23.001.20.606.0038-1415 –E.I.55-IAG- Aquis. Drone p/ Agric. Familiar</w:t>
      </w:r>
    </w:p>
    <w:p w:rsidR="000D4071" w:rsidRPr="0088477E" w:rsidRDefault="006D3EE1" w:rsidP="0061444C">
      <w:pPr>
        <w:shd w:val="clear" w:color="auto" w:fill="FFFFFF"/>
        <w:ind w:left="1418"/>
        <w:jc w:val="both"/>
      </w:pPr>
      <w:r w:rsidRPr="0088477E">
        <w:t>449052.00 (980) – Equipamentos e Material Perm</w:t>
      </w:r>
      <w:r w:rsidR="002828B8" w:rsidRPr="0088477E">
        <w:t>anente...............</w:t>
      </w:r>
      <w:r w:rsidR="002828B8" w:rsidRPr="0088477E">
        <w:tab/>
      </w:r>
      <w:r w:rsidRPr="0088477E">
        <w:t>R$ 250.000,00</w:t>
      </w:r>
    </w:p>
    <w:p w:rsidR="002828B8" w:rsidRPr="0088477E" w:rsidRDefault="002828B8" w:rsidP="00D56314">
      <w:pPr>
        <w:ind w:left="1418"/>
        <w:rPr>
          <w:b/>
        </w:rPr>
      </w:pPr>
      <w:r w:rsidRPr="0088477E">
        <w:rPr>
          <w:b/>
        </w:rPr>
        <w:t>Total ........................................</w:t>
      </w:r>
      <w:r w:rsidR="00D56314">
        <w:rPr>
          <w:b/>
        </w:rPr>
        <w:t>.......................................................</w:t>
      </w:r>
      <w:r w:rsidRPr="0088477E">
        <w:rPr>
          <w:b/>
        </w:rPr>
        <w:t>R$ 250.000,00</w:t>
      </w:r>
    </w:p>
    <w:p w:rsidR="002828B8" w:rsidRPr="0088477E" w:rsidRDefault="002828B8" w:rsidP="0061444C">
      <w:pPr>
        <w:shd w:val="clear" w:color="auto" w:fill="FFFFFF"/>
        <w:ind w:left="1418"/>
        <w:jc w:val="both"/>
      </w:pPr>
    </w:p>
    <w:p w:rsidR="000810EA" w:rsidRPr="0088477E" w:rsidRDefault="000810EA" w:rsidP="0061444C">
      <w:pPr>
        <w:shd w:val="clear" w:color="auto" w:fill="FFFFFF"/>
        <w:ind w:left="1418"/>
        <w:jc w:val="both"/>
        <w:rPr>
          <w:b/>
          <w:bCs/>
        </w:rPr>
      </w:pPr>
      <w:r w:rsidRPr="0088477E">
        <w:rPr>
          <w:b/>
          <w:bCs/>
        </w:rPr>
        <w:t xml:space="preserve">22.002.13.392.0038.1.379- E.I. 20 – DIO-Rep. Assoc. Santuário N.S. Sorriso-Banda Colo de Deus. </w:t>
      </w:r>
    </w:p>
    <w:p w:rsidR="000810EA" w:rsidRPr="0088477E" w:rsidRDefault="000810EA" w:rsidP="0061444C">
      <w:pPr>
        <w:shd w:val="clear" w:color="auto" w:fill="FFFFFF"/>
        <w:ind w:left="1418"/>
        <w:jc w:val="both"/>
        <w:rPr>
          <w:bCs/>
        </w:rPr>
      </w:pPr>
      <w:r w:rsidRPr="0088477E">
        <w:rPr>
          <w:bCs/>
        </w:rPr>
        <w:t>337041.00(949) - Contribuições.........................</w:t>
      </w:r>
      <w:r w:rsidR="00D56314">
        <w:rPr>
          <w:bCs/>
        </w:rPr>
        <w:t>.............................</w:t>
      </w:r>
      <w:r w:rsidRPr="0088477E">
        <w:rPr>
          <w:bCs/>
        </w:rPr>
        <w:t>R$ 175.000,00</w:t>
      </w:r>
    </w:p>
    <w:p w:rsidR="002828B8" w:rsidRPr="0088477E" w:rsidRDefault="002828B8" w:rsidP="00D56314">
      <w:pPr>
        <w:ind w:left="1418"/>
        <w:rPr>
          <w:b/>
        </w:rPr>
      </w:pPr>
      <w:r w:rsidRPr="0088477E">
        <w:rPr>
          <w:b/>
        </w:rPr>
        <w:t>Total .........</w:t>
      </w:r>
      <w:r w:rsidR="00D56314">
        <w:rPr>
          <w:b/>
        </w:rPr>
        <w:t>.....................................................................................</w:t>
      </w:r>
      <w:r w:rsidRPr="0088477E">
        <w:rPr>
          <w:b/>
        </w:rPr>
        <w:t>R$  175.000,00</w:t>
      </w:r>
    </w:p>
    <w:p w:rsidR="002F5CDE" w:rsidRPr="0088477E" w:rsidRDefault="002F5CDE" w:rsidP="00D56314">
      <w:pPr>
        <w:ind w:left="1418"/>
        <w:rPr>
          <w:b/>
        </w:rPr>
      </w:pPr>
      <w:r w:rsidRPr="0088477E">
        <w:rPr>
          <w:b/>
        </w:rPr>
        <w:t>Total do órgão................................</w:t>
      </w:r>
      <w:r w:rsidR="00D56314">
        <w:rPr>
          <w:b/>
        </w:rPr>
        <w:t>............................</w:t>
      </w:r>
      <w:r w:rsidRPr="0088477E">
        <w:rPr>
          <w:b/>
        </w:rPr>
        <w:t>...........</w:t>
      </w:r>
      <w:r w:rsidR="00D56314">
        <w:rPr>
          <w:b/>
        </w:rPr>
        <w:t>.........</w:t>
      </w:r>
      <w:r w:rsidRPr="0088477E">
        <w:rPr>
          <w:b/>
        </w:rPr>
        <w:t>R$ 425.000,00</w:t>
      </w:r>
    </w:p>
    <w:p w:rsidR="002828B8" w:rsidRPr="0088477E" w:rsidRDefault="002828B8" w:rsidP="0061444C">
      <w:pPr>
        <w:ind w:left="1418"/>
        <w:jc w:val="both"/>
        <w:rPr>
          <w:b/>
          <w:bCs/>
        </w:rPr>
      </w:pPr>
    </w:p>
    <w:p w:rsidR="00B53E55" w:rsidRPr="0088477E" w:rsidRDefault="00B53E55" w:rsidP="00D56314">
      <w:pPr>
        <w:ind w:left="1418"/>
      </w:pPr>
      <w:r w:rsidRPr="0088477E">
        <w:rPr>
          <w:b/>
        </w:rPr>
        <w:t>Total Geral.......................................................................</w:t>
      </w:r>
      <w:r w:rsidR="00D56314">
        <w:rPr>
          <w:b/>
        </w:rPr>
        <w:t>............</w:t>
      </w:r>
      <w:r w:rsidRPr="0088477E">
        <w:rPr>
          <w:b/>
          <w:bCs/>
        </w:rPr>
        <w:t>R$ 2.818.500,00</w:t>
      </w:r>
    </w:p>
    <w:p w:rsidR="00CC31DB" w:rsidRPr="0088477E" w:rsidRDefault="00CC31DB" w:rsidP="0088477E">
      <w:pPr>
        <w:ind w:firstLine="1418"/>
        <w:jc w:val="both"/>
        <w:rPr>
          <w:color w:val="FF0000"/>
        </w:rPr>
      </w:pPr>
    </w:p>
    <w:p w:rsidR="00204583" w:rsidRPr="00A138F2" w:rsidRDefault="00204583" w:rsidP="00A138F2">
      <w:pPr>
        <w:ind w:firstLine="1418"/>
        <w:jc w:val="both"/>
        <w:rPr>
          <w:color w:val="000000"/>
        </w:rPr>
      </w:pPr>
      <w:r w:rsidRPr="00A138F2">
        <w:rPr>
          <w:b/>
        </w:rPr>
        <w:t xml:space="preserve">Art. 3º </w:t>
      </w:r>
      <w:r w:rsidRPr="00A138F2">
        <w:rPr>
          <w:color w:val="000000"/>
        </w:rPr>
        <w:t xml:space="preserve">Para atender as Emendas abaixo relacionadas, fica autorizado a alteração na </w:t>
      </w:r>
      <w:r w:rsidRPr="00A138F2">
        <w:rPr>
          <w:b/>
          <w:color w:val="000000"/>
        </w:rPr>
        <w:t>Caracterização</w:t>
      </w:r>
      <w:r w:rsidRPr="00A138F2">
        <w:rPr>
          <w:color w:val="000000"/>
        </w:rPr>
        <w:t xml:space="preserve"> de execução das mesmas:</w:t>
      </w:r>
    </w:p>
    <w:p w:rsidR="00204583" w:rsidRPr="00A138F2" w:rsidRDefault="00204583" w:rsidP="00A138F2">
      <w:pPr>
        <w:ind w:firstLine="708"/>
        <w:jc w:val="both"/>
        <w:rPr>
          <w:color w:val="000000"/>
        </w:rPr>
      </w:pPr>
    </w:p>
    <w:p w:rsidR="00A138F2" w:rsidRPr="00A138F2" w:rsidRDefault="00A138F2" w:rsidP="00FE45BF">
      <w:pPr>
        <w:ind w:firstLine="1418"/>
        <w:jc w:val="both"/>
        <w:rPr>
          <w:b/>
          <w:color w:val="000000"/>
        </w:rPr>
      </w:pPr>
      <w:r w:rsidRPr="00A138F2">
        <w:rPr>
          <w:b/>
          <w:color w:val="000000"/>
        </w:rPr>
        <w:t xml:space="preserve">E.I.01-E.I.47–DAM, ACA, JAN- Repasse Associação Sonho Meu </w:t>
      </w:r>
    </w:p>
    <w:p w:rsidR="00A138F2" w:rsidRPr="00A138F2" w:rsidRDefault="00A138F2" w:rsidP="00FE45BF">
      <w:pPr>
        <w:ind w:firstLine="1418"/>
        <w:jc w:val="both"/>
        <w:rPr>
          <w:color w:val="000000"/>
        </w:rPr>
      </w:pPr>
      <w:r w:rsidRPr="00A138F2">
        <w:rPr>
          <w:color w:val="000000"/>
        </w:rPr>
        <w:t>Código Reduzido (769)</w:t>
      </w:r>
    </w:p>
    <w:p w:rsidR="00A138F2" w:rsidRPr="00A138F2" w:rsidRDefault="00A138F2" w:rsidP="00FE45BF">
      <w:pPr>
        <w:ind w:firstLine="1418"/>
        <w:jc w:val="both"/>
        <w:rPr>
          <w:bCs/>
          <w:color w:val="000000"/>
        </w:rPr>
      </w:pPr>
      <w:r w:rsidRPr="00A138F2">
        <w:rPr>
          <w:b/>
          <w:color w:val="000000"/>
        </w:rPr>
        <w:t>Caracterização:</w:t>
      </w:r>
      <w:r w:rsidRPr="00A138F2">
        <w:rPr>
          <w:color w:val="000000"/>
        </w:rPr>
        <w:t xml:space="preserve"> </w:t>
      </w:r>
      <w:r w:rsidRPr="00A138F2">
        <w:rPr>
          <w:bCs/>
          <w:color w:val="000000"/>
        </w:rPr>
        <w:t>Recurso destinado a Associação de Reabilitação de Esporte Equestre Sonho Meu, objetivando a reestruturação da entidade com a aquisição de equipamentos necessários para melhoria das atividades da associação.</w:t>
      </w:r>
    </w:p>
    <w:p w:rsidR="00A138F2" w:rsidRPr="00A138F2" w:rsidRDefault="00A138F2" w:rsidP="00FE45BF">
      <w:pPr>
        <w:ind w:firstLine="1418"/>
        <w:jc w:val="both"/>
        <w:rPr>
          <w:color w:val="000000"/>
        </w:rPr>
      </w:pPr>
    </w:p>
    <w:p w:rsidR="00A138F2" w:rsidRPr="00A138F2" w:rsidRDefault="00A138F2" w:rsidP="00FE45BF">
      <w:pPr>
        <w:ind w:firstLine="1418"/>
        <w:jc w:val="both"/>
        <w:rPr>
          <w:b/>
          <w:color w:val="000000"/>
        </w:rPr>
      </w:pPr>
      <w:r w:rsidRPr="00A138F2">
        <w:rPr>
          <w:b/>
          <w:color w:val="000000"/>
        </w:rPr>
        <w:lastRenderedPageBreak/>
        <w:t>E.I. 53–IAG- Rep. Jornada Delegada p/ proj. prim. Socor. Esc.</w:t>
      </w:r>
    </w:p>
    <w:p w:rsidR="00A138F2" w:rsidRPr="00A138F2" w:rsidRDefault="00A138F2" w:rsidP="00FE45BF">
      <w:pPr>
        <w:ind w:firstLine="1418"/>
        <w:jc w:val="both"/>
        <w:rPr>
          <w:color w:val="000000"/>
        </w:rPr>
      </w:pPr>
      <w:r w:rsidRPr="00A138F2">
        <w:rPr>
          <w:color w:val="000000"/>
        </w:rPr>
        <w:t>Código Reduzido (887)</w:t>
      </w:r>
    </w:p>
    <w:p w:rsidR="00A138F2" w:rsidRPr="00A138F2" w:rsidRDefault="00A138F2" w:rsidP="00FE45BF">
      <w:pPr>
        <w:ind w:firstLine="1418"/>
        <w:jc w:val="both"/>
        <w:rPr>
          <w:bCs/>
          <w:color w:val="000000"/>
        </w:rPr>
      </w:pPr>
      <w:r w:rsidRPr="00A138F2">
        <w:rPr>
          <w:b/>
          <w:color w:val="000000"/>
        </w:rPr>
        <w:t>Caracterização:</w:t>
      </w:r>
      <w:r w:rsidRPr="00A138F2">
        <w:rPr>
          <w:color w:val="000000"/>
        </w:rPr>
        <w:t xml:space="preserve"> </w:t>
      </w:r>
      <w:r w:rsidRPr="00A138F2">
        <w:rPr>
          <w:bCs/>
          <w:color w:val="000000"/>
        </w:rPr>
        <w:t>Recursos a serem destinados à pagamento de Jornada Delegada aos Bombeiros Militares para que realizem atividades em jornadas extras.</w:t>
      </w:r>
    </w:p>
    <w:p w:rsidR="00A138F2" w:rsidRPr="00A138F2" w:rsidRDefault="00A138F2" w:rsidP="00FE45BF">
      <w:pPr>
        <w:ind w:firstLine="1418"/>
        <w:jc w:val="both"/>
        <w:rPr>
          <w:color w:val="000000"/>
        </w:rPr>
      </w:pPr>
    </w:p>
    <w:p w:rsidR="00A138F2" w:rsidRPr="00A138F2" w:rsidRDefault="00A138F2" w:rsidP="00FE45BF">
      <w:pPr>
        <w:ind w:firstLine="1418"/>
        <w:jc w:val="both"/>
        <w:rPr>
          <w:b/>
          <w:color w:val="000000"/>
        </w:rPr>
      </w:pPr>
      <w:r w:rsidRPr="00A138F2">
        <w:rPr>
          <w:b/>
          <w:color w:val="000000"/>
        </w:rPr>
        <w:t xml:space="preserve">E.I. 57–IAG- Aquis. Veículo p/ Vigilância Epidemiológica </w:t>
      </w:r>
    </w:p>
    <w:p w:rsidR="00A138F2" w:rsidRPr="00A138F2" w:rsidRDefault="00A138F2" w:rsidP="00FE45BF">
      <w:pPr>
        <w:ind w:firstLine="1418"/>
        <w:jc w:val="both"/>
        <w:rPr>
          <w:color w:val="000000"/>
        </w:rPr>
      </w:pPr>
      <w:r w:rsidRPr="00A138F2">
        <w:rPr>
          <w:color w:val="000000"/>
        </w:rPr>
        <w:t>Código Reduzido (815) e (816)</w:t>
      </w:r>
    </w:p>
    <w:p w:rsidR="00A138F2" w:rsidRPr="00A138F2" w:rsidRDefault="00A138F2" w:rsidP="00FE45BF">
      <w:pPr>
        <w:ind w:firstLine="1418"/>
        <w:jc w:val="both"/>
        <w:rPr>
          <w:bCs/>
          <w:color w:val="000000"/>
        </w:rPr>
      </w:pPr>
      <w:r w:rsidRPr="00A138F2">
        <w:rPr>
          <w:b/>
          <w:color w:val="000000"/>
        </w:rPr>
        <w:t>Caracterização:</w:t>
      </w:r>
      <w:r w:rsidRPr="00A138F2">
        <w:rPr>
          <w:color w:val="000000"/>
        </w:rPr>
        <w:t xml:space="preserve"> </w:t>
      </w:r>
      <w:r w:rsidRPr="00A138F2">
        <w:rPr>
          <w:bCs/>
          <w:color w:val="000000"/>
        </w:rPr>
        <w:t xml:space="preserve">Recurso destinado a aquisição de um Veículo, com ar-condicionado, automático para a vigilância Epidemiológica. </w:t>
      </w:r>
    </w:p>
    <w:p w:rsidR="00204583" w:rsidRPr="0088477E" w:rsidRDefault="00204583" w:rsidP="0088477E">
      <w:pPr>
        <w:ind w:firstLine="708"/>
        <w:jc w:val="right"/>
        <w:rPr>
          <w:b/>
        </w:rPr>
      </w:pPr>
    </w:p>
    <w:p w:rsidR="006F5673" w:rsidRPr="0088477E" w:rsidRDefault="000A4B4F" w:rsidP="0088477E">
      <w:pPr>
        <w:shd w:val="clear" w:color="auto" w:fill="FFFFFF"/>
        <w:ind w:firstLine="1418"/>
        <w:jc w:val="both"/>
        <w:rPr>
          <w:color w:val="000000"/>
        </w:rPr>
      </w:pPr>
      <w:r w:rsidRPr="0088477E">
        <w:rPr>
          <w:b/>
        </w:rPr>
        <w:t xml:space="preserve">Art. </w:t>
      </w:r>
      <w:r w:rsidR="00930920" w:rsidRPr="0088477E">
        <w:rPr>
          <w:b/>
        </w:rPr>
        <w:t>4</w:t>
      </w:r>
      <w:r w:rsidRPr="0088477E">
        <w:rPr>
          <w:b/>
        </w:rPr>
        <w:t xml:space="preserve">º </w:t>
      </w:r>
      <w:r w:rsidR="007C2B2E" w:rsidRPr="0088477E">
        <w:t>Para atender as Ação</w:t>
      </w:r>
      <w:r w:rsidRPr="0088477E">
        <w:t xml:space="preserve">/meta </w:t>
      </w:r>
      <w:r w:rsidR="00777661" w:rsidRPr="0088477E">
        <w:t>do projeto</w:t>
      </w:r>
      <w:r w:rsidR="0024532F" w:rsidRPr="0088477E">
        <w:t xml:space="preserve">: </w:t>
      </w:r>
      <w:r w:rsidR="00DD163F" w:rsidRPr="0088477E">
        <w:rPr>
          <w:b/>
        </w:rPr>
        <w:t>1.440</w:t>
      </w:r>
      <w:r w:rsidR="00DD163F" w:rsidRPr="0088477E">
        <w:rPr>
          <w:b/>
          <w:bCs/>
        </w:rPr>
        <w:t>- E.I. 41 ACA-Repasse Rotary Club- aquisição Container; 1.441- E.I. 18 – ZE-Construção piscina CAPS; 1.442–E.I.21-DIO- Manut desp c/Prof. Saúde Neurológicos; 1</w:t>
      </w:r>
      <w:r w:rsidR="00365E6F" w:rsidRPr="0088477E">
        <w:rPr>
          <w:b/>
          <w:bCs/>
        </w:rPr>
        <w:t>.</w:t>
      </w:r>
      <w:r w:rsidR="00DD163F" w:rsidRPr="0088477E">
        <w:rPr>
          <w:b/>
          <w:bCs/>
        </w:rPr>
        <w:t xml:space="preserve">443 – E.I.48-ACA, MAU- Rep. Cons. T. Pires- Exames Ecocardiograma; 1.444 -E.I.26-CEL-Rep.Cons.T. Pires -Real. Exames Ecocardiograma; 1.445 - E.I. 41 – ACA- Repasse Rotary Club-Proj Banco Cad Roda; </w:t>
      </w:r>
      <w:r w:rsidR="00DD163F" w:rsidRPr="0088477E">
        <w:rPr>
          <w:b/>
        </w:rPr>
        <w:t>1</w:t>
      </w:r>
      <w:r w:rsidR="00365E6F" w:rsidRPr="0088477E">
        <w:rPr>
          <w:b/>
        </w:rPr>
        <w:t>.</w:t>
      </w:r>
      <w:r w:rsidR="00DD163F" w:rsidRPr="0088477E">
        <w:rPr>
          <w:b/>
        </w:rPr>
        <w:t xml:space="preserve">446 – E.I.43-ACA-Fomento em Apresentações Artísticas em Festas Juninas; </w:t>
      </w:r>
      <w:r w:rsidR="00DD163F" w:rsidRPr="0088477E">
        <w:rPr>
          <w:b/>
          <w:bCs/>
        </w:rPr>
        <w:t>1</w:t>
      </w:r>
      <w:r w:rsidR="00365E6F" w:rsidRPr="0088477E">
        <w:rPr>
          <w:b/>
          <w:bCs/>
        </w:rPr>
        <w:t>.</w:t>
      </w:r>
      <w:r w:rsidR="00DD163F" w:rsidRPr="0088477E">
        <w:rPr>
          <w:b/>
          <w:bCs/>
        </w:rPr>
        <w:t>447 - E.I. 36-WAN,CEL-Repasse Assoc. Cult. Casa de Taipa; 1</w:t>
      </w:r>
      <w:r w:rsidR="00365E6F" w:rsidRPr="0088477E">
        <w:rPr>
          <w:b/>
          <w:bCs/>
        </w:rPr>
        <w:t>.</w:t>
      </w:r>
      <w:r w:rsidR="00DD163F" w:rsidRPr="0088477E">
        <w:rPr>
          <w:b/>
          <w:bCs/>
        </w:rPr>
        <w:t>448- E.I. 41 – ACA-Repasse Rotary Club-Proj. Melodia Ouro Verde; 1</w:t>
      </w:r>
      <w:r w:rsidR="00365E6F" w:rsidRPr="0088477E">
        <w:rPr>
          <w:b/>
          <w:bCs/>
        </w:rPr>
        <w:t>.</w:t>
      </w:r>
      <w:r w:rsidR="00DD163F" w:rsidRPr="0088477E">
        <w:rPr>
          <w:b/>
          <w:bCs/>
        </w:rPr>
        <w:t>449 - E.I. 60 – JAN-Rep. Assoc. Casa de Taipa p/ Instrum. Musicais; 1</w:t>
      </w:r>
      <w:r w:rsidR="00365E6F" w:rsidRPr="0088477E">
        <w:rPr>
          <w:b/>
          <w:bCs/>
        </w:rPr>
        <w:t>.</w:t>
      </w:r>
      <w:r w:rsidR="00DD163F" w:rsidRPr="0088477E">
        <w:rPr>
          <w:b/>
          <w:bCs/>
        </w:rPr>
        <w:t xml:space="preserve">450- E.I. 20 – DIO-Evento Cultural-Banda Colo de Deus; </w:t>
      </w:r>
      <w:r w:rsidR="00DD163F" w:rsidRPr="0088477E">
        <w:rPr>
          <w:b/>
        </w:rPr>
        <w:t>1</w:t>
      </w:r>
      <w:r w:rsidR="00365E6F" w:rsidRPr="0088477E">
        <w:rPr>
          <w:b/>
        </w:rPr>
        <w:t>.</w:t>
      </w:r>
      <w:r w:rsidR="00DD163F" w:rsidRPr="0088477E">
        <w:rPr>
          <w:b/>
        </w:rPr>
        <w:t xml:space="preserve">451 –E.I.55-IAG- Aquis. BAÚ Refrigerado para Abatedouro; </w:t>
      </w:r>
      <w:r w:rsidR="00DD163F" w:rsidRPr="0088477E">
        <w:rPr>
          <w:b/>
          <w:bCs/>
        </w:rPr>
        <w:t xml:space="preserve">1.452 - </w:t>
      </w:r>
      <w:r w:rsidR="00DC19F0" w:rsidRPr="0088477E">
        <w:rPr>
          <w:b/>
          <w:bCs/>
        </w:rPr>
        <w:t>E.I.42 E E.I.50–ACA/JAN/MAR-Rep. Assoc. Prod. Orgânicos – Aquis. Equiptos</w:t>
      </w:r>
      <w:r w:rsidR="00DD163F" w:rsidRPr="0088477E">
        <w:rPr>
          <w:b/>
          <w:bCs/>
        </w:rPr>
        <w:t xml:space="preserve">; 1.453 - E.I.41– ACA- Repasse Rotary Club- Projeto Flow Verde; </w:t>
      </w:r>
      <w:r w:rsidR="001F6322" w:rsidRPr="0088477E">
        <w:rPr>
          <w:b/>
          <w:bCs/>
        </w:rPr>
        <w:t>1.454</w:t>
      </w:r>
      <w:r w:rsidR="001F6322" w:rsidRPr="0088477E">
        <w:rPr>
          <w:b/>
          <w:bCs/>
          <w:color w:val="FF0000"/>
        </w:rPr>
        <w:t xml:space="preserve"> </w:t>
      </w:r>
      <w:r w:rsidR="001F6322" w:rsidRPr="0088477E">
        <w:rPr>
          <w:b/>
          <w:bCs/>
        </w:rPr>
        <w:t>-E.I.45–WAN-Apoio ao Prog. Munic. De Atendimento à Mulher – Casa Aconchego</w:t>
      </w:r>
      <w:r w:rsidR="00DD163F" w:rsidRPr="0088477E">
        <w:rPr>
          <w:b/>
          <w:bCs/>
        </w:rPr>
        <w:t xml:space="preserve"> e </w:t>
      </w:r>
      <w:r w:rsidR="00365E6F" w:rsidRPr="0088477E">
        <w:rPr>
          <w:b/>
          <w:bCs/>
        </w:rPr>
        <w:t>1.455 -E.I.54– IAG-Rep. Ass. Est. Sorriso p/ projetos MARIA’S</w:t>
      </w:r>
      <w:r w:rsidR="006F5673" w:rsidRPr="0088477E">
        <w:rPr>
          <w:b/>
          <w:bCs/>
        </w:rPr>
        <w:t xml:space="preserve">, </w:t>
      </w:r>
      <w:r w:rsidR="006F5673" w:rsidRPr="00D56314">
        <w:rPr>
          <w:bCs/>
        </w:rPr>
        <w:t>f</w:t>
      </w:r>
      <w:r w:rsidRPr="0088477E">
        <w:rPr>
          <w:color w:val="000000"/>
        </w:rPr>
        <w:t>ica autorizado a inclusão na Lei nº 3.</w:t>
      </w:r>
      <w:r w:rsidR="00023D5F" w:rsidRPr="0088477E">
        <w:rPr>
          <w:color w:val="000000"/>
        </w:rPr>
        <w:t>157</w:t>
      </w:r>
      <w:r w:rsidRPr="0088477E">
        <w:rPr>
          <w:color w:val="000000"/>
        </w:rPr>
        <w:t xml:space="preserve"> de 2</w:t>
      </w:r>
      <w:r w:rsidR="00023D5F" w:rsidRPr="0088477E">
        <w:rPr>
          <w:color w:val="000000"/>
        </w:rPr>
        <w:t>0</w:t>
      </w:r>
      <w:r w:rsidRPr="0088477E">
        <w:rPr>
          <w:color w:val="000000"/>
        </w:rPr>
        <w:t xml:space="preserve"> de </w:t>
      </w:r>
      <w:r w:rsidR="00023D5F" w:rsidRPr="0088477E">
        <w:rPr>
          <w:color w:val="000000"/>
        </w:rPr>
        <w:t>setembro</w:t>
      </w:r>
      <w:r w:rsidRPr="0088477E">
        <w:rPr>
          <w:color w:val="000000"/>
        </w:rPr>
        <w:t xml:space="preserve"> de 202</w:t>
      </w:r>
      <w:r w:rsidR="00023D5F" w:rsidRPr="0088477E">
        <w:rPr>
          <w:color w:val="000000"/>
        </w:rPr>
        <w:t>1</w:t>
      </w:r>
      <w:r w:rsidRPr="0088477E">
        <w:rPr>
          <w:color w:val="000000"/>
        </w:rPr>
        <w:t>, que dispõe sobre o Plano Plurianual de 2022-2025</w:t>
      </w:r>
      <w:r w:rsidR="00754BB9" w:rsidRPr="0088477E">
        <w:rPr>
          <w:color w:val="000000"/>
        </w:rPr>
        <w:t>, na Lei nº</w:t>
      </w:r>
      <w:r w:rsidR="00023D5F" w:rsidRPr="0088477E">
        <w:rPr>
          <w:color w:val="000000"/>
        </w:rPr>
        <w:t xml:space="preserve"> 3.619</w:t>
      </w:r>
      <w:r w:rsidR="00754BB9" w:rsidRPr="0088477E">
        <w:rPr>
          <w:color w:val="000000"/>
        </w:rPr>
        <w:t>/2024 que dispõe sobre a compatibilização do PPA 2022-2025 e</w:t>
      </w:r>
      <w:r w:rsidRPr="0088477E">
        <w:rPr>
          <w:color w:val="000000"/>
        </w:rPr>
        <w:t xml:space="preserve"> </w:t>
      </w:r>
      <w:r w:rsidR="006F5673" w:rsidRPr="0088477E">
        <w:rPr>
          <w:color w:val="000000"/>
        </w:rPr>
        <w:t>na Lei nº 3.604, de 11 de novembro de 2024 que dispõe sobre a Lei de Diretrizes Orçamentarias para 2024 e Lei nº 3.628, de 26 de dezembro de 2024, Lei Orçamentária Anual para 2025.</w:t>
      </w:r>
    </w:p>
    <w:p w:rsidR="009F0B3E" w:rsidRPr="0088477E" w:rsidRDefault="009F0B3E" w:rsidP="0088477E">
      <w:pPr>
        <w:shd w:val="clear" w:color="auto" w:fill="FFFFFF"/>
        <w:ind w:firstLine="708"/>
        <w:jc w:val="both"/>
        <w:rPr>
          <w:b/>
          <w:bCs/>
        </w:rPr>
      </w:pPr>
    </w:p>
    <w:p w:rsidR="00B516D2" w:rsidRPr="0088477E" w:rsidRDefault="0088477E" w:rsidP="0088477E">
      <w:pPr>
        <w:shd w:val="clear" w:color="auto" w:fill="FFFFFF"/>
        <w:ind w:firstLine="1418"/>
        <w:jc w:val="both"/>
      </w:pPr>
      <w:r w:rsidRPr="0088477E">
        <w:rPr>
          <w:b/>
        </w:rPr>
        <w:t>A</w:t>
      </w:r>
      <w:r w:rsidR="00B516D2" w:rsidRPr="0088477E">
        <w:rPr>
          <w:b/>
        </w:rPr>
        <w:t xml:space="preserve">rt. </w:t>
      </w:r>
      <w:r w:rsidR="000B4AE6">
        <w:rPr>
          <w:b/>
        </w:rPr>
        <w:t>5</w:t>
      </w:r>
      <w:r w:rsidR="00B516D2" w:rsidRPr="0088477E">
        <w:rPr>
          <w:b/>
        </w:rPr>
        <w:t>º</w:t>
      </w:r>
      <w:r w:rsidR="00B516D2" w:rsidRPr="0088477E">
        <w:t> Esta Lei entra em vigor na data de sua publicação.</w:t>
      </w:r>
    </w:p>
    <w:p w:rsidR="00A030C3" w:rsidRPr="0088477E" w:rsidRDefault="00A030C3" w:rsidP="0088477E">
      <w:pPr>
        <w:shd w:val="clear" w:color="auto" w:fill="FFFFFF"/>
        <w:ind w:firstLine="1418"/>
        <w:jc w:val="both"/>
      </w:pPr>
    </w:p>
    <w:p w:rsidR="009F0B3E" w:rsidRPr="0088477E" w:rsidRDefault="009F0B3E" w:rsidP="0088477E">
      <w:pPr>
        <w:shd w:val="clear" w:color="auto" w:fill="FFFFFF"/>
        <w:ind w:firstLine="1418"/>
        <w:jc w:val="both"/>
      </w:pPr>
    </w:p>
    <w:p w:rsidR="00190B42" w:rsidRPr="00460981" w:rsidRDefault="00190B42" w:rsidP="00190B42">
      <w:pPr>
        <w:ind w:firstLine="1418"/>
        <w:jc w:val="both"/>
        <w:rPr>
          <w:sz w:val="23"/>
          <w:szCs w:val="23"/>
        </w:rPr>
      </w:pPr>
      <w:r w:rsidRPr="00460981">
        <w:rPr>
          <w:iCs/>
          <w:sz w:val="23"/>
          <w:szCs w:val="23"/>
        </w:rPr>
        <w:t>Sorr</w:t>
      </w:r>
      <w:r>
        <w:rPr>
          <w:iCs/>
          <w:sz w:val="23"/>
          <w:szCs w:val="23"/>
        </w:rPr>
        <w:t>i</w:t>
      </w:r>
      <w:r w:rsidR="001661E0">
        <w:rPr>
          <w:iCs/>
          <w:sz w:val="23"/>
          <w:szCs w:val="23"/>
        </w:rPr>
        <w:t>so, Estado de Mato Grosso, em 07</w:t>
      </w:r>
      <w:r w:rsidRPr="00460981">
        <w:rPr>
          <w:iCs/>
          <w:sz w:val="23"/>
          <w:szCs w:val="23"/>
        </w:rPr>
        <w:t xml:space="preserve"> de </w:t>
      </w:r>
      <w:r>
        <w:rPr>
          <w:iCs/>
          <w:sz w:val="23"/>
          <w:szCs w:val="23"/>
        </w:rPr>
        <w:t>maio</w:t>
      </w:r>
      <w:r w:rsidRPr="00460981">
        <w:rPr>
          <w:iCs/>
          <w:sz w:val="23"/>
          <w:szCs w:val="23"/>
        </w:rPr>
        <w:t xml:space="preserve"> de 2025.</w:t>
      </w:r>
    </w:p>
    <w:p w:rsidR="00190B42" w:rsidRPr="00460981" w:rsidRDefault="00190B42" w:rsidP="00190B42">
      <w:pPr>
        <w:rPr>
          <w:sz w:val="23"/>
          <w:szCs w:val="23"/>
        </w:rPr>
      </w:pPr>
    </w:p>
    <w:p w:rsidR="00190B42" w:rsidRDefault="00190B42" w:rsidP="00190B42">
      <w:pPr>
        <w:rPr>
          <w:bCs/>
          <w:sz w:val="23"/>
          <w:szCs w:val="23"/>
        </w:rPr>
      </w:pPr>
      <w:r w:rsidRPr="00460981">
        <w:rPr>
          <w:bCs/>
          <w:sz w:val="23"/>
          <w:szCs w:val="23"/>
        </w:rPr>
        <w:t xml:space="preserve">                                                       </w:t>
      </w:r>
    </w:p>
    <w:p w:rsidR="00190B42" w:rsidRPr="00460981" w:rsidRDefault="00190B42" w:rsidP="00190B42">
      <w:pPr>
        <w:rPr>
          <w:b/>
          <w:bCs/>
          <w:sz w:val="23"/>
          <w:szCs w:val="23"/>
        </w:rPr>
      </w:pPr>
    </w:p>
    <w:p w:rsidR="00190B42" w:rsidRPr="00460981" w:rsidRDefault="00190B42" w:rsidP="00190B42">
      <w:pPr>
        <w:adjustRightInd w:val="0"/>
        <w:ind w:firstLine="5812"/>
        <w:rPr>
          <w:b/>
          <w:bCs/>
          <w:color w:val="000000"/>
          <w:sz w:val="23"/>
          <w:szCs w:val="23"/>
        </w:rPr>
      </w:pPr>
      <w:r w:rsidRPr="00460981">
        <w:rPr>
          <w:b/>
          <w:bCs/>
          <w:color w:val="000000"/>
          <w:sz w:val="23"/>
          <w:szCs w:val="23"/>
        </w:rPr>
        <w:t xml:space="preserve">         ALEI FERNANDES</w:t>
      </w:r>
    </w:p>
    <w:p w:rsidR="00190B42" w:rsidRPr="00460981" w:rsidRDefault="00190B42" w:rsidP="00190B42">
      <w:pPr>
        <w:adjustRightInd w:val="0"/>
        <w:ind w:firstLine="5812"/>
        <w:rPr>
          <w:bCs/>
          <w:color w:val="000000"/>
          <w:sz w:val="23"/>
          <w:szCs w:val="23"/>
        </w:rPr>
      </w:pPr>
      <w:r w:rsidRPr="00460981">
        <w:rPr>
          <w:bCs/>
          <w:color w:val="000000"/>
          <w:sz w:val="23"/>
          <w:szCs w:val="23"/>
        </w:rPr>
        <w:t xml:space="preserve">            Prefeito Municipal </w:t>
      </w:r>
    </w:p>
    <w:p w:rsidR="00190B42" w:rsidRPr="00460981" w:rsidRDefault="00190B42" w:rsidP="00190B42">
      <w:pPr>
        <w:adjustRightInd w:val="0"/>
        <w:rPr>
          <w:b/>
          <w:bCs/>
          <w:color w:val="000000"/>
          <w:sz w:val="23"/>
          <w:szCs w:val="23"/>
        </w:rPr>
      </w:pPr>
    </w:p>
    <w:p w:rsidR="00190B42" w:rsidRPr="00460981" w:rsidRDefault="00190B42" w:rsidP="00190B42">
      <w:pPr>
        <w:adjustRightInd w:val="0"/>
        <w:rPr>
          <w:b/>
          <w:bCs/>
          <w:color w:val="000000"/>
          <w:sz w:val="23"/>
          <w:szCs w:val="23"/>
        </w:rPr>
      </w:pPr>
      <w:r w:rsidRPr="00460981">
        <w:rPr>
          <w:b/>
          <w:bCs/>
          <w:color w:val="000000"/>
          <w:sz w:val="23"/>
          <w:szCs w:val="23"/>
        </w:rPr>
        <w:t xml:space="preserve">BRUNO EDUARDO PECINELLI DELGADO </w:t>
      </w:r>
    </w:p>
    <w:p w:rsidR="00190B42" w:rsidRPr="00460981" w:rsidRDefault="00190B42" w:rsidP="00190B42">
      <w:pPr>
        <w:rPr>
          <w:sz w:val="23"/>
          <w:szCs w:val="23"/>
        </w:rPr>
      </w:pPr>
      <w:r w:rsidRPr="00460981">
        <w:rPr>
          <w:color w:val="000000"/>
          <w:sz w:val="23"/>
          <w:szCs w:val="23"/>
        </w:rPr>
        <w:t xml:space="preserve">         Secretário Municipal de Administração</w:t>
      </w:r>
    </w:p>
    <w:p w:rsidR="006D0A80" w:rsidRPr="0088477E" w:rsidRDefault="006D0A80" w:rsidP="00190B42">
      <w:pPr>
        <w:shd w:val="clear" w:color="auto" w:fill="FFFFFF"/>
        <w:ind w:firstLine="1418"/>
        <w:jc w:val="both"/>
      </w:pPr>
    </w:p>
    <w:sectPr w:rsidR="006D0A80" w:rsidRPr="0088477E" w:rsidSect="0088477E">
      <w:pgSz w:w="11906" w:h="16838" w:code="9"/>
      <w:pgMar w:top="2836" w:right="99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3D" w:rsidRDefault="002B483D" w:rsidP="005538BC">
      <w:r>
        <w:separator/>
      </w:r>
    </w:p>
  </w:endnote>
  <w:endnote w:type="continuationSeparator" w:id="0">
    <w:p w:rsidR="002B483D" w:rsidRDefault="002B483D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3D" w:rsidRDefault="002B483D" w:rsidP="005538BC">
      <w:r>
        <w:separator/>
      </w:r>
    </w:p>
  </w:footnote>
  <w:footnote w:type="continuationSeparator" w:id="0">
    <w:p w:rsidR="002B483D" w:rsidRDefault="002B483D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B874ADD"/>
    <w:multiLevelType w:val="hybridMultilevel"/>
    <w:tmpl w:val="64EC41E0"/>
    <w:lvl w:ilvl="0" w:tplc="698A5946">
      <w:start w:val="1"/>
      <w:numFmt w:val="decimal"/>
      <w:lvlText w:val="%1."/>
      <w:lvlJc w:val="left"/>
      <w:pPr>
        <w:ind w:left="2138" w:hanging="360"/>
      </w:pPr>
    </w:lvl>
    <w:lvl w:ilvl="1" w:tplc="3052349A" w:tentative="1">
      <w:start w:val="1"/>
      <w:numFmt w:val="lowerLetter"/>
      <w:lvlText w:val="%2."/>
      <w:lvlJc w:val="left"/>
      <w:pPr>
        <w:ind w:left="2858" w:hanging="360"/>
      </w:pPr>
    </w:lvl>
    <w:lvl w:ilvl="2" w:tplc="89F29884" w:tentative="1">
      <w:start w:val="1"/>
      <w:numFmt w:val="lowerRoman"/>
      <w:lvlText w:val="%3."/>
      <w:lvlJc w:val="right"/>
      <w:pPr>
        <w:ind w:left="3578" w:hanging="180"/>
      </w:pPr>
    </w:lvl>
    <w:lvl w:ilvl="3" w:tplc="89CA9E98" w:tentative="1">
      <w:start w:val="1"/>
      <w:numFmt w:val="decimal"/>
      <w:lvlText w:val="%4."/>
      <w:lvlJc w:val="left"/>
      <w:pPr>
        <w:ind w:left="4298" w:hanging="360"/>
      </w:pPr>
    </w:lvl>
    <w:lvl w:ilvl="4" w:tplc="CEF2A490" w:tentative="1">
      <w:start w:val="1"/>
      <w:numFmt w:val="lowerLetter"/>
      <w:lvlText w:val="%5."/>
      <w:lvlJc w:val="left"/>
      <w:pPr>
        <w:ind w:left="5018" w:hanging="360"/>
      </w:pPr>
    </w:lvl>
    <w:lvl w:ilvl="5" w:tplc="C02C0FEA" w:tentative="1">
      <w:start w:val="1"/>
      <w:numFmt w:val="lowerRoman"/>
      <w:lvlText w:val="%6."/>
      <w:lvlJc w:val="right"/>
      <w:pPr>
        <w:ind w:left="5738" w:hanging="180"/>
      </w:pPr>
    </w:lvl>
    <w:lvl w:ilvl="6" w:tplc="021061BA" w:tentative="1">
      <w:start w:val="1"/>
      <w:numFmt w:val="decimal"/>
      <w:lvlText w:val="%7."/>
      <w:lvlJc w:val="left"/>
      <w:pPr>
        <w:ind w:left="6458" w:hanging="360"/>
      </w:pPr>
    </w:lvl>
    <w:lvl w:ilvl="7" w:tplc="B6CC3EDC" w:tentative="1">
      <w:start w:val="1"/>
      <w:numFmt w:val="lowerLetter"/>
      <w:lvlText w:val="%8."/>
      <w:lvlJc w:val="left"/>
      <w:pPr>
        <w:ind w:left="7178" w:hanging="360"/>
      </w:pPr>
    </w:lvl>
    <w:lvl w:ilvl="8" w:tplc="D534D9A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D1FF9"/>
    <w:multiLevelType w:val="hybridMultilevel"/>
    <w:tmpl w:val="E5F2F4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21A23"/>
    <w:rsid w:val="00023D5F"/>
    <w:rsid w:val="00024385"/>
    <w:rsid w:val="0002472A"/>
    <w:rsid w:val="00024C1D"/>
    <w:rsid w:val="000254A0"/>
    <w:rsid w:val="00025C02"/>
    <w:rsid w:val="0002680B"/>
    <w:rsid w:val="00031A9F"/>
    <w:rsid w:val="00033F5E"/>
    <w:rsid w:val="00033FDD"/>
    <w:rsid w:val="000355EA"/>
    <w:rsid w:val="000358BB"/>
    <w:rsid w:val="00040710"/>
    <w:rsid w:val="00041A95"/>
    <w:rsid w:val="000426A9"/>
    <w:rsid w:val="000438C2"/>
    <w:rsid w:val="00045D7E"/>
    <w:rsid w:val="00047185"/>
    <w:rsid w:val="000474EB"/>
    <w:rsid w:val="0004754C"/>
    <w:rsid w:val="00051100"/>
    <w:rsid w:val="0005263B"/>
    <w:rsid w:val="00052878"/>
    <w:rsid w:val="00052994"/>
    <w:rsid w:val="00053D39"/>
    <w:rsid w:val="00053FC9"/>
    <w:rsid w:val="00054542"/>
    <w:rsid w:val="00056886"/>
    <w:rsid w:val="00060B13"/>
    <w:rsid w:val="0006229D"/>
    <w:rsid w:val="0006251B"/>
    <w:rsid w:val="000625D0"/>
    <w:rsid w:val="000669A3"/>
    <w:rsid w:val="00072953"/>
    <w:rsid w:val="00076379"/>
    <w:rsid w:val="000810EA"/>
    <w:rsid w:val="00081B4A"/>
    <w:rsid w:val="000824B7"/>
    <w:rsid w:val="00084C6B"/>
    <w:rsid w:val="00086E8D"/>
    <w:rsid w:val="000870AA"/>
    <w:rsid w:val="00087F1B"/>
    <w:rsid w:val="00090AC5"/>
    <w:rsid w:val="00092C33"/>
    <w:rsid w:val="0009349B"/>
    <w:rsid w:val="000946B1"/>
    <w:rsid w:val="000A0CF8"/>
    <w:rsid w:val="000A1704"/>
    <w:rsid w:val="000A2546"/>
    <w:rsid w:val="000A3B3A"/>
    <w:rsid w:val="000A4065"/>
    <w:rsid w:val="000A4B4F"/>
    <w:rsid w:val="000A53A5"/>
    <w:rsid w:val="000A570D"/>
    <w:rsid w:val="000B24BD"/>
    <w:rsid w:val="000B3262"/>
    <w:rsid w:val="000B3F68"/>
    <w:rsid w:val="000B4AE6"/>
    <w:rsid w:val="000B65FD"/>
    <w:rsid w:val="000B7528"/>
    <w:rsid w:val="000C0110"/>
    <w:rsid w:val="000C025D"/>
    <w:rsid w:val="000C7C40"/>
    <w:rsid w:val="000C7E09"/>
    <w:rsid w:val="000D02BB"/>
    <w:rsid w:val="000D0643"/>
    <w:rsid w:val="000D1361"/>
    <w:rsid w:val="000D162C"/>
    <w:rsid w:val="000D4071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42B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2A3E"/>
    <w:rsid w:val="00143CCF"/>
    <w:rsid w:val="00146034"/>
    <w:rsid w:val="00146057"/>
    <w:rsid w:val="00147E5E"/>
    <w:rsid w:val="001503A9"/>
    <w:rsid w:val="00150928"/>
    <w:rsid w:val="0015270B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61E0"/>
    <w:rsid w:val="001670C2"/>
    <w:rsid w:val="00167809"/>
    <w:rsid w:val="00170BF5"/>
    <w:rsid w:val="00174902"/>
    <w:rsid w:val="0018025D"/>
    <w:rsid w:val="00182891"/>
    <w:rsid w:val="001840FC"/>
    <w:rsid w:val="00184F01"/>
    <w:rsid w:val="00185882"/>
    <w:rsid w:val="00186B51"/>
    <w:rsid w:val="00186DA4"/>
    <w:rsid w:val="00187296"/>
    <w:rsid w:val="0019002A"/>
    <w:rsid w:val="00190B42"/>
    <w:rsid w:val="00192D9D"/>
    <w:rsid w:val="00193EC1"/>
    <w:rsid w:val="00195838"/>
    <w:rsid w:val="00196457"/>
    <w:rsid w:val="0019742E"/>
    <w:rsid w:val="001A1EF3"/>
    <w:rsid w:val="001A2A45"/>
    <w:rsid w:val="001A4BFB"/>
    <w:rsid w:val="001B04E5"/>
    <w:rsid w:val="001B0711"/>
    <w:rsid w:val="001B0F03"/>
    <w:rsid w:val="001B1CD5"/>
    <w:rsid w:val="001B2BA1"/>
    <w:rsid w:val="001B3BFA"/>
    <w:rsid w:val="001B539D"/>
    <w:rsid w:val="001B5A23"/>
    <w:rsid w:val="001C0B64"/>
    <w:rsid w:val="001C4C3F"/>
    <w:rsid w:val="001C5180"/>
    <w:rsid w:val="001C61AF"/>
    <w:rsid w:val="001D0625"/>
    <w:rsid w:val="001D156F"/>
    <w:rsid w:val="001D483F"/>
    <w:rsid w:val="001E2F06"/>
    <w:rsid w:val="001E3DAE"/>
    <w:rsid w:val="001E4073"/>
    <w:rsid w:val="001E6374"/>
    <w:rsid w:val="001E67F8"/>
    <w:rsid w:val="001E6C75"/>
    <w:rsid w:val="001E6F06"/>
    <w:rsid w:val="001E7031"/>
    <w:rsid w:val="001E7CA4"/>
    <w:rsid w:val="001F1419"/>
    <w:rsid w:val="001F1B10"/>
    <w:rsid w:val="001F261E"/>
    <w:rsid w:val="001F2CA8"/>
    <w:rsid w:val="001F2F0B"/>
    <w:rsid w:val="001F3E5D"/>
    <w:rsid w:val="001F5E45"/>
    <w:rsid w:val="001F6322"/>
    <w:rsid w:val="001F73B0"/>
    <w:rsid w:val="001F792D"/>
    <w:rsid w:val="002037C6"/>
    <w:rsid w:val="00204583"/>
    <w:rsid w:val="002079AC"/>
    <w:rsid w:val="002100AB"/>
    <w:rsid w:val="00210E8C"/>
    <w:rsid w:val="00215314"/>
    <w:rsid w:val="00215741"/>
    <w:rsid w:val="00216EAE"/>
    <w:rsid w:val="002178DD"/>
    <w:rsid w:val="00217E23"/>
    <w:rsid w:val="0022136D"/>
    <w:rsid w:val="00221EFD"/>
    <w:rsid w:val="00223C9D"/>
    <w:rsid w:val="00224C03"/>
    <w:rsid w:val="00225B02"/>
    <w:rsid w:val="0023188E"/>
    <w:rsid w:val="00237206"/>
    <w:rsid w:val="00237E9D"/>
    <w:rsid w:val="00240085"/>
    <w:rsid w:val="00241903"/>
    <w:rsid w:val="00243820"/>
    <w:rsid w:val="0024532F"/>
    <w:rsid w:val="00245472"/>
    <w:rsid w:val="00245EE4"/>
    <w:rsid w:val="0024636C"/>
    <w:rsid w:val="00251719"/>
    <w:rsid w:val="00252AD7"/>
    <w:rsid w:val="0025386E"/>
    <w:rsid w:val="00255C4C"/>
    <w:rsid w:val="0025662A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3928"/>
    <w:rsid w:val="002775D5"/>
    <w:rsid w:val="00277DFE"/>
    <w:rsid w:val="002807C0"/>
    <w:rsid w:val="00281CC7"/>
    <w:rsid w:val="00281D00"/>
    <w:rsid w:val="002828B8"/>
    <w:rsid w:val="0028506E"/>
    <w:rsid w:val="00285BD5"/>
    <w:rsid w:val="00290545"/>
    <w:rsid w:val="00290792"/>
    <w:rsid w:val="002913B7"/>
    <w:rsid w:val="0029180A"/>
    <w:rsid w:val="00295330"/>
    <w:rsid w:val="00297147"/>
    <w:rsid w:val="002977C7"/>
    <w:rsid w:val="002978B0"/>
    <w:rsid w:val="002A13AB"/>
    <w:rsid w:val="002A1A89"/>
    <w:rsid w:val="002A4C95"/>
    <w:rsid w:val="002A7012"/>
    <w:rsid w:val="002A7CC1"/>
    <w:rsid w:val="002B01F2"/>
    <w:rsid w:val="002B1179"/>
    <w:rsid w:val="002B1693"/>
    <w:rsid w:val="002B483D"/>
    <w:rsid w:val="002B5C00"/>
    <w:rsid w:val="002C1739"/>
    <w:rsid w:val="002C259A"/>
    <w:rsid w:val="002C336D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5B5"/>
    <w:rsid w:val="002E5BB6"/>
    <w:rsid w:val="002E6333"/>
    <w:rsid w:val="002F038A"/>
    <w:rsid w:val="002F11F2"/>
    <w:rsid w:val="002F1F9F"/>
    <w:rsid w:val="002F5CDE"/>
    <w:rsid w:val="002F5EB7"/>
    <w:rsid w:val="002F7572"/>
    <w:rsid w:val="00301E53"/>
    <w:rsid w:val="00302F1F"/>
    <w:rsid w:val="00305F0A"/>
    <w:rsid w:val="003061E3"/>
    <w:rsid w:val="003076F6"/>
    <w:rsid w:val="00307DE1"/>
    <w:rsid w:val="00311DF4"/>
    <w:rsid w:val="00312DC8"/>
    <w:rsid w:val="00312F65"/>
    <w:rsid w:val="003149BE"/>
    <w:rsid w:val="00315C05"/>
    <w:rsid w:val="00317A60"/>
    <w:rsid w:val="003308BF"/>
    <w:rsid w:val="0033097C"/>
    <w:rsid w:val="00330D95"/>
    <w:rsid w:val="0033198E"/>
    <w:rsid w:val="00332107"/>
    <w:rsid w:val="00332811"/>
    <w:rsid w:val="00332E73"/>
    <w:rsid w:val="00333ED1"/>
    <w:rsid w:val="003360F6"/>
    <w:rsid w:val="0033698D"/>
    <w:rsid w:val="003434BD"/>
    <w:rsid w:val="003503A8"/>
    <w:rsid w:val="00352963"/>
    <w:rsid w:val="00353404"/>
    <w:rsid w:val="00353557"/>
    <w:rsid w:val="00354070"/>
    <w:rsid w:val="003546C0"/>
    <w:rsid w:val="0035571D"/>
    <w:rsid w:val="003568EE"/>
    <w:rsid w:val="00357E20"/>
    <w:rsid w:val="003639D9"/>
    <w:rsid w:val="003649BD"/>
    <w:rsid w:val="00365E6F"/>
    <w:rsid w:val="0036640F"/>
    <w:rsid w:val="003667B6"/>
    <w:rsid w:val="00366850"/>
    <w:rsid w:val="00366B37"/>
    <w:rsid w:val="00366F92"/>
    <w:rsid w:val="003708A4"/>
    <w:rsid w:val="00374AD9"/>
    <w:rsid w:val="00381068"/>
    <w:rsid w:val="003816A8"/>
    <w:rsid w:val="0038347E"/>
    <w:rsid w:val="00384763"/>
    <w:rsid w:val="00385036"/>
    <w:rsid w:val="0038536B"/>
    <w:rsid w:val="00385535"/>
    <w:rsid w:val="00387E19"/>
    <w:rsid w:val="00391AC7"/>
    <w:rsid w:val="00391F6B"/>
    <w:rsid w:val="00396630"/>
    <w:rsid w:val="00396739"/>
    <w:rsid w:val="00397DCF"/>
    <w:rsid w:val="00397F67"/>
    <w:rsid w:val="003A3D75"/>
    <w:rsid w:val="003A4BF0"/>
    <w:rsid w:val="003B08B1"/>
    <w:rsid w:val="003B11DF"/>
    <w:rsid w:val="003C1FA7"/>
    <w:rsid w:val="003C2183"/>
    <w:rsid w:val="003C34BD"/>
    <w:rsid w:val="003C35A7"/>
    <w:rsid w:val="003C4BA8"/>
    <w:rsid w:val="003C6B18"/>
    <w:rsid w:val="003C71E9"/>
    <w:rsid w:val="003C7704"/>
    <w:rsid w:val="003D0132"/>
    <w:rsid w:val="003D01D4"/>
    <w:rsid w:val="003D038C"/>
    <w:rsid w:val="003D3366"/>
    <w:rsid w:val="003D3D22"/>
    <w:rsid w:val="003D442E"/>
    <w:rsid w:val="003D6ED3"/>
    <w:rsid w:val="003E0B12"/>
    <w:rsid w:val="003E0F58"/>
    <w:rsid w:val="003E1833"/>
    <w:rsid w:val="003E1E2B"/>
    <w:rsid w:val="003E4C03"/>
    <w:rsid w:val="003E5556"/>
    <w:rsid w:val="003E6232"/>
    <w:rsid w:val="003E75C6"/>
    <w:rsid w:val="003E767A"/>
    <w:rsid w:val="003F40C2"/>
    <w:rsid w:val="003F5365"/>
    <w:rsid w:val="00400712"/>
    <w:rsid w:val="00404E0D"/>
    <w:rsid w:val="004109C2"/>
    <w:rsid w:val="00410CD8"/>
    <w:rsid w:val="004149A2"/>
    <w:rsid w:val="0041775E"/>
    <w:rsid w:val="00417EE6"/>
    <w:rsid w:val="004205C2"/>
    <w:rsid w:val="004256A3"/>
    <w:rsid w:val="00426220"/>
    <w:rsid w:val="00426535"/>
    <w:rsid w:val="00427C44"/>
    <w:rsid w:val="004304E0"/>
    <w:rsid w:val="00433F7F"/>
    <w:rsid w:val="00434A13"/>
    <w:rsid w:val="00434C24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53B"/>
    <w:rsid w:val="004577E5"/>
    <w:rsid w:val="00457AEF"/>
    <w:rsid w:val="004636B7"/>
    <w:rsid w:val="004644C7"/>
    <w:rsid w:val="0046607E"/>
    <w:rsid w:val="00466A60"/>
    <w:rsid w:val="00467464"/>
    <w:rsid w:val="00470D24"/>
    <w:rsid w:val="00473197"/>
    <w:rsid w:val="004739B2"/>
    <w:rsid w:val="0047536F"/>
    <w:rsid w:val="00477D39"/>
    <w:rsid w:val="00485B0A"/>
    <w:rsid w:val="00490A48"/>
    <w:rsid w:val="00491E8A"/>
    <w:rsid w:val="00492846"/>
    <w:rsid w:val="00492D5A"/>
    <w:rsid w:val="004945CB"/>
    <w:rsid w:val="004A0D39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B77D0"/>
    <w:rsid w:val="004C0D5E"/>
    <w:rsid w:val="004C1695"/>
    <w:rsid w:val="004C1769"/>
    <w:rsid w:val="004C34F7"/>
    <w:rsid w:val="004C65C0"/>
    <w:rsid w:val="004C664D"/>
    <w:rsid w:val="004C71FF"/>
    <w:rsid w:val="004C76FB"/>
    <w:rsid w:val="004D01EE"/>
    <w:rsid w:val="004D2AB2"/>
    <w:rsid w:val="004D3321"/>
    <w:rsid w:val="004D6040"/>
    <w:rsid w:val="004E1F85"/>
    <w:rsid w:val="004E3474"/>
    <w:rsid w:val="004E5CB7"/>
    <w:rsid w:val="004E6298"/>
    <w:rsid w:val="004F191F"/>
    <w:rsid w:val="004F19DD"/>
    <w:rsid w:val="004F2B9D"/>
    <w:rsid w:val="004F45BB"/>
    <w:rsid w:val="004F7766"/>
    <w:rsid w:val="004F7E49"/>
    <w:rsid w:val="0050019C"/>
    <w:rsid w:val="00500DF3"/>
    <w:rsid w:val="00501CD4"/>
    <w:rsid w:val="00502F09"/>
    <w:rsid w:val="005033AE"/>
    <w:rsid w:val="00504C15"/>
    <w:rsid w:val="00505201"/>
    <w:rsid w:val="00505866"/>
    <w:rsid w:val="005058AB"/>
    <w:rsid w:val="00505F3B"/>
    <w:rsid w:val="00505F92"/>
    <w:rsid w:val="00507089"/>
    <w:rsid w:val="005119D5"/>
    <w:rsid w:val="00511D50"/>
    <w:rsid w:val="00511FE1"/>
    <w:rsid w:val="0051327A"/>
    <w:rsid w:val="00516228"/>
    <w:rsid w:val="0052232C"/>
    <w:rsid w:val="00522505"/>
    <w:rsid w:val="005270FF"/>
    <w:rsid w:val="00540622"/>
    <w:rsid w:val="0054250F"/>
    <w:rsid w:val="005436D7"/>
    <w:rsid w:val="00545EAD"/>
    <w:rsid w:val="00550FB6"/>
    <w:rsid w:val="005513C3"/>
    <w:rsid w:val="00552291"/>
    <w:rsid w:val="005528B9"/>
    <w:rsid w:val="005530B5"/>
    <w:rsid w:val="00553769"/>
    <w:rsid w:val="005538BC"/>
    <w:rsid w:val="005538F9"/>
    <w:rsid w:val="00553CAA"/>
    <w:rsid w:val="005562E0"/>
    <w:rsid w:val="0055686D"/>
    <w:rsid w:val="0055761C"/>
    <w:rsid w:val="00557A07"/>
    <w:rsid w:val="005611AA"/>
    <w:rsid w:val="00562BA9"/>
    <w:rsid w:val="005630A0"/>
    <w:rsid w:val="005637C5"/>
    <w:rsid w:val="005638C1"/>
    <w:rsid w:val="00563E86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4E33"/>
    <w:rsid w:val="0058749D"/>
    <w:rsid w:val="00587676"/>
    <w:rsid w:val="00587F0B"/>
    <w:rsid w:val="005909B6"/>
    <w:rsid w:val="00591D68"/>
    <w:rsid w:val="005921AB"/>
    <w:rsid w:val="00595613"/>
    <w:rsid w:val="00596E7E"/>
    <w:rsid w:val="005978C9"/>
    <w:rsid w:val="005A10E3"/>
    <w:rsid w:val="005A1987"/>
    <w:rsid w:val="005A1F9B"/>
    <w:rsid w:val="005A26EE"/>
    <w:rsid w:val="005A5397"/>
    <w:rsid w:val="005A60BA"/>
    <w:rsid w:val="005A6351"/>
    <w:rsid w:val="005B0224"/>
    <w:rsid w:val="005B13D8"/>
    <w:rsid w:val="005B23D0"/>
    <w:rsid w:val="005B5358"/>
    <w:rsid w:val="005B6B96"/>
    <w:rsid w:val="005B7BFE"/>
    <w:rsid w:val="005C4FB6"/>
    <w:rsid w:val="005C5DC3"/>
    <w:rsid w:val="005C7DAC"/>
    <w:rsid w:val="005D0895"/>
    <w:rsid w:val="005D233F"/>
    <w:rsid w:val="005D2451"/>
    <w:rsid w:val="005D4A7E"/>
    <w:rsid w:val="005D4DAE"/>
    <w:rsid w:val="005D57ED"/>
    <w:rsid w:val="005D69B6"/>
    <w:rsid w:val="005D77F5"/>
    <w:rsid w:val="005D786F"/>
    <w:rsid w:val="005E1337"/>
    <w:rsid w:val="005E4FB6"/>
    <w:rsid w:val="005E50C2"/>
    <w:rsid w:val="005E59BC"/>
    <w:rsid w:val="005F0D45"/>
    <w:rsid w:val="005F2275"/>
    <w:rsid w:val="005F27A5"/>
    <w:rsid w:val="005F3B0C"/>
    <w:rsid w:val="005F4D5E"/>
    <w:rsid w:val="005F5D8C"/>
    <w:rsid w:val="006019D9"/>
    <w:rsid w:val="00601D7D"/>
    <w:rsid w:val="00603F7D"/>
    <w:rsid w:val="00605331"/>
    <w:rsid w:val="006077C1"/>
    <w:rsid w:val="006107CB"/>
    <w:rsid w:val="00612D9F"/>
    <w:rsid w:val="006131B0"/>
    <w:rsid w:val="0061444C"/>
    <w:rsid w:val="006230D2"/>
    <w:rsid w:val="006251F0"/>
    <w:rsid w:val="00630702"/>
    <w:rsid w:val="0063177F"/>
    <w:rsid w:val="00632475"/>
    <w:rsid w:val="00635A2B"/>
    <w:rsid w:val="00636DEA"/>
    <w:rsid w:val="006410BF"/>
    <w:rsid w:val="00641CA8"/>
    <w:rsid w:val="0064219A"/>
    <w:rsid w:val="00642DE4"/>
    <w:rsid w:val="006472B9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66C35"/>
    <w:rsid w:val="00674A70"/>
    <w:rsid w:val="00677198"/>
    <w:rsid w:val="006775F0"/>
    <w:rsid w:val="0068154F"/>
    <w:rsid w:val="00682197"/>
    <w:rsid w:val="00684F64"/>
    <w:rsid w:val="0068659C"/>
    <w:rsid w:val="00686BED"/>
    <w:rsid w:val="00687664"/>
    <w:rsid w:val="00693C48"/>
    <w:rsid w:val="00695B67"/>
    <w:rsid w:val="00696490"/>
    <w:rsid w:val="0069677D"/>
    <w:rsid w:val="006A06F5"/>
    <w:rsid w:val="006A2010"/>
    <w:rsid w:val="006A25B1"/>
    <w:rsid w:val="006A2888"/>
    <w:rsid w:val="006A330A"/>
    <w:rsid w:val="006A4F24"/>
    <w:rsid w:val="006B1A27"/>
    <w:rsid w:val="006B1CDC"/>
    <w:rsid w:val="006C1943"/>
    <w:rsid w:val="006C4E9C"/>
    <w:rsid w:val="006C60CA"/>
    <w:rsid w:val="006C61D7"/>
    <w:rsid w:val="006C63A3"/>
    <w:rsid w:val="006D0091"/>
    <w:rsid w:val="006D0798"/>
    <w:rsid w:val="006D0A80"/>
    <w:rsid w:val="006D1F9D"/>
    <w:rsid w:val="006D3EE1"/>
    <w:rsid w:val="006E17D0"/>
    <w:rsid w:val="006F1143"/>
    <w:rsid w:val="006F17EC"/>
    <w:rsid w:val="006F2F59"/>
    <w:rsid w:val="006F3116"/>
    <w:rsid w:val="006F3D46"/>
    <w:rsid w:val="006F5673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298C"/>
    <w:rsid w:val="007158CB"/>
    <w:rsid w:val="00716419"/>
    <w:rsid w:val="00716993"/>
    <w:rsid w:val="0072085E"/>
    <w:rsid w:val="00721841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8C3"/>
    <w:rsid w:val="00740D33"/>
    <w:rsid w:val="00746021"/>
    <w:rsid w:val="00746B66"/>
    <w:rsid w:val="00746BB9"/>
    <w:rsid w:val="00746C77"/>
    <w:rsid w:val="00750850"/>
    <w:rsid w:val="00750EDA"/>
    <w:rsid w:val="00753C64"/>
    <w:rsid w:val="00754BB9"/>
    <w:rsid w:val="00757465"/>
    <w:rsid w:val="0075759F"/>
    <w:rsid w:val="00757AEE"/>
    <w:rsid w:val="00757B1E"/>
    <w:rsid w:val="0076111A"/>
    <w:rsid w:val="00762EB1"/>
    <w:rsid w:val="007633D8"/>
    <w:rsid w:val="007657EE"/>
    <w:rsid w:val="00767C80"/>
    <w:rsid w:val="00773079"/>
    <w:rsid w:val="0077387A"/>
    <w:rsid w:val="007739AF"/>
    <w:rsid w:val="00774864"/>
    <w:rsid w:val="0077487F"/>
    <w:rsid w:val="00777661"/>
    <w:rsid w:val="0077773D"/>
    <w:rsid w:val="00780E9D"/>
    <w:rsid w:val="007813F4"/>
    <w:rsid w:val="0078489F"/>
    <w:rsid w:val="0078553A"/>
    <w:rsid w:val="0079181C"/>
    <w:rsid w:val="0079227F"/>
    <w:rsid w:val="007941F8"/>
    <w:rsid w:val="00794709"/>
    <w:rsid w:val="00796421"/>
    <w:rsid w:val="00796747"/>
    <w:rsid w:val="007968C5"/>
    <w:rsid w:val="007A2C00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0E60"/>
    <w:rsid w:val="007C2B2E"/>
    <w:rsid w:val="007C5A8A"/>
    <w:rsid w:val="007C7B0F"/>
    <w:rsid w:val="007C7B7F"/>
    <w:rsid w:val="007D135D"/>
    <w:rsid w:val="007D2018"/>
    <w:rsid w:val="007D2241"/>
    <w:rsid w:val="007D4703"/>
    <w:rsid w:val="007D4E1F"/>
    <w:rsid w:val="007D6D04"/>
    <w:rsid w:val="007D719E"/>
    <w:rsid w:val="007E011E"/>
    <w:rsid w:val="007E01CE"/>
    <w:rsid w:val="007E12DC"/>
    <w:rsid w:val="007E1D3E"/>
    <w:rsid w:val="007E25B2"/>
    <w:rsid w:val="007E2B18"/>
    <w:rsid w:val="007E32A7"/>
    <w:rsid w:val="007E3842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1F4"/>
    <w:rsid w:val="00816D5E"/>
    <w:rsid w:val="00817220"/>
    <w:rsid w:val="008175FD"/>
    <w:rsid w:val="00820045"/>
    <w:rsid w:val="008216BE"/>
    <w:rsid w:val="00821BC5"/>
    <w:rsid w:val="00824E89"/>
    <w:rsid w:val="00827EF7"/>
    <w:rsid w:val="00833880"/>
    <w:rsid w:val="008339B4"/>
    <w:rsid w:val="00834B34"/>
    <w:rsid w:val="00835CDD"/>
    <w:rsid w:val="008364BB"/>
    <w:rsid w:val="00836B1C"/>
    <w:rsid w:val="008370B2"/>
    <w:rsid w:val="0083795E"/>
    <w:rsid w:val="00846EF5"/>
    <w:rsid w:val="00847134"/>
    <w:rsid w:val="0085134F"/>
    <w:rsid w:val="00854545"/>
    <w:rsid w:val="008562FC"/>
    <w:rsid w:val="0085732E"/>
    <w:rsid w:val="00857576"/>
    <w:rsid w:val="0086062E"/>
    <w:rsid w:val="008607AA"/>
    <w:rsid w:val="008662C2"/>
    <w:rsid w:val="008676BB"/>
    <w:rsid w:val="00873B80"/>
    <w:rsid w:val="00873FAB"/>
    <w:rsid w:val="008776A9"/>
    <w:rsid w:val="0088477E"/>
    <w:rsid w:val="00886822"/>
    <w:rsid w:val="008873DE"/>
    <w:rsid w:val="00890217"/>
    <w:rsid w:val="00890898"/>
    <w:rsid w:val="00891CF3"/>
    <w:rsid w:val="00895BDA"/>
    <w:rsid w:val="00896387"/>
    <w:rsid w:val="008967D4"/>
    <w:rsid w:val="008A0CD8"/>
    <w:rsid w:val="008B1EAA"/>
    <w:rsid w:val="008B22FF"/>
    <w:rsid w:val="008B394D"/>
    <w:rsid w:val="008B3C22"/>
    <w:rsid w:val="008B6673"/>
    <w:rsid w:val="008C215E"/>
    <w:rsid w:val="008C25DE"/>
    <w:rsid w:val="008C2DBA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2276"/>
    <w:rsid w:val="00902A5A"/>
    <w:rsid w:val="00904A3C"/>
    <w:rsid w:val="009117E4"/>
    <w:rsid w:val="00912FFE"/>
    <w:rsid w:val="00913955"/>
    <w:rsid w:val="00913D5B"/>
    <w:rsid w:val="009141B9"/>
    <w:rsid w:val="00914379"/>
    <w:rsid w:val="0091521C"/>
    <w:rsid w:val="00916158"/>
    <w:rsid w:val="00923011"/>
    <w:rsid w:val="009230D8"/>
    <w:rsid w:val="00923AEB"/>
    <w:rsid w:val="00925DD9"/>
    <w:rsid w:val="00927D19"/>
    <w:rsid w:val="009301C7"/>
    <w:rsid w:val="00930920"/>
    <w:rsid w:val="009336E5"/>
    <w:rsid w:val="00933FDA"/>
    <w:rsid w:val="00934CB3"/>
    <w:rsid w:val="0093566C"/>
    <w:rsid w:val="00935A98"/>
    <w:rsid w:val="009360FF"/>
    <w:rsid w:val="00940D31"/>
    <w:rsid w:val="009412B2"/>
    <w:rsid w:val="009442E8"/>
    <w:rsid w:val="00947566"/>
    <w:rsid w:val="009513E4"/>
    <w:rsid w:val="00952483"/>
    <w:rsid w:val="009532AF"/>
    <w:rsid w:val="009545B6"/>
    <w:rsid w:val="009546ED"/>
    <w:rsid w:val="009554B8"/>
    <w:rsid w:val="0096275C"/>
    <w:rsid w:val="009638B8"/>
    <w:rsid w:val="009652F6"/>
    <w:rsid w:val="00971562"/>
    <w:rsid w:val="00971D14"/>
    <w:rsid w:val="00972A71"/>
    <w:rsid w:val="00972EBD"/>
    <w:rsid w:val="009735B8"/>
    <w:rsid w:val="00973D30"/>
    <w:rsid w:val="009805ED"/>
    <w:rsid w:val="0098236B"/>
    <w:rsid w:val="00983AB0"/>
    <w:rsid w:val="0098550B"/>
    <w:rsid w:val="0098620E"/>
    <w:rsid w:val="00986CF8"/>
    <w:rsid w:val="0098720B"/>
    <w:rsid w:val="00991E22"/>
    <w:rsid w:val="0099544D"/>
    <w:rsid w:val="0099687C"/>
    <w:rsid w:val="00997AB0"/>
    <w:rsid w:val="009A01DC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B7C75"/>
    <w:rsid w:val="009C04F2"/>
    <w:rsid w:val="009C2AAF"/>
    <w:rsid w:val="009C329C"/>
    <w:rsid w:val="009C4527"/>
    <w:rsid w:val="009C6FDA"/>
    <w:rsid w:val="009C7096"/>
    <w:rsid w:val="009C792A"/>
    <w:rsid w:val="009D01F0"/>
    <w:rsid w:val="009D0D42"/>
    <w:rsid w:val="009D17EE"/>
    <w:rsid w:val="009D1C41"/>
    <w:rsid w:val="009D2615"/>
    <w:rsid w:val="009D36E3"/>
    <w:rsid w:val="009D3788"/>
    <w:rsid w:val="009D3D54"/>
    <w:rsid w:val="009D3D9C"/>
    <w:rsid w:val="009D40AB"/>
    <w:rsid w:val="009D50DB"/>
    <w:rsid w:val="009D62AE"/>
    <w:rsid w:val="009D6757"/>
    <w:rsid w:val="009D69F3"/>
    <w:rsid w:val="009E2B74"/>
    <w:rsid w:val="009E5287"/>
    <w:rsid w:val="009F0B3E"/>
    <w:rsid w:val="009F1AE2"/>
    <w:rsid w:val="009F246F"/>
    <w:rsid w:val="009F27A2"/>
    <w:rsid w:val="009F32BF"/>
    <w:rsid w:val="009F432D"/>
    <w:rsid w:val="009F45AF"/>
    <w:rsid w:val="009F564F"/>
    <w:rsid w:val="009F6DCC"/>
    <w:rsid w:val="00A007E1"/>
    <w:rsid w:val="00A00BA5"/>
    <w:rsid w:val="00A030C3"/>
    <w:rsid w:val="00A045B0"/>
    <w:rsid w:val="00A07514"/>
    <w:rsid w:val="00A07FCA"/>
    <w:rsid w:val="00A138F2"/>
    <w:rsid w:val="00A144A1"/>
    <w:rsid w:val="00A16FA3"/>
    <w:rsid w:val="00A2235A"/>
    <w:rsid w:val="00A2761B"/>
    <w:rsid w:val="00A325EE"/>
    <w:rsid w:val="00A35C03"/>
    <w:rsid w:val="00A35DEB"/>
    <w:rsid w:val="00A3626B"/>
    <w:rsid w:val="00A36E0E"/>
    <w:rsid w:val="00A36E34"/>
    <w:rsid w:val="00A37797"/>
    <w:rsid w:val="00A413B1"/>
    <w:rsid w:val="00A433FC"/>
    <w:rsid w:val="00A440D8"/>
    <w:rsid w:val="00A4569B"/>
    <w:rsid w:val="00A5353A"/>
    <w:rsid w:val="00A54001"/>
    <w:rsid w:val="00A5475A"/>
    <w:rsid w:val="00A6072C"/>
    <w:rsid w:val="00A63716"/>
    <w:rsid w:val="00A63F55"/>
    <w:rsid w:val="00A649DC"/>
    <w:rsid w:val="00A67061"/>
    <w:rsid w:val="00A749ED"/>
    <w:rsid w:val="00A74CE1"/>
    <w:rsid w:val="00A75143"/>
    <w:rsid w:val="00A757A1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682D"/>
    <w:rsid w:val="00A976FF"/>
    <w:rsid w:val="00A97F65"/>
    <w:rsid w:val="00AA1490"/>
    <w:rsid w:val="00AA713E"/>
    <w:rsid w:val="00AB01F2"/>
    <w:rsid w:val="00AB12EA"/>
    <w:rsid w:val="00AB327D"/>
    <w:rsid w:val="00AB3897"/>
    <w:rsid w:val="00AB552E"/>
    <w:rsid w:val="00AB7D33"/>
    <w:rsid w:val="00AC00E7"/>
    <w:rsid w:val="00AC0E3C"/>
    <w:rsid w:val="00AC2490"/>
    <w:rsid w:val="00AC2E73"/>
    <w:rsid w:val="00AC51B6"/>
    <w:rsid w:val="00AC6A40"/>
    <w:rsid w:val="00AC7EFF"/>
    <w:rsid w:val="00AD00F9"/>
    <w:rsid w:val="00AD0650"/>
    <w:rsid w:val="00AD1296"/>
    <w:rsid w:val="00AD201F"/>
    <w:rsid w:val="00AD4343"/>
    <w:rsid w:val="00AD43E0"/>
    <w:rsid w:val="00AD5E44"/>
    <w:rsid w:val="00AD7A4E"/>
    <w:rsid w:val="00AD7D70"/>
    <w:rsid w:val="00AE0F60"/>
    <w:rsid w:val="00AE3B7D"/>
    <w:rsid w:val="00AE3D98"/>
    <w:rsid w:val="00AE5EF1"/>
    <w:rsid w:val="00AF1763"/>
    <w:rsid w:val="00AF1D30"/>
    <w:rsid w:val="00AF3423"/>
    <w:rsid w:val="00AF50C8"/>
    <w:rsid w:val="00AF62EA"/>
    <w:rsid w:val="00AF7D9B"/>
    <w:rsid w:val="00B02C73"/>
    <w:rsid w:val="00B044CB"/>
    <w:rsid w:val="00B06607"/>
    <w:rsid w:val="00B1046F"/>
    <w:rsid w:val="00B1077F"/>
    <w:rsid w:val="00B11862"/>
    <w:rsid w:val="00B1325C"/>
    <w:rsid w:val="00B142CF"/>
    <w:rsid w:val="00B1539C"/>
    <w:rsid w:val="00B15B52"/>
    <w:rsid w:val="00B21114"/>
    <w:rsid w:val="00B21D2C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1940"/>
    <w:rsid w:val="00B337B2"/>
    <w:rsid w:val="00B40988"/>
    <w:rsid w:val="00B43106"/>
    <w:rsid w:val="00B43E92"/>
    <w:rsid w:val="00B47071"/>
    <w:rsid w:val="00B47727"/>
    <w:rsid w:val="00B5024D"/>
    <w:rsid w:val="00B50295"/>
    <w:rsid w:val="00B5165D"/>
    <w:rsid w:val="00B516D2"/>
    <w:rsid w:val="00B528D1"/>
    <w:rsid w:val="00B53E55"/>
    <w:rsid w:val="00B556F5"/>
    <w:rsid w:val="00B559F8"/>
    <w:rsid w:val="00B571A2"/>
    <w:rsid w:val="00B634AB"/>
    <w:rsid w:val="00B64957"/>
    <w:rsid w:val="00B6691A"/>
    <w:rsid w:val="00B67F73"/>
    <w:rsid w:val="00B7006E"/>
    <w:rsid w:val="00B70566"/>
    <w:rsid w:val="00B708D2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059F"/>
    <w:rsid w:val="00BA21D0"/>
    <w:rsid w:val="00BA30EC"/>
    <w:rsid w:val="00BB08BA"/>
    <w:rsid w:val="00BB213A"/>
    <w:rsid w:val="00BB2432"/>
    <w:rsid w:val="00BB2616"/>
    <w:rsid w:val="00BB2E8F"/>
    <w:rsid w:val="00BB3A65"/>
    <w:rsid w:val="00BB6D0E"/>
    <w:rsid w:val="00BC2005"/>
    <w:rsid w:val="00BC2D94"/>
    <w:rsid w:val="00BC5277"/>
    <w:rsid w:val="00BC6E1D"/>
    <w:rsid w:val="00BC78F6"/>
    <w:rsid w:val="00BD10AF"/>
    <w:rsid w:val="00BD25F2"/>
    <w:rsid w:val="00BD28E6"/>
    <w:rsid w:val="00BD733D"/>
    <w:rsid w:val="00BE0700"/>
    <w:rsid w:val="00BE1CC9"/>
    <w:rsid w:val="00BE3B75"/>
    <w:rsid w:val="00BE3BE5"/>
    <w:rsid w:val="00BE470E"/>
    <w:rsid w:val="00BE5F04"/>
    <w:rsid w:val="00BE7088"/>
    <w:rsid w:val="00BF0CD2"/>
    <w:rsid w:val="00BF4677"/>
    <w:rsid w:val="00BF46D8"/>
    <w:rsid w:val="00BF5441"/>
    <w:rsid w:val="00BF639F"/>
    <w:rsid w:val="00C01493"/>
    <w:rsid w:val="00C01B52"/>
    <w:rsid w:val="00C03367"/>
    <w:rsid w:val="00C03ECF"/>
    <w:rsid w:val="00C0630C"/>
    <w:rsid w:val="00C07604"/>
    <w:rsid w:val="00C078A1"/>
    <w:rsid w:val="00C11178"/>
    <w:rsid w:val="00C113D3"/>
    <w:rsid w:val="00C12794"/>
    <w:rsid w:val="00C13228"/>
    <w:rsid w:val="00C1349C"/>
    <w:rsid w:val="00C13C96"/>
    <w:rsid w:val="00C14317"/>
    <w:rsid w:val="00C14FE5"/>
    <w:rsid w:val="00C153C3"/>
    <w:rsid w:val="00C17C53"/>
    <w:rsid w:val="00C205BC"/>
    <w:rsid w:val="00C20744"/>
    <w:rsid w:val="00C23817"/>
    <w:rsid w:val="00C253BB"/>
    <w:rsid w:val="00C263AA"/>
    <w:rsid w:val="00C30018"/>
    <w:rsid w:val="00C315D5"/>
    <w:rsid w:val="00C325EF"/>
    <w:rsid w:val="00C332AF"/>
    <w:rsid w:val="00C3455B"/>
    <w:rsid w:val="00C34C68"/>
    <w:rsid w:val="00C363D5"/>
    <w:rsid w:val="00C36ACE"/>
    <w:rsid w:val="00C37046"/>
    <w:rsid w:val="00C40A9C"/>
    <w:rsid w:val="00C410AE"/>
    <w:rsid w:val="00C41269"/>
    <w:rsid w:val="00C468F1"/>
    <w:rsid w:val="00C50BB2"/>
    <w:rsid w:val="00C52B27"/>
    <w:rsid w:val="00C54F4C"/>
    <w:rsid w:val="00C552FC"/>
    <w:rsid w:val="00C57B9F"/>
    <w:rsid w:val="00C60783"/>
    <w:rsid w:val="00C612AD"/>
    <w:rsid w:val="00C618D4"/>
    <w:rsid w:val="00C62C10"/>
    <w:rsid w:val="00C64E1C"/>
    <w:rsid w:val="00C65B69"/>
    <w:rsid w:val="00C661AD"/>
    <w:rsid w:val="00C670E6"/>
    <w:rsid w:val="00C74497"/>
    <w:rsid w:val="00C74FF4"/>
    <w:rsid w:val="00C8067C"/>
    <w:rsid w:val="00C80DB5"/>
    <w:rsid w:val="00C81B9C"/>
    <w:rsid w:val="00C83E79"/>
    <w:rsid w:val="00C844F6"/>
    <w:rsid w:val="00C87B7E"/>
    <w:rsid w:val="00C910D4"/>
    <w:rsid w:val="00C92031"/>
    <w:rsid w:val="00C93004"/>
    <w:rsid w:val="00C930B2"/>
    <w:rsid w:val="00C934BE"/>
    <w:rsid w:val="00C94836"/>
    <w:rsid w:val="00CA26A6"/>
    <w:rsid w:val="00CA6A17"/>
    <w:rsid w:val="00CB171E"/>
    <w:rsid w:val="00CB36C2"/>
    <w:rsid w:val="00CB4F22"/>
    <w:rsid w:val="00CB60FA"/>
    <w:rsid w:val="00CB7197"/>
    <w:rsid w:val="00CC31DB"/>
    <w:rsid w:val="00CC355C"/>
    <w:rsid w:val="00CC59B3"/>
    <w:rsid w:val="00CC5CB4"/>
    <w:rsid w:val="00CC78C1"/>
    <w:rsid w:val="00CD195C"/>
    <w:rsid w:val="00CD1A8A"/>
    <w:rsid w:val="00CD6F76"/>
    <w:rsid w:val="00CD7A4D"/>
    <w:rsid w:val="00CE6626"/>
    <w:rsid w:val="00CE6942"/>
    <w:rsid w:val="00CE6F00"/>
    <w:rsid w:val="00CF2B64"/>
    <w:rsid w:val="00CF2D9C"/>
    <w:rsid w:val="00CF34CA"/>
    <w:rsid w:val="00CF728D"/>
    <w:rsid w:val="00D00BDC"/>
    <w:rsid w:val="00D01464"/>
    <w:rsid w:val="00D01B12"/>
    <w:rsid w:val="00D052C0"/>
    <w:rsid w:val="00D05487"/>
    <w:rsid w:val="00D146D8"/>
    <w:rsid w:val="00D15BFA"/>
    <w:rsid w:val="00D20E94"/>
    <w:rsid w:val="00D22AB2"/>
    <w:rsid w:val="00D22F8C"/>
    <w:rsid w:val="00D22FCA"/>
    <w:rsid w:val="00D24447"/>
    <w:rsid w:val="00D25AE1"/>
    <w:rsid w:val="00D27A43"/>
    <w:rsid w:val="00D34612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6314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714"/>
    <w:rsid w:val="00D93916"/>
    <w:rsid w:val="00D94D75"/>
    <w:rsid w:val="00D97C09"/>
    <w:rsid w:val="00DA0ABE"/>
    <w:rsid w:val="00DA0C93"/>
    <w:rsid w:val="00DA0D63"/>
    <w:rsid w:val="00DA0E91"/>
    <w:rsid w:val="00DA1097"/>
    <w:rsid w:val="00DA579E"/>
    <w:rsid w:val="00DA77D9"/>
    <w:rsid w:val="00DB075F"/>
    <w:rsid w:val="00DB3BB5"/>
    <w:rsid w:val="00DB5CF7"/>
    <w:rsid w:val="00DB6A7F"/>
    <w:rsid w:val="00DB79C0"/>
    <w:rsid w:val="00DC0313"/>
    <w:rsid w:val="00DC066D"/>
    <w:rsid w:val="00DC0E8D"/>
    <w:rsid w:val="00DC19F0"/>
    <w:rsid w:val="00DC2D8F"/>
    <w:rsid w:val="00DD163F"/>
    <w:rsid w:val="00DD5D4D"/>
    <w:rsid w:val="00DD6485"/>
    <w:rsid w:val="00DD6D70"/>
    <w:rsid w:val="00DE1315"/>
    <w:rsid w:val="00DE1721"/>
    <w:rsid w:val="00DE2661"/>
    <w:rsid w:val="00DE3F73"/>
    <w:rsid w:val="00DE6862"/>
    <w:rsid w:val="00DE6F05"/>
    <w:rsid w:val="00DF1105"/>
    <w:rsid w:val="00DF1A2A"/>
    <w:rsid w:val="00DF5C1C"/>
    <w:rsid w:val="00DF6ADB"/>
    <w:rsid w:val="00DF770D"/>
    <w:rsid w:val="00E00299"/>
    <w:rsid w:val="00E00D4A"/>
    <w:rsid w:val="00E020EE"/>
    <w:rsid w:val="00E03BCD"/>
    <w:rsid w:val="00E113C9"/>
    <w:rsid w:val="00E12324"/>
    <w:rsid w:val="00E179E1"/>
    <w:rsid w:val="00E2122C"/>
    <w:rsid w:val="00E21683"/>
    <w:rsid w:val="00E21817"/>
    <w:rsid w:val="00E244E0"/>
    <w:rsid w:val="00E25935"/>
    <w:rsid w:val="00E2729C"/>
    <w:rsid w:val="00E308ED"/>
    <w:rsid w:val="00E31002"/>
    <w:rsid w:val="00E32B44"/>
    <w:rsid w:val="00E347F6"/>
    <w:rsid w:val="00E35646"/>
    <w:rsid w:val="00E36AA1"/>
    <w:rsid w:val="00E4001A"/>
    <w:rsid w:val="00E4048F"/>
    <w:rsid w:val="00E40730"/>
    <w:rsid w:val="00E4254E"/>
    <w:rsid w:val="00E43155"/>
    <w:rsid w:val="00E455FB"/>
    <w:rsid w:val="00E47610"/>
    <w:rsid w:val="00E50027"/>
    <w:rsid w:val="00E51113"/>
    <w:rsid w:val="00E52262"/>
    <w:rsid w:val="00E532FF"/>
    <w:rsid w:val="00E5423F"/>
    <w:rsid w:val="00E60182"/>
    <w:rsid w:val="00E6170D"/>
    <w:rsid w:val="00E6466C"/>
    <w:rsid w:val="00E65F6D"/>
    <w:rsid w:val="00E675B0"/>
    <w:rsid w:val="00E67E46"/>
    <w:rsid w:val="00E71E8A"/>
    <w:rsid w:val="00E720A8"/>
    <w:rsid w:val="00E725E4"/>
    <w:rsid w:val="00E75327"/>
    <w:rsid w:val="00E76193"/>
    <w:rsid w:val="00E81749"/>
    <w:rsid w:val="00E83C69"/>
    <w:rsid w:val="00E84E58"/>
    <w:rsid w:val="00E8554F"/>
    <w:rsid w:val="00E86710"/>
    <w:rsid w:val="00E86805"/>
    <w:rsid w:val="00E86966"/>
    <w:rsid w:val="00E94BFA"/>
    <w:rsid w:val="00E95418"/>
    <w:rsid w:val="00E96701"/>
    <w:rsid w:val="00E974E1"/>
    <w:rsid w:val="00E97F58"/>
    <w:rsid w:val="00EA0E8A"/>
    <w:rsid w:val="00EA23EC"/>
    <w:rsid w:val="00EA24AD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C6B71"/>
    <w:rsid w:val="00ED0EA3"/>
    <w:rsid w:val="00ED5A41"/>
    <w:rsid w:val="00ED6063"/>
    <w:rsid w:val="00EE15C4"/>
    <w:rsid w:val="00EE239D"/>
    <w:rsid w:val="00EE3E27"/>
    <w:rsid w:val="00EE4B10"/>
    <w:rsid w:val="00EE5068"/>
    <w:rsid w:val="00EE5F68"/>
    <w:rsid w:val="00EE74B3"/>
    <w:rsid w:val="00EE79F7"/>
    <w:rsid w:val="00EF04CE"/>
    <w:rsid w:val="00EF0696"/>
    <w:rsid w:val="00EF2B5C"/>
    <w:rsid w:val="00EF3B11"/>
    <w:rsid w:val="00EF5C62"/>
    <w:rsid w:val="00F0166D"/>
    <w:rsid w:val="00F02F2F"/>
    <w:rsid w:val="00F05EAD"/>
    <w:rsid w:val="00F07918"/>
    <w:rsid w:val="00F11041"/>
    <w:rsid w:val="00F12910"/>
    <w:rsid w:val="00F14F69"/>
    <w:rsid w:val="00F1528A"/>
    <w:rsid w:val="00F2547D"/>
    <w:rsid w:val="00F26104"/>
    <w:rsid w:val="00F2716B"/>
    <w:rsid w:val="00F307FA"/>
    <w:rsid w:val="00F32041"/>
    <w:rsid w:val="00F36112"/>
    <w:rsid w:val="00F37513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43E8"/>
    <w:rsid w:val="00F55C58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283A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5B29"/>
    <w:rsid w:val="00FB46F2"/>
    <w:rsid w:val="00FB4B28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4871"/>
    <w:rsid w:val="00FD540E"/>
    <w:rsid w:val="00FD581A"/>
    <w:rsid w:val="00FD764C"/>
    <w:rsid w:val="00FD7676"/>
    <w:rsid w:val="00FE35A8"/>
    <w:rsid w:val="00FE361A"/>
    <w:rsid w:val="00FE3BEC"/>
    <w:rsid w:val="00FE45BF"/>
    <w:rsid w:val="00FE4B87"/>
    <w:rsid w:val="00FF34E3"/>
    <w:rsid w:val="00FF51BA"/>
    <w:rsid w:val="00FF5B27"/>
    <w:rsid w:val="00FF6928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4517D46"/>
  <w15:docId w15:val="{8C6CF04C-38F4-4D88-A678-6BD50C63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character" w:styleId="Refdecomentrio">
    <w:name w:val="annotation reference"/>
    <w:semiHidden/>
    <w:unhideWhenUsed/>
    <w:rsid w:val="00635A2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35A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35A2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35A2B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635A2B"/>
    <w:rPr>
      <w:b/>
      <w:bCs/>
    </w:rPr>
  </w:style>
  <w:style w:type="paragraph" w:customStyle="1" w:styleId="NCNormalCentralizado">
    <w:name w:val="NC Normal Centralizado"/>
    <w:rsid w:val="0045753B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C89E-9CBE-4200-9A1D-B8D7D1E0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33</TotalTime>
  <Pages>7</Pages>
  <Words>1782</Words>
  <Characters>16866</Characters>
  <Application>Microsoft Office Word</Application>
  <DocSecurity>0</DocSecurity>
  <Lines>140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dc:description/>
  <cp:lastModifiedBy>LUANA GRAZIELE TRINDADE ZANDER MULLER</cp:lastModifiedBy>
  <cp:revision>5</cp:revision>
  <cp:lastPrinted>2025-05-07T15:20:00Z</cp:lastPrinted>
  <dcterms:created xsi:type="dcterms:W3CDTF">2025-05-06T14:45:00Z</dcterms:created>
  <dcterms:modified xsi:type="dcterms:W3CDTF">2025-05-07T15:45:00Z</dcterms:modified>
</cp:coreProperties>
</file>