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3CFF" w14:textId="77777777" w:rsidR="006B351D" w:rsidRDefault="006B351D" w:rsidP="006B351D">
      <w:pPr>
        <w:pStyle w:val="Ttulo6"/>
        <w:keepNext/>
        <w:tabs>
          <w:tab w:val="left" w:pos="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746/2025</w:t>
      </w:r>
    </w:p>
    <w:p w14:paraId="4627D8F4" w14:textId="77777777" w:rsidR="006B351D" w:rsidRDefault="006B351D" w:rsidP="006B351D"/>
    <w:p w14:paraId="01BAEC13" w14:textId="77777777" w:rsidR="006B351D" w:rsidRDefault="006B351D" w:rsidP="006B351D">
      <w:pPr>
        <w:tabs>
          <w:tab w:val="left" w:pos="0"/>
        </w:tabs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F49CC" w14:textId="77777777" w:rsidR="006B351D" w:rsidRDefault="006B351D" w:rsidP="006B351D">
      <w:pPr>
        <w:tabs>
          <w:tab w:val="left" w:pos="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CRIAÇÃO DE UM PROGRAMA PARA FORNECER AUXÍLIO TEMPORÁRIO, PARA ATENDER FAMÍLIAS EM SITUAÇÃO DE VULNERABILIDADE SOCIAL E NUTRICIONAL, ATRAVÉS DE UM CARTÃO MAGNÉTICO.</w:t>
      </w:r>
    </w:p>
    <w:p w14:paraId="2EBF2075" w14:textId="77777777" w:rsidR="006B351D" w:rsidRDefault="006B351D" w:rsidP="006B35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4CF0F5" w14:textId="77777777" w:rsidR="006B351D" w:rsidRDefault="006B351D" w:rsidP="006B35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C4D9A5" w14:textId="77777777" w:rsidR="006B351D" w:rsidRDefault="006B351D" w:rsidP="006B351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WANDERLEY PAULO - Progressistas </w:t>
      </w:r>
      <w:r w:rsidRPr="002074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vereadores abaixo assinados, com assento nesta Casa, de conformidade com o Art. 115 do Regimento Interno, REQUEREM à Mesa que este expediente seja encaminhado ao Exmo. Senhor Alei Fernandes, Prefeito Municipal, com cópias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à Secretaria Municipal de Assistência Social,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criação de um Programa para fornecer auxílio temporário, para atender famílias em situação de vulnerabilidade social e nutricional, através de um cartão magnético.  </w:t>
      </w:r>
    </w:p>
    <w:p w14:paraId="51DE657C" w14:textId="77777777" w:rsidR="006B351D" w:rsidRDefault="006B351D" w:rsidP="006B351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5BE81804" w14:textId="77777777" w:rsidR="006B351D" w:rsidRDefault="006B351D" w:rsidP="006B351D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E46B7" w14:textId="77777777" w:rsidR="006B351D" w:rsidRDefault="006B351D" w:rsidP="006B351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D1BBE95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6B4DBF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alimentação é um processo que garante que nosso organismo consiga os nutrientes necessários para a nossa sobrevivência;</w:t>
      </w:r>
    </w:p>
    <w:p w14:paraId="0B925648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04BCFC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alimentação adequada tem papel fundamental na manutenção da vida e da saúde. Alimentar -se de forma adequada é o primeiro passo para viver bem, contribuindo na prevenção de doenças, aumentando a vitalidade e disposição para as atividades diárias;</w:t>
      </w:r>
    </w:p>
    <w:p w14:paraId="38D2C532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8E3EB1B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muitas famílias têm idosos, crianças e pessoas com deficiência que necessitam de alimentação adequada, produtos de higiene e limpeza específicos para sua condição, as quais não são fornecidas nas cestas básicas;</w:t>
      </w:r>
    </w:p>
    <w:p w14:paraId="2ABF196A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3ED09A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essas famílias passam por dificuldades financeiras temporárias e ficam sem condições financeiras para prover a alimentação adequada e adquirir itens de higiene e limpeza, sendo necessário a criação de políticas públicas para a garantia mínima de segurança alimentar e nutricional para essa parcela da população, visando assegurar o direito humano à alimentação adequada;</w:t>
      </w:r>
    </w:p>
    <w:p w14:paraId="04D5564D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5C7DDA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com a criação do programa proposto, conferirá um auxílio financeiro temporário às famílias para compra de alimentos, itens de higiene e limpeza durante o período de crise financeira, as quais poderão adquirir produtos em conformidade com suas necessidades;</w:t>
      </w:r>
    </w:p>
    <w:p w14:paraId="0254C6B0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56FADC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através do programa pode-se conceder por meio da entrega de cartão magnético do tipo "vale-alimentação", com valor específico, o qual poderá ser utilizado </w:t>
      </w:r>
      <w:r>
        <w:rPr>
          <w:rFonts w:ascii="Times New Roman" w:hAnsi="Times New Roman" w:cs="Times New Roman"/>
          <w:sz w:val="24"/>
          <w:szCs w:val="24"/>
        </w:rPr>
        <w:lastRenderedPageBreak/>
        <w:t>exclusivamente para a aquisição de gêneros em estabelecimentos comerciais, às famílias e/ou indivíduos que efetivamente estejam em situação de vulnerabilidade nutricional comprovada através de instrumentos apropriados;</w:t>
      </w:r>
    </w:p>
    <w:p w14:paraId="68E28C7F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34D0A9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necessário promover atendimento temporário de auxílio alimentação e demais, para famílias e/ou munícipes em condições de vulnerabilidade nutricional, garantindo acesso à alimentação humana adequada, melhoria das condições nutricionais dos beneficiários, razão por que, faz-se necessária a presente indicação.</w:t>
      </w:r>
    </w:p>
    <w:p w14:paraId="4335C540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DD0AA3" w14:textId="77777777" w:rsidR="006B351D" w:rsidRDefault="006B351D" w:rsidP="006B351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DAF49" w14:textId="77777777" w:rsidR="006B351D" w:rsidRDefault="006B351D" w:rsidP="006B351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17 de junho de 2025.</w:t>
      </w:r>
    </w:p>
    <w:p w14:paraId="4B6A5378" w14:textId="77777777" w:rsidR="006B351D" w:rsidRDefault="006B351D" w:rsidP="006B351D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491100A1" w14:textId="77777777" w:rsidR="006B351D" w:rsidRDefault="006B351D" w:rsidP="006B351D">
      <w:pPr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2C51F8C1" w14:textId="77777777" w:rsidR="006B351D" w:rsidRPr="0020743A" w:rsidRDefault="006B351D" w:rsidP="006B351D">
      <w:pPr>
        <w:widowControl/>
        <w:autoSpaceDE/>
        <w:autoSpaceDN/>
        <w:adjustRightInd/>
        <w:spacing w:after="0" w:line="240" w:lineRule="auto"/>
        <w:ind w:left="6480"/>
        <w:jc w:val="center"/>
        <w:rPr>
          <w:rFonts w:ascii="Times New Roman" w:eastAsia="Calibri" w:hAnsi="Times New Roman" w:cs="Times New Roman"/>
          <w:lang w:eastAsia="en-US"/>
        </w:rPr>
      </w:pPr>
    </w:p>
    <w:p w14:paraId="5FC0DCE7" w14:textId="77777777" w:rsidR="006B351D" w:rsidRPr="0020743A" w:rsidRDefault="006B351D" w:rsidP="006B351D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0743A">
        <w:rPr>
          <w:rFonts w:ascii="Times New Roman" w:eastAsia="Calibri" w:hAnsi="Times New Roman" w:cs="Times New Roman"/>
          <w:b/>
          <w:lang w:eastAsia="en-US"/>
        </w:rPr>
        <w:t>WANDERLEY PAULO</w:t>
      </w:r>
    </w:p>
    <w:p w14:paraId="04E76D21" w14:textId="77777777" w:rsidR="006B351D" w:rsidRPr="0020743A" w:rsidRDefault="006B351D" w:rsidP="006B351D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0743A">
        <w:rPr>
          <w:rFonts w:ascii="Times New Roman" w:eastAsia="Calibri" w:hAnsi="Times New Roman" w:cs="Times New Roman"/>
          <w:b/>
          <w:lang w:eastAsia="en-US"/>
        </w:rPr>
        <w:t>Vereador Progressistas</w:t>
      </w:r>
    </w:p>
    <w:p w14:paraId="3D522AFC" w14:textId="77777777" w:rsidR="006B351D" w:rsidRPr="0020743A" w:rsidRDefault="006B351D" w:rsidP="006B351D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1447CE88" w14:textId="77777777" w:rsidR="006B351D" w:rsidRPr="0020743A" w:rsidRDefault="006B351D" w:rsidP="006B351D">
      <w:pPr>
        <w:widowControl/>
        <w:autoSpaceDE/>
        <w:autoSpaceDN/>
        <w:adjustRightInd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Style w:val="Tabelacomgrade11"/>
        <w:tblW w:w="108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2667"/>
        <w:gridCol w:w="2970"/>
        <w:gridCol w:w="2333"/>
        <w:gridCol w:w="52"/>
      </w:tblGrid>
      <w:tr w:rsidR="006B351D" w:rsidRPr="0020743A" w14:paraId="51981907" w14:textId="77777777" w:rsidTr="006A65BC">
        <w:trPr>
          <w:gridAfter w:val="1"/>
          <w:wAfter w:w="52" w:type="dxa"/>
          <w:trHeight w:val="1308"/>
        </w:trPr>
        <w:tc>
          <w:tcPr>
            <w:tcW w:w="2868" w:type="dxa"/>
          </w:tcPr>
          <w:p w14:paraId="21CAE7BD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028F736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14:paraId="3EA072E9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  <w:tc>
          <w:tcPr>
            <w:tcW w:w="2667" w:type="dxa"/>
          </w:tcPr>
          <w:p w14:paraId="2C653980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425BB818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lang w:eastAsia="en-US"/>
              </w:rPr>
              <w:t>DARCI GONÇALVES</w:t>
            </w:r>
          </w:p>
          <w:p w14:paraId="53B24D54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2970" w:type="dxa"/>
          </w:tcPr>
          <w:p w14:paraId="7A4D7CD5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9BAF81C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14:paraId="64CD000B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333" w:type="dxa"/>
          </w:tcPr>
          <w:p w14:paraId="278796D7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7B27EB7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lang w:eastAsia="en-US"/>
              </w:rPr>
              <w:t>EMERSON FARIAS</w:t>
            </w:r>
          </w:p>
          <w:p w14:paraId="35B3E655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ind w:left="398" w:hangingChars="181" w:hanging="39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</w:tr>
      <w:tr w:rsidR="006B351D" w:rsidRPr="0020743A" w14:paraId="59A2A54F" w14:textId="77777777" w:rsidTr="006A65BC">
        <w:trPr>
          <w:gridAfter w:val="1"/>
          <w:wAfter w:w="52" w:type="dxa"/>
          <w:trHeight w:val="1357"/>
        </w:trPr>
        <w:tc>
          <w:tcPr>
            <w:tcW w:w="2868" w:type="dxa"/>
          </w:tcPr>
          <w:p w14:paraId="53050CB1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3C4B267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lang w:eastAsia="en-US"/>
              </w:rPr>
              <w:t>GRINGO DO BARREIRO</w:t>
            </w:r>
          </w:p>
          <w:p w14:paraId="2BFCD390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  <w:tc>
          <w:tcPr>
            <w:tcW w:w="2667" w:type="dxa"/>
          </w:tcPr>
          <w:p w14:paraId="1D4D135B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0EC4DF2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20743A">
              <w:rPr>
                <w:rFonts w:ascii="Times New Roman" w:hAnsi="Times New Roman" w:cs="Times New Roman"/>
                <w:b/>
                <w:lang w:eastAsia="en-US"/>
              </w:rPr>
              <w:t>PROFª</w:t>
            </w:r>
            <w:proofErr w:type="spellEnd"/>
            <w:r w:rsidRPr="0020743A">
              <w:rPr>
                <w:rFonts w:ascii="Times New Roman" w:hAnsi="Times New Roman" w:cs="Times New Roman"/>
                <w:b/>
                <w:lang w:eastAsia="en-US"/>
              </w:rPr>
              <w:t xml:space="preserve"> SILVANA PERIN</w:t>
            </w:r>
          </w:p>
          <w:p w14:paraId="7477061E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2970" w:type="dxa"/>
          </w:tcPr>
          <w:p w14:paraId="15329880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11113AE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lang w:eastAsia="en-US"/>
              </w:rPr>
              <w:t>RODRIGO MATTERAZZI</w:t>
            </w:r>
          </w:p>
          <w:p w14:paraId="172CE85C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333" w:type="dxa"/>
          </w:tcPr>
          <w:p w14:paraId="30DAC559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3D1BC73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lang w:eastAsia="en-US"/>
              </w:rPr>
              <w:t>TOCO BAGGIO</w:t>
            </w:r>
          </w:p>
          <w:p w14:paraId="30376ECE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</w:tr>
      <w:tr w:rsidR="006B351D" w:rsidRPr="0020743A" w14:paraId="4D087535" w14:textId="77777777" w:rsidTr="006A65BC">
        <w:trPr>
          <w:trHeight w:val="814"/>
        </w:trPr>
        <w:tc>
          <w:tcPr>
            <w:tcW w:w="5535" w:type="dxa"/>
            <w:gridSpan w:val="2"/>
          </w:tcPr>
          <w:p w14:paraId="4FACA4AF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2D36B760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743A">
              <w:rPr>
                <w:rFonts w:ascii="Times New Roman" w:hAnsi="Times New Roman" w:cs="Times New Roman"/>
                <w:b/>
                <w:lang w:eastAsia="en-US"/>
              </w:rPr>
              <w:t>BRENDO BRAGA</w:t>
            </w:r>
          </w:p>
          <w:p w14:paraId="2725A3A3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6A035BCF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0743A"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  <w:p w14:paraId="1DE60BDD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0743A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20743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JANE DELALIBERA</w:t>
            </w:r>
          </w:p>
          <w:p w14:paraId="1D61D3D6" w14:textId="77777777" w:rsidR="006B351D" w:rsidRPr="0020743A" w:rsidRDefault="006B351D" w:rsidP="006A65BC">
            <w:pPr>
              <w:widowControl/>
              <w:tabs>
                <w:tab w:val="left" w:pos="1985"/>
              </w:tabs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0743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             </w:t>
            </w:r>
            <w:r w:rsidRPr="0020743A">
              <w:rPr>
                <w:rFonts w:ascii="Times New Roman" w:hAnsi="Times New Roman" w:cs="Times New Roman"/>
                <w:b/>
                <w:bCs/>
                <w:lang w:eastAsia="en-US"/>
              </w:rPr>
              <w:t>Vereadora PL</w:t>
            </w:r>
          </w:p>
        </w:tc>
      </w:tr>
    </w:tbl>
    <w:p w14:paraId="5885627F" w14:textId="77777777" w:rsidR="006B351D" w:rsidRPr="0020743A" w:rsidRDefault="006B351D" w:rsidP="006B351D">
      <w:pPr>
        <w:widowControl/>
        <w:autoSpaceDE/>
        <w:autoSpaceDN/>
        <w:adjustRightInd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10207FBA" w14:textId="77777777" w:rsidR="006B351D" w:rsidRDefault="006B351D" w:rsidP="006B351D">
      <w:pPr>
        <w:ind w:left="6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C8515" w14:textId="77777777" w:rsidR="002E0DD4" w:rsidRPr="006B351D" w:rsidRDefault="002E0DD4" w:rsidP="006B351D">
      <w:bookmarkStart w:id="0" w:name="_GoBack"/>
      <w:bookmarkEnd w:id="0"/>
    </w:p>
    <w:sectPr w:rsidR="002E0DD4" w:rsidRPr="006B351D">
      <w:headerReference w:type="default" r:id="rId6"/>
      <w:pgSz w:w="11906" w:h="16838"/>
      <w:pgMar w:top="2835" w:right="1133" w:bottom="1134" w:left="1418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B0E59" w14:textId="77777777" w:rsidR="005F4EA9" w:rsidRDefault="005F4EA9">
      <w:pPr>
        <w:spacing w:after="0" w:line="240" w:lineRule="auto"/>
      </w:pPr>
      <w:r>
        <w:separator/>
      </w:r>
    </w:p>
  </w:endnote>
  <w:endnote w:type="continuationSeparator" w:id="0">
    <w:p w14:paraId="5BD12454" w14:textId="77777777" w:rsidR="005F4EA9" w:rsidRDefault="005F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4511" w14:textId="77777777" w:rsidR="005F4EA9" w:rsidRDefault="005F4EA9">
      <w:pPr>
        <w:spacing w:after="0" w:line="240" w:lineRule="auto"/>
      </w:pPr>
      <w:r>
        <w:separator/>
      </w:r>
    </w:p>
  </w:footnote>
  <w:footnote w:type="continuationSeparator" w:id="0">
    <w:p w14:paraId="51C33D84" w14:textId="77777777" w:rsidR="005F4EA9" w:rsidRDefault="005F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776A" w14:textId="77777777" w:rsidR="002E0DD4" w:rsidRDefault="002E0DD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74F1325" w14:textId="77777777" w:rsidR="002E0DD4" w:rsidRDefault="002E0DD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F9E5307" w14:textId="77777777" w:rsidR="002E0DD4" w:rsidRDefault="002E0DD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7E3EC30" w14:textId="77777777" w:rsidR="002E0DD4" w:rsidRDefault="002E0DD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DE8D391" w14:textId="77777777" w:rsidR="002E0DD4" w:rsidRDefault="002E0DD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8092B42" w14:textId="77777777" w:rsidR="002E0DD4" w:rsidRDefault="002E0DD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52CD44B0" w14:textId="77777777" w:rsidR="002E0DD4" w:rsidRDefault="002E0DD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7D0F93E" w14:textId="77777777" w:rsidR="002E0DD4" w:rsidRDefault="002E0DD4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7A"/>
    <w:rsid w:val="000026EE"/>
    <w:rsid w:val="00020D15"/>
    <w:rsid w:val="00021188"/>
    <w:rsid w:val="000678F9"/>
    <w:rsid w:val="000A2995"/>
    <w:rsid w:val="000A353B"/>
    <w:rsid w:val="000B4DA7"/>
    <w:rsid w:val="000D147B"/>
    <w:rsid w:val="000E0599"/>
    <w:rsid w:val="000E6B3F"/>
    <w:rsid w:val="001215D5"/>
    <w:rsid w:val="001324E6"/>
    <w:rsid w:val="00132943"/>
    <w:rsid w:val="0014246E"/>
    <w:rsid w:val="00183D8E"/>
    <w:rsid w:val="001B0139"/>
    <w:rsid w:val="001D4069"/>
    <w:rsid w:val="001F4966"/>
    <w:rsid w:val="001F755A"/>
    <w:rsid w:val="002158C6"/>
    <w:rsid w:val="002322D3"/>
    <w:rsid w:val="002430D9"/>
    <w:rsid w:val="00244A90"/>
    <w:rsid w:val="002666AA"/>
    <w:rsid w:val="00270AA4"/>
    <w:rsid w:val="00281CFF"/>
    <w:rsid w:val="00285613"/>
    <w:rsid w:val="002B0115"/>
    <w:rsid w:val="002C0605"/>
    <w:rsid w:val="002D3CEC"/>
    <w:rsid w:val="002E0DD4"/>
    <w:rsid w:val="002F0279"/>
    <w:rsid w:val="002F1E93"/>
    <w:rsid w:val="002F7D27"/>
    <w:rsid w:val="00303705"/>
    <w:rsid w:val="003067E1"/>
    <w:rsid w:val="0031207A"/>
    <w:rsid w:val="00314988"/>
    <w:rsid w:val="003266E8"/>
    <w:rsid w:val="003425D4"/>
    <w:rsid w:val="00344B7A"/>
    <w:rsid w:val="00370607"/>
    <w:rsid w:val="003776D9"/>
    <w:rsid w:val="003863B7"/>
    <w:rsid w:val="00386DDC"/>
    <w:rsid w:val="003943D6"/>
    <w:rsid w:val="003C3BD0"/>
    <w:rsid w:val="003D68E7"/>
    <w:rsid w:val="00451586"/>
    <w:rsid w:val="00457DCD"/>
    <w:rsid w:val="00461E1F"/>
    <w:rsid w:val="00471ED8"/>
    <w:rsid w:val="00475FAA"/>
    <w:rsid w:val="00492945"/>
    <w:rsid w:val="004A23B4"/>
    <w:rsid w:val="004C2B74"/>
    <w:rsid w:val="004C422B"/>
    <w:rsid w:val="004C6A1C"/>
    <w:rsid w:val="004C7FC2"/>
    <w:rsid w:val="00504E9E"/>
    <w:rsid w:val="005253B2"/>
    <w:rsid w:val="00543BCF"/>
    <w:rsid w:val="00544277"/>
    <w:rsid w:val="00552ED1"/>
    <w:rsid w:val="00565476"/>
    <w:rsid w:val="005D2A23"/>
    <w:rsid w:val="005D36C1"/>
    <w:rsid w:val="005D3EFB"/>
    <w:rsid w:val="005E1F6A"/>
    <w:rsid w:val="005F0536"/>
    <w:rsid w:val="005F4EA9"/>
    <w:rsid w:val="00630189"/>
    <w:rsid w:val="006501E2"/>
    <w:rsid w:val="006B351D"/>
    <w:rsid w:val="006B76CC"/>
    <w:rsid w:val="00712178"/>
    <w:rsid w:val="007274DE"/>
    <w:rsid w:val="007322D5"/>
    <w:rsid w:val="0074722E"/>
    <w:rsid w:val="007710C7"/>
    <w:rsid w:val="0077150E"/>
    <w:rsid w:val="00773A4F"/>
    <w:rsid w:val="007A2CCA"/>
    <w:rsid w:val="007C0AAD"/>
    <w:rsid w:val="007E2B0C"/>
    <w:rsid w:val="007F3BB8"/>
    <w:rsid w:val="008127FD"/>
    <w:rsid w:val="00815192"/>
    <w:rsid w:val="00820122"/>
    <w:rsid w:val="00825002"/>
    <w:rsid w:val="00825357"/>
    <w:rsid w:val="0084189F"/>
    <w:rsid w:val="008428A3"/>
    <w:rsid w:val="008811D3"/>
    <w:rsid w:val="008902CC"/>
    <w:rsid w:val="0089098E"/>
    <w:rsid w:val="00891CA8"/>
    <w:rsid w:val="008B2545"/>
    <w:rsid w:val="008B272C"/>
    <w:rsid w:val="008D33BA"/>
    <w:rsid w:val="00901663"/>
    <w:rsid w:val="00906370"/>
    <w:rsid w:val="00943E26"/>
    <w:rsid w:val="00950A9A"/>
    <w:rsid w:val="009514F5"/>
    <w:rsid w:val="00952EAC"/>
    <w:rsid w:val="009A11E0"/>
    <w:rsid w:val="009A3BF1"/>
    <w:rsid w:val="009A5846"/>
    <w:rsid w:val="009A5E56"/>
    <w:rsid w:val="009B2D09"/>
    <w:rsid w:val="009D25F3"/>
    <w:rsid w:val="009F071D"/>
    <w:rsid w:val="00A125A8"/>
    <w:rsid w:val="00A244F2"/>
    <w:rsid w:val="00A428C8"/>
    <w:rsid w:val="00A55972"/>
    <w:rsid w:val="00A70ADD"/>
    <w:rsid w:val="00A827D6"/>
    <w:rsid w:val="00A87E4B"/>
    <w:rsid w:val="00AA0C52"/>
    <w:rsid w:val="00AA27D4"/>
    <w:rsid w:val="00AA2C16"/>
    <w:rsid w:val="00AA7815"/>
    <w:rsid w:val="00AB07FA"/>
    <w:rsid w:val="00AB7D97"/>
    <w:rsid w:val="00AD1245"/>
    <w:rsid w:val="00AD34C8"/>
    <w:rsid w:val="00AD37DB"/>
    <w:rsid w:val="00AE3F92"/>
    <w:rsid w:val="00B0605F"/>
    <w:rsid w:val="00B11343"/>
    <w:rsid w:val="00B12612"/>
    <w:rsid w:val="00B1635B"/>
    <w:rsid w:val="00B23BB9"/>
    <w:rsid w:val="00B253D0"/>
    <w:rsid w:val="00B5232D"/>
    <w:rsid w:val="00B56532"/>
    <w:rsid w:val="00B60EC0"/>
    <w:rsid w:val="00B74964"/>
    <w:rsid w:val="00BA17B4"/>
    <w:rsid w:val="00BC1536"/>
    <w:rsid w:val="00BC42DB"/>
    <w:rsid w:val="00C05304"/>
    <w:rsid w:val="00C10ECA"/>
    <w:rsid w:val="00C14532"/>
    <w:rsid w:val="00C26E15"/>
    <w:rsid w:val="00C7182D"/>
    <w:rsid w:val="00C77B19"/>
    <w:rsid w:val="00C84923"/>
    <w:rsid w:val="00C86A18"/>
    <w:rsid w:val="00CA23D7"/>
    <w:rsid w:val="00CA635A"/>
    <w:rsid w:val="00CB0BCA"/>
    <w:rsid w:val="00CB7AC0"/>
    <w:rsid w:val="00CE1310"/>
    <w:rsid w:val="00CF045C"/>
    <w:rsid w:val="00CF0B1E"/>
    <w:rsid w:val="00D11865"/>
    <w:rsid w:val="00D21F72"/>
    <w:rsid w:val="00D44A45"/>
    <w:rsid w:val="00D84949"/>
    <w:rsid w:val="00DA4B13"/>
    <w:rsid w:val="00E41066"/>
    <w:rsid w:val="00E50525"/>
    <w:rsid w:val="00E55B69"/>
    <w:rsid w:val="00E73D84"/>
    <w:rsid w:val="00E77D6A"/>
    <w:rsid w:val="00E92BC6"/>
    <w:rsid w:val="00E970A3"/>
    <w:rsid w:val="00EB0EE0"/>
    <w:rsid w:val="00EB5AE8"/>
    <w:rsid w:val="00EC46E3"/>
    <w:rsid w:val="00EC5960"/>
    <w:rsid w:val="00EC5BA0"/>
    <w:rsid w:val="00F0512D"/>
    <w:rsid w:val="00F22588"/>
    <w:rsid w:val="00F77EA9"/>
    <w:rsid w:val="00FA4D2B"/>
    <w:rsid w:val="00FA63F3"/>
    <w:rsid w:val="00FB4653"/>
    <w:rsid w:val="00FC134B"/>
    <w:rsid w:val="00FC1D52"/>
    <w:rsid w:val="00FE3782"/>
    <w:rsid w:val="00FF4809"/>
    <w:rsid w:val="45962A7A"/>
    <w:rsid w:val="77C7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77A2AB-716D-4101-A7FF-5515728C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Cabealho">
    <w:name w:val="header"/>
    <w:basedOn w:val="Normal"/>
    <w:link w:val="CabealhoChar"/>
    <w:uiPriority w:val="99"/>
    <w:qFormat/>
    <w:pPr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TextodebaloChar">
    <w:name w:val="Texto de balão Char"/>
    <w:basedOn w:val="Fontepargpadro"/>
    <w:link w:val="Textodebalo"/>
    <w:uiPriority w:val="99"/>
    <w:qFormat/>
    <w:locked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39"/>
    <w:qFormat/>
    <w:rsid w:val="006B35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ro\Documents\Solange\INDICA&#199;&#195;O%20IMPLANTA&#199;&#195;O%20MATERNIDADE%20E%20HOSPITAL%20DA%20MULH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IMPLANTAÇÃO MATERNIDADE E HOSPITAL DA MULHER.dotx</Template>
  <TotalTime>1</TotalTime>
  <Pages>2</Pages>
  <Words>503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Gabinete5</dc:creator>
  <cp:lastModifiedBy>Timoteo</cp:lastModifiedBy>
  <cp:revision>6</cp:revision>
  <cp:lastPrinted>2024-03-13T15:41:00Z</cp:lastPrinted>
  <dcterms:created xsi:type="dcterms:W3CDTF">2024-05-07T13:27:00Z</dcterms:created>
  <dcterms:modified xsi:type="dcterms:W3CDTF">2025-07-25T13:59:00Z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651DC3E34F244F36B59BB63AE5275B28_12</vt:lpwstr>
  </property>
  <property fmtid="{D5CDD505-2E9C-101B-9397-08002B2CF9AE}" pid="3" name="KSOProductBuildVer">
    <vt:lpwstr>1046-12.2.0.21546</vt:lpwstr>
  </property>
</Properties>
</file>