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3B687" w14:textId="77777777" w:rsidR="00BE7753" w:rsidRPr="00A711E8" w:rsidRDefault="00BE7753" w:rsidP="00BE7753">
      <w:pPr>
        <w:pStyle w:val="Ttulo6"/>
        <w:keepNext/>
        <w:ind w:left="3402" w:right="0" w:firstLine="0"/>
        <w:rPr>
          <w:rFonts w:ascii="Times New Roman" w:hAnsi="Times New Roman" w:cs="Times New Roman"/>
          <w:sz w:val="22"/>
          <w:szCs w:val="22"/>
        </w:rPr>
      </w:pPr>
      <w:r w:rsidRPr="00A711E8">
        <w:rPr>
          <w:rFonts w:ascii="Times New Roman" w:hAnsi="Times New Roman" w:cs="Times New Roman"/>
          <w:sz w:val="22"/>
          <w:szCs w:val="22"/>
        </w:rPr>
        <w:t>INDICAÇÃO Nº 752/2025</w:t>
      </w:r>
    </w:p>
    <w:p w14:paraId="306E48EA" w14:textId="77777777" w:rsidR="00BE7753" w:rsidRPr="00A711E8" w:rsidRDefault="00BE7753" w:rsidP="00BE7753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11EFF3C1" w14:textId="77777777" w:rsidR="00BE7753" w:rsidRDefault="00BE7753" w:rsidP="00BE775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bookmarkStart w:id="0" w:name="_Hlk201047481"/>
      <w:r w:rsidRPr="00A711E8">
        <w:rPr>
          <w:rFonts w:ascii="Times New Roman" w:hAnsi="Times New Roman" w:cs="Times New Roman"/>
          <w:b/>
        </w:rPr>
        <w:t>INDICAMOS A IMPLANTAÇÃO DE UM PLAYGROUND (PARQUINHO), NO BAIRRO MONTE LÍBANO I, NO MUNICÍPIO DE SORRISO-MT.</w:t>
      </w:r>
    </w:p>
    <w:p w14:paraId="3D66F62D" w14:textId="77777777" w:rsidR="00BE7753" w:rsidRPr="00A711E8" w:rsidRDefault="00BE7753" w:rsidP="00BE775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bookmarkEnd w:id="0"/>
    <w:p w14:paraId="31FEE5A1" w14:textId="77777777" w:rsidR="00BE7753" w:rsidRPr="00A711E8" w:rsidRDefault="00BE7753" w:rsidP="00BE7753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  <w:r w:rsidRPr="00A711E8">
        <w:rPr>
          <w:rFonts w:ascii="Times New Roman" w:hAnsi="Times New Roman" w:cs="Times New Roman"/>
          <w:b/>
          <w:bCs/>
          <w:sz w:val="22"/>
          <w:szCs w:val="22"/>
        </w:rPr>
        <w:t xml:space="preserve">BRENDO BRAGA – Republicanos </w:t>
      </w:r>
      <w:r w:rsidRPr="00A711E8">
        <w:rPr>
          <w:rFonts w:ascii="Times New Roman" w:hAnsi="Times New Roman" w:cs="Times New Roman"/>
          <w:bCs/>
          <w:sz w:val="22"/>
          <w:szCs w:val="22"/>
        </w:rPr>
        <w:t>e</w:t>
      </w:r>
      <w:r w:rsidRPr="00A711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711E8">
        <w:rPr>
          <w:rFonts w:ascii="Times New Roman" w:hAnsi="Times New Roman" w:cs="Times New Roman"/>
          <w:bCs/>
          <w:sz w:val="22"/>
          <w:szCs w:val="22"/>
        </w:rPr>
        <w:t>vereadores abaixo assinados,</w:t>
      </w:r>
      <w:r w:rsidRPr="00A711E8">
        <w:rPr>
          <w:rFonts w:ascii="Times New Roman" w:hAnsi="Times New Roman" w:cs="Times New Roman"/>
          <w:sz w:val="22"/>
          <w:szCs w:val="22"/>
        </w:rPr>
        <w:t xml:space="preserve"> com assento nesta Casa, de conformidade com os Art. 115 do Regimento Interno, REQUEREM à Mesa, que este Expediente seja encaminhado Excelentíssimo Sr. Alei Fernandes, Prefeito Municipal, com cópia à Secretaria Municipal de Administração e à Secretaria de Municipal de Infraestrutura, Transportes e Saneamento, </w:t>
      </w:r>
      <w:r w:rsidRPr="00A711E8">
        <w:rPr>
          <w:rFonts w:ascii="Times New Roman" w:hAnsi="Times New Roman" w:cs="Times New Roman"/>
          <w:b/>
          <w:sz w:val="22"/>
          <w:szCs w:val="22"/>
        </w:rPr>
        <w:t>versando sobre a necessidade de implantação de um Playground (parquinho), no bairro Monte Líbano I, no município de Sorriso-MT.</w:t>
      </w:r>
    </w:p>
    <w:p w14:paraId="1ABC1DB1" w14:textId="77777777" w:rsidR="00BE7753" w:rsidRPr="00A711E8" w:rsidRDefault="00BE7753" w:rsidP="00BE7753">
      <w:pPr>
        <w:pStyle w:val="Recuodecorpodetexto2"/>
        <w:rPr>
          <w:rFonts w:ascii="Times New Roman" w:hAnsi="Times New Roman" w:cs="Times New Roman"/>
          <w:b/>
          <w:sz w:val="22"/>
          <w:szCs w:val="22"/>
        </w:rPr>
      </w:pPr>
    </w:p>
    <w:p w14:paraId="3DCBDEBA" w14:textId="77777777" w:rsidR="00BE7753" w:rsidRPr="00A711E8" w:rsidRDefault="00BE7753" w:rsidP="00BE775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A711E8">
        <w:rPr>
          <w:rFonts w:ascii="Times New Roman" w:hAnsi="Times New Roman" w:cs="Times New Roman"/>
          <w:sz w:val="22"/>
          <w:szCs w:val="22"/>
        </w:rPr>
        <w:t>JUSTIFICATIVAS</w:t>
      </w:r>
    </w:p>
    <w:p w14:paraId="512C4DBA" w14:textId="77777777" w:rsidR="00BE7753" w:rsidRPr="00A711E8" w:rsidRDefault="00BE7753" w:rsidP="00BE7753">
      <w:pPr>
        <w:spacing w:after="0" w:line="240" w:lineRule="auto"/>
        <w:rPr>
          <w:rFonts w:ascii="Times New Roman" w:hAnsi="Times New Roman" w:cs="Times New Roman"/>
        </w:rPr>
      </w:pPr>
    </w:p>
    <w:p w14:paraId="2BAEAF57" w14:textId="77777777" w:rsidR="00BE7753" w:rsidRPr="00A711E8" w:rsidRDefault="00BE7753" w:rsidP="00BE775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711E8">
        <w:rPr>
          <w:rFonts w:ascii="Times New Roman" w:hAnsi="Times New Roman" w:cs="Times New Roman"/>
        </w:rPr>
        <w:t>Considerando que, A implantação de um playground (parquinho) no bairro Monte Líbano I, é uma iniciativa de grande relevância social e comunitária, essencial para promover o desenvolvimento infantil, a convivência familiar e a qualidade de vida dos moradores.;</w:t>
      </w:r>
    </w:p>
    <w:p w14:paraId="67895D1E" w14:textId="77777777" w:rsidR="00BE7753" w:rsidRPr="00A711E8" w:rsidRDefault="00BE7753" w:rsidP="00BE775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BC630CD" w14:textId="77777777" w:rsidR="00BE7753" w:rsidRPr="00A711E8" w:rsidRDefault="00BE7753" w:rsidP="00BE775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711E8">
        <w:rPr>
          <w:rFonts w:ascii="Times New Roman" w:hAnsi="Times New Roman" w:cs="Times New Roman"/>
        </w:rPr>
        <w:t>Considerando que, as crianças ficam sem um local apropriado para atividades lúdicas e recreativas ao ar livre, limitando seu desenvolvimento motor e social. Muitas vezes, as crianças acabam brincando nas ruas ou em terrenos baldios, o que as expõe a riscos de acidentes e violência;</w:t>
      </w:r>
    </w:p>
    <w:p w14:paraId="1D4AE757" w14:textId="77777777" w:rsidR="00BE7753" w:rsidRPr="00A711E8" w:rsidRDefault="00BE7753" w:rsidP="00BE775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D99B74A" w14:textId="77777777" w:rsidR="00BE7753" w:rsidRPr="00A711E8" w:rsidRDefault="00BE7753" w:rsidP="00BE775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711E8">
        <w:rPr>
          <w:rFonts w:ascii="Times New Roman" w:hAnsi="Times New Roman" w:cs="Times New Roman"/>
        </w:rPr>
        <w:t>Considerando que, a presença de uma área de lazer bem cuidada aumenta a atratividade do Jardim Monte Líbano I, elevando a qualidade de vida e o bem-estar de seus residentes;</w:t>
      </w:r>
    </w:p>
    <w:p w14:paraId="6D19850C" w14:textId="77777777" w:rsidR="00BE7753" w:rsidRPr="00A711E8" w:rsidRDefault="00BE7753" w:rsidP="00BE775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711FE2C" w14:textId="77777777" w:rsidR="00BE7753" w:rsidRPr="00A711E8" w:rsidRDefault="00BE7753" w:rsidP="00BE775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711E8">
        <w:rPr>
          <w:rFonts w:ascii="Times New Roman" w:hAnsi="Times New Roman" w:cs="Times New Roman"/>
        </w:rPr>
        <w:t>Considerando que, a implantação de um playground no Monte Líbano I, não é apenas um investimento em infraestrutura, mas um investimento no futuro das crianças, na saúde da comunidade e na construção de um bairro mais acolhedor. Esta indicação trará benefícios duradouros e tangíveis para os moradores, solidificando o compromisso do poder público com o bem-estar de seus munícipes.</w:t>
      </w:r>
    </w:p>
    <w:p w14:paraId="5850852C" w14:textId="77777777" w:rsidR="00BE7753" w:rsidRPr="00A711E8" w:rsidRDefault="00BE7753" w:rsidP="00BE77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11C2C0" w14:textId="77777777" w:rsidR="00BE7753" w:rsidRPr="00A711E8" w:rsidRDefault="00BE7753" w:rsidP="00BE77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690A74" w14:textId="77777777" w:rsidR="00BE7753" w:rsidRDefault="00BE7753" w:rsidP="00BE775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711E8">
        <w:rPr>
          <w:rFonts w:ascii="Times New Roman" w:hAnsi="Times New Roman" w:cs="Times New Roman"/>
        </w:rPr>
        <w:t>Câmara Municipal de Sorriso, Estado de Mato Grosso, em 17 de junho de 2025.</w:t>
      </w:r>
    </w:p>
    <w:p w14:paraId="50C2E1A7" w14:textId="77777777" w:rsidR="00BE7753" w:rsidRDefault="00BE7753" w:rsidP="00BE775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F579184" w14:textId="77777777" w:rsidR="00BE7753" w:rsidRDefault="00BE7753" w:rsidP="00BE775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D766A97" w14:textId="77777777" w:rsidR="00BE7753" w:rsidRPr="00A711E8" w:rsidRDefault="00BE7753" w:rsidP="00BE775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2E40371" w14:textId="77777777" w:rsidR="00BE7753" w:rsidRPr="00A711E8" w:rsidRDefault="00BE7753" w:rsidP="00BE775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tbl>
      <w:tblPr>
        <w:tblStyle w:val="Tabelacomgrade"/>
        <w:tblW w:w="11346" w:type="dxa"/>
        <w:tblInd w:w="-856" w:type="dxa"/>
        <w:tblLook w:val="04A0" w:firstRow="1" w:lastRow="0" w:firstColumn="1" w:lastColumn="0" w:noHBand="0" w:noVBand="1"/>
      </w:tblPr>
      <w:tblGrid>
        <w:gridCol w:w="3192"/>
        <w:gridCol w:w="2762"/>
        <w:gridCol w:w="2557"/>
        <w:gridCol w:w="2835"/>
      </w:tblGrid>
      <w:tr w:rsidR="00BE7753" w:rsidRPr="00A711E8" w14:paraId="53D1ACA0" w14:textId="77777777" w:rsidTr="006A65BC">
        <w:trPr>
          <w:trHeight w:val="138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064BEB3" w14:textId="77777777" w:rsidR="00BE7753" w:rsidRPr="00A711E8" w:rsidRDefault="00BE7753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BRENDO BRAGA</w:t>
            </w:r>
          </w:p>
          <w:p w14:paraId="33F498CB" w14:textId="77777777" w:rsidR="00BE7753" w:rsidRPr="00A711E8" w:rsidRDefault="00BE7753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49968453" w14:textId="77777777" w:rsidR="00BE7753" w:rsidRPr="00A711E8" w:rsidRDefault="00BE7753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ADIR CUNICO</w:t>
            </w:r>
          </w:p>
          <w:p w14:paraId="2E5F32E7" w14:textId="77777777" w:rsidR="00BE7753" w:rsidRPr="00A711E8" w:rsidRDefault="00BE7753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A711E8">
              <w:rPr>
                <w:rFonts w:ascii="Times New Roman" w:hAnsi="Times New Roman" w:cs="Times New Roman"/>
                <w:b/>
              </w:rPr>
              <w:t>Vereador NOVO</w:t>
            </w:r>
          </w:p>
          <w:p w14:paraId="15309E17" w14:textId="77777777" w:rsidR="00BE7753" w:rsidRPr="00A711E8" w:rsidRDefault="00BE7753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052D877D" w14:textId="77777777" w:rsidR="00BE7753" w:rsidRPr="00A711E8" w:rsidRDefault="00BE7753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DARCI GONÇALVES</w:t>
            </w:r>
          </w:p>
          <w:p w14:paraId="3EB3838D" w14:textId="77777777" w:rsidR="00BE7753" w:rsidRPr="00A711E8" w:rsidRDefault="00BE7753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CA9A75" w14:textId="77777777" w:rsidR="00BE7753" w:rsidRPr="00A711E8" w:rsidRDefault="00BE7753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DIOGO KRIGUER</w:t>
            </w:r>
          </w:p>
          <w:p w14:paraId="02943301" w14:textId="77777777" w:rsidR="00BE7753" w:rsidRPr="00A711E8" w:rsidRDefault="00BE7753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14:paraId="0A755F32" w14:textId="77777777" w:rsidR="00BE7753" w:rsidRPr="00A711E8" w:rsidRDefault="00BE7753" w:rsidP="006A65BC">
            <w:pPr>
              <w:pStyle w:val="Recuodecorpodetexto3"/>
              <w:tabs>
                <w:tab w:val="left" w:pos="2835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BE7753" w:rsidRPr="00A711E8" w14:paraId="3F2E2651" w14:textId="77777777" w:rsidTr="006A65BC">
        <w:trPr>
          <w:trHeight w:val="146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DD84E15" w14:textId="77777777" w:rsidR="00BE7753" w:rsidRPr="00A711E8" w:rsidRDefault="00BE7753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EMERSON FARIAS</w:t>
            </w:r>
          </w:p>
          <w:p w14:paraId="5E384F9F" w14:textId="77777777" w:rsidR="00BE7753" w:rsidRPr="00A711E8" w:rsidRDefault="00BE7753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3153785B" w14:textId="77777777" w:rsidR="00BE7753" w:rsidRPr="00A711E8" w:rsidRDefault="00BE7753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6A3CFC9E" w14:textId="77777777" w:rsidR="00BE7753" w:rsidRPr="00A711E8" w:rsidRDefault="00BE7753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40B43721" w14:textId="77777777" w:rsidR="00BE7753" w:rsidRPr="00A711E8" w:rsidRDefault="00BE7753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JANE DELALIBERA</w:t>
            </w:r>
          </w:p>
          <w:p w14:paraId="5CB3BEE2" w14:textId="77777777" w:rsidR="00BE7753" w:rsidRPr="00A711E8" w:rsidRDefault="00BE7753" w:rsidP="006A65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11E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AED265" w14:textId="77777777" w:rsidR="00BE7753" w:rsidRPr="00A711E8" w:rsidRDefault="00BE7753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11E8">
              <w:rPr>
                <w:rFonts w:ascii="Times New Roman" w:hAnsi="Times New Roman" w:cs="Times New Roman"/>
                <w:b/>
              </w:rPr>
              <w:t>PROF.ª</w:t>
            </w:r>
            <w:proofErr w:type="spellEnd"/>
            <w:r w:rsidRPr="00A711E8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2BCA54EB" w14:textId="77777777" w:rsidR="00BE7753" w:rsidRPr="00A711E8" w:rsidRDefault="00BE7753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11E8">
              <w:rPr>
                <w:rFonts w:ascii="Times New Roman" w:hAnsi="Times New Roman" w:cs="Times New Roman"/>
                <w:b/>
                <w:sz w:val="22"/>
                <w:szCs w:val="22"/>
              </w:rPr>
              <w:t>Vereadora MDB</w:t>
            </w:r>
          </w:p>
          <w:p w14:paraId="0C288853" w14:textId="77777777" w:rsidR="00BE7753" w:rsidRPr="00A711E8" w:rsidRDefault="00BE7753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  <w:p w14:paraId="0A02A089" w14:textId="77777777" w:rsidR="00BE7753" w:rsidRPr="00A711E8" w:rsidRDefault="00BE7753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  <w:p w14:paraId="21D56D15" w14:textId="77777777" w:rsidR="00BE7753" w:rsidRPr="00A711E8" w:rsidRDefault="00BE7753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  <w:p w14:paraId="13C672C8" w14:textId="77777777" w:rsidR="00BE7753" w:rsidRPr="00A711E8" w:rsidRDefault="00BE7753" w:rsidP="006A65BC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BE7753" w:rsidRPr="00A711E8" w14:paraId="6AEA2402" w14:textId="77777777" w:rsidTr="006A65BC">
        <w:trPr>
          <w:trHeight w:val="63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880CC16" w14:textId="77777777" w:rsidR="00BE7753" w:rsidRPr="00A711E8" w:rsidRDefault="00BE7753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 xml:space="preserve"> RODRIGO MATTERAZZI</w:t>
            </w:r>
          </w:p>
          <w:p w14:paraId="30225FF4" w14:textId="77777777" w:rsidR="00BE7753" w:rsidRPr="00A711E8" w:rsidRDefault="00BE7753" w:rsidP="006A65B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 xml:space="preserve">  Vereador Republicanos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31C7E610" w14:textId="77777777" w:rsidR="00BE7753" w:rsidRPr="00A711E8" w:rsidRDefault="00BE7753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TOCO BAGGIO</w:t>
            </w:r>
          </w:p>
          <w:p w14:paraId="5CD1C628" w14:textId="77777777" w:rsidR="00BE7753" w:rsidRPr="00A711E8" w:rsidRDefault="00BE7753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76ABDE45" w14:textId="77777777" w:rsidR="00BE7753" w:rsidRPr="00A711E8" w:rsidRDefault="00BE7753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WANDERLEY PAULO</w:t>
            </w:r>
          </w:p>
          <w:p w14:paraId="3A7AF2EE" w14:textId="77777777" w:rsidR="00BE7753" w:rsidRPr="00A711E8" w:rsidRDefault="00BE7753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11E8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C663AA" w14:textId="77777777" w:rsidR="00BE7753" w:rsidRPr="00A711E8" w:rsidRDefault="00BE7753" w:rsidP="006A65B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37443DC" w14:textId="77777777" w:rsidR="00BE7753" w:rsidRPr="00A711E8" w:rsidRDefault="00BE7753" w:rsidP="00BE7753">
      <w:pPr>
        <w:pStyle w:val="SemEspaamento"/>
        <w:jc w:val="center"/>
        <w:rPr>
          <w:rFonts w:ascii="Times New Roman" w:hAnsi="Times New Roman" w:cs="Times New Roman"/>
        </w:rPr>
      </w:pPr>
    </w:p>
    <w:p w14:paraId="0E5C0E64" w14:textId="77777777" w:rsidR="00BE7753" w:rsidRPr="00A711E8" w:rsidRDefault="00BE7753" w:rsidP="00BE775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B01FF1D" w14:textId="77777777" w:rsidR="004230E9" w:rsidRPr="00BE7753" w:rsidRDefault="004230E9" w:rsidP="00BE7753">
      <w:bookmarkStart w:id="1" w:name="_GoBack"/>
      <w:bookmarkEnd w:id="1"/>
    </w:p>
    <w:sectPr w:rsidR="004230E9" w:rsidRPr="00BE7753" w:rsidSect="00CB6BDC">
      <w:headerReference w:type="default" r:id="rId7"/>
      <w:pgSz w:w="11906" w:h="16838"/>
      <w:pgMar w:top="2835" w:right="1133" w:bottom="142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3C565" w14:textId="77777777" w:rsidR="00D04C03" w:rsidRDefault="00D04C03">
      <w:pPr>
        <w:spacing w:after="0" w:line="240" w:lineRule="auto"/>
      </w:pPr>
      <w:r>
        <w:separator/>
      </w:r>
    </w:p>
  </w:endnote>
  <w:endnote w:type="continuationSeparator" w:id="0">
    <w:p w14:paraId="1E233D5B" w14:textId="77777777" w:rsidR="00D04C03" w:rsidRDefault="00D0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6C4FD" w14:textId="77777777" w:rsidR="00D04C03" w:rsidRDefault="00D04C03">
      <w:pPr>
        <w:spacing w:after="0" w:line="240" w:lineRule="auto"/>
      </w:pPr>
      <w:r>
        <w:separator/>
      </w:r>
    </w:p>
  </w:footnote>
  <w:footnote w:type="continuationSeparator" w:id="0">
    <w:p w14:paraId="305B707C" w14:textId="77777777" w:rsidR="00D04C03" w:rsidRDefault="00D0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5E6D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302A9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BDE4555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916B85B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AB32E2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1188"/>
    <w:rsid w:val="000674B6"/>
    <w:rsid w:val="000678F9"/>
    <w:rsid w:val="000D147B"/>
    <w:rsid w:val="000D5A53"/>
    <w:rsid w:val="000E0599"/>
    <w:rsid w:val="000E6B3F"/>
    <w:rsid w:val="000F4849"/>
    <w:rsid w:val="001215D5"/>
    <w:rsid w:val="001224CC"/>
    <w:rsid w:val="0014246E"/>
    <w:rsid w:val="00183D8E"/>
    <w:rsid w:val="001A6871"/>
    <w:rsid w:val="001C50D4"/>
    <w:rsid w:val="001F755A"/>
    <w:rsid w:val="002158C6"/>
    <w:rsid w:val="002322D3"/>
    <w:rsid w:val="00244A90"/>
    <w:rsid w:val="00272966"/>
    <w:rsid w:val="00281CFF"/>
    <w:rsid w:val="002979FC"/>
    <w:rsid w:val="002A1B0B"/>
    <w:rsid w:val="002B2AC6"/>
    <w:rsid w:val="002C0605"/>
    <w:rsid w:val="002C41CD"/>
    <w:rsid w:val="002D3CEC"/>
    <w:rsid w:val="003031DA"/>
    <w:rsid w:val="003067E1"/>
    <w:rsid w:val="0031207A"/>
    <w:rsid w:val="003266E8"/>
    <w:rsid w:val="00344B7A"/>
    <w:rsid w:val="00362763"/>
    <w:rsid w:val="003863B7"/>
    <w:rsid w:val="00386DDC"/>
    <w:rsid w:val="003943D6"/>
    <w:rsid w:val="003C3BD0"/>
    <w:rsid w:val="003D68E7"/>
    <w:rsid w:val="004230E9"/>
    <w:rsid w:val="00451586"/>
    <w:rsid w:val="00457DCD"/>
    <w:rsid w:val="00476BE1"/>
    <w:rsid w:val="00492945"/>
    <w:rsid w:val="004C6A1C"/>
    <w:rsid w:val="004F6A44"/>
    <w:rsid w:val="00504E9E"/>
    <w:rsid w:val="005253B2"/>
    <w:rsid w:val="00543BCF"/>
    <w:rsid w:val="00544277"/>
    <w:rsid w:val="00552ED1"/>
    <w:rsid w:val="00565476"/>
    <w:rsid w:val="005F0536"/>
    <w:rsid w:val="006B03D9"/>
    <w:rsid w:val="006B1A9B"/>
    <w:rsid w:val="006B76CC"/>
    <w:rsid w:val="00712178"/>
    <w:rsid w:val="007203C3"/>
    <w:rsid w:val="007274DE"/>
    <w:rsid w:val="007322D5"/>
    <w:rsid w:val="00732417"/>
    <w:rsid w:val="00761A6A"/>
    <w:rsid w:val="00761C4C"/>
    <w:rsid w:val="007710C7"/>
    <w:rsid w:val="0077150E"/>
    <w:rsid w:val="00773A4F"/>
    <w:rsid w:val="0078427B"/>
    <w:rsid w:val="007B5766"/>
    <w:rsid w:val="007C0AAD"/>
    <w:rsid w:val="007D5885"/>
    <w:rsid w:val="007E2B0C"/>
    <w:rsid w:val="008127FD"/>
    <w:rsid w:val="00815192"/>
    <w:rsid w:val="00820122"/>
    <w:rsid w:val="00825002"/>
    <w:rsid w:val="0083284A"/>
    <w:rsid w:val="00833DD7"/>
    <w:rsid w:val="008428A3"/>
    <w:rsid w:val="00842FBD"/>
    <w:rsid w:val="008811D3"/>
    <w:rsid w:val="0088234C"/>
    <w:rsid w:val="00891CA8"/>
    <w:rsid w:val="008B2545"/>
    <w:rsid w:val="008B272C"/>
    <w:rsid w:val="008D33BA"/>
    <w:rsid w:val="00901663"/>
    <w:rsid w:val="00943E26"/>
    <w:rsid w:val="00945400"/>
    <w:rsid w:val="00950A9A"/>
    <w:rsid w:val="009514F5"/>
    <w:rsid w:val="00952EAC"/>
    <w:rsid w:val="00991244"/>
    <w:rsid w:val="009A11E0"/>
    <w:rsid w:val="009A5E56"/>
    <w:rsid w:val="009B2D09"/>
    <w:rsid w:val="009D25F3"/>
    <w:rsid w:val="009E081E"/>
    <w:rsid w:val="009E50E7"/>
    <w:rsid w:val="009F071D"/>
    <w:rsid w:val="009F3675"/>
    <w:rsid w:val="00A125A8"/>
    <w:rsid w:val="00A244F2"/>
    <w:rsid w:val="00A343F8"/>
    <w:rsid w:val="00A428C8"/>
    <w:rsid w:val="00A42F72"/>
    <w:rsid w:val="00A55972"/>
    <w:rsid w:val="00A70ADD"/>
    <w:rsid w:val="00A827D6"/>
    <w:rsid w:val="00AA0C52"/>
    <w:rsid w:val="00AA2C16"/>
    <w:rsid w:val="00AA7815"/>
    <w:rsid w:val="00AB07FA"/>
    <w:rsid w:val="00AB7D97"/>
    <w:rsid w:val="00AD1245"/>
    <w:rsid w:val="00AD34C8"/>
    <w:rsid w:val="00B0605F"/>
    <w:rsid w:val="00B11343"/>
    <w:rsid w:val="00B12612"/>
    <w:rsid w:val="00B16E40"/>
    <w:rsid w:val="00B26D9A"/>
    <w:rsid w:val="00B27AD5"/>
    <w:rsid w:val="00B5232D"/>
    <w:rsid w:val="00B56532"/>
    <w:rsid w:val="00B60EC0"/>
    <w:rsid w:val="00BB42C0"/>
    <w:rsid w:val="00BE7753"/>
    <w:rsid w:val="00C1011A"/>
    <w:rsid w:val="00C24AA1"/>
    <w:rsid w:val="00C26E15"/>
    <w:rsid w:val="00C64A07"/>
    <w:rsid w:val="00C7182D"/>
    <w:rsid w:val="00C77B19"/>
    <w:rsid w:val="00CA635A"/>
    <w:rsid w:val="00CB6BDC"/>
    <w:rsid w:val="00CE1310"/>
    <w:rsid w:val="00CE7C77"/>
    <w:rsid w:val="00CF045C"/>
    <w:rsid w:val="00CF0B1E"/>
    <w:rsid w:val="00CF0EAD"/>
    <w:rsid w:val="00D04C03"/>
    <w:rsid w:val="00D11865"/>
    <w:rsid w:val="00D20D26"/>
    <w:rsid w:val="00D21F72"/>
    <w:rsid w:val="00D44A45"/>
    <w:rsid w:val="00D627B1"/>
    <w:rsid w:val="00D84949"/>
    <w:rsid w:val="00D86FD6"/>
    <w:rsid w:val="00DA4B13"/>
    <w:rsid w:val="00DA785C"/>
    <w:rsid w:val="00DF25B6"/>
    <w:rsid w:val="00E50525"/>
    <w:rsid w:val="00E55B69"/>
    <w:rsid w:val="00E77D6A"/>
    <w:rsid w:val="00E81E7A"/>
    <w:rsid w:val="00E92BC6"/>
    <w:rsid w:val="00E970A3"/>
    <w:rsid w:val="00EB0EE0"/>
    <w:rsid w:val="00EC46E3"/>
    <w:rsid w:val="00EC5960"/>
    <w:rsid w:val="00EC5BA0"/>
    <w:rsid w:val="00EE2128"/>
    <w:rsid w:val="00F103E7"/>
    <w:rsid w:val="00F22588"/>
    <w:rsid w:val="00F3472F"/>
    <w:rsid w:val="00F62C30"/>
    <w:rsid w:val="00F77EA9"/>
    <w:rsid w:val="00F9526A"/>
    <w:rsid w:val="00FA4D2B"/>
    <w:rsid w:val="00FA63F3"/>
    <w:rsid w:val="00FB1C30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5B9E73-D23D-4D86-80C3-D299367E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103E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103E7"/>
    <w:rPr>
      <w:rFonts w:ascii="Arial" w:hAnsi="Arial" w:cs="Arial"/>
      <w:sz w:val="16"/>
      <w:szCs w:val="16"/>
    </w:rPr>
  </w:style>
  <w:style w:type="table" w:styleId="Tabelacomgrade">
    <w:name w:val="Table Grid"/>
    <w:basedOn w:val="Tabelanormal"/>
    <w:uiPriority w:val="59"/>
    <w:rsid w:val="00F103E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rsid w:val="006B03D9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0286-098F-41D4-8C27-8409F10B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MULHER.dotx</Template>
  <TotalTime>26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14</cp:revision>
  <cp:lastPrinted>2025-06-17T14:33:00Z</cp:lastPrinted>
  <dcterms:created xsi:type="dcterms:W3CDTF">2025-02-26T04:46:00Z</dcterms:created>
  <dcterms:modified xsi:type="dcterms:W3CDTF">2025-07-25T14:02:00Z</dcterms:modified>
</cp:coreProperties>
</file>