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6C887" w14:textId="77777777" w:rsidR="00D235EA" w:rsidRPr="00CB6BDC" w:rsidRDefault="00D235EA" w:rsidP="00D235EA">
      <w:pPr>
        <w:pStyle w:val="Ttulo6"/>
        <w:keepNext/>
        <w:ind w:left="3402" w:right="0" w:firstLine="0"/>
        <w:rPr>
          <w:rFonts w:ascii="Times New Roman" w:hAnsi="Times New Roman" w:cs="Times New Roman"/>
          <w:sz w:val="22"/>
          <w:szCs w:val="22"/>
        </w:rPr>
      </w:pPr>
      <w:r w:rsidRPr="00CB6BDC">
        <w:rPr>
          <w:rFonts w:ascii="Times New Roman" w:hAnsi="Times New Roman" w:cs="Times New Roman"/>
          <w:sz w:val="22"/>
          <w:szCs w:val="22"/>
        </w:rPr>
        <w:t xml:space="preserve">INDICAÇÃO Nº </w:t>
      </w:r>
      <w:r>
        <w:rPr>
          <w:rFonts w:ascii="Times New Roman" w:hAnsi="Times New Roman" w:cs="Times New Roman"/>
          <w:sz w:val="22"/>
          <w:szCs w:val="22"/>
        </w:rPr>
        <w:t>753</w:t>
      </w:r>
      <w:r w:rsidRPr="00CB6BDC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14:paraId="7587BD7A" w14:textId="77777777" w:rsidR="00D235EA" w:rsidRPr="00CB6BDC" w:rsidRDefault="00D235EA" w:rsidP="00D235EA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737CFABC" w14:textId="77777777" w:rsidR="00D235EA" w:rsidRPr="00CB6BDC" w:rsidRDefault="00D235EA" w:rsidP="00D235EA">
      <w:pPr>
        <w:ind w:left="3402"/>
        <w:jc w:val="both"/>
        <w:rPr>
          <w:rFonts w:ascii="Times New Roman" w:hAnsi="Times New Roman" w:cs="Times New Roman"/>
          <w:b/>
          <w:bCs/>
        </w:rPr>
      </w:pPr>
      <w:bookmarkStart w:id="0" w:name="_Hlk201047481"/>
      <w:r w:rsidRPr="00CB6BDC">
        <w:rPr>
          <w:rFonts w:ascii="Times New Roman" w:hAnsi="Times New Roman" w:cs="Times New Roman"/>
          <w:b/>
        </w:rPr>
        <w:t xml:space="preserve">INDICAMOS A </w:t>
      </w:r>
      <w:r w:rsidRPr="00D627B1">
        <w:rPr>
          <w:rFonts w:ascii="Times New Roman" w:hAnsi="Times New Roman" w:cs="Times New Roman"/>
          <w:b/>
        </w:rPr>
        <w:t xml:space="preserve">IMPLANTAÇÃO DE UM </w:t>
      </w:r>
      <w:r>
        <w:rPr>
          <w:rFonts w:ascii="Times New Roman" w:hAnsi="Times New Roman" w:cs="Times New Roman"/>
          <w:b/>
        </w:rPr>
        <w:t>CENTRO MUNICIPAL DE EDUCAÇÃO INFANTIL (CEMEIS), NO BAIRRO MONTE LÍBANO I, NO MUNICÍPIO DE SORRISO-MT.</w:t>
      </w:r>
    </w:p>
    <w:bookmarkEnd w:id="0"/>
    <w:p w14:paraId="1CAC0399" w14:textId="77777777" w:rsidR="00D235EA" w:rsidRDefault="00D235EA" w:rsidP="00D235EA">
      <w:pPr>
        <w:pStyle w:val="Recuodecorpodetexto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BRENDO BRAGA</w:t>
      </w:r>
      <w:r w:rsidRPr="00CB6BDC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CB6BDC">
        <w:rPr>
          <w:rFonts w:ascii="Times New Roman" w:hAnsi="Times New Roman" w:cs="Times New Roman"/>
          <w:b/>
          <w:bCs/>
          <w:sz w:val="22"/>
          <w:szCs w:val="22"/>
        </w:rPr>
        <w:t>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publicanos 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CB6BD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B6BDC">
        <w:rPr>
          <w:rFonts w:ascii="Times New Roman" w:hAnsi="Times New Roman" w:cs="Times New Roman"/>
          <w:bCs/>
          <w:sz w:val="22"/>
          <w:szCs w:val="22"/>
        </w:rPr>
        <w:t>vereadores abaixo assinados,</w:t>
      </w:r>
      <w:r w:rsidRPr="00CB6BDC">
        <w:rPr>
          <w:rFonts w:ascii="Times New Roman" w:hAnsi="Times New Roman" w:cs="Times New Roman"/>
          <w:sz w:val="22"/>
          <w:szCs w:val="22"/>
        </w:rPr>
        <w:t xml:space="preserve"> com assento nesta Casa, de conformidade com os </w:t>
      </w:r>
      <w:r>
        <w:rPr>
          <w:rFonts w:ascii="Times New Roman" w:hAnsi="Times New Roman" w:cs="Times New Roman"/>
          <w:sz w:val="22"/>
          <w:szCs w:val="22"/>
        </w:rPr>
        <w:t>Art.</w:t>
      </w:r>
      <w:r w:rsidRPr="00CB6BDC">
        <w:rPr>
          <w:rFonts w:ascii="Times New Roman" w:hAnsi="Times New Roman" w:cs="Times New Roman"/>
          <w:sz w:val="22"/>
          <w:szCs w:val="22"/>
        </w:rPr>
        <w:t xml:space="preserve"> 115 do Regimento Interno, </w:t>
      </w:r>
      <w:r>
        <w:rPr>
          <w:rFonts w:ascii="Times New Roman" w:hAnsi="Times New Roman" w:cs="Times New Roman"/>
          <w:sz w:val="22"/>
          <w:szCs w:val="22"/>
        </w:rPr>
        <w:t xml:space="preserve">REQUEREM </w:t>
      </w:r>
      <w:r w:rsidRPr="00CB6BDC">
        <w:rPr>
          <w:rFonts w:ascii="Times New Roman" w:hAnsi="Times New Roman" w:cs="Times New Roman"/>
          <w:sz w:val="22"/>
          <w:szCs w:val="22"/>
        </w:rPr>
        <w:t>à Mesa, que este Expediente seja encaminhado</w:t>
      </w:r>
      <w:r>
        <w:rPr>
          <w:rFonts w:ascii="Times New Roman" w:hAnsi="Times New Roman" w:cs="Times New Roman"/>
          <w:sz w:val="22"/>
          <w:szCs w:val="22"/>
        </w:rPr>
        <w:t xml:space="preserve"> Excelentíssimo S</w:t>
      </w:r>
      <w:r w:rsidRPr="00CB6BDC"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CB6BD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Alei Fernandes</w:t>
      </w:r>
      <w:r w:rsidRPr="00CB6BDC">
        <w:rPr>
          <w:rFonts w:ascii="Times New Roman" w:hAnsi="Times New Roman" w:cs="Times New Roman"/>
          <w:sz w:val="22"/>
          <w:szCs w:val="22"/>
        </w:rPr>
        <w:t>, Prefeito Municipal</w:t>
      </w:r>
      <w:r>
        <w:rPr>
          <w:rFonts w:ascii="Times New Roman" w:hAnsi="Times New Roman" w:cs="Times New Roman"/>
          <w:sz w:val="22"/>
          <w:szCs w:val="22"/>
        </w:rPr>
        <w:t>, com cópia à Secretaria Municipal de Administração, à Secretaria Municipal de Infraestrutura, Transportes e Saneamento e à Secretaria de Municipal de Educação</w:t>
      </w:r>
      <w:r w:rsidRPr="00CB6BDC">
        <w:rPr>
          <w:rFonts w:ascii="Times New Roman" w:hAnsi="Times New Roman" w:cs="Times New Roman"/>
          <w:sz w:val="22"/>
          <w:szCs w:val="22"/>
        </w:rPr>
        <w:t xml:space="preserve">, </w:t>
      </w:r>
      <w:r w:rsidRPr="00CB6BDC">
        <w:rPr>
          <w:rFonts w:ascii="Times New Roman" w:hAnsi="Times New Roman" w:cs="Times New Roman"/>
          <w:b/>
          <w:sz w:val="22"/>
          <w:szCs w:val="22"/>
        </w:rPr>
        <w:t xml:space="preserve">versando sobre a necessidade da </w:t>
      </w:r>
      <w:r w:rsidRPr="00D627B1">
        <w:rPr>
          <w:rFonts w:ascii="Times New Roman" w:hAnsi="Times New Roman" w:cs="Times New Roman"/>
          <w:b/>
          <w:sz w:val="22"/>
          <w:szCs w:val="22"/>
        </w:rPr>
        <w:t xml:space="preserve">implantação de um </w:t>
      </w:r>
      <w:r>
        <w:rPr>
          <w:rFonts w:ascii="Times New Roman" w:hAnsi="Times New Roman" w:cs="Times New Roman"/>
          <w:b/>
          <w:sz w:val="22"/>
          <w:szCs w:val="22"/>
        </w:rPr>
        <w:t>C</w:t>
      </w:r>
      <w:r w:rsidRPr="00D627B1">
        <w:rPr>
          <w:rFonts w:ascii="Times New Roman" w:hAnsi="Times New Roman" w:cs="Times New Roman"/>
          <w:b/>
          <w:sz w:val="22"/>
          <w:szCs w:val="22"/>
        </w:rPr>
        <w:t xml:space="preserve">entro </w:t>
      </w:r>
      <w:r>
        <w:rPr>
          <w:rFonts w:ascii="Times New Roman" w:hAnsi="Times New Roman" w:cs="Times New Roman"/>
          <w:b/>
          <w:sz w:val="22"/>
          <w:szCs w:val="22"/>
        </w:rPr>
        <w:t>M</w:t>
      </w:r>
      <w:r w:rsidRPr="00D627B1">
        <w:rPr>
          <w:rFonts w:ascii="Times New Roman" w:hAnsi="Times New Roman" w:cs="Times New Roman"/>
          <w:b/>
          <w:sz w:val="22"/>
          <w:szCs w:val="22"/>
        </w:rPr>
        <w:t xml:space="preserve">unicipal de </w:t>
      </w:r>
      <w:r>
        <w:rPr>
          <w:rFonts w:ascii="Times New Roman" w:hAnsi="Times New Roman" w:cs="Times New Roman"/>
          <w:b/>
          <w:sz w:val="22"/>
          <w:szCs w:val="22"/>
        </w:rPr>
        <w:t>E</w:t>
      </w:r>
      <w:r w:rsidRPr="00D627B1">
        <w:rPr>
          <w:rFonts w:ascii="Times New Roman" w:hAnsi="Times New Roman" w:cs="Times New Roman"/>
          <w:b/>
          <w:sz w:val="22"/>
          <w:szCs w:val="22"/>
        </w:rPr>
        <w:t xml:space="preserve">ducação </w:t>
      </w:r>
      <w:r>
        <w:rPr>
          <w:rFonts w:ascii="Times New Roman" w:hAnsi="Times New Roman" w:cs="Times New Roman"/>
          <w:b/>
          <w:sz w:val="22"/>
          <w:szCs w:val="22"/>
        </w:rPr>
        <w:t>I</w:t>
      </w:r>
      <w:r w:rsidRPr="00D627B1">
        <w:rPr>
          <w:rFonts w:ascii="Times New Roman" w:hAnsi="Times New Roman" w:cs="Times New Roman"/>
          <w:b/>
          <w:sz w:val="22"/>
          <w:szCs w:val="22"/>
        </w:rPr>
        <w:t>nfantil (</w:t>
      </w:r>
      <w:r>
        <w:rPr>
          <w:rFonts w:ascii="Times New Roman" w:hAnsi="Times New Roman" w:cs="Times New Roman"/>
          <w:b/>
          <w:sz w:val="22"/>
          <w:szCs w:val="22"/>
        </w:rPr>
        <w:t>CEMEIS</w:t>
      </w:r>
      <w:r w:rsidRPr="00D627B1">
        <w:rPr>
          <w:rFonts w:ascii="Times New Roman" w:hAnsi="Times New Roman" w:cs="Times New Roman"/>
          <w:b/>
          <w:sz w:val="22"/>
          <w:szCs w:val="22"/>
        </w:rPr>
        <w:t xml:space="preserve">), no bairro </w:t>
      </w:r>
      <w:r>
        <w:rPr>
          <w:rFonts w:ascii="Times New Roman" w:hAnsi="Times New Roman" w:cs="Times New Roman"/>
          <w:b/>
          <w:sz w:val="22"/>
          <w:szCs w:val="22"/>
        </w:rPr>
        <w:t>M</w:t>
      </w:r>
      <w:r w:rsidRPr="00D627B1">
        <w:rPr>
          <w:rFonts w:ascii="Times New Roman" w:hAnsi="Times New Roman" w:cs="Times New Roman"/>
          <w:b/>
          <w:sz w:val="22"/>
          <w:szCs w:val="22"/>
        </w:rPr>
        <w:t>onte Líbano</w:t>
      </w:r>
      <w:r>
        <w:rPr>
          <w:rFonts w:ascii="Times New Roman" w:hAnsi="Times New Roman" w:cs="Times New Roman"/>
          <w:b/>
          <w:sz w:val="22"/>
          <w:szCs w:val="22"/>
        </w:rPr>
        <w:t xml:space="preserve"> I</w:t>
      </w:r>
      <w:r w:rsidRPr="00D627B1">
        <w:rPr>
          <w:rFonts w:ascii="Times New Roman" w:hAnsi="Times New Roman" w:cs="Times New Roman"/>
          <w:b/>
          <w:sz w:val="22"/>
          <w:szCs w:val="22"/>
        </w:rPr>
        <w:t xml:space="preserve">, no município de </w:t>
      </w:r>
      <w:r>
        <w:rPr>
          <w:rFonts w:ascii="Times New Roman" w:hAnsi="Times New Roman" w:cs="Times New Roman"/>
          <w:b/>
          <w:sz w:val="22"/>
          <w:szCs w:val="22"/>
        </w:rPr>
        <w:t>S</w:t>
      </w:r>
      <w:r w:rsidRPr="00D627B1">
        <w:rPr>
          <w:rFonts w:ascii="Times New Roman" w:hAnsi="Times New Roman" w:cs="Times New Roman"/>
          <w:b/>
          <w:sz w:val="22"/>
          <w:szCs w:val="22"/>
        </w:rPr>
        <w:t>orriso-</w:t>
      </w:r>
      <w:r>
        <w:rPr>
          <w:rFonts w:ascii="Times New Roman" w:hAnsi="Times New Roman" w:cs="Times New Roman"/>
          <w:b/>
          <w:sz w:val="22"/>
          <w:szCs w:val="22"/>
        </w:rPr>
        <w:t>MT</w:t>
      </w:r>
      <w:r w:rsidRPr="00D627B1">
        <w:rPr>
          <w:rFonts w:ascii="Times New Roman" w:hAnsi="Times New Roman" w:cs="Times New Roman"/>
          <w:b/>
          <w:sz w:val="22"/>
          <w:szCs w:val="22"/>
        </w:rPr>
        <w:t>.</w:t>
      </w:r>
    </w:p>
    <w:p w14:paraId="0E12BD75" w14:textId="77777777" w:rsidR="00D235EA" w:rsidRPr="00FB1C30" w:rsidRDefault="00D235EA" w:rsidP="00D235EA">
      <w:pPr>
        <w:pStyle w:val="Recuodecorpodetexto2"/>
        <w:rPr>
          <w:rFonts w:ascii="Times New Roman" w:hAnsi="Times New Roman" w:cs="Times New Roman"/>
          <w:b/>
          <w:sz w:val="22"/>
          <w:szCs w:val="22"/>
        </w:rPr>
      </w:pPr>
    </w:p>
    <w:p w14:paraId="7FFADFCE" w14:textId="77777777" w:rsidR="00D235EA" w:rsidRPr="00CB6BDC" w:rsidRDefault="00D235EA" w:rsidP="00D235E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2"/>
          <w:szCs w:val="22"/>
        </w:rPr>
      </w:pPr>
      <w:r w:rsidRPr="00CB6BDC">
        <w:rPr>
          <w:rFonts w:ascii="Times New Roman" w:hAnsi="Times New Roman" w:cs="Times New Roman"/>
          <w:sz w:val="22"/>
          <w:szCs w:val="22"/>
        </w:rPr>
        <w:t>JUSTIFICATIVAS</w:t>
      </w:r>
    </w:p>
    <w:p w14:paraId="5668EBC7" w14:textId="77777777" w:rsidR="00D235EA" w:rsidRPr="00CB6BDC" w:rsidRDefault="00D235EA" w:rsidP="00D235EA">
      <w:pPr>
        <w:spacing w:after="0" w:line="240" w:lineRule="auto"/>
        <w:rPr>
          <w:rFonts w:ascii="Times New Roman" w:hAnsi="Times New Roman" w:cs="Times New Roman"/>
        </w:rPr>
      </w:pPr>
    </w:p>
    <w:p w14:paraId="122A1A92" w14:textId="77777777" w:rsidR="00D235EA" w:rsidRDefault="00D235EA" w:rsidP="00D235E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CB6BDC">
        <w:rPr>
          <w:rFonts w:ascii="Times New Roman" w:hAnsi="Times New Roman" w:cs="Times New Roman"/>
        </w:rPr>
        <w:t>Considerando que</w:t>
      </w:r>
      <w:r>
        <w:rPr>
          <w:rFonts w:ascii="Times New Roman" w:hAnsi="Times New Roman" w:cs="Times New Roman"/>
        </w:rPr>
        <w:t>,</w:t>
      </w:r>
      <w:r w:rsidRPr="00CB6B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D627B1">
        <w:rPr>
          <w:rFonts w:ascii="Times New Roman" w:hAnsi="Times New Roman" w:cs="Times New Roman"/>
        </w:rPr>
        <w:t xml:space="preserve"> implantação de um Centro Municipal de Educação Infantil (CEMEIS) no Monte Líbano, em Sorriso-MT, é uma medida essencial para atender à crescente demanda por vagas na educação infantil na região, garantindo o direito à educação de qualidade para nossas crianças e oferecendo suporte fundamental às famílias</w:t>
      </w:r>
      <w:r>
        <w:rPr>
          <w:rFonts w:ascii="Times New Roman" w:hAnsi="Times New Roman" w:cs="Times New Roman"/>
        </w:rPr>
        <w:t>;</w:t>
      </w:r>
    </w:p>
    <w:p w14:paraId="744A0E61" w14:textId="77777777" w:rsidR="00D235EA" w:rsidRPr="00CB6BDC" w:rsidRDefault="00D235EA" w:rsidP="00D235E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8169A0B" w14:textId="77777777" w:rsidR="00D235EA" w:rsidRPr="00CB6BDC" w:rsidRDefault="00D235EA" w:rsidP="00D235E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CB6BDC">
        <w:rPr>
          <w:rFonts w:ascii="Times New Roman" w:hAnsi="Times New Roman" w:cs="Times New Roman"/>
        </w:rPr>
        <w:t>Considerando que</w:t>
      </w:r>
      <w:r>
        <w:rPr>
          <w:rFonts w:ascii="Times New Roman" w:hAnsi="Times New Roman" w:cs="Times New Roman"/>
        </w:rPr>
        <w:t>,</w:t>
      </w:r>
      <w:r w:rsidRPr="00D627B1">
        <w:t xml:space="preserve"> </w:t>
      </w:r>
      <w:r>
        <w:rPr>
          <w:rFonts w:ascii="Times New Roman" w:hAnsi="Times New Roman" w:cs="Times New Roman"/>
        </w:rPr>
        <w:t>a</w:t>
      </w:r>
      <w:r w:rsidRPr="00D627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D627B1">
        <w:rPr>
          <w:rFonts w:ascii="Times New Roman" w:hAnsi="Times New Roman" w:cs="Times New Roman"/>
        </w:rPr>
        <w:t xml:space="preserve">ducação </w:t>
      </w:r>
      <w:r>
        <w:rPr>
          <w:rFonts w:ascii="Times New Roman" w:hAnsi="Times New Roman" w:cs="Times New Roman"/>
        </w:rPr>
        <w:t>I</w:t>
      </w:r>
      <w:r w:rsidRPr="00D627B1">
        <w:rPr>
          <w:rFonts w:ascii="Times New Roman" w:hAnsi="Times New Roman" w:cs="Times New Roman"/>
        </w:rPr>
        <w:t>nfantil, conforme preconizado pela Base Nacional Comum Curricular (BNCC), é a primeira etapa da Educação Básica e tem como finalidade o desenvolvimento integral da criança até os cinco anos de idade, em seus aspectos físico, psicológico, intelectual e social</w:t>
      </w:r>
      <w:r>
        <w:rPr>
          <w:rFonts w:ascii="Times New Roman" w:hAnsi="Times New Roman" w:cs="Times New Roman"/>
        </w:rPr>
        <w:t>;</w:t>
      </w:r>
    </w:p>
    <w:p w14:paraId="76208D1B" w14:textId="77777777" w:rsidR="00D235EA" w:rsidRPr="00CB6BDC" w:rsidRDefault="00D235EA" w:rsidP="00D235E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9D24157" w14:textId="77777777" w:rsidR="00D235EA" w:rsidRPr="00CB6BDC" w:rsidRDefault="00D235EA" w:rsidP="00D235E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CB6BDC">
        <w:rPr>
          <w:rFonts w:ascii="Times New Roman" w:hAnsi="Times New Roman" w:cs="Times New Roman"/>
        </w:rPr>
        <w:t>Considerando que</w:t>
      </w:r>
      <w:r>
        <w:rPr>
          <w:rFonts w:ascii="Times New Roman" w:hAnsi="Times New Roman" w:cs="Times New Roman"/>
        </w:rPr>
        <w:t>, um Centro Municipal de Educação Infantil no bairro Monte Líbano I, o</w:t>
      </w:r>
      <w:r w:rsidRPr="00D627B1">
        <w:rPr>
          <w:rFonts w:ascii="Times New Roman" w:hAnsi="Times New Roman" w:cs="Times New Roman"/>
        </w:rPr>
        <w:t>ferece um ambiente seguro e pedagógico para as crianças</w:t>
      </w:r>
      <w:r>
        <w:rPr>
          <w:rFonts w:ascii="Times New Roman" w:hAnsi="Times New Roman" w:cs="Times New Roman"/>
        </w:rPr>
        <w:t>;</w:t>
      </w:r>
    </w:p>
    <w:p w14:paraId="72217C3F" w14:textId="77777777" w:rsidR="00D235EA" w:rsidRPr="00CB6BDC" w:rsidRDefault="00D235EA" w:rsidP="00D235E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9A86E55" w14:textId="77777777" w:rsidR="00D235EA" w:rsidRPr="00CB6BDC" w:rsidRDefault="00D235EA" w:rsidP="00D235E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CB6BDC">
        <w:rPr>
          <w:rFonts w:ascii="Times New Roman" w:hAnsi="Times New Roman" w:cs="Times New Roman"/>
        </w:rPr>
        <w:t xml:space="preserve">Considerando que, </w:t>
      </w:r>
      <w:r>
        <w:rPr>
          <w:rFonts w:ascii="Times New Roman" w:hAnsi="Times New Roman" w:cs="Times New Roman"/>
        </w:rPr>
        <w:t>e</w:t>
      </w:r>
      <w:r w:rsidRPr="00D627B1">
        <w:rPr>
          <w:rFonts w:ascii="Times New Roman" w:hAnsi="Times New Roman" w:cs="Times New Roman"/>
        </w:rPr>
        <w:t>la representa um investimento no futuro de nossas crianças, na qualidade de vida das famílias e na construção de uma sociedade mais justa e com oportunidades para todos</w:t>
      </w:r>
      <w:r w:rsidRPr="00CB6BD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sendo um pedido da população do referido bairro,</w:t>
      </w:r>
      <w:r w:rsidRPr="00CB6BDC">
        <w:rPr>
          <w:rFonts w:ascii="Times New Roman" w:hAnsi="Times New Roman" w:cs="Times New Roman"/>
        </w:rPr>
        <w:t xml:space="preserve"> razão pela qual faz-se necessária a presente indicação.</w:t>
      </w:r>
    </w:p>
    <w:p w14:paraId="1D9D66A8" w14:textId="77777777" w:rsidR="00D235EA" w:rsidRDefault="00D235EA" w:rsidP="00D235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780237" w14:textId="77777777" w:rsidR="00D235EA" w:rsidRPr="00CB6BDC" w:rsidRDefault="00D235EA" w:rsidP="00D235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F9C0E3" w14:textId="77777777" w:rsidR="00D235EA" w:rsidRDefault="00D235EA" w:rsidP="00D235E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CB6BDC">
        <w:rPr>
          <w:rFonts w:ascii="Times New Roman" w:hAnsi="Times New Roman" w:cs="Times New Roman"/>
        </w:rPr>
        <w:t xml:space="preserve">Câmara Municipal de Sorriso, Estado de Mato Grosso, em </w:t>
      </w:r>
      <w:r>
        <w:rPr>
          <w:rFonts w:ascii="Times New Roman" w:hAnsi="Times New Roman" w:cs="Times New Roman"/>
        </w:rPr>
        <w:t>17</w:t>
      </w:r>
      <w:r w:rsidRPr="00CB6BDC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junho</w:t>
      </w:r>
      <w:r w:rsidRPr="00CB6BDC">
        <w:rPr>
          <w:rFonts w:ascii="Times New Roman" w:hAnsi="Times New Roman" w:cs="Times New Roman"/>
        </w:rPr>
        <w:t xml:space="preserve"> de 202</w:t>
      </w:r>
      <w:r>
        <w:rPr>
          <w:rFonts w:ascii="Times New Roman" w:hAnsi="Times New Roman" w:cs="Times New Roman"/>
        </w:rPr>
        <w:t>5</w:t>
      </w:r>
      <w:r w:rsidRPr="00CB6BDC">
        <w:rPr>
          <w:rFonts w:ascii="Times New Roman" w:hAnsi="Times New Roman" w:cs="Times New Roman"/>
        </w:rPr>
        <w:t>.</w:t>
      </w:r>
    </w:p>
    <w:p w14:paraId="10699431" w14:textId="77777777" w:rsidR="00D235EA" w:rsidRPr="00CB6BDC" w:rsidRDefault="00D235EA" w:rsidP="00D235E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D66D978" w14:textId="77777777" w:rsidR="00D235EA" w:rsidRPr="00CB6BDC" w:rsidRDefault="00D235EA" w:rsidP="00D235E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DB196E1" w14:textId="77777777" w:rsidR="00D235EA" w:rsidRPr="00A711E8" w:rsidRDefault="00D235EA" w:rsidP="00D235E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0F5F7C1" w14:textId="77777777" w:rsidR="00D235EA" w:rsidRPr="00A711E8" w:rsidRDefault="00D235EA" w:rsidP="00D235EA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tbl>
      <w:tblPr>
        <w:tblStyle w:val="Tabelacomgrade"/>
        <w:tblW w:w="11346" w:type="dxa"/>
        <w:tblInd w:w="-856" w:type="dxa"/>
        <w:tblLook w:val="04A0" w:firstRow="1" w:lastRow="0" w:firstColumn="1" w:lastColumn="0" w:noHBand="0" w:noVBand="1"/>
      </w:tblPr>
      <w:tblGrid>
        <w:gridCol w:w="3192"/>
        <w:gridCol w:w="2762"/>
        <w:gridCol w:w="2557"/>
        <w:gridCol w:w="2835"/>
      </w:tblGrid>
      <w:tr w:rsidR="00D235EA" w:rsidRPr="00A711E8" w14:paraId="2E69DDAC" w14:textId="77777777" w:rsidTr="006A65BC">
        <w:trPr>
          <w:trHeight w:val="138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72E5B90" w14:textId="77777777" w:rsidR="00D235EA" w:rsidRPr="00A711E8" w:rsidRDefault="00D235EA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BRENDO BRAGA</w:t>
            </w:r>
          </w:p>
          <w:p w14:paraId="587B82D8" w14:textId="77777777" w:rsidR="00D235EA" w:rsidRPr="00A711E8" w:rsidRDefault="00D235EA" w:rsidP="006A65BC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711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15578904" w14:textId="77777777" w:rsidR="00D235EA" w:rsidRPr="00A711E8" w:rsidRDefault="00D235EA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ADIR CUNICO</w:t>
            </w:r>
          </w:p>
          <w:p w14:paraId="5A300B2F" w14:textId="77777777" w:rsidR="00D235EA" w:rsidRPr="00A711E8" w:rsidRDefault="00D235EA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A711E8">
              <w:rPr>
                <w:rFonts w:ascii="Times New Roman" w:hAnsi="Times New Roman" w:cs="Times New Roman"/>
                <w:b/>
              </w:rPr>
              <w:t>Vereador NOVO</w:t>
            </w:r>
          </w:p>
          <w:p w14:paraId="0029F4C7" w14:textId="77777777" w:rsidR="00D235EA" w:rsidRPr="00A711E8" w:rsidRDefault="00D235EA" w:rsidP="006A65BC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64A01C94" w14:textId="77777777" w:rsidR="00D235EA" w:rsidRPr="00A711E8" w:rsidRDefault="00D235EA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DARCI GONÇALVES</w:t>
            </w:r>
          </w:p>
          <w:p w14:paraId="6D755300" w14:textId="77777777" w:rsidR="00D235EA" w:rsidRPr="00A711E8" w:rsidRDefault="00D235EA" w:rsidP="006A65BC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711E8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FE0B2E" w14:textId="77777777" w:rsidR="00D235EA" w:rsidRPr="00A711E8" w:rsidRDefault="00D235EA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DIOGO KRIGUER</w:t>
            </w:r>
          </w:p>
          <w:p w14:paraId="54FFB801" w14:textId="77777777" w:rsidR="00D235EA" w:rsidRPr="00A711E8" w:rsidRDefault="00D235EA" w:rsidP="006A65BC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1E8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  <w:p w14:paraId="7142E576" w14:textId="77777777" w:rsidR="00D235EA" w:rsidRPr="00A711E8" w:rsidRDefault="00D235EA" w:rsidP="006A65BC">
            <w:pPr>
              <w:pStyle w:val="Recuodecorpodetexto3"/>
              <w:tabs>
                <w:tab w:val="left" w:pos="2835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D235EA" w:rsidRPr="00A711E8" w14:paraId="21B6B153" w14:textId="77777777" w:rsidTr="006A65BC">
        <w:trPr>
          <w:trHeight w:val="146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E69E86D" w14:textId="77777777" w:rsidR="00D235EA" w:rsidRPr="00A711E8" w:rsidRDefault="00D235EA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EMERSON FARIAS</w:t>
            </w:r>
          </w:p>
          <w:p w14:paraId="30066861" w14:textId="77777777" w:rsidR="00D235EA" w:rsidRPr="00A711E8" w:rsidRDefault="00D235EA" w:rsidP="006A65BC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711E8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00DF0F5C" w14:textId="77777777" w:rsidR="00D235EA" w:rsidRPr="00A711E8" w:rsidRDefault="00D235EA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085CDFCB" w14:textId="77777777" w:rsidR="00D235EA" w:rsidRPr="00A711E8" w:rsidRDefault="00D235EA" w:rsidP="006A65BC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711E8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6E021808" w14:textId="77777777" w:rsidR="00D235EA" w:rsidRPr="00A711E8" w:rsidRDefault="00D235EA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JANE DELALIBERA</w:t>
            </w:r>
          </w:p>
          <w:p w14:paraId="6160D378" w14:textId="77777777" w:rsidR="00D235EA" w:rsidRPr="00A711E8" w:rsidRDefault="00D235EA" w:rsidP="006A65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11E8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A9D7BAF" w14:textId="77777777" w:rsidR="00D235EA" w:rsidRPr="00A711E8" w:rsidRDefault="00D235EA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PROF.ª SILVANA PERIN</w:t>
            </w:r>
          </w:p>
          <w:p w14:paraId="669EC14A" w14:textId="77777777" w:rsidR="00D235EA" w:rsidRPr="00A711E8" w:rsidRDefault="00D235EA" w:rsidP="006A65BC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1E8">
              <w:rPr>
                <w:rFonts w:ascii="Times New Roman" w:hAnsi="Times New Roman" w:cs="Times New Roman"/>
                <w:b/>
                <w:sz w:val="22"/>
                <w:szCs w:val="22"/>
              </w:rPr>
              <w:t>Vereadora MDB</w:t>
            </w:r>
          </w:p>
          <w:p w14:paraId="736A101E" w14:textId="77777777" w:rsidR="00D235EA" w:rsidRPr="00A711E8" w:rsidRDefault="00D235EA" w:rsidP="006A65BC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  <w:p w14:paraId="46F93FBE" w14:textId="77777777" w:rsidR="00D235EA" w:rsidRPr="00A711E8" w:rsidRDefault="00D235EA" w:rsidP="006A65BC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  <w:p w14:paraId="630F24C7" w14:textId="77777777" w:rsidR="00D235EA" w:rsidRPr="00A711E8" w:rsidRDefault="00D235EA" w:rsidP="006A65BC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  <w:p w14:paraId="5702CE71" w14:textId="77777777" w:rsidR="00D235EA" w:rsidRPr="00A711E8" w:rsidRDefault="00D235EA" w:rsidP="006A65BC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D235EA" w:rsidRPr="00A711E8" w14:paraId="497CC764" w14:textId="77777777" w:rsidTr="006A65BC">
        <w:trPr>
          <w:trHeight w:val="637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8BD82AF" w14:textId="77777777" w:rsidR="00D235EA" w:rsidRPr="00A711E8" w:rsidRDefault="00D235EA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 xml:space="preserve"> RODRIGO MATTERAZZI</w:t>
            </w:r>
          </w:p>
          <w:p w14:paraId="194B62FF" w14:textId="77777777" w:rsidR="00D235EA" w:rsidRPr="00A711E8" w:rsidRDefault="00D235EA" w:rsidP="006A65B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 xml:space="preserve">  Vereador Republicanos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7C218801" w14:textId="77777777" w:rsidR="00D235EA" w:rsidRPr="00A711E8" w:rsidRDefault="00D235EA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TOCO BAGGIO</w:t>
            </w:r>
          </w:p>
          <w:p w14:paraId="2D6B977C" w14:textId="77777777" w:rsidR="00D235EA" w:rsidRPr="00A711E8" w:rsidRDefault="00D235EA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139F331C" w14:textId="77777777" w:rsidR="00D235EA" w:rsidRPr="00A711E8" w:rsidRDefault="00D235EA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WANDERLEY PAULO</w:t>
            </w:r>
          </w:p>
          <w:p w14:paraId="5D788273" w14:textId="77777777" w:rsidR="00D235EA" w:rsidRPr="00A711E8" w:rsidRDefault="00D235EA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Vereador PP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3316857" w14:textId="77777777" w:rsidR="00D235EA" w:rsidRPr="00A711E8" w:rsidRDefault="00D235EA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B01FF1D" w14:textId="6A29E1A5" w:rsidR="004230E9" w:rsidRPr="00D235EA" w:rsidRDefault="004230E9" w:rsidP="00D235EA">
      <w:bookmarkStart w:id="1" w:name="_GoBack"/>
      <w:bookmarkEnd w:id="1"/>
    </w:p>
    <w:sectPr w:rsidR="004230E9" w:rsidRPr="00D235EA" w:rsidSect="00CB6BDC">
      <w:headerReference w:type="default" r:id="rId7"/>
      <w:pgSz w:w="11906" w:h="16838"/>
      <w:pgMar w:top="2835" w:right="1133" w:bottom="142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198DB" w14:textId="77777777" w:rsidR="0003049A" w:rsidRDefault="0003049A">
      <w:pPr>
        <w:spacing w:after="0" w:line="240" w:lineRule="auto"/>
      </w:pPr>
      <w:r>
        <w:separator/>
      </w:r>
    </w:p>
  </w:endnote>
  <w:endnote w:type="continuationSeparator" w:id="0">
    <w:p w14:paraId="6BA8CABE" w14:textId="77777777" w:rsidR="0003049A" w:rsidRDefault="0003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BCB22" w14:textId="77777777" w:rsidR="0003049A" w:rsidRDefault="0003049A">
      <w:pPr>
        <w:spacing w:after="0" w:line="240" w:lineRule="auto"/>
      </w:pPr>
      <w:r>
        <w:separator/>
      </w:r>
    </w:p>
  </w:footnote>
  <w:footnote w:type="continuationSeparator" w:id="0">
    <w:p w14:paraId="3E9A8B2A" w14:textId="77777777" w:rsidR="0003049A" w:rsidRDefault="0003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15E6D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D302A9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BDE4555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916B85B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AB32E2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7A"/>
    <w:rsid w:val="000026EE"/>
    <w:rsid w:val="00021188"/>
    <w:rsid w:val="000232BF"/>
    <w:rsid w:val="0003049A"/>
    <w:rsid w:val="00051B23"/>
    <w:rsid w:val="000674B6"/>
    <w:rsid w:val="000678F9"/>
    <w:rsid w:val="000D147B"/>
    <w:rsid w:val="000D5A53"/>
    <w:rsid w:val="000E0599"/>
    <w:rsid w:val="000E6B3F"/>
    <w:rsid w:val="000F4849"/>
    <w:rsid w:val="001215D5"/>
    <w:rsid w:val="001224CC"/>
    <w:rsid w:val="0014246E"/>
    <w:rsid w:val="00183D8E"/>
    <w:rsid w:val="001C50D4"/>
    <w:rsid w:val="001F755A"/>
    <w:rsid w:val="002158C6"/>
    <w:rsid w:val="002322D3"/>
    <w:rsid w:val="00244A90"/>
    <w:rsid w:val="00281CFF"/>
    <w:rsid w:val="002979FC"/>
    <w:rsid w:val="002A1B0B"/>
    <w:rsid w:val="002B2AC6"/>
    <w:rsid w:val="002C0605"/>
    <w:rsid w:val="002C41CD"/>
    <w:rsid w:val="002D3CEC"/>
    <w:rsid w:val="003031DA"/>
    <w:rsid w:val="003067E1"/>
    <w:rsid w:val="0031207A"/>
    <w:rsid w:val="003266E8"/>
    <w:rsid w:val="00344B7A"/>
    <w:rsid w:val="003863B7"/>
    <w:rsid w:val="00386DDC"/>
    <w:rsid w:val="003943D6"/>
    <w:rsid w:val="003C3BD0"/>
    <w:rsid w:val="003D68E7"/>
    <w:rsid w:val="004230E9"/>
    <w:rsid w:val="00451586"/>
    <w:rsid w:val="00457DCD"/>
    <w:rsid w:val="00476BE1"/>
    <w:rsid w:val="00487401"/>
    <w:rsid w:val="00492945"/>
    <w:rsid w:val="004C6A1C"/>
    <w:rsid w:val="004F1189"/>
    <w:rsid w:val="00504E9E"/>
    <w:rsid w:val="005253B2"/>
    <w:rsid w:val="00543BCF"/>
    <w:rsid w:val="00544277"/>
    <w:rsid w:val="00552ED1"/>
    <w:rsid w:val="00565476"/>
    <w:rsid w:val="005F0536"/>
    <w:rsid w:val="006027BC"/>
    <w:rsid w:val="006B03D9"/>
    <w:rsid w:val="006B1A9B"/>
    <w:rsid w:val="006B76CC"/>
    <w:rsid w:val="00712178"/>
    <w:rsid w:val="007274DE"/>
    <w:rsid w:val="0072781F"/>
    <w:rsid w:val="007322D5"/>
    <w:rsid w:val="00732417"/>
    <w:rsid w:val="00761A6A"/>
    <w:rsid w:val="00761C4C"/>
    <w:rsid w:val="007710C7"/>
    <w:rsid w:val="0077150E"/>
    <w:rsid w:val="00773A4F"/>
    <w:rsid w:val="007B5766"/>
    <w:rsid w:val="007C0AAD"/>
    <w:rsid w:val="007D5885"/>
    <w:rsid w:val="007E2B0C"/>
    <w:rsid w:val="008127FD"/>
    <w:rsid w:val="00815192"/>
    <w:rsid w:val="00820122"/>
    <w:rsid w:val="00825002"/>
    <w:rsid w:val="0083284A"/>
    <w:rsid w:val="008428A3"/>
    <w:rsid w:val="00842FBD"/>
    <w:rsid w:val="008811D3"/>
    <w:rsid w:val="0088234C"/>
    <w:rsid w:val="00891CA8"/>
    <w:rsid w:val="008B2545"/>
    <w:rsid w:val="008B272C"/>
    <w:rsid w:val="008D33BA"/>
    <w:rsid w:val="00901663"/>
    <w:rsid w:val="00943E26"/>
    <w:rsid w:val="00950A9A"/>
    <w:rsid w:val="009514F5"/>
    <w:rsid w:val="00952EAC"/>
    <w:rsid w:val="00991244"/>
    <w:rsid w:val="009A11E0"/>
    <w:rsid w:val="009A5E56"/>
    <w:rsid w:val="009B2D09"/>
    <w:rsid w:val="009D25F3"/>
    <w:rsid w:val="009E50E7"/>
    <w:rsid w:val="009E7E61"/>
    <w:rsid w:val="009F071D"/>
    <w:rsid w:val="009F3675"/>
    <w:rsid w:val="00A125A8"/>
    <w:rsid w:val="00A244F2"/>
    <w:rsid w:val="00A428C8"/>
    <w:rsid w:val="00A42F72"/>
    <w:rsid w:val="00A55972"/>
    <w:rsid w:val="00A70ADD"/>
    <w:rsid w:val="00A827D6"/>
    <w:rsid w:val="00AA0C52"/>
    <w:rsid w:val="00AA2C16"/>
    <w:rsid w:val="00AA7815"/>
    <w:rsid w:val="00AB07FA"/>
    <w:rsid w:val="00AB7D97"/>
    <w:rsid w:val="00AD1245"/>
    <w:rsid w:val="00AD34C8"/>
    <w:rsid w:val="00B0605F"/>
    <w:rsid w:val="00B11343"/>
    <w:rsid w:val="00B12612"/>
    <w:rsid w:val="00B26D9A"/>
    <w:rsid w:val="00B27AD5"/>
    <w:rsid w:val="00B5232D"/>
    <w:rsid w:val="00B56532"/>
    <w:rsid w:val="00B60EC0"/>
    <w:rsid w:val="00C1011A"/>
    <w:rsid w:val="00C24AA1"/>
    <w:rsid w:val="00C26E15"/>
    <w:rsid w:val="00C7182D"/>
    <w:rsid w:val="00C77B19"/>
    <w:rsid w:val="00CA635A"/>
    <w:rsid w:val="00CB6BDC"/>
    <w:rsid w:val="00CE1310"/>
    <w:rsid w:val="00CE7C77"/>
    <w:rsid w:val="00CF045C"/>
    <w:rsid w:val="00CF0B1E"/>
    <w:rsid w:val="00CF0EAD"/>
    <w:rsid w:val="00D11865"/>
    <w:rsid w:val="00D21F72"/>
    <w:rsid w:val="00D235EA"/>
    <w:rsid w:val="00D44A45"/>
    <w:rsid w:val="00D627B1"/>
    <w:rsid w:val="00D84949"/>
    <w:rsid w:val="00D86FD6"/>
    <w:rsid w:val="00DA4B13"/>
    <w:rsid w:val="00DA785C"/>
    <w:rsid w:val="00DF25B6"/>
    <w:rsid w:val="00E2443D"/>
    <w:rsid w:val="00E50525"/>
    <w:rsid w:val="00E55B69"/>
    <w:rsid w:val="00E5782A"/>
    <w:rsid w:val="00E77D6A"/>
    <w:rsid w:val="00E81E7A"/>
    <w:rsid w:val="00E92BC6"/>
    <w:rsid w:val="00E970A3"/>
    <w:rsid w:val="00EB0EE0"/>
    <w:rsid w:val="00EC46E3"/>
    <w:rsid w:val="00EC5960"/>
    <w:rsid w:val="00EC5BA0"/>
    <w:rsid w:val="00EE2128"/>
    <w:rsid w:val="00F103E7"/>
    <w:rsid w:val="00F22588"/>
    <w:rsid w:val="00F3472F"/>
    <w:rsid w:val="00F62C30"/>
    <w:rsid w:val="00F77EA9"/>
    <w:rsid w:val="00F9526A"/>
    <w:rsid w:val="00FA4D2B"/>
    <w:rsid w:val="00FA63F3"/>
    <w:rsid w:val="00FB1C30"/>
    <w:rsid w:val="00FB4653"/>
    <w:rsid w:val="00FC134B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48076"/>
  <w15:docId w15:val="{D85B9E73-D23D-4D86-80C3-D299367E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103E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103E7"/>
    <w:rPr>
      <w:rFonts w:ascii="Arial" w:hAnsi="Arial" w:cs="Arial"/>
      <w:sz w:val="16"/>
      <w:szCs w:val="16"/>
    </w:rPr>
  </w:style>
  <w:style w:type="table" w:styleId="Tabelacomgrade">
    <w:name w:val="Table Grid"/>
    <w:basedOn w:val="Tabelanormal"/>
    <w:uiPriority w:val="59"/>
    <w:rsid w:val="00F103E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rsid w:val="006B03D9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91FAF-F2AF-4C20-A02C-E039592B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MULHER.dotx</Template>
  <TotalTime>19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13</cp:revision>
  <cp:lastPrinted>2025-06-17T14:25:00Z</cp:lastPrinted>
  <dcterms:created xsi:type="dcterms:W3CDTF">2025-02-26T04:46:00Z</dcterms:created>
  <dcterms:modified xsi:type="dcterms:W3CDTF">2025-07-25T14:02:00Z</dcterms:modified>
</cp:coreProperties>
</file>