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F4DB" w14:textId="77777777" w:rsidR="007A0618" w:rsidRDefault="007A0618" w:rsidP="007A0618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0B6565">
        <w:rPr>
          <w:rFonts w:ascii="Times New Roman" w:hAnsi="Times New Roman" w:cs="Times New Roman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sz w:val="22"/>
          <w:szCs w:val="22"/>
        </w:rPr>
        <w:t>754</w:t>
      </w:r>
      <w:r w:rsidRPr="000B6565">
        <w:rPr>
          <w:rFonts w:ascii="Times New Roman" w:hAnsi="Times New Roman" w:cs="Times New Roman"/>
          <w:sz w:val="22"/>
          <w:szCs w:val="22"/>
        </w:rPr>
        <w:t>/2025</w:t>
      </w:r>
    </w:p>
    <w:p w14:paraId="237741FD" w14:textId="77777777" w:rsidR="007A0618" w:rsidRPr="000B6565" w:rsidRDefault="007A0618" w:rsidP="007A0618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312B44E1" w14:textId="4AB2E742" w:rsidR="007A0618" w:rsidRDefault="007A0618" w:rsidP="007A06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0B6565">
        <w:rPr>
          <w:rFonts w:ascii="Times New Roman" w:hAnsi="Times New Roman" w:cs="Times New Roman"/>
          <w:b/>
        </w:rPr>
        <w:t xml:space="preserve">INDICAMOS A CONSTRUÇÃO DE UMA PISTA DE ATLETISMO OFICIAL, </w:t>
      </w:r>
      <w:r w:rsidR="00720215">
        <w:rPr>
          <w:rFonts w:ascii="Times New Roman" w:hAnsi="Times New Roman" w:cs="Times New Roman"/>
          <w:b/>
        </w:rPr>
        <w:t xml:space="preserve">NO COMPLEXO ESPORTIVO, </w:t>
      </w:r>
      <w:r w:rsidRPr="000B6565">
        <w:rPr>
          <w:rFonts w:ascii="Times New Roman" w:hAnsi="Times New Roman" w:cs="Times New Roman"/>
          <w:b/>
        </w:rPr>
        <w:t>NO MUNICÍPIO DE SORRISO-MT.</w:t>
      </w:r>
    </w:p>
    <w:p w14:paraId="63FE2787" w14:textId="77777777" w:rsidR="007A0618" w:rsidRDefault="007A0618" w:rsidP="007A06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283F644D" w14:textId="77777777" w:rsidR="007A0618" w:rsidRPr="000B6565" w:rsidRDefault="007A0618" w:rsidP="007A061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2F793EC" w14:textId="4CDC2C72" w:rsidR="007A0618" w:rsidRPr="000B6565" w:rsidRDefault="007A0618" w:rsidP="007A0618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0B6565">
        <w:rPr>
          <w:rFonts w:ascii="Times New Roman" w:hAnsi="Times New Roman" w:cs="Times New Roman"/>
          <w:b/>
          <w:bCs/>
          <w:sz w:val="22"/>
          <w:szCs w:val="22"/>
        </w:rPr>
        <w:t>BRENDO BRAGA – Republicanos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Rodrigo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Matterazzi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- Republicanos</w:t>
      </w:r>
      <w:r w:rsidRPr="000B65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565">
        <w:rPr>
          <w:rFonts w:ascii="Times New Roman" w:hAnsi="Times New Roman" w:cs="Times New Roman"/>
          <w:bCs/>
          <w:sz w:val="22"/>
          <w:szCs w:val="22"/>
        </w:rPr>
        <w:t>e</w:t>
      </w:r>
      <w:r w:rsidRPr="000B65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B6565">
        <w:rPr>
          <w:rFonts w:ascii="Times New Roman" w:hAnsi="Times New Roman" w:cs="Times New Roman"/>
          <w:bCs/>
          <w:sz w:val="22"/>
          <w:szCs w:val="22"/>
        </w:rPr>
        <w:t>vereadores abaixo assinados,</w:t>
      </w:r>
      <w:r w:rsidRPr="000B6565">
        <w:rPr>
          <w:rFonts w:ascii="Times New Roman" w:hAnsi="Times New Roman" w:cs="Times New Roman"/>
          <w:sz w:val="22"/>
          <w:szCs w:val="22"/>
        </w:rPr>
        <w:t xml:space="preserve"> com assento nesta Casa, de conformidade com os Art. 115 do Regimento Interno, REQUEREM à Mesa, que este Expediente seja encaminhado Excelentíssimo Sr. Alei Fernandes, Prefeito Municipal, com cópia à Secretaria Municipal de Administração, e a Secretaria Municipal de Infraestrutura, Transportes e Saneamento </w:t>
      </w:r>
      <w:r w:rsidRPr="000B6565">
        <w:rPr>
          <w:rFonts w:ascii="Times New Roman" w:hAnsi="Times New Roman" w:cs="Times New Roman"/>
          <w:b/>
          <w:sz w:val="22"/>
          <w:szCs w:val="22"/>
        </w:rPr>
        <w:t xml:space="preserve">versando sobre a necessidade da construção de uma Pista de Atletismo Oficial, </w:t>
      </w:r>
      <w:r w:rsidR="00720215">
        <w:rPr>
          <w:rFonts w:ascii="Times New Roman" w:hAnsi="Times New Roman" w:cs="Times New Roman"/>
          <w:b/>
          <w:sz w:val="22"/>
          <w:szCs w:val="22"/>
        </w:rPr>
        <w:t xml:space="preserve">no Complexo Esportivo, </w:t>
      </w:r>
      <w:r w:rsidRPr="000B6565">
        <w:rPr>
          <w:rFonts w:ascii="Times New Roman" w:hAnsi="Times New Roman" w:cs="Times New Roman"/>
          <w:b/>
          <w:sz w:val="22"/>
          <w:szCs w:val="22"/>
        </w:rPr>
        <w:t>no município de Sorriso-MT.</w:t>
      </w:r>
    </w:p>
    <w:p w14:paraId="0EF2962F" w14:textId="77777777" w:rsidR="007A0618" w:rsidRPr="000B6565" w:rsidRDefault="007A0618" w:rsidP="007A0618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</w:p>
    <w:p w14:paraId="0B784D90" w14:textId="77777777" w:rsidR="007A0618" w:rsidRPr="000B6565" w:rsidRDefault="007A0618" w:rsidP="007A061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0B6565">
        <w:rPr>
          <w:rFonts w:ascii="Times New Roman" w:hAnsi="Times New Roman" w:cs="Times New Roman"/>
          <w:sz w:val="22"/>
          <w:szCs w:val="22"/>
        </w:rPr>
        <w:t>JUSTIFICATIVAS</w:t>
      </w:r>
    </w:p>
    <w:p w14:paraId="2144418A" w14:textId="77777777" w:rsidR="007A0618" w:rsidRPr="000B6565" w:rsidRDefault="007A0618" w:rsidP="007A0618">
      <w:pPr>
        <w:spacing w:after="0" w:line="240" w:lineRule="auto"/>
        <w:rPr>
          <w:rFonts w:ascii="Times New Roman" w:hAnsi="Times New Roman" w:cs="Times New Roman"/>
        </w:rPr>
      </w:pPr>
    </w:p>
    <w:p w14:paraId="529315C3" w14:textId="47B8CFC9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B6565">
        <w:rPr>
          <w:rFonts w:ascii="Times New Roman" w:hAnsi="Times New Roman" w:cs="Times New Roman"/>
        </w:rPr>
        <w:t>Considerando que, a construção de uma Pista de Atletismo Oficial</w:t>
      </w:r>
      <w:r w:rsidR="00720215">
        <w:rPr>
          <w:rFonts w:ascii="Times New Roman" w:hAnsi="Times New Roman" w:cs="Times New Roman"/>
        </w:rPr>
        <w:t>, no Complexo Esportivo,</w:t>
      </w:r>
      <w:r w:rsidRPr="000B6565">
        <w:rPr>
          <w:rFonts w:ascii="Times New Roman" w:hAnsi="Times New Roman" w:cs="Times New Roman"/>
        </w:rPr>
        <w:t xml:space="preserve"> no município de Sorriso-MT é um investimento estratégico e de suma importância para o desenvolvimento esportivo, social e de saúde em nosso município. Atualmente, a ausência de uma estrutura adequada limita o potencial de nossos atletas, compromete a formação de novos talentos e impede a realização de eventos que poderiam impulsionar a cidade;</w:t>
      </w:r>
    </w:p>
    <w:p w14:paraId="6FB6B061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E997193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B6565">
        <w:rPr>
          <w:rFonts w:ascii="Times New Roman" w:hAnsi="Times New Roman" w:cs="Times New Roman"/>
        </w:rPr>
        <w:t>Considerando que, oferecerá um local apropriado e seguro para o treinamento de atletas locais, desde amadores até os de alto rendimento, em diversas modalidades como corridas (velocidade, meio-fundo, fundo), saltos (em distância, em altura, com vara, triplo) e arremessos/lançamentos (peso, disco, martelo, dardo);</w:t>
      </w:r>
    </w:p>
    <w:p w14:paraId="6FA6E373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070A4D1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B6565">
        <w:rPr>
          <w:rFonts w:ascii="Times New Roman" w:hAnsi="Times New Roman" w:cs="Times New Roman"/>
        </w:rPr>
        <w:t>Considerando que, atletas e equipes poderão se preparar em condiçõe</w:t>
      </w:r>
      <w:bookmarkStart w:id="0" w:name="_GoBack"/>
      <w:bookmarkEnd w:id="0"/>
      <w:r w:rsidRPr="000B6565">
        <w:rPr>
          <w:rFonts w:ascii="Times New Roman" w:hAnsi="Times New Roman" w:cs="Times New Roman"/>
        </w:rPr>
        <w:t>s semelhantes às encontradas em competições estaduais, nacionais e até internacionais, aumentando as chances de sucesso e conquistas de medalhas;</w:t>
      </w:r>
    </w:p>
    <w:p w14:paraId="2C6FD173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8C2F56E" w14:textId="77777777" w:rsidR="007A0618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B6565">
        <w:rPr>
          <w:rFonts w:ascii="Times New Roman" w:hAnsi="Times New Roman" w:cs="Times New Roman"/>
        </w:rPr>
        <w:t>Considerando que, a construção de uma Pista de Atletismo Oficial em Sorriso-MT é, portanto, um investimento multifacetado que trará benefícios inestimáveis para o esporte, a saúde, a economia e a inclusão social de nossa comunidade, razão pela qual faz-se necessária a presente indicação.</w:t>
      </w:r>
    </w:p>
    <w:p w14:paraId="4A4E4FD5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59742C" w14:textId="77777777" w:rsidR="007A0618" w:rsidRPr="000B6565" w:rsidRDefault="007A0618" w:rsidP="007A06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A9500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B6565">
        <w:rPr>
          <w:rFonts w:ascii="Times New Roman" w:hAnsi="Times New Roman" w:cs="Times New Roman"/>
        </w:rPr>
        <w:t>Câmara Municipal de Sorriso, Estado de Mato Grosso, em 17 de junho de 2025.</w:t>
      </w:r>
    </w:p>
    <w:p w14:paraId="71C2F2BE" w14:textId="77777777" w:rsidR="007A0618" w:rsidRPr="000B6565" w:rsidRDefault="007A0618" w:rsidP="007A061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EE769BE" w14:textId="77777777" w:rsidR="007A0618" w:rsidRPr="000B6565" w:rsidRDefault="007A0618" w:rsidP="007A061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7281914D" w14:textId="77777777" w:rsidR="007A0618" w:rsidRPr="00A711E8" w:rsidRDefault="007A0618" w:rsidP="007A061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tbl>
      <w:tblPr>
        <w:tblStyle w:val="Tabelacomgrade"/>
        <w:tblW w:w="11346" w:type="dxa"/>
        <w:tblInd w:w="-856" w:type="dxa"/>
        <w:tblLook w:val="04A0" w:firstRow="1" w:lastRow="0" w:firstColumn="1" w:lastColumn="0" w:noHBand="0" w:noVBand="1"/>
      </w:tblPr>
      <w:tblGrid>
        <w:gridCol w:w="2983"/>
        <w:gridCol w:w="2971"/>
        <w:gridCol w:w="2557"/>
        <w:gridCol w:w="2835"/>
      </w:tblGrid>
      <w:tr w:rsidR="007A0618" w:rsidRPr="00A711E8" w14:paraId="63205619" w14:textId="77777777" w:rsidTr="00720215">
        <w:trPr>
          <w:trHeight w:val="138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6FB0384C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BRENDO BRAGA</w:t>
            </w:r>
          </w:p>
          <w:p w14:paraId="566CA93A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1A50C62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53D8DE2C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 Vereador Republicanos </w:t>
            </w:r>
          </w:p>
          <w:p w14:paraId="41D01E44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260033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4E29B24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DARCI GONÇALVES</w:t>
            </w:r>
          </w:p>
          <w:p w14:paraId="54667C29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B600B1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DIOGO KRIGUER</w:t>
            </w:r>
          </w:p>
          <w:p w14:paraId="3345714D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0A185923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7A0618" w:rsidRPr="00A711E8" w14:paraId="0C400597" w14:textId="77777777" w:rsidTr="00720215">
        <w:trPr>
          <w:trHeight w:val="146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6A93FABC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EMERSON FARIAS</w:t>
            </w:r>
          </w:p>
          <w:p w14:paraId="4A06EF97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7223FE9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47FA8F22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251DBBF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JANE DELALIBERA</w:t>
            </w:r>
          </w:p>
          <w:p w14:paraId="49682AC4" w14:textId="77777777" w:rsidR="007A0618" w:rsidRPr="00A711E8" w:rsidRDefault="007A0618" w:rsidP="005C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3D8F20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11E8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A711E8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20A88403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  <w:p w14:paraId="7BDD2234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6D763127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6A48A691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002AFD32" w14:textId="77777777" w:rsidR="007A0618" w:rsidRPr="00A711E8" w:rsidRDefault="007A0618" w:rsidP="005C615A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7A0618" w:rsidRPr="00A711E8" w14:paraId="7E947759" w14:textId="77777777" w:rsidTr="00720215">
        <w:trPr>
          <w:trHeight w:val="637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0F231B98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ADIR CUNICO</w:t>
            </w:r>
          </w:p>
          <w:p w14:paraId="50E65EBD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711E8">
              <w:rPr>
                <w:rFonts w:ascii="Times New Roman" w:hAnsi="Times New Roman" w:cs="Times New Roman"/>
                <w:b/>
              </w:rPr>
              <w:t>Vereador NOVO</w:t>
            </w:r>
          </w:p>
          <w:p w14:paraId="30CD6306" w14:textId="77777777" w:rsidR="007A0618" w:rsidRPr="00A711E8" w:rsidRDefault="007A0618" w:rsidP="005C615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25C9D9E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TOCO BAGGIO</w:t>
            </w:r>
          </w:p>
          <w:p w14:paraId="46179854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23BB7DE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WANDERLEY PAULO</w:t>
            </w:r>
          </w:p>
          <w:p w14:paraId="180981F6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B8AB1" w14:textId="77777777" w:rsidR="007A0618" w:rsidRPr="00A711E8" w:rsidRDefault="007A0618" w:rsidP="005C615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B38360" w14:textId="77777777" w:rsidR="007A0618" w:rsidRPr="00A711E8" w:rsidRDefault="007A0618" w:rsidP="007A0618">
      <w:pPr>
        <w:pStyle w:val="SemEspaamento"/>
        <w:jc w:val="center"/>
        <w:rPr>
          <w:rFonts w:ascii="Times New Roman" w:hAnsi="Times New Roman" w:cs="Times New Roman"/>
        </w:rPr>
      </w:pPr>
    </w:p>
    <w:p w14:paraId="5B01FF1D" w14:textId="67983E73" w:rsidR="004230E9" w:rsidRPr="007A0618" w:rsidRDefault="004230E9" w:rsidP="007A0618"/>
    <w:sectPr w:rsidR="004230E9" w:rsidRPr="007A0618" w:rsidSect="007A0618">
      <w:headerReference w:type="default" r:id="rId7"/>
      <w:pgSz w:w="11906" w:h="16838"/>
      <w:pgMar w:top="2269" w:right="1133" w:bottom="142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70F3" w14:textId="77777777" w:rsidR="00BD173E" w:rsidRDefault="00BD173E">
      <w:pPr>
        <w:spacing w:after="0" w:line="240" w:lineRule="auto"/>
      </w:pPr>
      <w:r>
        <w:separator/>
      </w:r>
    </w:p>
  </w:endnote>
  <w:endnote w:type="continuationSeparator" w:id="0">
    <w:p w14:paraId="00D1CAF7" w14:textId="77777777" w:rsidR="00BD173E" w:rsidRDefault="00BD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8A9D" w14:textId="77777777" w:rsidR="00BD173E" w:rsidRDefault="00BD173E">
      <w:pPr>
        <w:spacing w:after="0" w:line="240" w:lineRule="auto"/>
      </w:pPr>
      <w:r>
        <w:separator/>
      </w:r>
    </w:p>
  </w:footnote>
  <w:footnote w:type="continuationSeparator" w:id="0">
    <w:p w14:paraId="782D58A6" w14:textId="77777777" w:rsidR="00BD173E" w:rsidRDefault="00BD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4B6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A080F"/>
    <w:rsid w:val="001F755A"/>
    <w:rsid w:val="002158C6"/>
    <w:rsid w:val="00231DEA"/>
    <w:rsid w:val="002322D3"/>
    <w:rsid w:val="00244A90"/>
    <w:rsid w:val="00281CFF"/>
    <w:rsid w:val="002979FC"/>
    <w:rsid w:val="002A1B0B"/>
    <w:rsid w:val="002B2AC6"/>
    <w:rsid w:val="002C0605"/>
    <w:rsid w:val="002C41CD"/>
    <w:rsid w:val="002D3CEC"/>
    <w:rsid w:val="003031DA"/>
    <w:rsid w:val="003067E1"/>
    <w:rsid w:val="0031207A"/>
    <w:rsid w:val="003266E8"/>
    <w:rsid w:val="00344B7A"/>
    <w:rsid w:val="003863B7"/>
    <w:rsid w:val="00386DDC"/>
    <w:rsid w:val="003943D6"/>
    <w:rsid w:val="003C3BD0"/>
    <w:rsid w:val="003D68E7"/>
    <w:rsid w:val="003E710E"/>
    <w:rsid w:val="004230E9"/>
    <w:rsid w:val="00451586"/>
    <w:rsid w:val="00457DCD"/>
    <w:rsid w:val="00492945"/>
    <w:rsid w:val="004C6A1C"/>
    <w:rsid w:val="00504E9E"/>
    <w:rsid w:val="005253B2"/>
    <w:rsid w:val="00543BCF"/>
    <w:rsid w:val="00544277"/>
    <w:rsid w:val="00552ED1"/>
    <w:rsid w:val="00565476"/>
    <w:rsid w:val="005F0536"/>
    <w:rsid w:val="006B03D9"/>
    <w:rsid w:val="006B1A9B"/>
    <w:rsid w:val="006B76CC"/>
    <w:rsid w:val="00712178"/>
    <w:rsid w:val="00720215"/>
    <w:rsid w:val="007274DE"/>
    <w:rsid w:val="007322D5"/>
    <w:rsid w:val="00732417"/>
    <w:rsid w:val="00761A6A"/>
    <w:rsid w:val="00761C4C"/>
    <w:rsid w:val="007710C7"/>
    <w:rsid w:val="0077150E"/>
    <w:rsid w:val="00773A4F"/>
    <w:rsid w:val="007A0618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0123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E56"/>
    <w:rsid w:val="009B2D09"/>
    <w:rsid w:val="009B5FCF"/>
    <w:rsid w:val="009D25F3"/>
    <w:rsid w:val="009E50E7"/>
    <w:rsid w:val="009F071D"/>
    <w:rsid w:val="00A00026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23E7"/>
    <w:rsid w:val="00AB7D97"/>
    <w:rsid w:val="00AD1245"/>
    <w:rsid w:val="00AD34C8"/>
    <w:rsid w:val="00B0605F"/>
    <w:rsid w:val="00B11343"/>
    <w:rsid w:val="00B12612"/>
    <w:rsid w:val="00B26D9A"/>
    <w:rsid w:val="00B27AD5"/>
    <w:rsid w:val="00B5232D"/>
    <w:rsid w:val="00B56532"/>
    <w:rsid w:val="00B60EC0"/>
    <w:rsid w:val="00BD173E"/>
    <w:rsid w:val="00C1011A"/>
    <w:rsid w:val="00C24AA1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42021"/>
    <w:rsid w:val="00D44A45"/>
    <w:rsid w:val="00D84949"/>
    <w:rsid w:val="00D86F69"/>
    <w:rsid w:val="00D86FD6"/>
    <w:rsid w:val="00DA4B13"/>
    <w:rsid w:val="00DA785C"/>
    <w:rsid w:val="00DD7304"/>
    <w:rsid w:val="00DF25B6"/>
    <w:rsid w:val="00E43BB5"/>
    <w:rsid w:val="00E50525"/>
    <w:rsid w:val="00E55B69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01F5A"/>
    <w:rsid w:val="00F103E7"/>
    <w:rsid w:val="00F22588"/>
    <w:rsid w:val="00F3472F"/>
    <w:rsid w:val="00F62C30"/>
    <w:rsid w:val="00F77EA9"/>
    <w:rsid w:val="00F9526A"/>
    <w:rsid w:val="00FA4D2B"/>
    <w:rsid w:val="00FA63F3"/>
    <w:rsid w:val="00FB1C30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4B821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931A-F3DE-4ECA-A6BF-E225D2AF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166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11</cp:revision>
  <cp:lastPrinted>2025-06-23T12:56:00Z</cp:lastPrinted>
  <dcterms:created xsi:type="dcterms:W3CDTF">2025-02-26T04:46:00Z</dcterms:created>
  <dcterms:modified xsi:type="dcterms:W3CDTF">2025-06-23T15:57:00Z</dcterms:modified>
</cp:coreProperties>
</file>