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37723" w14:textId="24868B53" w:rsidR="00AA7815" w:rsidRPr="006349DA" w:rsidRDefault="00F444A5" w:rsidP="006349DA">
      <w:pPr>
        <w:pStyle w:val="Ttulo6"/>
        <w:keepNext/>
        <w:ind w:left="3402" w:right="0" w:firstLine="0"/>
        <w:rPr>
          <w:rFonts w:ascii="Times New Roman" w:hAnsi="Times New Roman" w:cs="Times New Roman"/>
          <w:sz w:val="24"/>
          <w:szCs w:val="24"/>
        </w:rPr>
      </w:pPr>
      <w:r w:rsidRPr="006349DA">
        <w:rPr>
          <w:rFonts w:ascii="Times New Roman" w:hAnsi="Times New Roman" w:cs="Times New Roman"/>
          <w:sz w:val="24"/>
          <w:szCs w:val="24"/>
        </w:rPr>
        <w:t>IND</w:t>
      </w:r>
      <w:bookmarkStart w:id="0" w:name="_GoBack"/>
      <w:bookmarkEnd w:id="0"/>
      <w:r w:rsidRPr="006349DA">
        <w:rPr>
          <w:rFonts w:ascii="Times New Roman" w:hAnsi="Times New Roman" w:cs="Times New Roman"/>
          <w:sz w:val="24"/>
          <w:szCs w:val="24"/>
        </w:rPr>
        <w:t>ICAÇÃO Nº</w:t>
      </w:r>
      <w:r w:rsidR="00CB6BDC" w:rsidRPr="006349DA">
        <w:rPr>
          <w:rFonts w:ascii="Times New Roman" w:hAnsi="Times New Roman" w:cs="Times New Roman"/>
          <w:sz w:val="24"/>
          <w:szCs w:val="24"/>
        </w:rPr>
        <w:t xml:space="preserve"> </w:t>
      </w:r>
      <w:r w:rsidR="006349DA" w:rsidRPr="006349DA">
        <w:rPr>
          <w:rFonts w:ascii="Times New Roman" w:hAnsi="Times New Roman" w:cs="Times New Roman"/>
          <w:sz w:val="24"/>
          <w:szCs w:val="24"/>
        </w:rPr>
        <w:t>787</w:t>
      </w:r>
      <w:r w:rsidR="00CB6BDC" w:rsidRPr="006349DA">
        <w:rPr>
          <w:rFonts w:ascii="Times New Roman" w:hAnsi="Times New Roman" w:cs="Times New Roman"/>
          <w:sz w:val="24"/>
          <w:szCs w:val="24"/>
        </w:rPr>
        <w:t>/202</w:t>
      </w:r>
      <w:r w:rsidR="006B03D9" w:rsidRPr="006349DA">
        <w:rPr>
          <w:rFonts w:ascii="Times New Roman" w:hAnsi="Times New Roman" w:cs="Times New Roman"/>
          <w:sz w:val="24"/>
          <w:szCs w:val="24"/>
        </w:rPr>
        <w:t>5</w:t>
      </w:r>
    </w:p>
    <w:p w14:paraId="589BC3AC" w14:textId="77777777" w:rsidR="006349DA" w:rsidRPr="006349DA" w:rsidRDefault="006349DA" w:rsidP="006349DA">
      <w:pPr>
        <w:spacing w:after="0"/>
        <w:rPr>
          <w:sz w:val="24"/>
          <w:szCs w:val="24"/>
        </w:rPr>
      </w:pPr>
    </w:p>
    <w:p w14:paraId="569E6E74" w14:textId="77777777" w:rsidR="00C7182D" w:rsidRPr="006349DA" w:rsidRDefault="00C7182D" w:rsidP="006349D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7D847C1C" w14:textId="6AAE7320" w:rsidR="0031207A" w:rsidRPr="006349DA" w:rsidRDefault="00F444A5" w:rsidP="006349DA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9DA">
        <w:rPr>
          <w:rFonts w:ascii="Times New Roman" w:hAnsi="Times New Roman" w:cs="Times New Roman"/>
          <w:b/>
          <w:sz w:val="24"/>
          <w:szCs w:val="24"/>
        </w:rPr>
        <w:t xml:space="preserve">INDICAMOS A INSTALAÇÃO DE ALAMBRADO </w:t>
      </w:r>
      <w:r w:rsidR="001F45CA" w:rsidRPr="006349DA">
        <w:rPr>
          <w:rFonts w:ascii="Times New Roman" w:hAnsi="Times New Roman" w:cs="Times New Roman"/>
          <w:b/>
          <w:sz w:val="24"/>
          <w:szCs w:val="24"/>
        </w:rPr>
        <w:t>N</w:t>
      </w:r>
      <w:r w:rsidRPr="006349DA">
        <w:rPr>
          <w:rFonts w:ascii="Times New Roman" w:hAnsi="Times New Roman" w:cs="Times New Roman"/>
          <w:b/>
          <w:sz w:val="24"/>
          <w:szCs w:val="24"/>
        </w:rPr>
        <w:t>O CAMPO DE AREIA, DA PRAÇA DO BAIRRO PINHEIROS I, ATRÁS DA ESCOLA MUNICIPAL PROFESSOR ROLF BACHMANN</w:t>
      </w:r>
      <w:r w:rsidRPr="006349DA">
        <w:rPr>
          <w:rFonts w:ascii="Times New Roman" w:hAnsi="Times New Roman" w:cs="Times New Roman"/>
          <w:b/>
          <w:sz w:val="24"/>
          <w:szCs w:val="24"/>
        </w:rPr>
        <w:t>, NO MUNICÍPIO DE SORRISO-MT.</w:t>
      </w:r>
    </w:p>
    <w:p w14:paraId="41838411" w14:textId="3CCDF8AD" w:rsidR="006349DA" w:rsidRDefault="006349DA" w:rsidP="006349DA">
      <w:pPr>
        <w:spacing w:after="0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9D58C" w14:textId="77777777" w:rsidR="006349DA" w:rsidRPr="006349DA" w:rsidRDefault="006349DA" w:rsidP="006349DA">
      <w:pPr>
        <w:spacing w:after="0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C3F54" w14:textId="6D6E5A2A" w:rsidR="000258B4" w:rsidRPr="006349DA" w:rsidRDefault="00F444A5" w:rsidP="006349DA">
      <w:pPr>
        <w:pStyle w:val="Recuodecorpodetexto2"/>
        <w:rPr>
          <w:rFonts w:ascii="Times New Roman" w:hAnsi="Times New Roman" w:cs="Times New Roman"/>
          <w:b/>
          <w:sz w:val="24"/>
          <w:szCs w:val="24"/>
        </w:rPr>
      </w:pPr>
      <w:r w:rsidRPr="006349DA">
        <w:rPr>
          <w:rFonts w:ascii="Times New Roman" w:hAnsi="Times New Roman" w:cs="Times New Roman"/>
          <w:b/>
          <w:bCs/>
          <w:sz w:val="24"/>
          <w:szCs w:val="24"/>
        </w:rPr>
        <w:t>BRENDO BRAGA</w:t>
      </w:r>
      <w:r w:rsidR="000D5A53" w:rsidRPr="006349D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6349D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224CC" w:rsidRPr="006349D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6349DA">
        <w:rPr>
          <w:rFonts w:ascii="Times New Roman" w:hAnsi="Times New Roman" w:cs="Times New Roman"/>
          <w:b/>
          <w:bCs/>
          <w:sz w:val="24"/>
          <w:szCs w:val="24"/>
        </w:rPr>
        <w:t>publicanos</w:t>
      </w:r>
      <w:r w:rsidRPr="00634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49DA">
        <w:rPr>
          <w:rFonts w:ascii="Times New Roman" w:hAnsi="Times New Roman" w:cs="Times New Roman"/>
          <w:bCs/>
          <w:sz w:val="24"/>
          <w:szCs w:val="24"/>
        </w:rPr>
        <w:t>e</w:t>
      </w:r>
      <w:r w:rsidR="000D5A53" w:rsidRPr="00634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343" w:rsidRPr="006349DA">
        <w:rPr>
          <w:rFonts w:ascii="Times New Roman" w:hAnsi="Times New Roman" w:cs="Times New Roman"/>
          <w:bCs/>
          <w:sz w:val="24"/>
          <w:szCs w:val="24"/>
        </w:rPr>
        <w:t>vereadores abaixo assinados</w:t>
      </w:r>
      <w:r w:rsidR="00CA635A" w:rsidRPr="006349DA">
        <w:rPr>
          <w:rFonts w:ascii="Times New Roman" w:hAnsi="Times New Roman" w:cs="Times New Roman"/>
          <w:bCs/>
          <w:sz w:val="24"/>
          <w:szCs w:val="24"/>
        </w:rPr>
        <w:t>,</w:t>
      </w:r>
      <w:r w:rsidR="00AA7815" w:rsidRPr="006349DA">
        <w:rPr>
          <w:rFonts w:ascii="Times New Roman" w:hAnsi="Times New Roman" w:cs="Times New Roman"/>
          <w:sz w:val="24"/>
          <w:szCs w:val="24"/>
        </w:rPr>
        <w:t xml:space="preserve"> com assento nesta Casa, de conformidade com os </w:t>
      </w:r>
      <w:r w:rsidR="00C24AA1" w:rsidRPr="006349DA">
        <w:rPr>
          <w:rFonts w:ascii="Times New Roman" w:hAnsi="Times New Roman" w:cs="Times New Roman"/>
          <w:sz w:val="24"/>
          <w:szCs w:val="24"/>
        </w:rPr>
        <w:t>Art.</w:t>
      </w:r>
      <w:r w:rsidR="00AA7815" w:rsidRPr="006349DA">
        <w:rPr>
          <w:rFonts w:ascii="Times New Roman" w:hAnsi="Times New Roman" w:cs="Times New Roman"/>
          <w:sz w:val="24"/>
          <w:szCs w:val="24"/>
        </w:rPr>
        <w:t xml:space="preserve"> 115 do Regimento Interno, </w:t>
      </w:r>
      <w:r w:rsidR="00FB1C30" w:rsidRPr="006349DA">
        <w:rPr>
          <w:rFonts w:ascii="Times New Roman" w:hAnsi="Times New Roman" w:cs="Times New Roman"/>
          <w:sz w:val="24"/>
          <w:szCs w:val="24"/>
        </w:rPr>
        <w:t xml:space="preserve">REQUEREM </w:t>
      </w:r>
      <w:r w:rsidR="00AA7815" w:rsidRPr="006349DA">
        <w:rPr>
          <w:rFonts w:ascii="Times New Roman" w:hAnsi="Times New Roman" w:cs="Times New Roman"/>
          <w:sz w:val="24"/>
          <w:szCs w:val="24"/>
        </w:rPr>
        <w:t>à Mesa</w:t>
      </w:r>
      <w:r w:rsidR="00FC1D52" w:rsidRPr="006349DA">
        <w:rPr>
          <w:rFonts w:ascii="Times New Roman" w:hAnsi="Times New Roman" w:cs="Times New Roman"/>
          <w:sz w:val="24"/>
          <w:szCs w:val="24"/>
        </w:rPr>
        <w:t>,</w:t>
      </w:r>
      <w:r w:rsidR="00AA7815" w:rsidRPr="006349DA">
        <w:rPr>
          <w:rFonts w:ascii="Times New Roman" w:hAnsi="Times New Roman" w:cs="Times New Roman"/>
          <w:sz w:val="24"/>
          <w:szCs w:val="24"/>
        </w:rPr>
        <w:t xml:space="preserve"> que e</w:t>
      </w:r>
      <w:r w:rsidR="00B11343" w:rsidRPr="006349DA">
        <w:rPr>
          <w:rFonts w:ascii="Times New Roman" w:hAnsi="Times New Roman" w:cs="Times New Roman"/>
          <w:sz w:val="24"/>
          <w:szCs w:val="24"/>
        </w:rPr>
        <w:t>ste Expediente seja encaminhado</w:t>
      </w:r>
      <w:r w:rsidRPr="006349DA">
        <w:rPr>
          <w:rFonts w:ascii="Times New Roman" w:hAnsi="Times New Roman" w:cs="Times New Roman"/>
          <w:sz w:val="24"/>
          <w:szCs w:val="24"/>
        </w:rPr>
        <w:t xml:space="preserve"> Excelentíssimo S</w:t>
      </w:r>
      <w:r w:rsidR="00AA7815" w:rsidRPr="006349DA">
        <w:rPr>
          <w:rFonts w:ascii="Times New Roman" w:hAnsi="Times New Roman" w:cs="Times New Roman"/>
          <w:sz w:val="24"/>
          <w:szCs w:val="24"/>
        </w:rPr>
        <w:t>r</w:t>
      </w:r>
      <w:r w:rsidRPr="006349DA">
        <w:rPr>
          <w:rFonts w:ascii="Times New Roman" w:hAnsi="Times New Roman" w:cs="Times New Roman"/>
          <w:sz w:val="24"/>
          <w:szCs w:val="24"/>
        </w:rPr>
        <w:t>.</w:t>
      </w:r>
      <w:r w:rsidR="00AA7815" w:rsidRPr="006349DA">
        <w:rPr>
          <w:rFonts w:ascii="Times New Roman" w:hAnsi="Times New Roman" w:cs="Times New Roman"/>
          <w:sz w:val="24"/>
          <w:szCs w:val="24"/>
        </w:rPr>
        <w:t xml:space="preserve"> </w:t>
      </w:r>
      <w:r w:rsidRPr="006349DA">
        <w:rPr>
          <w:rFonts w:ascii="Times New Roman" w:hAnsi="Times New Roman" w:cs="Times New Roman"/>
          <w:sz w:val="24"/>
          <w:szCs w:val="24"/>
        </w:rPr>
        <w:t>Alei Fernandes</w:t>
      </w:r>
      <w:r w:rsidR="00AA7815" w:rsidRPr="006349DA">
        <w:rPr>
          <w:rFonts w:ascii="Times New Roman" w:hAnsi="Times New Roman" w:cs="Times New Roman"/>
          <w:sz w:val="24"/>
          <w:szCs w:val="24"/>
        </w:rPr>
        <w:t>, Prefeito Municipal</w:t>
      </w:r>
      <w:r w:rsidRPr="006349DA">
        <w:rPr>
          <w:rFonts w:ascii="Times New Roman" w:hAnsi="Times New Roman" w:cs="Times New Roman"/>
          <w:sz w:val="24"/>
          <w:szCs w:val="24"/>
        </w:rPr>
        <w:t>, com cópia à Secretaria Municipal d</w:t>
      </w:r>
      <w:r w:rsidR="00FB1C30" w:rsidRPr="006349DA">
        <w:rPr>
          <w:rFonts w:ascii="Times New Roman" w:hAnsi="Times New Roman" w:cs="Times New Roman"/>
          <w:sz w:val="24"/>
          <w:szCs w:val="24"/>
        </w:rPr>
        <w:t>e</w:t>
      </w:r>
      <w:r w:rsidRPr="006349DA">
        <w:rPr>
          <w:rFonts w:ascii="Times New Roman" w:hAnsi="Times New Roman" w:cs="Times New Roman"/>
          <w:sz w:val="24"/>
          <w:szCs w:val="24"/>
        </w:rPr>
        <w:t xml:space="preserve"> </w:t>
      </w:r>
      <w:r w:rsidR="00FB1C30" w:rsidRPr="006349DA">
        <w:rPr>
          <w:rFonts w:ascii="Times New Roman" w:hAnsi="Times New Roman" w:cs="Times New Roman"/>
          <w:sz w:val="24"/>
          <w:szCs w:val="24"/>
        </w:rPr>
        <w:t>Administração</w:t>
      </w:r>
      <w:r w:rsidR="0005043F" w:rsidRPr="006349DA">
        <w:rPr>
          <w:rFonts w:ascii="Times New Roman" w:hAnsi="Times New Roman" w:cs="Times New Roman"/>
          <w:sz w:val="24"/>
          <w:szCs w:val="24"/>
        </w:rPr>
        <w:t xml:space="preserve"> e</w:t>
      </w:r>
      <w:r w:rsidR="00D42021" w:rsidRPr="006349DA">
        <w:rPr>
          <w:rFonts w:ascii="Times New Roman" w:hAnsi="Times New Roman" w:cs="Times New Roman"/>
          <w:sz w:val="24"/>
          <w:szCs w:val="24"/>
        </w:rPr>
        <w:t xml:space="preserve"> </w:t>
      </w:r>
      <w:r w:rsidR="0005043F" w:rsidRPr="006349DA">
        <w:rPr>
          <w:rFonts w:ascii="Times New Roman" w:hAnsi="Times New Roman" w:cs="Times New Roman"/>
          <w:sz w:val="24"/>
          <w:szCs w:val="24"/>
        </w:rPr>
        <w:t>à</w:t>
      </w:r>
      <w:r w:rsidR="00D42021" w:rsidRPr="006349DA">
        <w:rPr>
          <w:rFonts w:ascii="Times New Roman" w:hAnsi="Times New Roman" w:cs="Times New Roman"/>
          <w:sz w:val="24"/>
          <w:szCs w:val="24"/>
        </w:rPr>
        <w:t xml:space="preserve"> Secretaria Municipal de </w:t>
      </w:r>
      <w:r w:rsidR="0005043F" w:rsidRPr="006349DA">
        <w:rPr>
          <w:rFonts w:ascii="Times New Roman" w:hAnsi="Times New Roman" w:cs="Times New Roman"/>
          <w:sz w:val="24"/>
          <w:szCs w:val="24"/>
        </w:rPr>
        <w:t>Esporte, Lazer e Juventude</w:t>
      </w:r>
      <w:r w:rsidR="00231DEA" w:rsidRPr="006349DA">
        <w:rPr>
          <w:rFonts w:ascii="Times New Roman" w:hAnsi="Times New Roman" w:cs="Times New Roman"/>
          <w:sz w:val="24"/>
          <w:szCs w:val="24"/>
        </w:rPr>
        <w:t>,</w:t>
      </w:r>
      <w:r w:rsidR="00AA7815" w:rsidRPr="006349DA">
        <w:rPr>
          <w:rFonts w:ascii="Times New Roman" w:hAnsi="Times New Roman" w:cs="Times New Roman"/>
          <w:sz w:val="24"/>
          <w:szCs w:val="24"/>
        </w:rPr>
        <w:t xml:space="preserve"> </w:t>
      </w:r>
      <w:r w:rsidR="00AA7815" w:rsidRPr="006349DA">
        <w:rPr>
          <w:rFonts w:ascii="Times New Roman" w:hAnsi="Times New Roman" w:cs="Times New Roman"/>
          <w:b/>
          <w:sz w:val="24"/>
          <w:szCs w:val="24"/>
        </w:rPr>
        <w:t xml:space="preserve">versando sobre a necessidade </w:t>
      </w:r>
      <w:r w:rsidR="002A1B0B" w:rsidRPr="006349DA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AC5E3B" w:rsidRPr="006349DA">
        <w:rPr>
          <w:rFonts w:ascii="Times New Roman" w:hAnsi="Times New Roman" w:cs="Times New Roman"/>
          <w:b/>
          <w:sz w:val="24"/>
          <w:szCs w:val="24"/>
        </w:rPr>
        <w:t xml:space="preserve">instalação de alambrado </w:t>
      </w:r>
      <w:r w:rsidR="001F45CA" w:rsidRPr="006349DA">
        <w:rPr>
          <w:rFonts w:ascii="Times New Roman" w:hAnsi="Times New Roman" w:cs="Times New Roman"/>
          <w:b/>
          <w:sz w:val="24"/>
          <w:szCs w:val="24"/>
        </w:rPr>
        <w:t>n</w:t>
      </w:r>
      <w:r w:rsidR="00AC5E3B" w:rsidRPr="006349DA">
        <w:rPr>
          <w:rFonts w:ascii="Times New Roman" w:hAnsi="Times New Roman" w:cs="Times New Roman"/>
          <w:b/>
          <w:sz w:val="24"/>
          <w:szCs w:val="24"/>
        </w:rPr>
        <w:t>o campo de areia, da praça do bairro Pinheiros I, atrás da Escola Municipal Professor Rolf Bachmann</w:t>
      </w:r>
      <w:r w:rsidR="0005043F" w:rsidRPr="006349DA">
        <w:rPr>
          <w:rFonts w:ascii="Times New Roman" w:hAnsi="Times New Roman" w:cs="Times New Roman"/>
          <w:b/>
          <w:sz w:val="24"/>
          <w:szCs w:val="24"/>
        </w:rPr>
        <w:t>, no município de Sorriso-MT.</w:t>
      </w:r>
    </w:p>
    <w:p w14:paraId="12B08209" w14:textId="0E122764" w:rsidR="0005043F" w:rsidRDefault="0005043F" w:rsidP="006349DA">
      <w:pPr>
        <w:pStyle w:val="Recuodecorpodetexto2"/>
        <w:rPr>
          <w:rFonts w:ascii="Times New Roman" w:hAnsi="Times New Roman" w:cs="Times New Roman"/>
          <w:b/>
          <w:sz w:val="24"/>
          <w:szCs w:val="24"/>
        </w:rPr>
      </w:pPr>
    </w:p>
    <w:p w14:paraId="697DDE66" w14:textId="77777777" w:rsidR="006349DA" w:rsidRPr="006349DA" w:rsidRDefault="006349DA" w:rsidP="006349DA">
      <w:pPr>
        <w:pStyle w:val="Recuodecorpodetexto2"/>
        <w:rPr>
          <w:rFonts w:ascii="Times New Roman" w:hAnsi="Times New Roman" w:cs="Times New Roman"/>
          <w:b/>
          <w:sz w:val="24"/>
          <w:szCs w:val="24"/>
        </w:rPr>
      </w:pPr>
    </w:p>
    <w:p w14:paraId="333A4AC0" w14:textId="77777777" w:rsidR="00AA7815" w:rsidRPr="006349DA" w:rsidRDefault="00F444A5" w:rsidP="006349D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6349DA">
        <w:rPr>
          <w:rFonts w:ascii="Times New Roman" w:hAnsi="Times New Roman" w:cs="Times New Roman"/>
          <w:sz w:val="24"/>
          <w:szCs w:val="24"/>
        </w:rPr>
        <w:t>JUSTIFICATIVAS</w:t>
      </w:r>
    </w:p>
    <w:p w14:paraId="5E527274" w14:textId="77777777" w:rsidR="00761A6A" w:rsidRPr="006349DA" w:rsidRDefault="00761A6A" w:rsidP="0063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23984" w14:textId="7B200FC1" w:rsidR="00CF0EAD" w:rsidRPr="006349DA" w:rsidRDefault="00F444A5" w:rsidP="006349D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349DA">
        <w:rPr>
          <w:rFonts w:ascii="Times New Roman" w:hAnsi="Times New Roman" w:cs="Times New Roman"/>
          <w:sz w:val="24"/>
          <w:szCs w:val="24"/>
        </w:rPr>
        <w:t xml:space="preserve">Considerando </w:t>
      </w:r>
      <w:r w:rsidRPr="006349DA">
        <w:rPr>
          <w:rFonts w:ascii="Times New Roman" w:hAnsi="Times New Roman" w:cs="Times New Roman"/>
          <w:sz w:val="24"/>
          <w:szCs w:val="24"/>
        </w:rPr>
        <w:t>que</w:t>
      </w:r>
      <w:r w:rsidR="006B03D9" w:rsidRPr="006349DA">
        <w:rPr>
          <w:rFonts w:ascii="Times New Roman" w:hAnsi="Times New Roman" w:cs="Times New Roman"/>
          <w:sz w:val="24"/>
          <w:szCs w:val="24"/>
        </w:rPr>
        <w:t>,</w:t>
      </w:r>
      <w:r w:rsidRPr="006349DA">
        <w:rPr>
          <w:rFonts w:ascii="Times New Roman" w:hAnsi="Times New Roman" w:cs="Times New Roman"/>
          <w:sz w:val="24"/>
          <w:szCs w:val="24"/>
        </w:rPr>
        <w:t xml:space="preserve"> </w:t>
      </w:r>
      <w:r w:rsidR="0005043F" w:rsidRPr="006349DA">
        <w:rPr>
          <w:rFonts w:ascii="Times New Roman" w:hAnsi="Times New Roman" w:cs="Times New Roman"/>
          <w:sz w:val="24"/>
          <w:szCs w:val="24"/>
        </w:rPr>
        <w:t>a instalação de um alambrado no campo de areia da praça do bairro Pinheiros I, localizado atrás da Escola Municipal Professor Rolf Bachmann, é uma medida essencial para garantir a segurança e a integridade dos usuários do espaço, bem como dos frequentadores da escola e moradores do entorno. Atualmente, a ausência de uma barreira física adequada no campo de areia apresenta diversos riscos e inconvenientes que precisam ser mitigados</w:t>
      </w:r>
      <w:r w:rsidR="00FB1C30" w:rsidRPr="006349DA">
        <w:rPr>
          <w:rFonts w:ascii="Times New Roman" w:hAnsi="Times New Roman" w:cs="Times New Roman"/>
          <w:sz w:val="24"/>
          <w:szCs w:val="24"/>
        </w:rPr>
        <w:t>;</w:t>
      </w:r>
    </w:p>
    <w:p w14:paraId="18C8832D" w14:textId="77777777" w:rsidR="00FB1C30" w:rsidRPr="006349DA" w:rsidRDefault="00FB1C30" w:rsidP="006349D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C457297" w14:textId="373B9D9C" w:rsidR="00CF0EAD" w:rsidRPr="006349DA" w:rsidRDefault="00F444A5" w:rsidP="006349D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349DA">
        <w:rPr>
          <w:rFonts w:ascii="Times New Roman" w:hAnsi="Times New Roman" w:cs="Times New Roman"/>
          <w:sz w:val="24"/>
          <w:szCs w:val="24"/>
        </w:rPr>
        <w:t>Considerando que</w:t>
      </w:r>
      <w:r w:rsidR="006B03D9" w:rsidRPr="006349DA">
        <w:rPr>
          <w:rFonts w:ascii="Times New Roman" w:hAnsi="Times New Roman" w:cs="Times New Roman"/>
          <w:sz w:val="24"/>
          <w:szCs w:val="24"/>
        </w:rPr>
        <w:t>,</w:t>
      </w:r>
      <w:r w:rsidRPr="006349DA">
        <w:rPr>
          <w:rFonts w:ascii="Times New Roman" w:hAnsi="Times New Roman" w:cs="Times New Roman"/>
          <w:sz w:val="24"/>
          <w:szCs w:val="24"/>
        </w:rPr>
        <w:t xml:space="preserve"> </w:t>
      </w:r>
      <w:r w:rsidR="0005043F" w:rsidRPr="006349DA">
        <w:rPr>
          <w:rFonts w:ascii="Times New Roman" w:hAnsi="Times New Roman" w:cs="Times New Roman"/>
          <w:sz w:val="24"/>
          <w:szCs w:val="24"/>
        </w:rPr>
        <w:t>a falta de alambrado permite que bolas e outros objetos utilizados nas atividades esportivas escapem frequentemente do campo. Isso não só interrompe as atividades, mas também cria um perigo iminente para pedestres e veículos que circulam nas proximidades, especialmente na área atrás da Escola Rolf Bachmann, onde o fluxo de pessoas, incluindo crianças, é constante. A saída descontrolada de objetos pode causar acidentes, danos materiais e colocar em risco a integridade física de quem está fora do campo;</w:t>
      </w:r>
    </w:p>
    <w:p w14:paraId="3F49EB97" w14:textId="77777777" w:rsidR="00CE7C77" w:rsidRPr="006349DA" w:rsidRDefault="00CE7C77" w:rsidP="006349D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1DFC684" w14:textId="2D78FB41" w:rsidR="00CF0EAD" w:rsidRPr="006349DA" w:rsidRDefault="00F444A5" w:rsidP="006349D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349DA">
        <w:rPr>
          <w:rFonts w:ascii="Times New Roman" w:hAnsi="Times New Roman" w:cs="Times New Roman"/>
          <w:sz w:val="24"/>
          <w:szCs w:val="24"/>
        </w:rPr>
        <w:t>Cons</w:t>
      </w:r>
      <w:r w:rsidRPr="006349DA">
        <w:rPr>
          <w:rFonts w:ascii="Times New Roman" w:hAnsi="Times New Roman" w:cs="Times New Roman"/>
          <w:sz w:val="24"/>
          <w:szCs w:val="24"/>
        </w:rPr>
        <w:t>iderando que</w:t>
      </w:r>
      <w:r w:rsidR="00C24AA1" w:rsidRPr="006349DA">
        <w:rPr>
          <w:rFonts w:ascii="Times New Roman" w:hAnsi="Times New Roman" w:cs="Times New Roman"/>
          <w:sz w:val="24"/>
          <w:szCs w:val="24"/>
        </w:rPr>
        <w:t>,</w:t>
      </w:r>
      <w:r w:rsidRPr="006349DA">
        <w:rPr>
          <w:rFonts w:ascii="Times New Roman" w:hAnsi="Times New Roman" w:cs="Times New Roman"/>
          <w:sz w:val="24"/>
          <w:szCs w:val="24"/>
        </w:rPr>
        <w:t xml:space="preserve"> </w:t>
      </w:r>
      <w:r w:rsidR="0005043F" w:rsidRPr="006349DA">
        <w:rPr>
          <w:rFonts w:ascii="Times New Roman" w:hAnsi="Times New Roman" w:cs="Times New Roman"/>
          <w:sz w:val="24"/>
          <w:szCs w:val="24"/>
        </w:rPr>
        <w:t>a instalação do alambrado contribuirá para a preservação do patrimônio público. Sem a proteção, o campo de areia fica mais suscetível a danos e ao uso inadequado. O alambrado também coibirá o acesso de animais à área de jogo, mantendo a areia limpa e higiênica para o uso das crianças e demais praticantes de esportes</w:t>
      </w:r>
      <w:r w:rsidR="00C24AA1" w:rsidRPr="006349DA">
        <w:rPr>
          <w:rFonts w:ascii="Times New Roman" w:hAnsi="Times New Roman" w:cs="Times New Roman"/>
          <w:sz w:val="24"/>
          <w:szCs w:val="24"/>
        </w:rPr>
        <w:t>;</w:t>
      </w:r>
    </w:p>
    <w:p w14:paraId="50CF7471" w14:textId="77777777" w:rsidR="00761A6A" w:rsidRPr="006349DA" w:rsidRDefault="00761A6A" w:rsidP="006349D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1B2FF9F" w14:textId="093FCC10" w:rsidR="00952EAC" w:rsidRPr="006349DA" w:rsidRDefault="00F444A5" w:rsidP="006349D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349DA">
        <w:rPr>
          <w:rFonts w:ascii="Times New Roman" w:hAnsi="Times New Roman" w:cs="Times New Roman"/>
          <w:sz w:val="24"/>
          <w:szCs w:val="24"/>
        </w:rPr>
        <w:t>Considerando que</w:t>
      </w:r>
      <w:r w:rsidR="00F103E7" w:rsidRPr="006349DA">
        <w:rPr>
          <w:rFonts w:ascii="Times New Roman" w:hAnsi="Times New Roman" w:cs="Times New Roman"/>
          <w:sz w:val="24"/>
          <w:szCs w:val="24"/>
        </w:rPr>
        <w:t>,</w:t>
      </w:r>
      <w:r w:rsidRPr="006349DA">
        <w:rPr>
          <w:rFonts w:ascii="Times New Roman" w:hAnsi="Times New Roman" w:cs="Times New Roman"/>
          <w:sz w:val="24"/>
          <w:szCs w:val="24"/>
        </w:rPr>
        <w:t xml:space="preserve"> </w:t>
      </w:r>
      <w:r w:rsidR="00545759" w:rsidRPr="006349DA">
        <w:rPr>
          <w:rFonts w:ascii="Times New Roman" w:hAnsi="Times New Roman" w:cs="Times New Roman"/>
          <w:sz w:val="24"/>
          <w:szCs w:val="24"/>
        </w:rPr>
        <w:t>a presença de um alambrado claro e bem mantido demarca o espaço de forma eficaz, proporcionando um ambiente mais organizado e seguro para a prática de atividades físicas e recreativas</w:t>
      </w:r>
      <w:r w:rsidR="0083284A" w:rsidRPr="006349DA">
        <w:rPr>
          <w:rFonts w:ascii="Times New Roman" w:hAnsi="Times New Roman" w:cs="Times New Roman"/>
          <w:sz w:val="24"/>
          <w:szCs w:val="24"/>
        </w:rPr>
        <w:t>.</w:t>
      </w:r>
      <w:r w:rsidR="00545759" w:rsidRPr="006349DA">
        <w:rPr>
          <w:rFonts w:ascii="Times New Roman" w:hAnsi="Times New Roman" w:cs="Times New Roman"/>
          <w:sz w:val="24"/>
          <w:szCs w:val="24"/>
        </w:rPr>
        <w:t xml:space="preserve"> Levando-se em conta ser uma petição dos moradores do referido bairro, razão pela qual se faz necessária a presente indicação.</w:t>
      </w:r>
    </w:p>
    <w:p w14:paraId="0B05582C" w14:textId="77777777" w:rsidR="003266E8" w:rsidRPr="006349DA" w:rsidRDefault="003266E8" w:rsidP="006349D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B1BA441" w14:textId="77777777" w:rsidR="006B03D9" w:rsidRPr="006349DA" w:rsidRDefault="006B03D9" w:rsidP="006349D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E793724" w14:textId="77777777" w:rsidR="006B03D9" w:rsidRPr="006349DA" w:rsidRDefault="006B03D9" w:rsidP="006349D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714488E" w14:textId="0875F9BB" w:rsidR="00AA7815" w:rsidRPr="00CB6BDC" w:rsidRDefault="00F444A5" w:rsidP="006349D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349DA">
        <w:rPr>
          <w:rFonts w:ascii="Times New Roman" w:hAnsi="Times New Roman" w:cs="Times New Roman"/>
          <w:sz w:val="24"/>
          <w:szCs w:val="24"/>
        </w:rPr>
        <w:lastRenderedPageBreak/>
        <w:t xml:space="preserve">Câmara Municipal de Sorriso, Estado de Mato Grosso, em </w:t>
      </w:r>
      <w:r w:rsidR="000258B4" w:rsidRPr="006349DA">
        <w:rPr>
          <w:rFonts w:ascii="Times New Roman" w:hAnsi="Times New Roman" w:cs="Times New Roman"/>
          <w:sz w:val="24"/>
          <w:szCs w:val="24"/>
        </w:rPr>
        <w:t xml:space="preserve">24 </w:t>
      </w:r>
      <w:r w:rsidR="003031DA" w:rsidRPr="006349DA">
        <w:rPr>
          <w:rFonts w:ascii="Times New Roman" w:hAnsi="Times New Roman" w:cs="Times New Roman"/>
          <w:sz w:val="24"/>
          <w:szCs w:val="24"/>
        </w:rPr>
        <w:t xml:space="preserve">de </w:t>
      </w:r>
      <w:r w:rsidR="00FB1C30" w:rsidRPr="006349DA">
        <w:rPr>
          <w:rFonts w:ascii="Times New Roman" w:hAnsi="Times New Roman" w:cs="Times New Roman"/>
          <w:sz w:val="24"/>
          <w:szCs w:val="24"/>
        </w:rPr>
        <w:t>junho</w:t>
      </w:r>
      <w:r w:rsidRPr="006349DA">
        <w:rPr>
          <w:rFonts w:ascii="Times New Roman" w:hAnsi="Times New Roman" w:cs="Times New Roman"/>
          <w:sz w:val="24"/>
          <w:szCs w:val="24"/>
        </w:rPr>
        <w:t xml:space="preserve"> de 20</w:t>
      </w:r>
      <w:r w:rsidR="00B56532" w:rsidRPr="006349DA">
        <w:rPr>
          <w:rFonts w:ascii="Times New Roman" w:hAnsi="Times New Roman" w:cs="Times New Roman"/>
          <w:sz w:val="24"/>
          <w:szCs w:val="24"/>
        </w:rPr>
        <w:t>2</w:t>
      </w:r>
      <w:r w:rsidR="006B03D9" w:rsidRPr="006349DA">
        <w:rPr>
          <w:rFonts w:ascii="Times New Roman" w:hAnsi="Times New Roman" w:cs="Times New Roman"/>
          <w:sz w:val="24"/>
          <w:szCs w:val="24"/>
        </w:rPr>
        <w:t>5</w:t>
      </w:r>
      <w:r w:rsidRPr="006349DA">
        <w:rPr>
          <w:rFonts w:ascii="Times New Roman" w:hAnsi="Times New Roman" w:cs="Times New Roman"/>
          <w:sz w:val="24"/>
          <w:szCs w:val="24"/>
        </w:rPr>
        <w:t>.</w:t>
      </w:r>
    </w:p>
    <w:p w14:paraId="74E5E2A1" w14:textId="77777777" w:rsidR="00F103E7" w:rsidRPr="00CB6BDC" w:rsidRDefault="00F103E7" w:rsidP="00761A6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2849C317" w14:textId="77777777" w:rsidR="004230E9" w:rsidRDefault="004230E9" w:rsidP="00761A6A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14:paraId="6A82375C" w14:textId="77777777" w:rsidR="00FB1C30" w:rsidRDefault="00FB1C30" w:rsidP="00761A6A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14:paraId="350793EB" w14:textId="77777777" w:rsidR="00FB1C30" w:rsidRDefault="00FB1C30" w:rsidP="00761A6A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14:paraId="43FEE2AB" w14:textId="77777777" w:rsidR="006349DA" w:rsidRDefault="006349DA" w:rsidP="006349D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44A80A1" w14:textId="77777777" w:rsidR="006349DA" w:rsidRPr="002D6F69" w:rsidRDefault="006349DA" w:rsidP="006349D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9357767" w14:textId="77777777" w:rsidR="006349DA" w:rsidRPr="002D6F69" w:rsidRDefault="006349DA" w:rsidP="006349D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3329F3A" w14:textId="77777777" w:rsidR="006349DA" w:rsidRDefault="006349DA" w:rsidP="006349D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8137B17" w14:textId="77777777" w:rsidR="006349DA" w:rsidRDefault="006349DA" w:rsidP="006349D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E66077C" w14:textId="77777777" w:rsidR="006349DA" w:rsidRDefault="006349DA" w:rsidP="006349D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B39E9B3" w14:textId="77777777" w:rsidR="006349DA" w:rsidRDefault="006349DA" w:rsidP="006349D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7C76713" w14:textId="77777777" w:rsidR="006349DA" w:rsidRDefault="006349DA" w:rsidP="006349D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7C9FEBA" w14:textId="77777777" w:rsidR="006349DA" w:rsidRDefault="006349DA" w:rsidP="006349D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B3DC93C" w14:textId="77777777" w:rsidR="006349DA" w:rsidRDefault="006349DA" w:rsidP="006349D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C5DEE52" w14:textId="77777777" w:rsidR="006349DA" w:rsidRDefault="006349DA" w:rsidP="006349D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-2187"/>
        <w:tblW w:w="11346" w:type="dxa"/>
        <w:tblLook w:val="04A0" w:firstRow="1" w:lastRow="0" w:firstColumn="1" w:lastColumn="0" w:noHBand="0" w:noVBand="1"/>
      </w:tblPr>
      <w:tblGrid>
        <w:gridCol w:w="2983"/>
        <w:gridCol w:w="2835"/>
        <w:gridCol w:w="2551"/>
        <w:gridCol w:w="2977"/>
      </w:tblGrid>
      <w:tr w:rsidR="006349DA" w:rsidRPr="002D6F69" w14:paraId="3DD239A7" w14:textId="77777777" w:rsidTr="0094057B">
        <w:trPr>
          <w:trHeight w:val="1462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7A8C8C70" w14:textId="77777777" w:rsidR="006349DA" w:rsidRPr="002D6F69" w:rsidRDefault="006349DA" w:rsidP="0094057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2D6F69">
              <w:rPr>
                <w:rFonts w:ascii="Times New Roman" w:hAnsi="Times New Roman" w:cs="Times New Roman"/>
                <w:b/>
              </w:rPr>
              <w:t>BRENDO BRAGA</w:t>
            </w:r>
          </w:p>
          <w:p w14:paraId="7CF49DEB" w14:textId="77777777" w:rsidR="006349DA" w:rsidRPr="002D6F69" w:rsidRDefault="006349DA" w:rsidP="0094057B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D6F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F5B3CAD" w14:textId="77777777" w:rsidR="006349DA" w:rsidRPr="002D6F69" w:rsidRDefault="006349DA" w:rsidP="0094057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6F69">
              <w:rPr>
                <w:rFonts w:ascii="Times New Roman" w:hAnsi="Times New Roman" w:cs="Times New Roman"/>
                <w:b/>
              </w:rPr>
              <w:t>ADIR CUNICO</w:t>
            </w:r>
          </w:p>
          <w:p w14:paraId="7A339FDF" w14:textId="77777777" w:rsidR="006349DA" w:rsidRPr="002D6F69" w:rsidRDefault="006349DA" w:rsidP="0094057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2D6F69">
              <w:rPr>
                <w:rFonts w:ascii="Times New Roman" w:hAnsi="Times New Roman" w:cs="Times New Roman"/>
                <w:b/>
              </w:rPr>
              <w:t>Vereador NOVO</w:t>
            </w:r>
          </w:p>
          <w:p w14:paraId="298924DA" w14:textId="77777777" w:rsidR="006349DA" w:rsidRPr="002D6F69" w:rsidRDefault="006349DA" w:rsidP="0094057B">
            <w:pPr>
              <w:pStyle w:val="Recuodecorpodetexto3"/>
              <w:tabs>
                <w:tab w:val="left" w:pos="2835"/>
              </w:tabs>
              <w:spacing w:after="0"/>
              <w:ind w:left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D5775F9" w14:textId="77777777" w:rsidR="006349DA" w:rsidRPr="002D6F69" w:rsidRDefault="006349DA" w:rsidP="0094057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6F69">
              <w:rPr>
                <w:rFonts w:ascii="Times New Roman" w:hAnsi="Times New Roman" w:cs="Times New Roman"/>
                <w:b/>
              </w:rPr>
              <w:t>DARCI GONÇALVES</w:t>
            </w:r>
          </w:p>
          <w:p w14:paraId="6F557C77" w14:textId="77777777" w:rsidR="006349DA" w:rsidRPr="002D6F69" w:rsidRDefault="006349DA" w:rsidP="0094057B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D6F69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D94C51C" w14:textId="77777777" w:rsidR="006349DA" w:rsidRPr="002D6F69" w:rsidRDefault="006349DA" w:rsidP="0094057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69">
              <w:rPr>
                <w:rFonts w:ascii="Times New Roman" w:hAnsi="Times New Roman" w:cs="Times New Roman"/>
                <w:b/>
                <w:sz w:val="24"/>
                <w:szCs w:val="24"/>
              </w:rPr>
              <w:t>DIOGO KRIGUER</w:t>
            </w:r>
          </w:p>
          <w:p w14:paraId="0F5AA1F6" w14:textId="77777777" w:rsidR="006349DA" w:rsidRPr="009A5796" w:rsidRDefault="006349DA" w:rsidP="0094057B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69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  <w:p w14:paraId="2304053A" w14:textId="77777777" w:rsidR="006349DA" w:rsidRPr="002D6F69" w:rsidRDefault="006349DA" w:rsidP="0094057B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6C495803" w14:textId="77777777" w:rsidR="006349DA" w:rsidRPr="002D6F69" w:rsidRDefault="006349DA" w:rsidP="0094057B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54C2520A" w14:textId="77777777" w:rsidR="006349DA" w:rsidRPr="002D6F69" w:rsidRDefault="006349DA" w:rsidP="0094057B">
            <w:pPr>
              <w:pStyle w:val="Recuodecorpodetexto3"/>
              <w:tabs>
                <w:tab w:val="left" w:pos="2835"/>
              </w:tabs>
              <w:spacing w:after="0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349DA" w:rsidRPr="002D6F69" w14:paraId="2DECD3A5" w14:textId="77777777" w:rsidTr="0094057B">
        <w:trPr>
          <w:trHeight w:val="142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44FA8459" w14:textId="77777777" w:rsidR="006349DA" w:rsidRPr="002D6F69" w:rsidRDefault="006349DA" w:rsidP="0094057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6F69">
              <w:rPr>
                <w:rFonts w:ascii="Times New Roman" w:hAnsi="Times New Roman" w:cs="Times New Roman"/>
                <w:b/>
              </w:rPr>
              <w:t>EMERSON FARIAS</w:t>
            </w:r>
          </w:p>
          <w:p w14:paraId="59B42B83" w14:textId="77777777" w:rsidR="006349DA" w:rsidRPr="002D6F69" w:rsidRDefault="006349DA" w:rsidP="0094057B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Verea</w:t>
            </w:r>
            <w:r w:rsidRPr="002D6F69">
              <w:rPr>
                <w:rFonts w:ascii="Times New Roman" w:hAnsi="Times New Roman" w:cs="Times New Roman"/>
                <w:b/>
                <w:sz w:val="22"/>
                <w:szCs w:val="22"/>
              </w:rPr>
              <w:t>r PL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FF630FB" w14:textId="77777777" w:rsidR="006349DA" w:rsidRPr="002D6F69" w:rsidRDefault="006349DA" w:rsidP="0094057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6F69">
              <w:rPr>
                <w:rFonts w:ascii="Times New Roman" w:hAnsi="Times New Roman" w:cs="Times New Roman"/>
                <w:b/>
              </w:rPr>
              <w:t>GRINGO DO BARREIRO</w:t>
            </w:r>
          </w:p>
          <w:p w14:paraId="52C1F8B4" w14:textId="77777777" w:rsidR="006349DA" w:rsidRPr="002D6F69" w:rsidRDefault="006349DA" w:rsidP="0094057B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D6F69">
              <w:rPr>
                <w:rFonts w:ascii="Times New Roman" w:hAnsi="Times New Roman" w:cs="Times New Roman"/>
                <w:b/>
                <w:sz w:val="22"/>
                <w:szCs w:val="22"/>
              </w:rPr>
              <w:t>Vereador PL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66F0467" w14:textId="77777777" w:rsidR="006349DA" w:rsidRPr="002D6F69" w:rsidRDefault="006349DA" w:rsidP="0094057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6F69">
              <w:rPr>
                <w:rFonts w:ascii="Times New Roman" w:hAnsi="Times New Roman" w:cs="Times New Roman"/>
                <w:b/>
              </w:rPr>
              <w:t>JANE DELALIBERA</w:t>
            </w:r>
          </w:p>
          <w:p w14:paraId="1C08DCA8" w14:textId="77777777" w:rsidR="006349DA" w:rsidRPr="002D6F69" w:rsidRDefault="006349DA" w:rsidP="00940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6F69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B05C89D" w14:textId="77777777" w:rsidR="006349DA" w:rsidRPr="002D6F69" w:rsidRDefault="006349DA" w:rsidP="0094057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F69">
              <w:rPr>
                <w:rFonts w:ascii="Times New Roman" w:hAnsi="Times New Roman" w:cs="Times New Roman"/>
                <w:b/>
                <w:sz w:val="24"/>
                <w:szCs w:val="24"/>
              </w:rPr>
              <w:t>PROF.ª</w:t>
            </w:r>
            <w:proofErr w:type="spellEnd"/>
            <w:r w:rsidRPr="002D6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 PERIN</w:t>
            </w:r>
          </w:p>
          <w:p w14:paraId="47EDEFA0" w14:textId="77777777" w:rsidR="006349DA" w:rsidRPr="002A5EB4" w:rsidRDefault="006349DA" w:rsidP="0094057B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69">
              <w:rPr>
                <w:rFonts w:ascii="Times New Roman" w:hAnsi="Times New Roman" w:cs="Times New Roman"/>
                <w:b/>
                <w:sz w:val="24"/>
                <w:szCs w:val="24"/>
              </w:rPr>
              <w:t>Vereadora MDB</w:t>
            </w:r>
          </w:p>
          <w:p w14:paraId="0E0E96A2" w14:textId="77777777" w:rsidR="006349DA" w:rsidRPr="002D6F69" w:rsidRDefault="006349DA" w:rsidP="0094057B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60B57F98" w14:textId="77777777" w:rsidR="006349DA" w:rsidRPr="002D6F69" w:rsidRDefault="006349DA" w:rsidP="0094057B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349DA" w:rsidRPr="002D6F69" w14:paraId="2376B2B7" w14:textId="77777777" w:rsidTr="0094057B">
        <w:trPr>
          <w:trHeight w:val="1703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71802A38" w14:textId="77777777" w:rsidR="006349DA" w:rsidRPr="002D6F69" w:rsidRDefault="006349DA" w:rsidP="0094057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6F69">
              <w:rPr>
                <w:rFonts w:ascii="Times New Roman" w:hAnsi="Times New Roman" w:cs="Times New Roman"/>
                <w:b/>
              </w:rPr>
              <w:t xml:space="preserve"> RODRIGO MATTERAZZI</w:t>
            </w:r>
          </w:p>
          <w:p w14:paraId="5CE098E8" w14:textId="77777777" w:rsidR="006349DA" w:rsidRPr="002D6F69" w:rsidRDefault="006349DA" w:rsidP="0094057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2D6F69">
              <w:rPr>
                <w:rFonts w:ascii="Times New Roman" w:hAnsi="Times New Roman" w:cs="Times New Roman"/>
                <w:b/>
              </w:rPr>
              <w:t xml:space="preserve">  Vereador Republicanos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F56F225" w14:textId="77777777" w:rsidR="006349DA" w:rsidRPr="002D6F69" w:rsidRDefault="006349DA" w:rsidP="0094057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6F69">
              <w:rPr>
                <w:rFonts w:ascii="Times New Roman" w:hAnsi="Times New Roman" w:cs="Times New Roman"/>
                <w:b/>
              </w:rPr>
              <w:t>TOCO BAGGIO</w:t>
            </w:r>
          </w:p>
          <w:p w14:paraId="35944491" w14:textId="77777777" w:rsidR="006349DA" w:rsidRPr="002D6F69" w:rsidRDefault="006349DA" w:rsidP="0094057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6F69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4174153" w14:textId="77777777" w:rsidR="006349DA" w:rsidRPr="002D6F69" w:rsidRDefault="006349DA" w:rsidP="0094057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6F69">
              <w:rPr>
                <w:rFonts w:ascii="Times New Roman" w:hAnsi="Times New Roman" w:cs="Times New Roman"/>
                <w:b/>
              </w:rPr>
              <w:t>WANDERLEY PAULO</w:t>
            </w:r>
          </w:p>
          <w:p w14:paraId="5B31CE0A" w14:textId="77777777" w:rsidR="006349DA" w:rsidRPr="002D6F69" w:rsidRDefault="006349DA" w:rsidP="0094057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6F69">
              <w:rPr>
                <w:rFonts w:ascii="Times New Roman" w:hAnsi="Times New Roman" w:cs="Times New Roman"/>
                <w:b/>
              </w:rPr>
              <w:t>Vereador PP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0BA3B03" w14:textId="77777777" w:rsidR="006349DA" w:rsidRPr="002D6F69" w:rsidRDefault="006349DA" w:rsidP="0094057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01FF1D" w14:textId="77777777" w:rsidR="004230E9" w:rsidRPr="00CB6BDC" w:rsidRDefault="004230E9" w:rsidP="006349D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230E9" w:rsidRPr="00CB6BDC" w:rsidSect="006349DA">
      <w:headerReference w:type="default" r:id="rId7"/>
      <w:footerReference w:type="default" r:id="rId8"/>
      <w:pgSz w:w="11906" w:h="16838"/>
      <w:pgMar w:top="2835" w:right="1133" w:bottom="142" w:left="1418" w:header="0" w:footer="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29715" w14:textId="77777777" w:rsidR="00F444A5" w:rsidRDefault="00F444A5">
      <w:pPr>
        <w:spacing w:after="0" w:line="240" w:lineRule="auto"/>
      </w:pPr>
      <w:r>
        <w:separator/>
      </w:r>
    </w:p>
  </w:endnote>
  <w:endnote w:type="continuationSeparator" w:id="0">
    <w:p w14:paraId="223CE779" w14:textId="77777777" w:rsidR="00F444A5" w:rsidRDefault="00F4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29571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AD103B4" w14:textId="2F1425DB" w:rsidR="006349DA" w:rsidRDefault="006349D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D2E6E3" w14:textId="77777777" w:rsidR="006349DA" w:rsidRDefault="006349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3C0C6" w14:textId="77777777" w:rsidR="00F444A5" w:rsidRDefault="00F444A5">
      <w:pPr>
        <w:spacing w:after="0" w:line="240" w:lineRule="auto"/>
      </w:pPr>
      <w:r>
        <w:separator/>
      </w:r>
    </w:p>
  </w:footnote>
  <w:footnote w:type="continuationSeparator" w:id="0">
    <w:p w14:paraId="3F42029F" w14:textId="77777777" w:rsidR="00F444A5" w:rsidRDefault="00F44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15E6D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D302A9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BDE4555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916B85B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7AB32E2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7A"/>
    <w:rsid w:val="000026EE"/>
    <w:rsid w:val="00021188"/>
    <w:rsid w:val="000258B4"/>
    <w:rsid w:val="0005043F"/>
    <w:rsid w:val="000674B6"/>
    <w:rsid w:val="000678F9"/>
    <w:rsid w:val="000D147B"/>
    <w:rsid w:val="000D5A53"/>
    <w:rsid w:val="000E0599"/>
    <w:rsid w:val="000E6B3F"/>
    <w:rsid w:val="000F4849"/>
    <w:rsid w:val="001215D5"/>
    <w:rsid w:val="001224CC"/>
    <w:rsid w:val="0014246E"/>
    <w:rsid w:val="00183D8E"/>
    <w:rsid w:val="001A080F"/>
    <w:rsid w:val="001E5A27"/>
    <w:rsid w:val="001F45CA"/>
    <w:rsid w:val="001F755A"/>
    <w:rsid w:val="002158C6"/>
    <w:rsid w:val="00231DEA"/>
    <w:rsid w:val="002322D3"/>
    <w:rsid w:val="00244A90"/>
    <w:rsid w:val="00281CFF"/>
    <w:rsid w:val="002979FC"/>
    <w:rsid w:val="002A1B0B"/>
    <w:rsid w:val="002B2AC6"/>
    <w:rsid w:val="002C0605"/>
    <w:rsid w:val="002C41CD"/>
    <w:rsid w:val="002D3CEC"/>
    <w:rsid w:val="002E78FA"/>
    <w:rsid w:val="003031DA"/>
    <w:rsid w:val="003067E1"/>
    <w:rsid w:val="0031207A"/>
    <w:rsid w:val="003266E8"/>
    <w:rsid w:val="00344B7A"/>
    <w:rsid w:val="003863B7"/>
    <w:rsid w:val="00386DDC"/>
    <w:rsid w:val="003943D6"/>
    <w:rsid w:val="003C3BD0"/>
    <w:rsid w:val="003D334F"/>
    <w:rsid w:val="003D68E7"/>
    <w:rsid w:val="004230E9"/>
    <w:rsid w:val="00451586"/>
    <w:rsid w:val="00457DCD"/>
    <w:rsid w:val="00492945"/>
    <w:rsid w:val="004C6A1C"/>
    <w:rsid w:val="004D5DA6"/>
    <w:rsid w:val="005037FD"/>
    <w:rsid w:val="00504E9E"/>
    <w:rsid w:val="00512C55"/>
    <w:rsid w:val="005253B2"/>
    <w:rsid w:val="00543BCF"/>
    <w:rsid w:val="00544277"/>
    <w:rsid w:val="00545759"/>
    <w:rsid w:val="00552ED1"/>
    <w:rsid w:val="00565476"/>
    <w:rsid w:val="005F0536"/>
    <w:rsid w:val="006349DA"/>
    <w:rsid w:val="006B03D9"/>
    <w:rsid w:val="006B1A9B"/>
    <w:rsid w:val="006B76CC"/>
    <w:rsid w:val="00712178"/>
    <w:rsid w:val="007274DE"/>
    <w:rsid w:val="007322D5"/>
    <w:rsid w:val="00732417"/>
    <w:rsid w:val="007445BC"/>
    <w:rsid w:val="00761A6A"/>
    <w:rsid w:val="00761C4C"/>
    <w:rsid w:val="007710C7"/>
    <w:rsid w:val="0077150E"/>
    <w:rsid w:val="00773A4F"/>
    <w:rsid w:val="007B5766"/>
    <w:rsid w:val="007C0AAD"/>
    <w:rsid w:val="007D5885"/>
    <w:rsid w:val="007E2B0C"/>
    <w:rsid w:val="008127FD"/>
    <w:rsid w:val="00815192"/>
    <w:rsid w:val="00820122"/>
    <w:rsid w:val="00825002"/>
    <w:rsid w:val="0083284A"/>
    <w:rsid w:val="008428A3"/>
    <w:rsid w:val="00842FBD"/>
    <w:rsid w:val="008811D3"/>
    <w:rsid w:val="0088234C"/>
    <w:rsid w:val="00891CA8"/>
    <w:rsid w:val="008B2545"/>
    <w:rsid w:val="008B272C"/>
    <w:rsid w:val="008D33BA"/>
    <w:rsid w:val="00901663"/>
    <w:rsid w:val="00943E26"/>
    <w:rsid w:val="00950A9A"/>
    <w:rsid w:val="009514F5"/>
    <w:rsid w:val="00952EAC"/>
    <w:rsid w:val="00991244"/>
    <w:rsid w:val="009A11E0"/>
    <w:rsid w:val="009A5E56"/>
    <w:rsid w:val="009B2D09"/>
    <w:rsid w:val="009D25F3"/>
    <w:rsid w:val="009D6C39"/>
    <w:rsid w:val="009E50E7"/>
    <w:rsid w:val="009F071D"/>
    <w:rsid w:val="00A125A8"/>
    <w:rsid w:val="00A244F2"/>
    <w:rsid w:val="00A428C8"/>
    <w:rsid w:val="00A42F72"/>
    <w:rsid w:val="00A55972"/>
    <w:rsid w:val="00A70ADD"/>
    <w:rsid w:val="00A827D6"/>
    <w:rsid w:val="00AA0C52"/>
    <w:rsid w:val="00AA2C16"/>
    <w:rsid w:val="00AA7815"/>
    <w:rsid w:val="00AB07FA"/>
    <w:rsid w:val="00AB7D97"/>
    <w:rsid w:val="00AC5E3B"/>
    <w:rsid w:val="00AD1245"/>
    <w:rsid w:val="00AD34C8"/>
    <w:rsid w:val="00B0605F"/>
    <w:rsid w:val="00B11343"/>
    <w:rsid w:val="00B12612"/>
    <w:rsid w:val="00B26D9A"/>
    <w:rsid w:val="00B27AD5"/>
    <w:rsid w:val="00B5232D"/>
    <w:rsid w:val="00B56532"/>
    <w:rsid w:val="00B60EC0"/>
    <w:rsid w:val="00C1011A"/>
    <w:rsid w:val="00C24AA1"/>
    <w:rsid w:val="00C26E15"/>
    <w:rsid w:val="00C7182D"/>
    <w:rsid w:val="00C77B19"/>
    <w:rsid w:val="00CA635A"/>
    <w:rsid w:val="00CB6BDC"/>
    <w:rsid w:val="00CE1310"/>
    <w:rsid w:val="00CE7C77"/>
    <w:rsid w:val="00CF045C"/>
    <w:rsid w:val="00CF0B1E"/>
    <w:rsid w:val="00CF0EAD"/>
    <w:rsid w:val="00D11865"/>
    <w:rsid w:val="00D21F72"/>
    <w:rsid w:val="00D42021"/>
    <w:rsid w:val="00D44A45"/>
    <w:rsid w:val="00D84949"/>
    <w:rsid w:val="00D86FD6"/>
    <w:rsid w:val="00DA4B13"/>
    <w:rsid w:val="00DA785C"/>
    <w:rsid w:val="00DF25B6"/>
    <w:rsid w:val="00E36E69"/>
    <w:rsid w:val="00E43BB5"/>
    <w:rsid w:val="00E50525"/>
    <w:rsid w:val="00E55B69"/>
    <w:rsid w:val="00E77D6A"/>
    <w:rsid w:val="00E81E7A"/>
    <w:rsid w:val="00E92BC6"/>
    <w:rsid w:val="00E970A3"/>
    <w:rsid w:val="00E971A0"/>
    <w:rsid w:val="00EB0EE0"/>
    <w:rsid w:val="00EC46E3"/>
    <w:rsid w:val="00EC5960"/>
    <w:rsid w:val="00EC5BA0"/>
    <w:rsid w:val="00EE2128"/>
    <w:rsid w:val="00F01F5A"/>
    <w:rsid w:val="00F103E7"/>
    <w:rsid w:val="00F149EE"/>
    <w:rsid w:val="00F22588"/>
    <w:rsid w:val="00F3472F"/>
    <w:rsid w:val="00F444A5"/>
    <w:rsid w:val="00F62C30"/>
    <w:rsid w:val="00F77EA9"/>
    <w:rsid w:val="00F9526A"/>
    <w:rsid w:val="00FA4D2B"/>
    <w:rsid w:val="00FA63F3"/>
    <w:rsid w:val="00FB1C30"/>
    <w:rsid w:val="00FB4653"/>
    <w:rsid w:val="00FC134B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DC2138"/>
  <w15:docId w15:val="{D85B9E73-D23D-4D86-80C3-D299367E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103E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103E7"/>
    <w:rPr>
      <w:rFonts w:ascii="Arial" w:hAnsi="Arial" w:cs="Arial"/>
      <w:sz w:val="16"/>
      <w:szCs w:val="16"/>
    </w:rPr>
  </w:style>
  <w:style w:type="table" w:styleId="Tabelacomgrade">
    <w:name w:val="Table Grid"/>
    <w:basedOn w:val="Tabelanormal"/>
    <w:uiPriority w:val="59"/>
    <w:rsid w:val="00F103E7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rsid w:val="006B03D9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IMPLANTA&#199;&#195;O%20MATERNIDADE%20E%20HOSPITAL%20DA%20MULH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16A1B-0841-4DE5-AC93-B072BF79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IMPLANTAÇÃO MATERNIDADE E HOSPITAL DA MULHER.dotx</Template>
  <TotalTime>56</TotalTime>
  <Pages>2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Timoteo</cp:lastModifiedBy>
  <cp:revision>16</cp:revision>
  <cp:lastPrinted>2025-06-24T14:30:00Z</cp:lastPrinted>
  <dcterms:created xsi:type="dcterms:W3CDTF">2025-02-26T04:46:00Z</dcterms:created>
  <dcterms:modified xsi:type="dcterms:W3CDTF">2025-06-26T13:03:00Z</dcterms:modified>
</cp:coreProperties>
</file>