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7723" w14:textId="46612D01" w:rsidR="00AA7815" w:rsidRPr="002D6F69" w:rsidRDefault="00B15EFE" w:rsidP="002D6F69">
      <w:pPr>
        <w:pStyle w:val="Ttulo6"/>
        <w:keepNext/>
        <w:ind w:left="3402" w:right="0" w:firstLine="0"/>
        <w:rPr>
          <w:rFonts w:ascii="Times New Roman" w:hAnsi="Times New Roman" w:cs="Times New Roman"/>
          <w:sz w:val="24"/>
          <w:szCs w:val="24"/>
        </w:rPr>
      </w:pPr>
      <w:r w:rsidRPr="002D6F69">
        <w:rPr>
          <w:rFonts w:ascii="Times New Roman" w:hAnsi="Times New Roman" w:cs="Times New Roman"/>
          <w:sz w:val="24"/>
          <w:szCs w:val="24"/>
        </w:rPr>
        <w:t>INDICAÇÃO Nº</w:t>
      </w:r>
      <w:r w:rsidR="00CB6BDC" w:rsidRPr="002D6F69">
        <w:rPr>
          <w:rFonts w:ascii="Times New Roman" w:hAnsi="Times New Roman" w:cs="Times New Roman"/>
          <w:sz w:val="24"/>
          <w:szCs w:val="24"/>
        </w:rPr>
        <w:t xml:space="preserve"> </w:t>
      </w:r>
      <w:r w:rsidR="002D6F69" w:rsidRPr="002D6F69">
        <w:rPr>
          <w:rFonts w:ascii="Times New Roman" w:hAnsi="Times New Roman" w:cs="Times New Roman"/>
          <w:sz w:val="24"/>
          <w:szCs w:val="24"/>
        </w:rPr>
        <w:t>788</w:t>
      </w:r>
      <w:r w:rsidR="00CB6BDC" w:rsidRPr="002D6F69">
        <w:rPr>
          <w:rFonts w:ascii="Times New Roman" w:hAnsi="Times New Roman" w:cs="Times New Roman"/>
          <w:sz w:val="24"/>
          <w:szCs w:val="24"/>
        </w:rPr>
        <w:t>/202</w:t>
      </w:r>
      <w:r w:rsidR="006B03D9" w:rsidRPr="002D6F69">
        <w:rPr>
          <w:rFonts w:ascii="Times New Roman" w:hAnsi="Times New Roman" w:cs="Times New Roman"/>
          <w:sz w:val="24"/>
          <w:szCs w:val="24"/>
        </w:rPr>
        <w:t>5</w:t>
      </w:r>
    </w:p>
    <w:p w14:paraId="19085AC7" w14:textId="77777777" w:rsidR="002D6F69" w:rsidRPr="002D6F69" w:rsidRDefault="002D6F69" w:rsidP="002D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E6E74" w14:textId="77777777" w:rsidR="00C7182D" w:rsidRPr="002D6F69" w:rsidRDefault="00C7182D" w:rsidP="002D6F6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7D847C1C" w14:textId="6E7C8BFE" w:rsidR="0031207A" w:rsidRDefault="00B15EFE" w:rsidP="002D6F6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F69">
        <w:rPr>
          <w:rFonts w:ascii="Times New Roman" w:hAnsi="Times New Roman" w:cs="Times New Roman"/>
          <w:b/>
          <w:sz w:val="24"/>
          <w:szCs w:val="24"/>
        </w:rPr>
        <w:t>INDICAMOS A REALIZAÇÃO DE CURSOS DE PRIMEIROS SOCORROS EM PÓS-PARTO, PARA MÃES E PAIS DE RECÉM-NASCIDOS, NO MUNICÍPIO DE SORRISO-MT</w:t>
      </w:r>
      <w:r w:rsidRPr="002D6F69">
        <w:rPr>
          <w:rFonts w:ascii="Times New Roman" w:hAnsi="Times New Roman" w:cs="Times New Roman"/>
          <w:b/>
          <w:sz w:val="24"/>
          <w:szCs w:val="24"/>
        </w:rPr>
        <w:t>.</w:t>
      </w:r>
    </w:p>
    <w:p w14:paraId="3B1387FC" w14:textId="77777777" w:rsidR="002D6F69" w:rsidRPr="002D6F69" w:rsidRDefault="002D6F69" w:rsidP="002D6F6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0AA68" w14:textId="77777777" w:rsidR="002D6F69" w:rsidRPr="002D6F69" w:rsidRDefault="002D6F69" w:rsidP="002D6F6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F85F3" w14:textId="14262E07" w:rsidR="00FB1C30" w:rsidRPr="002D6F69" w:rsidRDefault="00B15EFE" w:rsidP="002D6F69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  <w:r w:rsidRPr="002D6F69">
        <w:rPr>
          <w:rFonts w:ascii="Times New Roman" w:hAnsi="Times New Roman" w:cs="Times New Roman"/>
          <w:b/>
          <w:bCs/>
          <w:sz w:val="24"/>
          <w:szCs w:val="24"/>
        </w:rPr>
        <w:t>BRENDO BRAGA</w:t>
      </w:r>
      <w:r w:rsidR="000D5A53" w:rsidRPr="002D6F6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6F6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224CC" w:rsidRPr="002D6F6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D6F69">
        <w:rPr>
          <w:rFonts w:ascii="Times New Roman" w:hAnsi="Times New Roman" w:cs="Times New Roman"/>
          <w:b/>
          <w:bCs/>
          <w:sz w:val="24"/>
          <w:szCs w:val="24"/>
        </w:rPr>
        <w:t>publicanos</w:t>
      </w:r>
      <w:r w:rsidRPr="002D6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F69">
        <w:rPr>
          <w:rFonts w:ascii="Times New Roman" w:hAnsi="Times New Roman" w:cs="Times New Roman"/>
          <w:bCs/>
          <w:sz w:val="24"/>
          <w:szCs w:val="24"/>
        </w:rPr>
        <w:t>e</w:t>
      </w:r>
      <w:r w:rsidR="000D5A53" w:rsidRPr="002D6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343" w:rsidRPr="002D6F69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CA635A" w:rsidRPr="002D6F69">
        <w:rPr>
          <w:rFonts w:ascii="Times New Roman" w:hAnsi="Times New Roman" w:cs="Times New Roman"/>
          <w:bCs/>
          <w:sz w:val="24"/>
          <w:szCs w:val="24"/>
        </w:rPr>
        <w:t>,</w:t>
      </w:r>
      <w:r w:rsidR="00AA7815" w:rsidRPr="002D6F69">
        <w:rPr>
          <w:rFonts w:ascii="Times New Roman" w:hAnsi="Times New Roman" w:cs="Times New Roman"/>
          <w:sz w:val="24"/>
          <w:szCs w:val="24"/>
        </w:rPr>
        <w:t xml:space="preserve"> com assento nesta Casa, de conformidade com o </w:t>
      </w:r>
      <w:r w:rsidR="00C24AA1" w:rsidRPr="002D6F69">
        <w:rPr>
          <w:rFonts w:ascii="Times New Roman" w:hAnsi="Times New Roman" w:cs="Times New Roman"/>
          <w:sz w:val="24"/>
          <w:szCs w:val="24"/>
        </w:rPr>
        <w:t>Art.</w:t>
      </w:r>
      <w:r w:rsidR="00AA7815" w:rsidRPr="002D6F69">
        <w:rPr>
          <w:rFonts w:ascii="Times New Roman" w:hAnsi="Times New Roman" w:cs="Times New Roman"/>
          <w:sz w:val="24"/>
          <w:szCs w:val="24"/>
        </w:rPr>
        <w:t xml:space="preserve"> 115 do Regimento Interno, </w:t>
      </w:r>
      <w:r w:rsidRPr="002D6F69">
        <w:rPr>
          <w:rFonts w:ascii="Times New Roman" w:hAnsi="Times New Roman" w:cs="Times New Roman"/>
          <w:sz w:val="24"/>
          <w:szCs w:val="24"/>
        </w:rPr>
        <w:t xml:space="preserve">REQUEREM </w:t>
      </w:r>
      <w:r w:rsidR="00AA7815" w:rsidRPr="002D6F69">
        <w:rPr>
          <w:rFonts w:ascii="Times New Roman" w:hAnsi="Times New Roman" w:cs="Times New Roman"/>
          <w:sz w:val="24"/>
          <w:szCs w:val="24"/>
        </w:rPr>
        <w:t>à Mesa</w:t>
      </w:r>
      <w:r w:rsidR="00FC1D52" w:rsidRPr="002D6F69">
        <w:rPr>
          <w:rFonts w:ascii="Times New Roman" w:hAnsi="Times New Roman" w:cs="Times New Roman"/>
          <w:sz w:val="24"/>
          <w:szCs w:val="24"/>
        </w:rPr>
        <w:t>,</w:t>
      </w:r>
      <w:r w:rsidR="00AA7815" w:rsidRPr="002D6F69">
        <w:rPr>
          <w:rFonts w:ascii="Times New Roman" w:hAnsi="Times New Roman" w:cs="Times New Roman"/>
          <w:sz w:val="24"/>
          <w:szCs w:val="24"/>
        </w:rPr>
        <w:t xml:space="preserve"> que e</w:t>
      </w:r>
      <w:r w:rsidR="00B11343" w:rsidRPr="002D6F69">
        <w:rPr>
          <w:rFonts w:ascii="Times New Roman" w:hAnsi="Times New Roman" w:cs="Times New Roman"/>
          <w:sz w:val="24"/>
          <w:szCs w:val="24"/>
        </w:rPr>
        <w:t>ste Expediente seja encaminhado</w:t>
      </w:r>
      <w:r w:rsidRPr="002D6F69">
        <w:rPr>
          <w:rFonts w:ascii="Times New Roman" w:hAnsi="Times New Roman" w:cs="Times New Roman"/>
          <w:sz w:val="24"/>
          <w:szCs w:val="24"/>
        </w:rPr>
        <w:t xml:space="preserve"> Excelentíssimo S</w:t>
      </w:r>
      <w:r w:rsidR="00AA7815" w:rsidRPr="002D6F69">
        <w:rPr>
          <w:rFonts w:ascii="Times New Roman" w:hAnsi="Times New Roman" w:cs="Times New Roman"/>
          <w:sz w:val="24"/>
          <w:szCs w:val="24"/>
        </w:rPr>
        <w:t>r</w:t>
      </w:r>
      <w:r w:rsidRPr="002D6F69">
        <w:rPr>
          <w:rFonts w:ascii="Times New Roman" w:hAnsi="Times New Roman" w:cs="Times New Roman"/>
          <w:sz w:val="24"/>
          <w:szCs w:val="24"/>
        </w:rPr>
        <w:t>.</w:t>
      </w:r>
      <w:r w:rsidR="00AA7815" w:rsidRPr="002D6F69">
        <w:rPr>
          <w:rFonts w:ascii="Times New Roman" w:hAnsi="Times New Roman" w:cs="Times New Roman"/>
          <w:sz w:val="24"/>
          <w:szCs w:val="24"/>
        </w:rPr>
        <w:t xml:space="preserve"> </w:t>
      </w:r>
      <w:r w:rsidRPr="002D6F69">
        <w:rPr>
          <w:rFonts w:ascii="Times New Roman" w:hAnsi="Times New Roman" w:cs="Times New Roman"/>
          <w:sz w:val="24"/>
          <w:szCs w:val="24"/>
        </w:rPr>
        <w:t>Alei Fernandes</w:t>
      </w:r>
      <w:r w:rsidR="00AA7815" w:rsidRPr="002D6F69">
        <w:rPr>
          <w:rFonts w:ascii="Times New Roman" w:hAnsi="Times New Roman" w:cs="Times New Roman"/>
          <w:sz w:val="24"/>
          <w:szCs w:val="24"/>
        </w:rPr>
        <w:t>, Prefeito Municipal</w:t>
      </w:r>
      <w:r w:rsidRPr="002D6F69">
        <w:rPr>
          <w:rFonts w:ascii="Times New Roman" w:hAnsi="Times New Roman" w:cs="Times New Roman"/>
          <w:sz w:val="24"/>
          <w:szCs w:val="24"/>
        </w:rPr>
        <w:t>, com cópia à Secretaria Municipal de Administração</w:t>
      </w:r>
      <w:r w:rsidR="00D42021" w:rsidRPr="002D6F69">
        <w:rPr>
          <w:rFonts w:ascii="Times New Roman" w:hAnsi="Times New Roman" w:cs="Times New Roman"/>
          <w:sz w:val="24"/>
          <w:szCs w:val="24"/>
        </w:rPr>
        <w:t xml:space="preserve">, a Secretaria Municipal de </w:t>
      </w:r>
      <w:r w:rsidR="000258B4" w:rsidRPr="002D6F69">
        <w:rPr>
          <w:rFonts w:ascii="Times New Roman" w:hAnsi="Times New Roman" w:cs="Times New Roman"/>
          <w:sz w:val="24"/>
          <w:szCs w:val="24"/>
        </w:rPr>
        <w:t xml:space="preserve">Saúde e </w:t>
      </w:r>
      <w:r w:rsidRPr="002D6F69">
        <w:rPr>
          <w:rFonts w:ascii="Times New Roman" w:hAnsi="Times New Roman" w:cs="Times New Roman"/>
          <w:sz w:val="24"/>
          <w:szCs w:val="24"/>
        </w:rPr>
        <w:t xml:space="preserve">à Secretaria de Municipal </w:t>
      </w:r>
      <w:r w:rsidR="000258B4" w:rsidRPr="002D6F69">
        <w:rPr>
          <w:rFonts w:ascii="Times New Roman" w:hAnsi="Times New Roman" w:cs="Times New Roman"/>
          <w:sz w:val="24"/>
          <w:szCs w:val="24"/>
        </w:rPr>
        <w:t>da Mulher e da Família</w:t>
      </w:r>
      <w:r w:rsidR="00231DEA" w:rsidRPr="002D6F69">
        <w:rPr>
          <w:rFonts w:ascii="Times New Roman" w:hAnsi="Times New Roman" w:cs="Times New Roman"/>
          <w:sz w:val="24"/>
          <w:szCs w:val="24"/>
        </w:rPr>
        <w:t>,</w:t>
      </w:r>
      <w:r w:rsidR="00AA7815" w:rsidRPr="002D6F69">
        <w:rPr>
          <w:rFonts w:ascii="Times New Roman" w:hAnsi="Times New Roman" w:cs="Times New Roman"/>
          <w:sz w:val="24"/>
          <w:szCs w:val="24"/>
        </w:rPr>
        <w:t xml:space="preserve"> </w:t>
      </w:r>
      <w:r w:rsidR="00AA7815" w:rsidRPr="002D6F69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2A1B0B" w:rsidRPr="002D6F69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0258B4" w:rsidRPr="002D6F69">
        <w:rPr>
          <w:rFonts w:ascii="Times New Roman" w:hAnsi="Times New Roman" w:cs="Times New Roman"/>
          <w:b/>
          <w:sz w:val="24"/>
          <w:szCs w:val="24"/>
        </w:rPr>
        <w:t>realização de cursos de Primeiros Socorros em pós-parto, para mães e pais de recém-nascidos, no município de Sorriso-MT.</w:t>
      </w:r>
    </w:p>
    <w:p w14:paraId="7AAC3F54" w14:textId="17C078A5" w:rsidR="000258B4" w:rsidRPr="002D6F69" w:rsidRDefault="000258B4" w:rsidP="002D6F69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14:paraId="4DE10AF6" w14:textId="77777777" w:rsidR="002D6F69" w:rsidRPr="002D6F69" w:rsidRDefault="002D6F69" w:rsidP="002D6F69">
      <w:pPr>
        <w:pStyle w:val="Recuodecorpodetexto2"/>
        <w:rPr>
          <w:rFonts w:ascii="Times New Roman" w:hAnsi="Times New Roman" w:cs="Times New Roman"/>
          <w:b/>
          <w:sz w:val="24"/>
          <w:szCs w:val="24"/>
        </w:rPr>
      </w:pPr>
    </w:p>
    <w:p w14:paraId="333A4AC0" w14:textId="77777777" w:rsidR="00AA7815" w:rsidRPr="002D6F69" w:rsidRDefault="00B15EFE" w:rsidP="002D6F6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D6F69">
        <w:rPr>
          <w:rFonts w:ascii="Times New Roman" w:hAnsi="Times New Roman" w:cs="Times New Roman"/>
          <w:sz w:val="24"/>
          <w:szCs w:val="24"/>
        </w:rPr>
        <w:t>JUSTIFICATIVAS</w:t>
      </w:r>
    </w:p>
    <w:p w14:paraId="5E527274" w14:textId="77777777" w:rsidR="00761A6A" w:rsidRPr="002D6F69" w:rsidRDefault="00761A6A" w:rsidP="002D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23984" w14:textId="102DDBE0" w:rsidR="00CF0EAD" w:rsidRPr="002D6F69" w:rsidRDefault="00B15EFE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F69">
        <w:rPr>
          <w:rFonts w:ascii="Times New Roman" w:hAnsi="Times New Roman" w:cs="Times New Roman"/>
          <w:sz w:val="24"/>
          <w:szCs w:val="24"/>
        </w:rPr>
        <w:t>Considerando que</w:t>
      </w:r>
      <w:r w:rsidR="006B03D9" w:rsidRPr="002D6F69">
        <w:rPr>
          <w:rFonts w:ascii="Times New Roman" w:hAnsi="Times New Roman" w:cs="Times New Roman"/>
          <w:sz w:val="24"/>
          <w:szCs w:val="24"/>
        </w:rPr>
        <w:t>,</w:t>
      </w:r>
      <w:r w:rsidRPr="002D6F69">
        <w:rPr>
          <w:rFonts w:ascii="Times New Roman" w:hAnsi="Times New Roman" w:cs="Times New Roman"/>
          <w:sz w:val="24"/>
          <w:szCs w:val="24"/>
        </w:rPr>
        <w:t xml:space="preserve"> </w:t>
      </w:r>
      <w:r w:rsidR="000258B4" w:rsidRPr="002D6F69">
        <w:rPr>
          <w:rFonts w:ascii="Times New Roman" w:hAnsi="Times New Roman" w:cs="Times New Roman"/>
          <w:sz w:val="24"/>
          <w:szCs w:val="24"/>
        </w:rPr>
        <w:t>a chegada de um recém-nascido é um momento de grande alegria e adaptação para as famílias. No entanto, ela também traz consigo uma série de preocupações e desafios, especialmente no que diz respeito à saúde e segurança do bebê. Nos primeiros meses de vida, os recém-nascidos são particularmente vulneráveis a diversas intercorrências, como engasgos, febre alta, quedas, cortes e outros acidentes domésticos. A falta de conhecimento sobre como agir nessas situações pode gerar pânico, atrasar o atendimento adequado e, em casos mais graves, comprometer a vida do bebê</w:t>
      </w:r>
      <w:r w:rsidR="00FB1C30" w:rsidRPr="002D6F69">
        <w:rPr>
          <w:rFonts w:ascii="Times New Roman" w:hAnsi="Times New Roman" w:cs="Times New Roman"/>
          <w:sz w:val="24"/>
          <w:szCs w:val="24"/>
        </w:rPr>
        <w:t>;</w:t>
      </w:r>
    </w:p>
    <w:p w14:paraId="18C8832D" w14:textId="77777777" w:rsidR="00FB1C30" w:rsidRPr="002D6F69" w:rsidRDefault="00FB1C30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457297" w14:textId="534C1D03" w:rsidR="00CF0EAD" w:rsidRPr="002D6F69" w:rsidRDefault="00B15EFE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F69">
        <w:rPr>
          <w:rFonts w:ascii="Times New Roman" w:hAnsi="Times New Roman" w:cs="Times New Roman"/>
          <w:sz w:val="24"/>
          <w:szCs w:val="24"/>
        </w:rPr>
        <w:t>Considerando que</w:t>
      </w:r>
      <w:r w:rsidR="006B03D9" w:rsidRPr="002D6F69">
        <w:rPr>
          <w:rFonts w:ascii="Times New Roman" w:hAnsi="Times New Roman" w:cs="Times New Roman"/>
          <w:sz w:val="24"/>
          <w:szCs w:val="24"/>
        </w:rPr>
        <w:t>,</w:t>
      </w:r>
      <w:r w:rsidRPr="002D6F69">
        <w:rPr>
          <w:rFonts w:ascii="Times New Roman" w:hAnsi="Times New Roman" w:cs="Times New Roman"/>
          <w:sz w:val="24"/>
          <w:szCs w:val="24"/>
        </w:rPr>
        <w:t xml:space="preserve"> </w:t>
      </w:r>
      <w:r w:rsidR="000258B4" w:rsidRPr="002D6F69">
        <w:rPr>
          <w:rFonts w:ascii="Times New Roman" w:hAnsi="Times New Roman" w:cs="Times New Roman"/>
          <w:sz w:val="24"/>
          <w:szCs w:val="24"/>
        </w:rPr>
        <w:t xml:space="preserve">a capacitação em Primeiros Socorros para mães e pais no período pós-parto é fundamental para </w:t>
      </w:r>
      <w:proofErr w:type="spellStart"/>
      <w:r w:rsidR="000258B4" w:rsidRPr="002D6F69">
        <w:rPr>
          <w:rFonts w:ascii="Times New Roman" w:hAnsi="Times New Roman" w:cs="Times New Roman"/>
          <w:sz w:val="24"/>
          <w:szCs w:val="24"/>
        </w:rPr>
        <w:t>empoderar</w:t>
      </w:r>
      <w:proofErr w:type="spellEnd"/>
      <w:r w:rsidR="000258B4" w:rsidRPr="002D6F69">
        <w:rPr>
          <w:rFonts w:ascii="Times New Roman" w:hAnsi="Times New Roman" w:cs="Times New Roman"/>
          <w:sz w:val="24"/>
          <w:szCs w:val="24"/>
        </w:rPr>
        <w:t xml:space="preserve"> esses cuidadores, fornecendo-lhes as habilidades e o conhecimento prático necessários para lidar com emergências de forma rápida e eficaz. Treinamentos específicos para esta fase abordam situações comuns em bebês, como manobras de desengasgo, controle de febre, curativos para pequenos ferimentos e identificação de sinais de alerta que exigem atendimento médico imediato.</w:t>
      </w:r>
      <w:r w:rsidR="00C24AA1" w:rsidRPr="002D6F69">
        <w:rPr>
          <w:rFonts w:ascii="Times New Roman" w:hAnsi="Times New Roman" w:cs="Times New Roman"/>
          <w:sz w:val="24"/>
          <w:szCs w:val="24"/>
        </w:rPr>
        <w:t>;</w:t>
      </w:r>
    </w:p>
    <w:p w14:paraId="3F49EB97" w14:textId="77777777" w:rsidR="00CE7C77" w:rsidRPr="002D6F69" w:rsidRDefault="00CE7C77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DFC684" w14:textId="6A284819" w:rsidR="00CF0EAD" w:rsidRPr="002D6F69" w:rsidRDefault="00B15EFE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F69">
        <w:rPr>
          <w:rFonts w:ascii="Times New Roman" w:hAnsi="Times New Roman" w:cs="Times New Roman"/>
          <w:sz w:val="24"/>
          <w:szCs w:val="24"/>
        </w:rPr>
        <w:t>Considerando que</w:t>
      </w:r>
      <w:r w:rsidR="00C24AA1" w:rsidRPr="002D6F69">
        <w:rPr>
          <w:rFonts w:ascii="Times New Roman" w:hAnsi="Times New Roman" w:cs="Times New Roman"/>
          <w:sz w:val="24"/>
          <w:szCs w:val="24"/>
        </w:rPr>
        <w:t>,</w:t>
      </w:r>
      <w:r w:rsidRPr="002D6F69">
        <w:rPr>
          <w:rFonts w:ascii="Times New Roman" w:hAnsi="Times New Roman" w:cs="Times New Roman"/>
          <w:sz w:val="24"/>
          <w:szCs w:val="24"/>
        </w:rPr>
        <w:t xml:space="preserve"> </w:t>
      </w:r>
      <w:r w:rsidR="000258B4" w:rsidRPr="002D6F69">
        <w:rPr>
          <w:rFonts w:ascii="Times New Roman" w:hAnsi="Times New Roman" w:cs="Times New Roman"/>
          <w:sz w:val="24"/>
          <w:szCs w:val="24"/>
        </w:rPr>
        <w:t>ao oferecer esses cursos gratuitamente no município, a Administração Municipal não apenas demonstra um compromisso com a saúde e o bem-estar de suas famílias, mas também investe na construção de uma comunidade mais segura e preparada. Pais e mães confiantes em suas habilidades de primeiros socorros podem reduzir a ansiedade, agir com mais serenidade em momentos de crise e, potencialmente, salvar vidas</w:t>
      </w:r>
      <w:r w:rsidR="00C24AA1" w:rsidRPr="002D6F69">
        <w:rPr>
          <w:rFonts w:ascii="Times New Roman" w:hAnsi="Times New Roman" w:cs="Times New Roman"/>
          <w:sz w:val="24"/>
          <w:szCs w:val="24"/>
        </w:rPr>
        <w:t>;</w:t>
      </w:r>
    </w:p>
    <w:p w14:paraId="50CF7471" w14:textId="77777777" w:rsidR="00761A6A" w:rsidRPr="002D6F69" w:rsidRDefault="00761A6A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B2FF9F" w14:textId="12DD87F0" w:rsidR="00952EAC" w:rsidRDefault="00B15EFE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F69">
        <w:rPr>
          <w:rFonts w:ascii="Times New Roman" w:hAnsi="Times New Roman" w:cs="Times New Roman"/>
          <w:sz w:val="24"/>
          <w:szCs w:val="24"/>
        </w:rPr>
        <w:t>Considerando que</w:t>
      </w:r>
      <w:r w:rsidR="00F103E7" w:rsidRPr="002D6F69">
        <w:rPr>
          <w:rFonts w:ascii="Times New Roman" w:hAnsi="Times New Roman" w:cs="Times New Roman"/>
          <w:sz w:val="24"/>
          <w:szCs w:val="24"/>
        </w:rPr>
        <w:t>,</w:t>
      </w:r>
      <w:r w:rsidRPr="002D6F69">
        <w:rPr>
          <w:rFonts w:ascii="Times New Roman" w:hAnsi="Times New Roman" w:cs="Times New Roman"/>
          <w:sz w:val="24"/>
          <w:szCs w:val="24"/>
        </w:rPr>
        <w:t xml:space="preserve"> </w:t>
      </w:r>
      <w:r w:rsidR="00512C55" w:rsidRPr="002D6F69">
        <w:rPr>
          <w:rFonts w:ascii="Times New Roman" w:hAnsi="Times New Roman" w:cs="Times New Roman"/>
          <w:sz w:val="24"/>
          <w:szCs w:val="24"/>
        </w:rPr>
        <w:t>essa iniciativa contribui diretamente para a diminuição de riscos associados a acidentes na primeira infância e para a promoção de um ambiente familiar mais seguro e tranquilo para o desenvolvimento dos recém-nascidos em nosso município</w:t>
      </w:r>
      <w:r w:rsidR="0083284A" w:rsidRPr="002D6F69">
        <w:rPr>
          <w:rFonts w:ascii="Times New Roman" w:hAnsi="Times New Roman" w:cs="Times New Roman"/>
          <w:sz w:val="24"/>
          <w:szCs w:val="24"/>
        </w:rPr>
        <w:t>.</w:t>
      </w:r>
    </w:p>
    <w:p w14:paraId="57B4BBF5" w14:textId="013F5777" w:rsidR="002A5EB4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0B16E4" w14:textId="3A0839AB" w:rsidR="002A5EB4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9930C2" w14:textId="02D67C0A" w:rsidR="002A5EB4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614C98" w14:textId="39D71E48" w:rsidR="002A5EB4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B18235" w14:textId="6130A820" w:rsidR="002A5EB4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AECB5D" w14:textId="2FC91BC3" w:rsidR="002A5EB4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F69">
        <w:rPr>
          <w:rFonts w:ascii="Times New Roman" w:hAnsi="Times New Roman" w:cs="Times New Roman"/>
          <w:sz w:val="24"/>
          <w:szCs w:val="24"/>
        </w:rPr>
        <w:lastRenderedPageBreak/>
        <w:t>Câmara Municipal de Sorriso, Estado de Mato Grosso, em 24 de junho de 2025.</w:t>
      </w:r>
    </w:p>
    <w:p w14:paraId="3E2FB87E" w14:textId="3B71CAE3" w:rsidR="002A5EB4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812BA0" w14:textId="1FE128FD" w:rsidR="002A5EB4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EE31D4" w14:textId="64684D30" w:rsidR="002A5EB4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661DC1" w14:textId="77777777" w:rsidR="002A5EB4" w:rsidRPr="002D6F69" w:rsidRDefault="002A5EB4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B05582C" w14:textId="77777777" w:rsidR="003266E8" w:rsidRPr="002D6F69" w:rsidRDefault="003266E8" w:rsidP="002D6F6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93E2F4" w14:textId="77777777" w:rsidR="002A5EB4" w:rsidRDefault="002A5EB4" w:rsidP="002A5E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2D75D9" w14:textId="77777777" w:rsidR="002A5EB4" w:rsidRDefault="002A5EB4" w:rsidP="002A5E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DE63E60" w14:textId="77777777" w:rsidR="002A5EB4" w:rsidRDefault="002A5EB4" w:rsidP="002A5E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099DF9" w14:textId="77777777" w:rsidR="002A5EB4" w:rsidRDefault="002A5EB4" w:rsidP="002A5E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01FF1D" w14:textId="3DD8CD38" w:rsidR="004230E9" w:rsidRDefault="004230E9" w:rsidP="002A5E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F0FCB8" w14:textId="0E6C5F52" w:rsidR="002A5EB4" w:rsidRDefault="002A5EB4" w:rsidP="002A5E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917AA5" w14:textId="5ACCC910" w:rsidR="002A5EB4" w:rsidRDefault="002A5EB4" w:rsidP="002A5E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4A4566" w14:textId="7DE2B7D6" w:rsidR="002A5EB4" w:rsidRDefault="002A5EB4" w:rsidP="002A5E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2187"/>
        <w:tblW w:w="11346" w:type="dxa"/>
        <w:tblLook w:val="04A0" w:firstRow="1" w:lastRow="0" w:firstColumn="1" w:lastColumn="0" w:noHBand="0" w:noVBand="1"/>
      </w:tblPr>
      <w:tblGrid>
        <w:gridCol w:w="2983"/>
        <w:gridCol w:w="2835"/>
        <w:gridCol w:w="2551"/>
        <w:gridCol w:w="2977"/>
      </w:tblGrid>
      <w:tr w:rsidR="002A5EB4" w:rsidRPr="002D6F69" w14:paraId="18F3DFC6" w14:textId="77777777" w:rsidTr="0094057B">
        <w:trPr>
          <w:trHeight w:val="1462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03777B34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2D6F69">
              <w:rPr>
                <w:rFonts w:ascii="Times New Roman" w:hAnsi="Times New Roman" w:cs="Times New Roman"/>
                <w:b/>
              </w:rPr>
              <w:t>BRENDO BRAGA</w:t>
            </w:r>
          </w:p>
          <w:p w14:paraId="19BE1F35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D6F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BFF944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ADIR CUNICO</w:t>
            </w:r>
          </w:p>
          <w:p w14:paraId="38CA6458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2D6F69">
              <w:rPr>
                <w:rFonts w:ascii="Times New Roman" w:hAnsi="Times New Roman" w:cs="Times New Roman"/>
                <w:b/>
              </w:rPr>
              <w:t>Vereador NOVO</w:t>
            </w:r>
          </w:p>
          <w:p w14:paraId="4778581D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D929B3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DARCI GONÇALVES</w:t>
            </w:r>
          </w:p>
          <w:p w14:paraId="1C2197B7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D6F69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C5F94F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14:paraId="78FA1D85" w14:textId="77777777" w:rsidR="002A5EB4" w:rsidRPr="009A5796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>Vereador PSDB</w:t>
            </w:r>
          </w:p>
          <w:p w14:paraId="2E4B5EA5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C7AA600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83F2179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EB4" w:rsidRPr="002D6F69" w14:paraId="136C94DF" w14:textId="77777777" w:rsidTr="0094057B">
        <w:trPr>
          <w:trHeight w:val="142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5EDC66F9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EMERSON FARIAS</w:t>
            </w:r>
          </w:p>
          <w:p w14:paraId="48675990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Verea</w:t>
            </w:r>
            <w:r w:rsidRPr="002D6F69">
              <w:rPr>
                <w:rFonts w:ascii="Times New Roman" w:hAnsi="Times New Roman" w:cs="Times New Roman"/>
                <w:b/>
                <w:sz w:val="22"/>
                <w:szCs w:val="22"/>
              </w:rPr>
              <w:t>r PL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E3D3DC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22438401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D6F69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2BCF1E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JANE DELALIBERA</w:t>
            </w:r>
          </w:p>
          <w:p w14:paraId="12B56095" w14:textId="77777777" w:rsidR="002A5EB4" w:rsidRPr="002D6F69" w:rsidRDefault="002A5EB4" w:rsidP="00940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6F69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46EDD3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>PROF.ª</w:t>
            </w:r>
            <w:proofErr w:type="spellEnd"/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 PERIN</w:t>
            </w:r>
          </w:p>
          <w:p w14:paraId="631E8C3F" w14:textId="77777777" w:rsidR="002A5EB4" w:rsidRPr="002A5EB4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9">
              <w:rPr>
                <w:rFonts w:ascii="Times New Roman" w:hAnsi="Times New Roman" w:cs="Times New Roman"/>
                <w:b/>
                <w:sz w:val="24"/>
                <w:szCs w:val="24"/>
              </w:rPr>
              <w:t>Vereadora MDB</w:t>
            </w:r>
          </w:p>
          <w:p w14:paraId="25F72980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5FFDA76" w14:textId="77777777" w:rsidR="002A5EB4" w:rsidRPr="002D6F69" w:rsidRDefault="002A5EB4" w:rsidP="0094057B">
            <w:pPr>
              <w:pStyle w:val="Recuodecorpodetexto3"/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EB4" w:rsidRPr="002D6F69" w14:paraId="27A0985B" w14:textId="77777777" w:rsidTr="0094057B">
        <w:trPr>
          <w:trHeight w:val="1703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14:paraId="4797E4BC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 xml:space="preserve"> RODRIGO MATTERAZZI</w:t>
            </w:r>
          </w:p>
          <w:p w14:paraId="292EE334" w14:textId="77777777" w:rsidR="002A5EB4" w:rsidRPr="002D6F69" w:rsidRDefault="002A5EB4" w:rsidP="0094057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 xml:space="preserve">  Vereador Republicanos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CF12BE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TOCO BAGGIO</w:t>
            </w:r>
          </w:p>
          <w:p w14:paraId="510EB620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 xml:space="preserve">Vereador </w:t>
            </w:r>
            <w:bookmarkStart w:id="0" w:name="_GoBack"/>
            <w:bookmarkEnd w:id="0"/>
            <w:r w:rsidRPr="002D6F69">
              <w:rPr>
                <w:rFonts w:ascii="Times New Roman" w:hAnsi="Times New Roman" w:cs="Times New Roman"/>
                <w:b/>
              </w:rPr>
              <w:t>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6DBED2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WANDERLEY PAULO</w:t>
            </w:r>
          </w:p>
          <w:p w14:paraId="593E45EB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6F69">
              <w:rPr>
                <w:rFonts w:ascii="Times New Roman" w:hAnsi="Times New Roman" w:cs="Times New Roman"/>
                <w:b/>
              </w:rPr>
              <w:t>Vereador PP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50D3B16" w14:textId="77777777" w:rsidR="002A5EB4" w:rsidRPr="002D6F69" w:rsidRDefault="002A5EB4" w:rsidP="0094057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B391BD" w14:textId="77777777" w:rsidR="002A5EB4" w:rsidRPr="002D6F69" w:rsidRDefault="002A5EB4" w:rsidP="002A5E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2A5EB4" w:rsidRPr="002D6F69" w:rsidSect="002D6F69">
      <w:headerReference w:type="default" r:id="rId7"/>
      <w:footerReference w:type="default" r:id="rId8"/>
      <w:pgSz w:w="11906" w:h="16838"/>
      <w:pgMar w:top="2835" w:right="1133" w:bottom="142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C9EB" w14:textId="77777777" w:rsidR="00B15EFE" w:rsidRDefault="00B15EFE">
      <w:pPr>
        <w:spacing w:after="0" w:line="240" w:lineRule="auto"/>
      </w:pPr>
      <w:r>
        <w:separator/>
      </w:r>
    </w:p>
  </w:endnote>
  <w:endnote w:type="continuationSeparator" w:id="0">
    <w:p w14:paraId="78734CD9" w14:textId="77777777" w:rsidR="00B15EFE" w:rsidRDefault="00B1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083858"/>
      <w:docPartObj>
        <w:docPartGallery w:val="Page Numbers (Bottom of Page)"/>
        <w:docPartUnique/>
      </w:docPartObj>
    </w:sdtPr>
    <w:sdtContent>
      <w:sdt>
        <w:sdtPr>
          <w:id w:val="-922019354"/>
          <w:docPartObj>
            <w:docPartGallery w:val="Page Numbers (Top of Page)"/>
            <w:docPartUnique/>
          </w:docPartObj>
        </w:sdtPr>
        <w:sdtContent>
          <w:p w14:paraId="7EE30A87" w14:textId="4ACA97FB" w:rsidR="002D6F69" w:rsidRDefault="002D6F6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D7F0C3" w14:textId="77777777" w:rsidR="002D6F69" w:rsidRDefault="002D6F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9484D" w14:textId="77777777" w:rsidR="00B15EFE" w:rsidRDefault="00B15EFE">
      <w:pPr>
        <w:spacing w:after="0" w:line="240" w:lineRule="auto"/>
      </w:pPr>
      <w:r>
        <w:separator/>
      </w:r>
    </w:p>
  </w:footnote>
  <w:footnote w:type="continuationSeparator" w:id="0">
    <w:p w14:paraId="05C5E1EE" w14:textId="77777777" w:rsidR="00B15EFE" w:rsidRDefault="00B1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5E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302A9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BDE4555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916B85B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7AB32E2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258B4"/>
    <w:rsid w:val="000674B6"/>
    <w:rsid w:val="000678F9"/>
    <w:rsid w:val="000D147B"/>
    <w:rsid w:val="000D5A53"/>
    <w:rsid w:val="000E0599"/>
    <w:rsid w:val="000E6B3F"/>
    <w:rsid w:val="000F4849"/>
    <w:rsid w:val="001215D5"/>
    <w:rsid w:val="001224CC"/>
    <w:rsid w:val="0014246E"/>
    <w:rsid w:val="00183D8E"/>
    <w:rsid w:val="001A080F"/>
    <w:rsid w:val="001D747B"/>
    <w:rsid w:val="001E5A27"/>
    <w:rsid w:val="001F755A"/>
    <w:rsid w:val="002158C6"/>
    <w:rsid w:val="00231DEA"/>
    <w:rsid w:val="002322D3"/>
    <w:rsid w:val="00244A90"/>
    <w:rsid w:val="00281CFF"/>
    <w:rsid w:val="002979FC"/>
    <w:rsid w:val="002A1B0B"/>
    <w:rsid w:val="002A5EB4"/>
    <w:rsid w:val="002B2AC6"/>
    <w:rsid w:val="002C0605"/>
    <w:rsid w:val="002C41CD"/>
    <w:rsid w:val="002D3CEC"/>
    <w:rsid w:val="002D6F69"/>
    <w:rsid w:val="003031DA"/>
    <w:rsid w:val="003067E1"/>
    <w:rsid w:val="0031207A"/>
    <w:rsid w:val="003266E8"/>
    <w:rsid w:val="00344B7A"/>
    <w:rsid w:val="003732C0"/>
    <w:rsid w:val="003863B7"/>
    <w:rsid w:val="00386DDC"/>
    <w:rsid w:val="003943D6"/>
    <w:rsid w:val="003C3BD0"/>
    <w:rsid w:val="003D68E7"/>
    <w:rsid w:val="004230E9"/>
    <w:rsid w:val="00451586"/>
    <w:rsid w:val="00457DCD"/>
    <w:rsid w:val="00492945"/>
    <w:rsid w:val="004C6A1C"/>
    <w:rsid w:val="004F6C58"/>
    <w:rsid w:val="00504E9E"/>
    <w:rsid w:val="00512C55"/>
    <w:rsid w:val="005253B2"/>
    <w:rsid w:val="00543BCF"/>
    <w:rsid w:val="00544277"/>
    <w:rsid w:val="00552ED1"/>
    <w:rsid w:val="00565476"/>
    <w:rsid w:val="005F0536"/>
    <w:rsid w:val="006B03D9"/>
    <w:rsid w:val="006B1A9B"/>
    <w:rsid w:val="006B76CC"/>
    <w:rsid w:val="00712178"/>
    <w:rsid w:val="007274DE"/>
    <w:rsid w:val="007322D5"/>
    <w:rsid w:val="00732417"/>
    <w:rsid w:val="007445BC"/>
    <w:rsid w:val="00761A6A"/>
    <w:rsid w:val="00761C4C"/>
    <w:rsid w:val="007710C7"/>
    <w:rsid w:val="0077150E"/>
    <w:rsid w:val="00773A4F"/>
    <w:rsid w:val="007B5766"/>
    <w:rsid w:val="007C0AAD"/>
    <w:rsid w:val="007D5885"/>
    <w:rsid w:val="007E2B0C"/>
    <w:rsid w:val="008127FD"/>
    <w:rsid w:val="00815192"/>
    <w:rsid w:val="00820122"/>
    <w:rsid w:val="00825002"/>
    <w:rsid w:val="0083284A"/>
    <w:rsid w:val="008428A3"/>
    <w:rsid w:val="00842FBD"/>
    <w:rsid w:val="008811D3"/>
    <w:rsid w:val="0088234C"/>
    <w:rsid w:val="00891CA8"/>
    <w:rsid w:val="008B2545"/>
    <w:rsid w:val="008B272C"/>
    <w:rsid w:val="008D33BA"/>
    <w:rsid w:val="00901663"/>
    <w:rsid w:val="00943E26"/>
    <w:rsid w:val="00950A9A"/>
    <w:rsid w:val="009514F5"/>
    <w:rsid w:val="00952EAC"/>
    <w:rsid w:val="00991244"/>
    <w:rsid w:val="009A11E0"/>
    <w:rsid w:val="009A5796"/>
    <w:rsid w:val="009A5E56"/>
    <w:rsid w:val="009B2D09"/>
    <w:rsid w:val="009D25F3"/>
    <w:rsid w:val="009E50E7"/>
    <w:rsid w:val="009F071D"/>
    <w:rsid w:val="00A125A8"/>
    <w:rsid w:val="00A244F2"/>
    <w:rsid w:val="00A428C8"/>
    <w:rsid w:val="00A42F72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B0605F"/>
    <w:rsid w:val="00B11343"/>
    <w:rsid w:val="00B12612"/>
    <w:rsid w:val="00B15EFE"/>
    <w:rsid w:val="00B26D9A"/>
    <w:rsid w:val="00B27AD5"/>
    <w:rsid w:val="00B5232D"/>
    <w:rsid w:val="00B56532"/>
    <w:rsid w:val="00B60EC0"/>
    <w:rsid w:val="00B6577A"/>
    <w:rsid w:val="00C1011A"/>
    <w:rsid w:val="00C24AA1"/>
    <w:rsid w:val="00C26E15"/>
    <w:rsid w:val="00C7182D"/>
    <w:rsid w:val="00C77B19"/>
    <w:rsid w:val="00CA635A"/>
    <w:rsid w:val="00CB6BDC"/>
    <w:rsid w:val="00CE1310"/>
    <w:rsid w:val="00CE7C77"/>
    <w:rsid w:val="00CF045C"/>
    <w:rsid w:val="00CF0B1E"/>
    <w:rsid w:val="00CF0EAD"/>
    <w:rsid w:val="00D11865"/>
    <w:rsid w:val="00D21F72"/>
    <w:rsid w:val="00D42021"/>
    <w:rsid w:val="00D44A45"/>
    <w:rsid w:val="00D84949"/>
    <w:rsid w:val="00D86FD6"/>
    <w:rsid w:val="00DA4B13"/>
    <w:rsid w:val="00DA785C"/>
    <w:rsid w:val="00DF25B6"/>
    <w:rsid w:val="00E43BB5"/>
    <w:rsid w:val="00E50525"/>
    <w:rsid w:val="00E55B69"/>
    <w:rsid w:val="00E77D6A"/>
    <w:rsid w:val="00E81E7A"/>
    <w:rsid w:val="00E92BC6"/>
    <w:rsid w:val="00E970A3"/>
    <w:rsid w:val="00EB0EE0"/>
    <w:rsid w:val="00EC46E3"/>
    <w:rsid w:val="00EC5960"/>
    <w:rsid w:val="00EC5BA0"/>
    <w:rsid w:val="00EE2128"/>
    <w:rsid w:val="00F01F5A"/>
    <w:rsid w:val="00F103E7"/>
    <w:rsid w:val="00F22588"/>
    <w:rsid w:val="00F3472F"/>
    <w:rsid w:val="00F62C30"/>
    <w:rsid w:val="00F77EA9"/>
    <w:rsid w:val="00F9526A"/>
    <w:rsid w:val="00FA4D2B"/>
    <w:rsid w:val="00FA63F3"/>
    <w:rsid w:val="00FB1C30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16BE8"/>
  <w15:docId w15:val="{D85B9E73-D23D-4D86-80C3-D299367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03E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03E7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F103E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rsid w:val="006B03D9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6DF6-E748-49BB-9BC7-5B647086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MULHER.dotx</Template>
  <TotalTime>63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13</cp:revision>
  <cp:lastPrinted>2025-06-24T13:53:00Z</cp:lastPrinted>
  <dcterms:created xsi:type="dcterms:W3CDTF">2025-02-26T04:46:00Z</dcterms:created>
  <dcterms:modified xsi:type="dcterms:W3CDTF">2025-06-26T13:00:00Z</dcterms:modified>
</cp:coreProperties>
</file>