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64" w:rsidRPr="00AD7ABB" w:rsidRDefault="00687664" w:rsidP="00AD7ABB">
      <w:pPr>
        <w:ind w:left="3686"/>
        <w:jc w:val="both"/>
        <w:rPr>
          <w:rFonts w:eastAsia="Arial Unicode MS"/>
          <w:b/>
        </w:rPr>
      </w:pPr>
      <w:r w:rsidRPr="00AD7ABB">
        <w:rPr>
          <w:rFonts w:eastAsia="Arial Unicode MS"/>
          <w:b/>
        </w:rPr>
        <w:t>LEI N</w:t>
      </w:r>
      <w:r w:rsidR="00A030C3" w:rsidRPr="00AD7ABB">
        <w:rPr>
          <w:rFonts w:eastAsia="Arial Unicode MS"/>
          <w:b/>
        </w:rPr>
        <w:t>º</w:t>
      </w:r>
      <w:r w:rsidR="00D462F3">
        <w:rPr>
          <w:rFonts w:eastAsia="Arial Unicode MS"/>
          <w:b/>
        </w:rPr>
        <w:t xml:space="preserve"> 3.742, DE 02 DE SETEMBRO DE 2025</w:t>
      </w:r>
    </w:p>
    <w:p w:rsidR="0016050B" w:rsidRDefault="0016050B" w:rsidP="00AD7AB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  <w:bookmarkStart w:id="0" w:name="_GoBack"/>
      <w:bookmarkEnd w:id="0"/>
    </w:p>
    <w:p w:rsidR="00AD7ABB" w:rsidRPr="00AD7ABB" w:rsidRDefault="00AD7ABB" w:rsidP="00AD7AB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</w:p>
    <w:p w:rsidR="00B516D2" w:rsidRPr="00AD7ABB" w:rsidRDefault="00B516D2" w:rsidP="00AD7ABB">
      <w:pPr>
        <w:ind w:left="3686"/>
        <w:jc w:val="both"/>
      </w:pPr>
      <w:r w:rsidRPr="00AD7ABB">
        <w:rPr>
          <w:bCs/>
        </w:rPr>
        <w:t xml:space="preserve">Autoriza o Poder Executivo municipal a </w:t>
      </w:r>
      <w:r w:rsidR="0033698D" w:rsidRPr="00AD7ABB">
        <w:rPr>
          <w:bCs/>
        </w:rPr>
        <w:t xml:space="preserve">abrir crédito adicional </w:t>
      </w:r>
      <w:r w:rsidR="007B24B8" w:rsidRPr="00AD7ABB">
        <w:rPr>
          <w:bCs/>
        </w:rPr>
        <w:t>especial</w:t>
      </w:r>
      <w:r w:rsidR="0033698D" w:rsidRPr="00AD7ABB">
        <w:rPr>
          <w:bCs/>
        </w:rPr>
        <w:t xml:space="preserve"> destinado a adequações de Emendas Impositivas do exercício de </w:t>
      </w:r>
      <w:r w:rsidR="0093566C" w:rsidRPr="00AD7ABB">
        <w:rPr>
          <w:bCs/>
        </w:rPr>
        <w:t>202</w:t>
      </w:r>
      <w:r w:rsidR="00365E6F" w:rsidRPr="00AD7ABB">
        <w:rPr>
          <w:bCs/>
        </w:rPr>
        <w:t>5</w:t>
      </w:r>
      <w:r w:rsidR="00501CD4" w:rsidRPr="00AD7ABB">
        <w:rPr>
          <w:bCs/>
        </w:rPr>
        <w:t xml:space="preserve">, </w:t>
      </w:r>
      <w:r w:rsidRPr="00AD7ABB">
        <w:rPr>
          <w:bCs/>
        </w:rPr>
        <w:t>e dá outras providências.</w:t>
      </w:r>
      <w:r w:rsidRPr="00AD7ABB">
        <w:t xml:space="preserve"> </w:t>
      </w:r>
    </w:p>
    <w:p w:rsidR="00601D7D" w:rsidRDefault="00601D7D" w:rsidP="00AD7ABB">
      <w:pPr>
        <w:ind w:left="3402"/>
        <w:jc w:val="both"/>
      </w:pPr>
    </w:p>
    <w:p w:rsidR="00AD7ABB" w:rsidRPr="00AD7ABB" w:rsidRDefault="00AD7ABB" w:rsidP="00AD7ABB">
      <w:pPr>
        <w:ind w:left="3402"/>
        <w:jc w:val="both"/>
      </w:pPr>
    </w:p>
    <w:p w:rsidR="00D462F3" w:rsidRPr="000C42CD" w:rsidRDefault="00D462F3" w:rsidP="00D462F3">
      <w:pPr>
        <w:ind w:firstLine="1418"/>
        <w:jc w:val="both"/>
        <w:textAlignment w:val="baseline"/>
        <w:rPr>
          <w:rFonts w:eastAsia="Arial"/>
        </w:rPr>
      </w:pPr>
      <w:r w:rsidRPr="000C42CD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:rsidR="00B516D2" w:rsidRDefault="00B516D2" w:rsidP="00AD7ABB">
      <w:pPr>
        <w:shd w:val="clear" w:color="auto" w:fill="FFFFFF"/>
        <w:jc w:val="both"/>
      </w:pPr>
    </w:p>
    <w:p w:rsidR="00AD7ABB" w:rsidRPr="00AD7ABB" w:rsidRDefault="00AD7ABB" w:rsidP="00AD7ABB">
      <w:pPr>
        <w:shd w:val="clear" w:color="auto" w:fill="FFFFFF"/>
        <w:jc w:val="both"/>
      </w:pPr>
    </w:p>
    <w:p w:rsidR="00B516D2" w:rsidRPr="00AD7ABB" w:rsidRDefault="00B516D2" w:rsidP="00AD7ABB">
      <w:pPr>
        <w:shd w:val="clear" w:color="auto" w:fill="FFFFFF"/>
        <w:ind w:firstLine="1418"/>
        <w:jc w:val="both"/>
      </w:pPr>
      <w:r w:rsidRPr="00AD7ABB">
        <w:rPr>
          <w:b/>
        </w:rPr>
        <w:t>Art. 1º</w:t>
      </w:r>
      <w:r w:rsidRPr="00AD7ABB">
        <w:t xml:space="preserve"> Fica o Chefe do Poder Executivo Municipal autorizado </w:t>
      </w:r>
      <w:r w:rsidR="0033698D" w:rsidRPr="00AD7ABB">
        <w:t xml:space="preserve">abrir crédito adicional </w:t>
      </w:r>
      <w:r w:rsidR="00C37046" w:rsidRPr="00AD7ABB">
        <w:t>especial</w:t>
      </w:r>
      <w:r w:rsidR="0033698D" w:rsidRPr="00AD7ABB">
        <w:t xml:space="preserve"> destinado a adequações de Emendas </w:t>
      </w:r>
      <w:r w:rsidR="00C205BC" w:rsidRPr="00AD7ABB">
        <w:t>Impositivas</w:t>
      </w:r>
      <w:r w:rsidR="0033698D" w:rsidRPr="00AD7ABB">
        <w:t xml:space="preserve"> a serem executadas no exercício de </w:t>
      </w:r>
      <w:r w:rsidR="0093566C" w:rsidRPr="00AD7ABB">
        <w:t>202</w:t>
      </w:r>
      <w:r w:rsidR="00F543E8" w:rsidRPr="00AD7ABB">
        <w:t>5</w:t>
      </w:r>
      <w:r w:rsidR="0033698D" w:rsidRPr="00AD7ABB">
        <w:t>,</w:t>
      </w:r>
      <w:r w:rsidRPr="00AD7ABB">
        <w:t xml:space="preserve"> no valor de até</w:t>
      </w:r>
      <w:r w:rsidR="007B24B8" w:rsidRPr="00AD7ABB">
        <w:t xml:space="preserve"> </w:t>
      </w:r>
      <w:r w:rsidR="00365E6F" w:rsidRPr="00AD7ABB">
        <w:rPr>
          <w:b/>
          <w:bCs/>
        </w:rPr>
        <w:t xml:space="preserve">R$ </w:t>
      </w:r>
      <w:r w:rsidR="008367FC" w:rsidRPr="00AD7ABB">
        <w:rPr>
          <w:b/>
          <w:bCs/>
        </w:rPr>
        <w:t>79</w:t>
      </w:r>
      <w:r w:rsidR="00184EF1" w:rsidRPr="00AD7ABB">
        <w:rPr>
          <w:b/>
          <w:bCs/>
        </w:rPr>
        <w:t>1.700,00</w:t>
      </w:r>
      <w:r w:rsidR="00365E6F" w:rsidRPr="00AD7ABB">
        <w:t xml:space="preserve"> </w:t>
      </w:r>
      <w:r w:rsidR="007B24B8" w:rsidRPr="00AD7ABB">
        <w:t>(</w:t>
      </w:r>
      <w:r w:rsidR="008367FC" w:rsidRPr="00AD7ABB">
        <w:t>setecentos e noventa e um</w:t>
      </w:r>
      <w:r w:rsidR="00184EF1" w:rsidRPr="00AD7ABB">
        <w:t xml:space="preserve"> mil e setecentos reais</w:t>
      </w:r>
      <w:r w:rsidR="00090AC5" w:rsidRPr="00AD7ABB">
        <w:t>) ar</w:t>
      </w:r>
      <w:r w:rsidRPr="00AD7ABB">
        <w:t xml:space="preserve">tigo 41, inciso </w:t>
      </w:r>
      <w:r w:rsidR="00511D50" w:rsidRPr="00AD7ABB">
        <w:t>I</w:t>
      </w:r>
      <w:r w:rsidRPr="00AD7ABB">
        <w:t xml:space="preserve">I, da Lei Federal nº 4.320/64, </w:t>
      </w:r>
      <w:r w:rsidR="007C2B2E" w:rsidRPr="00AD7ABB">
        <w:t xml:space="preserve">destinado a </w:t>
      </w:r>
      <w:r w:rsidR="009805ED" w:rsidRPr="00AD7ABB">
        <w:t>adequação de emendas impositivas do exercício de 202</w:t>
      </w:r>
      <w:r w:rsidR="00365E6F" w:rsidRPr="00AD7ABB">
        <w:t>5</w:t>
      </w:r>
      <w:r w:rsidR="009805ED" w:rsidRPr="00AD7ABB">
        <w:t>,</w:t>
      </w:r>
      <w:r w:rsidR="007C2B2E" w:rsidRPr="00AD7ABB">
        <w:t xml:space="preserve"> </w:t>
      </w:r>
      <w:r w:rsidRPr="00AD7ABB">
        <w:t>sob a</w:t>
      </w:r>
      <w:r w:rsidR="0033698D" w:rsidRPr="00AD7ABB">
        <w:t>s</w:t>
      </w:r>
      <w:r w:rsidRPr="00AD7ABB">
        <w:t xml:space="preserve"> seguinte</w:t>
      </w:r>
      <w:r w:rsidR="0033698D" w:rsidRPr="00AD7ABB">
        <w:t>s</w:t>
      </w:r>
      <w:r w:rsidRPr="00AD7ABB">
        <w:t xml:space="preserve"> rubrica</w:t>
      </w:r>
      <w:r w:rsidR="0033698D" w:rsidRPr="00AD7ABB">
        <w:t>s</w:t>
      </w:r>
      <w:r w:rsidRPr="00AD7ABB">
        <w:t xml:space="preserve"> orçamentária</w:t>
      </w:r>
      <w:r w:rsidR="0033698D" w:rsidRPr="00AD7ABB">
        <w:t>s</w:t>
      </w:r>
      <w:r w:rsidRPr="00AD7ABB">
        <w:t>:</w:t>
      </w:r>
    </w:p>
    <w:p w:rsidR="00CB36C2" w:rsidRPr="00AD7ABB" w:rsidRDefault="00CB36C2" w:rsidP="00AD7ABB">
      <w:pPr>
        <w:ind w:firstLine="1418"/>
        <w:jc w:val="both"/>
        <w:rPr>
          <w:highlight w:val="yellow"/>
        </w:rPr>
      </w:pPr>
    </w:p>
    <w:p w:rsidR="00CB36C2" w:rsidRPr="00AD7ABB" w:rsidRDefault="00B90BE0" w:rsidP="00AD7ABB">
      <w:pPr>
        <w:shd w:val="clear" w:color="auto" w:fill="E7E6E6"/>
        <w:ind w:firstLine="708"/>
        <w:jc w:val="both"/>
        <w:rPr>
          <w:b/>
        </w:rPr>
      </w:pPr>
      <w:r w:rsidRPr="00AD7ABB">
        <w:rPr>
          <w:b/>
        </w:rPr>
        <w:t>04 –SECRETARIA MUNICIPAL DE EDUCAÇÃO</w:t>
      </w:r>
      <w:r w:rsidR="007E60B9" w:rsidRPr="00AD7ABB">
        <w:rPr>
          <w:b/>
        </w:rPr>
        <w:t xml:space="preserve"> - SEMED</w:t>
      </w:r>
    </w:p>
    <w:p w:rsidR="0068620F" w:rsidRPr="00AD7ABB" w:rsidRDefault="0068620F" w:rsidP="00AD7ABB">
      <w:pPr>
        <w:shd w:val="clear" w:color="auto" w:fill="FFFFFF"/>
        <w:ind w:firstLine="708"/>
        <w:jc w:val="both"/>
        <w:rPr>
          <w:b/>
          <w:bCs/>
        </w:rPr>
      </w:pPr>
    </w:p>
    <w:p w:rsidR="00F02455" w:rsidRPr="00AD7ABB" w:rsidRDefault="00F02455" w:rsidP="00AD7ABB">
      <w:pPr>
        <w:ind w:firstLine="709"/>
        <w:jc w:val="both"/>
        <w:rPr>
          <w:b/>
          <w:bCs/>
        </w:rPr>
      </w:pPr>
      <w:r w:rsidRPr="00AD7ABB">
        <w:rPr>
          <w:b/>
          <w:bCs/>
        </w:rPr>
        <w:t>04.005.12.361.0038.1</w:t>
      </w:r>
      <w:r w:rsidR="001C189F" w:rsidRPr="00AD7ABB">
        <w:rPr>
          <w:b/>
          <w:bCs/>
        </w:rPr>
        <w:t>457-</w:t>
      </w:r>
      <w:r w:rsidRPr="00AD7ABB">
        <w:rPr>
          <w:b/>
          <w:bCs/>
        </w:rPr>
        <w:t xml:space="preserve">E.I.50-MAR–Rep. SEMED p/ Aq.de mat. Perm. </w:t>
      </w:r>
      <w:r w:rsidR="00481AD5" w:rsidRPr="00AD7ABB">
        <w:rPr>
          <w:b/>
          <w:bCs/>
        </w:rPr>
        <w:t xml:space="preserve"> </w:t>
      </w:r>
      <w:proofErr w:type="gramStart"/>
      <w:r w:rsidR="00481AD5" w:rsidRPr="00AD7ABB">
        <w:rPr>
          <w:b/>
          <w:bCs/>
        </w:rPr>
        <w:t>p</w:t>
      </w:r>
      <w:proofErr w:type="gramEnd"/>
      <w:r w:rsidR="00481AD5" w:rsidRPr="00AD7ABB">
        <w:rPr>
          <w:b/>
          <w:bCs/>
        </w:rPr>
        <w:t>/ unid. Escolares</w:t>
      </w:r>
      <w:r w:rsidRPr="00AD7ABB">
        <w:rPr>
          <w:b/>
          <w:bCs/>
        </w:rPr>
        <w:t xml:space="preserve"> e capacitação de robótica</w:t>
      </w:r>
    </w:p>
    <w:p w:rsidR="00F02455" w:rsidRPr="00AD7ABB" w:rsidRDefault="00F02455" w:rsidP="00AD7ABB">
      <w:pPr>
        <w:ind w:firstLine="708"/>
        <w:jc w:val="both"/>
        <w:rPr>
          <w:bCs/>
        </w:rPr>
      </w:pPr>
      <w:r w:rsidRPr="00AD7ABB">
        <w:rPr>
          <w:bCs/>
        </w:rPr>
        <w:t>339030.00 – Material de Consumo............................................................</w:t>
      </w:r>
      <w:r w:rsidRPr="00AD7ABB">
        <w:rPr>
          <w:bCs/>
        </w:rPr>
        <w:tab/>
        <w:t>R$ 103.749,92</w:t>
      </w:r>
    </w:p>
    <w:p w:rsidR="00F02455" w:rsidRPr="00AD7ABB" w:rsidRDefault="00F02455" w:rsidP="00AD7ABB">
      <w:pPr>
        <w:ind w:firstLine="708"/>
        <w:jc w:val="both"/>
        <w:rPr>
          <w:bCs/>
          <w:color w:val="000000"/>
        </w:rPr>
      </w:pPr>
      <w:r w:rsidRPr="00AD7ABB">
        <w:rPr>
          <w:bCs/>
          <w:color w:val="000000"/>
        </w:rPr>
        <w:t>339039.00 – Outros Serviços de Terceiros – Pessoa Jurídica...................</w:t>
      </w:r>
      <w:r w:rsidRPr="00AD7ABB">
        <w:rPr>
          <w:bCs/>
          <w:color w:val="000000"/>
        </w:rPr>
        <w:tab/>
        <w:t>R$   10.579,84</w:t>
      </w:r>
    </w:p>
    <w:p w:rsidR="00F02455" w:rsidRPr="00AD7ABB" w:rsidRDefault="00481AD5" w:rsidP="00AD7ABB">
      <w:pPr>
        <w:ind w:firstLine="708"/>
        <w:jc w:val="both"/>
        <w:rPr>
          <w:bCs/>
          <w:color w:val="000000"/>
        </w:rPr>
      </w:pPr>
      <w:r w:rsidRPr="00AD7ABB">
        <w:rPr>
          <w:bCs/>
          <w:color w:val="000000"/>
        </w:rPr>
        <w:t>449052</w:t>
      </w:r>
      <w:r w:rsidR="00F02455" w:rsidRPr="00AD7ABB">
        <w:rPr>
          <w:bCs/>
          <w:color w:val="000000"/>
        </w:rPr>
        <w:t xml:space="preserve">.00 – </w:t>
      </w:r>
      <w:r w:rsidRPr="00AD7ABB">
        <w:rPr>
          <w:bCs/>
          <w:color w:val="000000"/>
        </w:rPr>
        <w:t>Equipamentos e Material Permanente............................</w:t>
      </w:r>
      <w:r w:rsidR="00F02455" w:rsidRPr="00AD7ABB">
        <w:rPr>
          <w:bCs/>
          <w:color w:val="000000"/>
        </w:rPr>
        <w:t>......</w:t>
      </w:r>
      <w:r w:rsidR="00F02455" w:rsidRPr="00AD7ABB">
        <w:rPr>
          <w:bCs/>
          <w:color w:val="000000"/>
        </w:rPr>
        <w:tab/>
        <w:t xml:space="preserve">R$ </w:t>
      </w:r>
      <w:r w:rsidRPr="00AD7ABB">
        <w:rPr>
          <w:bCs/>
          <w:color w:val="000000"/>
        </w:rPr>
        <w:t>128.670,24</w:t>
      </w:r>
    </w:p>
    <w:p w:rsidR="00F02455" w:rsidRPr="00AD7ABB" w:rsidRDefault="00F02455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...............................................</w:t>
      </w:r>
      <w:r w:rsidRPr="00AD7ABB">
        <w:rPr>
          <w:b/>
        </w:rPr>
        <w:tab/>
        <w:t xml:space="preserve">R$   </w:t>
      </w:r>
      <w:r w:rsidR="00481AD5" w:rsidRPr="00AD7ABB">
        <w:rPr>
          <w:b/>
        </w:rPr>
        <w:t>243.000,00</w:t>
      </w:r>
    </w:p>
    <w:p w:rsidR="00F02455" w:rsidRPr="00AD7ABB" w:rsidRDefault="00F02455" w:rsidP="00AD7ABB">
      <w:pPr>
        <w:ind w:firstLine="708"/>
        <w:jc w:val="right"/>
        <w:rPr>
          <w:b/>
        </w:rPr>
      </w:pPr>
    </w:p>
    <w:p w:rsidR="00F02455" w:rsidRPr="00AD7ABB" w:rsidRDefault="00F02455" w:rsidP="00AD7ABB">
      <w:pPr>
        <w:shd w:val="clear" w:color="auto" w:fill="FFFFFF"/>
        <w:ind w:firstLine="708"/>
        <w:jc w:val="both"/>
        <w:rPr>
          <w:bCs/>
        </w:rPr>
      </w:pPr>
      <w:r w:rsidRPr="00AD7ABB">
        <w:rPr>
          <w:b/>
          <w:bCs/>
        </w:rPr>
        <w:t>Caracterização</w:t>
      </w:r>
      <w:r w:rsidRPr="00AD7ABB">
        <w:rPr>
          <w:bCs/>
        </w:rPr>
        <w:t xml:space="preserve">: </w:t>
      </w:r>
      <w:r w:rsidR="001670B8" w:rsidRPr="00AD7ABB">
        <w:rPr>
          <w:bCs/>
        </w:rPr>
        <w:t>A</w:t>
      </w:r>
      <w:r w:rsidR="008B5815" w:rsidRPr="00AD7ABB">
        <w:rPr>
          <w:bCs/>
        </w:rPr>
        <w:t xml:space="preserve">quisição de materiais permanentes para as unidades escolares </w:t>
      </w:r>
      <w:r w:rsidR="00C64F18" w:rsidRPr="00AD7ABB">
        <w:rPr>
          <w:bCs/>
        </w:rPr>
        <w:t>e materiais</w:t>
      </w:r>
      <w:r w:rsidR="008B5815" w:rsidRPr="00AD7ABB">
        <w:rPr>
          <w:bCs/>
        </w:rPr>
        <w:t xml:space="preserve"> e capacitação para o setor de robótica</w:t>
      </w:r>
      <w:r w:rsidRPr="00AD7ABB">
        <w:rPr>
          <w:bCs/>
        </w:rPr>
        <w:t>.</w:t>
      </w:r>
    </w:p>
    <w:p w:rsidR="008B5815" w:rsidRDefault="008B5815" w:rsidP="00AD7ABB">
      <w:pPr>
        <w:shd w:val="clear" w:color="auto" w:fill="FFFFFF"/>
        <w:ind w:firstLine="708"/>
        <w:jc w:val="both"/>
        <w:rPr>
          <w:bCs/>
        </w:rPr>
      </w:pPr>
    </w:p>
    <w:p w:rsidR="00AD7ABB" w:rsidRPr="00AD7ABB" w:rsidRDefault="00AD7ABB" w:rsidP="00AD7ABB">
      <w:pPr>
        <w:shd w:val="clear" w:color="auto" w:fill="FFFFFF"/>
        <w:ind w:firstLine="708"/>
        <w:jc w:val="both"/>
        <w:rPr>
          <w:bCs/>
        </w:rPr>
      </w:pPr>
    </w:p>
    <w:p w:rsidR="0068620F" w:rsidRPr="00AD7ABB" w:rsidRDefault="00B90BE0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04.005.12.361.0038</w:t>
      </w:r>
      <w:r w:rsidR="005368E4" w:rsidRPr="00AD7ABB">
        <w:rPr>
          <w:b/>
          <w:bCs/>
        </w:rPr>
        <w:t>.145</w:t>
      </w:r>
      <w:r w:rsidR="001869D6" w:rsidRPr="00AD7ABB">
        <w:rPr>
          <w:b/>
          <w:bCs/>
        </w:rPr>
        <w:t>8</w:t>
      </w:r>
      <w:r w:rsidR="0068620F" w:rsidRPr="00AD7ABB">
        <w:rPr>
          <w:b/>
          <w:bCs/>
          <w:color w:val="FF0000"/>
        </w:rPr>
        <w:t>–</w:t>
      </w:r>
      <w:r w:rsidR="0068620F" w:rsidRPr="00AD7ABB">
        <w:rPr>
          <w:b/>
          <w:bCs/>
        </w:rPr>
        <w:t>E.I.</w:t>
      </w:r>
      <w:r w:rsidRPr="00AD7ABB">
        <w:rPr>
          <w:b/>
          <w:bCs/>
        </w:rPr>
        <w:t>62</w:t>
      </w:r>
      <w:r w:rsidR="0068620F" w:rsidRPr="00AD7ABB">
        <w:rPr>
          <w:b/>
          <w:bCs/>
        </w:rPr>
        <w:t>-</w:t>
      </w:r>
      <w:r w:rsidRPr="00AD7ABB">
        <w:rPr>
          <w:b/>
          <w:bCs/>
        </w:rPr>
        <w:t>JAN–</w:t>
      </w:r>
      <w:r w:rsidR="007E60B9" w:rsidRPr="00AD7ABB">
        <w:rPr>
          <w:b/>
          <w:bCs/>
        </w:rPr>
        <w:t>Rep. SEMED p/</w:t>
      </w:r>
      <w:r w:rsidR="00184EF1" w:rsidRPr="00AD7ABB">
        <w:rPr>
          <w:b/>
          <w:bCs/>
        </w:rPr>
        <w:t xml:space="preserve"> </w:t>
      </w:r>
      <w:r w:rsidR="007E60B9" w:rsidRPr="00AD7ABB">
        <w:rPr>
          <w:b/>
          <w:bCs/>
        </w:rPr>
        <w:t xml:space="preserve">sala </w:t>
      </w:r>
      <w:r w:rsidRPr="00AD7ABB">
        <w:rPr>
          <w:b/>
          <w:bCs/>
        </w:rPr>
        <w:t xml:space="preserve">de musicalização </w:t>
      </w:r>
      <w:r w:rsidR="00184EF1" w:rsidRPr="00AD7ABB">
        <w:rPr>
          <w:b/>
          <w:bCs/>
        </w:rPr>
        <w:t xml:space="preserve">Esc. Matilde </w:t>
      </w:r>
      <w:proofErr w:type="spellStart"/>
      <w:r w:rsidR="001670B8" w:rsidRPr="00AD7ABB">
        <w:rPr>
          <w:b/>
          <w:bCs/>
        </w:rPr>
        <w:t>Zanatta</w:t>
      </w:r>
      <w:proofErr w:type="spellEnd"/>
      <w:r w:rsidR="0068620F" w:rsidRPr="00AD7ABB">
        <w:rPr>
          <w:b/>
          <w:bCs/>
        </w:rPr>
        <w:t xml:space="preserve"> </w:t>
      </w:r>
    </w:p>
    <w:p w:rsidR="0068620F" w:rsidRPr="00AD7ABB" w:rsidRDefault="0068620F" w:rsidP="00AD7ABB">
      <w:pPr>
        <w:ind w:firstLine="708"/>
        <w:jc w:val="both"/>
        <w:rPr>
          <w:bCs/>
        </w:rPr>
      </w:pPr>
      <w:r w:rsidRPr="00AD7ABB">
        <w:rPr>
          <w:bCs/>
        </w:rPr>
        <w:t>33</w:t>
      </w:r>
      <w:r w:rsidR="00B90BE0" w:rsidRPr="00AD7ABB">
        <w:rPr>
          <w:bCs/>
        </w:rPr>
        <w:t>903</w:t>
      </w:r>
      <w:r w:rsidRPr="00AD7ABB">
        <w:rPr>
          <w:bCs/>
        </w:rPr>
        <w:t xml:space="preserve">0.00 – </w:t>
      </w:r>
      <w:r w:rsidR="00B90BE0" w:rsidRPr="00AD7ABB">
        <w:rPr>
          <w:bCs/>
        </w:rPr>
        <w:t>Material de Consumo.......................................</w:t>
      </w:r>
      <w:r w:rsidRPr="00AD7ABB">
        <w:rPr>
          <w:bCs/>
        </w:rPr>
        <w:t>..........</w:t>
      </w:r>
      <w:r w:rsidR="00B90BE0" w:rsidRPr="00AD7ABB">
        <w:rPr>
          <w:bCs/>
        </w:rPr>
        <w:t>......</w:t>
      </w:r>
      <w:r w:rsidR="00E53F0C" w:rsidRPr="00AD7ABB">
        <w:rPr>
          <w:bCs/>
        </w:rPr>
        <w:t>.....</w:t>
      </w:r>
      <w:r w:rsidR="00B90BE0" w:rsidRPr="00AD7ABB">
        <w:rPr>
          <w:bCs/>
        </w:rPr>
        <w:tab/>
        <w:t>R$   97</w:t>
      </w:r>
      <w:r w:rsidRPr="00AD7ABB">
        <w:rPr>
          <w:bCs/>
        </w:rPr>
        <w:t>.000,00</w:t>
      </w:r>
    </w:p>
    <w:p w:rsidR="0068620F" w:rsidRPr="00AD7ABB" w:rsidRDefault="0068620F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</w:t>
      </w:r>
      <w:r w:rsidR="00E53F0C" w:rsidRPr="00AD7ABB">
        <w:rPr>
          <w:b/>
        </w:rPr>
        <w:t>....</w:t>
      </w:r>
      <w:r w:rsidRPr="00AD7ABB">
        <w:rPr>
          <w:b/>
        </w:rPr>
        <w:t>.....</w:t>
      </w:r>
      <w:r w:rsidRPr="00AD7ABB">
        <w:rPr>
          <w:b/>
        </w:rPr>
        <w:tab/>
        <w:t xml:space="preserve">R$ </w:t>
      </w:r>
      <w:r w:rsidR="00B90BE0" w:rsidRPr="00AD7ABB">
        <w:rPr>
          <w:b/>
        </w:rPr>
        <w:t xml:space="preserve">  97</w:t>
      </w:r>
      <w:r w:rsidRPr="00AD7ABB">
        <w:rPr>
          <w:b/>
        </w:rPr>
        <w:t>.000,00</w:t>
      </w:r>
    </w:p>
    <w:p w:rsidR="0068620F" w:rsidRPr="00AD7ABB" w:rsidRDefault="0068620F" w:rsidP="00AD7ABB">
      <w:pPr>
        <w:ind w:firstLine="708"/>
        <w:jc w:val="right"/>
        <w:rPr>
          <w:b/>
        </w:rPr>
      </w:pPr>
    </w:p>
    <w:p w:rsidR="00B90BE0" w:rsidRPr="00AD7ABB" w:rsidRDefault="0068620F" w:rsidP="00AD7ABB">
      <w:pPr>
        <w:shd w:val="clear" w:color="auto" w:fill="FFFFFF"/>
        <w:ind w:firstLine="708"/>
        <w:jc w:val="both"/>
        <w:rPr>
          <w:bCs/>
        </w:rPr>
      </w:pPr>
      <w:r w:rsidRPr="00AD7ABB">
        <w:rPr>
          <w:b/>
          <w:bCs/>
        </w:rPr>
        <w:t xml:space="preserve">Caracterização: </w:t>
      </w:r>
      <w:r w:rsidR="001670B8" w:rsidRPr="00AD7ABB">
        <w:rPr>
          <w:bCs/>
        </w:rPr>
        <w:t>D</w:t>
      </w:r>
      <w:r w:rsidR="00D8380B" w:rsidRPr="00AD7ABB">
        <w:rPr>
          <w:bCs/>
        </w:rPr>
        <w:t>estinado</w:t>
      </w:r>
      <w:r w:rsidR="00B90BE0" w:rsidRPr="00AD7ABB">
        <w:rPr>
          <w:bCs/>
        </w:rPr>
        <w:t xml:space="preserve"> </w:t>
      </w:r>
      <w:r w:rsidR="00D8380B" w:rsidRPr="00AD7ABB">
        <w:rPr>
          <w:bCs/>
        </w:rPr>
        <w:t>à</w:t>
      </w:r>
      <w:r w:rsidR="00B90BE0" w:rsidRPr="00AD7ABB">
        <w:rPr>
          <w:bCs/>
        </w:rPr>
        <w:t xml:space="preserve"> construção de sala de musicalização para crianças matriculadas na Escola Municipal Professora Luiza Zanatta.</w:t>
      </w:r>
    </w:p>
    <w:p w:rsidR="0068620F" w:rsidRDefault="0068620F" w:rsidP="00AD7ABB">
      <w:pPr>
        <w:shd w:val="clear" w:color="auto" w:fill="FFFFFF"/>
        <w:ind w:firstLine="708"/>
        <w:jc w:val="both"/>
        <w:rPr>
          <w:b/>
          <w:bCs/>
        </w:rPr>
      </w:pPr>
    </w:p>
    <w:p w:rsidR="00AD7ABB" w:rsidRPr="00AD7ABB" w:rsidRDefault="00AD7ABB" w:rsidP="00AD7ABB">
      <w:pPr>
        <w:shd w:val="clear" w:color="auto" w:fill="FFFFFF"/>
        <w:ind w:firstLine="708"/>
        <w:jc w:val="both"/>
        <w:rPr>
          <w:b/>
          <w:bCs/>
        </w:rPr>
      </w:pPr>
    </w:p>
    <w:p w:rsidR="00B90BE0" w:rsidRPr="00AD7ABB" w:rsidRDefault="00B90BE0" w:rsidP="00AD7ABB">
      <w:pPr>
        <w:shd w:val="clear" w:color="auto" w:fill="E7E6E6"/>
        <w:ind w:firstLine="708"/>
        <w:jc w:val="both"/>
        <w:rPr>
          <w:b/>
        </w:rPr>
      </w:pPr>
      <w:r w:rsidRPr="00AD7ABB">
        <w:rPr>
          <w:b/>
        </w:rPr>
        <w:t>15 – FUNDO MUNICIPAL DE SAÚDE</w:t>
      </w:r>
    </w:p>
    <w:p w:rsidR="00B90BE0" w:rsidRPr="00AD7ABB" w:rsidRDefault="00B90BE0" w:rsidP="00AD7ABB">
      <w:pPr>
        <w:ind w:firstLine="708"/>
        <w:jc w:val="both"/>
        <w:rPr>
          <w:b/>
          <w:bCs/>
        </w:rPr>
      </w:pPr>
    </w:p>
    <w:p w:rsidR="00B90BE0" w:rsidRPr="00AD7ABB" w:rsidRDefault="00B90BE0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15.001.10.302.0038.</w:t>
      </w:r>
      <w:r w:rsidR="005368E4" w:rsidRPr="00AD7ABB">
        <w:rPr>
          <w:b/>
          <w:bCs/>
        </w:rPr>
        <w:t>145</w:t>
      </w:r>
      <w:r w:rsidR="001869D6" w:rsidRPr="00AD7ABB">
        <w:rPr>
          <w:b/>
          <w:bCs/>
        </w:rPr>
        <w:t>9</w:t>
      </w:r>
      <w:r w:rsidRPr="00AD7ABB">
        <w:rPr>
          <w:b/>
          <w:bCs/>
        </w:rPr>
        <w:t xml:space="preserve">– E.I.49-MAR - Rep. Cons. T. Pires- Exames Ressonância </w:t>
      </w:r>
    </w:p>
    <w:p w:rsidR="00B90BE0" w:rsidRPr="00AD7ABB" w:rsidRDefault="00B90BE0" w:rsidP="00AD7ABB">
      <w:pPr>
        <w:ind w:firstLine="708"/>
        <w:jc w:val="both"/>
        <w:rPr>
          <w:bCs/>
        </w:rPr>
      </w:pPr>
      <w:r w:rsidRPr="00AD7ABB">
        <w:rPr>
          <w:bCs/>
        </w:rPr>
        <w:t>337170.00 – Rateio pela Participação em Consorcio Público..............</w:t>
      </w:r>
      <w:r w:rsidR="00E53F0C" w:rsidRPr="00AD7ABB">
        <w:rPr>
          <w:bCs/>
        </w:rPr>
        <w:t>...</w:t>
      </w:r>
      <w:r w:rsidRPr="00AD7ABB">
        <w:rPr>
          <w:bCs/>
        </w:rPr>
        <w:t>..</w:t>
      </w:r>
      <w:r w:rsidRPr="00AD7ABB">
        <w:rPr>
          <w:bCs/>
        </w:rPr>
        <w:tab/>
        <w:t>R$ 100.000,00</w:t>
      </w:r>
    </w:p>
    <w:p w:rsidR="00B90BE0" w:rsidRPr="00AD7ABB" w:rsidRDefault="00B90BE0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..........................................</w:t>
      </w:r>
      <w:r w:rsidR="00E53F0C" w:rsidRPr="00AD7ABB">
        <w:rPr>
          <w:b/>
        </w:rPr>
        <w:t>.....</w:t>
      </w:r>
      <w:r w:rsidRPr="00AD7ABB">
        <w:rPr>
          <w:b/>
        </w:rPr>
        <w:t>.</w:t>
      </w:r>
      <w:r w:rsidRPr="00AD7ABB">
        <w:rPr>
          <w:b/>
        </w:rPr>
        <w:tab/>
        <w:t>R</w:t>
      </w:r>
      <w:proofErr w:type="gramStart"/>
      <w:r w:rsidRPr="00AD7ABB">
        <w:rPr>
          <w:b/>
        </w:rPr>
        <w:t>$  100.000</w:t>
      </w:r>
      <w:proofErr w:type="gramEnd"/>
      <w:r w:rsidRPr="00AD7ABB">
        <w:rPr>
          <w:b/>
        </w:rPr>
        <w:t>,00</w:t>
      </w:r>
    </w:p>
    <w:p w:rsidR="00B90BE0" w:rsidRPr="00AD7ABB" w:rsidRDefault="00B90BE0" w:rsidP="00AD7ABB">
      <w:pPr>
        <w:ind w:firstLine="708"/>
        <w:jc w:val="right"/>
        <w:rPr>
          <w:b/>
        </w:rPr>
      </w:pPr>
    </w:p>
    <w:p w:rsidR="00B90BE0" w:rsidRPr="00AD7ABB" w:rsidRDefault="00B90BE0" w:rsidP="00AD7ABB">
      <w:pPr>
        <w:shd w:val="clear" w:color="auto" w:fill="FFFFFF"/>
        <w:ind w:firstLine="708"/>
        <w:jc w:val="both"/>
        <w:rPr>
          <w:bCs/>
        </w:rPr>
      </w:pPr>
      <w:r w:rsidRPr="00AD7ABB">
        <w:rPr>
          <w:b/>
          <w:bCs/>
        </w:rPr>
        <w:lastRenderedPageBreak/>
        <w:t xml:space="preserve">Caracterização: </w:t>
      </w:r>
      <w:r w:rsidR="00C52142" w:rsidRPr="00AD7ABB">
        <w:rPr>
          <w:bCs/>
        </w:rPr>
        <w:t>Repasse</w:t>
      </w:r>
      <w:r w:rsidRPr="00AD7ABB">
        <w:rPr>
          <w:bCs/>
        </w:rPr>
        <w:t xml:space="preserve"> ao Consorcio </w:t>
      </w:r>
      <w:r w:rsidR="00C52142" w:rsidRPr="00AD7ABB">
        <w:rPr>
          <w:bCs/>
        </w:rPr>
        <w:t>Interm</w:t>
      </w:r>
      <w:r w:rsidRPr="00AD7ABB">
        <w:rPr>
          <w:bCs/>
        </w:rPr>
        <w:t>unicipal de Saúde</w:t>
      </w:r>
      <w:r w:rsidR="00C52142" w:rsidRPr="00AD7ABB">
        <w:rPr>
          <w:bCs/>
        </w:rPr>
        <w:t xml:space="preserve"> Teles Pires</w:t>
      </w:r>
      <w:r w:rsidRPr="00AD7ABB">
        <w:rPr>
          <w:bCs/>
        </w:rPr>
        <w:t xml:space="preserve">, com objetivo de zerar a fila de exames de Ressonância. </w:t>
      </w:r>
    </w:p>
    <w:p w:rsidR="00C52142" w:rsidRDefault="00C52142" w:rsidP="00AD7ABB">
      <w:pPr>
        <w:shd w:val="clear" w:color="auto" w:fill="FFFFFF"/>
        <w:ind w:firstLine="708"/>
        <w:jc w:val="both"/>
        <w:rPr>
          <w:bCs/>
        </w:rPr>
      </w:pPr>
    </w:p>
    <w:p w:rsidR="00AD7ABB" w:rsidRPr="00AD7ABB" w:rsidRDefault="00AD7ABB" w:rsidP="00AD7ABB">
      <w:pPr>
        <w:shd w:val="clear" w:color="auto" w:fill="FFFFFF"/>
        <w:ind w:firstLine="708"/>
        <w:jc w:val="both"/>
        <w:rPr>
          <w:bCs/>
        </w:rPr>
      </w:pPr>
    </w:p>
    <w:p w:rsidR="0099544D" w:rsidRPr="00AD7ABB" w:rsidRDefault="0099544D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15.001.10.30</w:t>
      </w:r>
      <w:r w:rsidR="00AF0AA7" w:rsidRPr="00AD7ABB">
        <w:rPr>
          <w:b/>
          <w:bCs/>
        </w:rPr>
        <w:t>2</w:t>
      </w:r>
      <w:r w:rsidRPr="00AD7ABB">
        <w:rPr>
          <w:b/>
          <w:bCs/>
        </w:rPr>
        <w:t>.0038.</w:t>
      </w:r>
      <w:r w:rsidR="005368E4" w:rsidRPr="00AD7ABB">
        <w:rPr>
          <w:b/>
          <w:bCs/>
        </w:rPr>
        <w:t>14</w:t>
      </w:r>
      <w:r w:rsidR="001869D6" w:rsidRPr="00AD7ABB">
        <w:rPr>
          <w:b/>
          <w:bCs/>
        </w:rPr>
        <w:t>60</w:t>
      </w:r>
      <w:r w:rsidR="00DF1552" w:rsidRPr="00AD7ABB">
        <w:rPr>
          <w:b/>
          <w:bCs/>
        </w:rPr>
        <w:t>- E.I.</w:t>
      </w:r>
      <w:r w:rsidR="00AF0AA7" w:rsidRPr="00AD7ABB">
        <w:rPr>
          <w:b/>
          <w:bCs/>
        </w:rPr>
        <w:t>57–IAG–</w:t>
      </w:r>
      <w:r w:rsidR="00C52142" w:rsidRPr="00AD7ABB">
        <w:rPr>
          <w:b/>
          <w:bCs/>
        </w:rPr>
        <w:t>Rep. Cons</w:t>
      </w:r>
      <w:r w:rsidR="0068620F" w:rsidRPr="00AD7ABB">
        <w:rPr>
          <w:b/>
          <w:bCs/>
        </w:rPr>
        <w:t>.</w:t>
      </w:r>
      <w:r w:rsidR="00DF1552" w:rsidRPr="00AD7ABB">
        <w:rPr>
          <w:b/>
          <w:bCs/>
        </w:rPr>
        <w:t xml:space="preserve"> </w:t>
      </w:r>
      <w:r w:rsidR="0068620F" w:rsidRPr="00AD7ABB">
        <w:rPr>
          <w:b/>
          <w:bCs/>
        </w:rPr>
        <w:t>T.</w:t>
      </w:r>
      <w:r w:rsidR="00DF1552" w:rsidRPr="00AD7ABB">
        <w:rPr>
          <w:b/>
          <w:bCs/>
        </w:rPr>
        <w:t xml:space="preserve"> </w:t>
      </w:r>
      <w:r w:rsidR="0068620F" w:rsidRPr="00AD7ABB">
        <w:rPr>
          <w:b/>
          <w:bCs/>
        </w:rPr>
        <w:t>Pires-</w:t>
      </w:r>
      <w:r w:rsidR="00DF1552" w:rsidRPr="00AD7ABB">
        <w:rPr>
          <w:b/>
          <w:bCs/>
        </w:rPr>
        <w:t xml:space="preserve">Realização de </w:t>
      </w:r>
      <w:r w:rsidR="00AF0AA7" w:rsidRPr="00AD7ABB">
        <w:rPr>
          <w:b/>
          <w:bCs/>
        </w:rPr>
        <w:t xml:space="preserve">Consultas </w:t>
      </w:r>
      <w:r w:rsidR="0068620F" w:rsidRPr="00AD7ABB">
        <w:rPr>
          <w:b/>
          <w:bCs/>
        </w:rPr>
        <w:t>O</w:t>
      </w:r>
      <w:r w:rsidR="00AF0AA7" w:rsidRPr="00AD7ABB">
        <w:rPr>
          <w:b/>
          <w:bCs/>
        </w:rPr>
        <w:t>ftalmológicas</w:t>
      </w:r>
    </w:p>
    <w:p w:rsidR="0099544D" w:rsidRPr="00AD7ABB" w:rsidRDefault="0099544D" w:rsidP="00AD7ABB">
      <w:pPr>
        <w:ind w:firstLine="708"/>
        <w:jc w:val="both"/>
        <w:rPr>
          <w:bCs/>
        </w:rPr>
      </w:pPr>
      <w:r w:rsidRPr="00AD7ABB">
        <w:rPr>
          <w:bCs/>
        </w:rPr>
        <w:t>337</w:t>
      </w:r>
      <w:r w:rsidR="00AF0AA7" w:rsidRPr="00AD7ABB">
        <w:rPr>
          <w:bCs/>
        </w:rPr>
        <w:t>170</w:t>
      </w:r>
      <w:r w:rsidRPr="00AD7ABB">
        <w:rPr>
          <w:bCs/>
        </w:rPr>
        <w:t xml:space="preserve">.00 </w:t>
      </w:r>
      <w:r w:rsidR="00AF0AA7" w:rsidRPr="00AD7ABB">
        <w:rPr>
          <w:bCs/>
        </w:rPr>
        <w:t>–</w:t>
      </w:r>
      <w:r w:rsidRPr="00AD7ABB">
        <w:rPr>
          <w:bCs/>
        </w:rPr>
        <w:t xml:space="preserve"> </w:t>
      </w:r>
      <w:r w:rsidR="00AF0AA7" w:rsidRPr="00AD7ABB">
        <w:rPr>
          <w:bCs/>
        </w:rPr>
        <w:t>Rateio pela Participação em Consorcio Público</w:t>
      </w:r>
      <w:r w:rsidRPr="00AD7ABB">
        <w:rPr>
          <w:bCs/>
        </w:rPr>
        <w:t>.....................</w:t>
      </w:r>
      <w:r w:rsidR="00193EC1" w:rsidRPr="00AD7ABB">
        <w:rPr>
          <w:bCs/>
        </w:rPr>
        <w:tab/>
      </w:r>
      <w:r w:rsidR="00AF0AA7" w:rsidRPr="00AD7ABB">
        <w:rPr>
          <w:bCs/>
        </w:rPr>
        <w:t>R$   64.7</w:t>
      </w:r>
      <w:r w:rsidRPr="00AD7ABB">
        <w:rPr>
          <w:bCs/>
        </w:rPr>
        <w:t>00,00</w:t>
      </w:r>
    </w:p>
    <w:p w:rsidR="00193EC1" w:rsidRPr="00AD7ABB" w:rsidRDefault="00193EC1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</w:t>
      </w:r>
      <w:r w:rsidR="00E53F0C" w:rsidRPr="00AD7ABB">
        <w:rPr>
          <w:b/>
        </w:rPr>
        <w:t>........</w:t>
      </w:r>
      <w:r w:rsidRPr="00AD7ABB">
        <w:rPr>
          <w:b/>
        </w:rPr>
        <w:tab/>
        <w:t xml:space="preserve">R$ </w:t>
      </w:r>
      <w:r w:rsidR="00AF0AA7" w:rsidRPr="00AD7ABB">
        <w:rPr>
          <w:b/>
        </w:rPr>
        <w:t xml:space="preserve">  64.7</w:t>
      </w:r>
      <w:r w:rsidRPr="00AD7ABB">
        <w:rPr>
          <w:b/>
        </w:rPr>
        <w:t>00,00</w:t>
      </w:r>
    </w:p>
    <w:p w:rsidR="00AF0AA7" w:rsidRPr="00AD7ABB" w:rsidRDefault="00AF0AA7" w:rsidP="00AD7ABB">
      <w:pPr>
        <w:ind w:firstLine="708"/>
        <w:jc w:val="right"/>
        <w:rPr>
          <w:b/>
        </w:rPr>
      </w:pPr>
    </w:p>
    <w:p w:rsidR="0099544D" w:rsidRPr="00AD7ABB" w:rsidRDefault="0099544D" w:rsidP="00AD7ABB">
      <w:pPr>
        <w:shd w:val="clear" w:color="auto" w:fill="FFFFFF"/>
        <w:ind w:firstLine="708"/>
        <w:jc w:val="both"/>
        <w:rPr>
          <w:rFonts w:eastAsia="Arial"/>
          <w:color w:val="000000"/>
          <w:spacing w:val="-2"/>
        </w:rPr>
      </w:pPr>
      <w:r w:rsidRPr="00AD7ABB">
        <w:rPr>
          <w:b/>
          <w:bCs/>
        </w:rPr>
        <w:t>Caracterização:</w:t>
      </w:r>
      <w:r w:rsidRPr="00AD7ABB">
        <w:rPr>
          <w:bCs/>
        </w:rPr>
        <w:t xml:space="preserve"> </w:t>
      </w:r>
      <w:r w:rsidRPr="00AD7ABB">
        <w:rPr>
          <w:rFonts w:eastAsia="Arial"/>
          <w:color w:val="000000"/>
          <w:spacing w:val="-2"/>
        </w:rPr>
        <w:t xml:space="preserve">Recurso destinado </w:t>
      </w:r>
      <w:r w:rsidR="00991280" w:rsidRPr="00AD7ABB">
        <w:rPr>
          <w:rFonts w:eastAsia="Arial"/>
          <w:color w:val="000000"/>
          <w:spacing w:val="-2"/>
        </w:rPr>
        <w:t xml:space="preserve">a realização de consultas </w:t>
      </w:r>
      <w:r w:rsidR="00DF1552" w:rsidRPr="00AD7ABB">
        <w:rPr>
          <w:rFonts w:eastAsia="Arial"/>
          <w:color w:val="000000"/>
          <w:spacing w:val="-2"/>
        </w:rPr>
        <w:t>oftalmológicas no Município de S</w:t>
      </w:r>
      <w:r w:rsidR="00991280" w:rsidRPr="00AD7ABB">
        <w:rPr>
          <w:rFonts w:eastAsia="Arial"/>
          <w:color w:val="000000"/>
          <w:spacing w:val="-2"/>
        </w:rPr>
        <w:t>orriso – MT.</w:t>
      </w:r>
    </w:p>
    <w:p w:rsidR="009B209F" w:rsidRDefault="009B209F" w:rsidP="00AD7ABB">
      <w:pPr>
        <w:ind w:firstLine="708"/>
        <w:jc w:val="right"/>
        <w:rPr>
          <w:b/>
        </w:rPr>
      </w:pPr>
    </w:p>
    <w:p w:rsidR="00AD7ABB" w:rsidRPr="00AD7ABB" w:rsidRDefault="00AD7ABB" w:rsidP="00AD7ABB">
      <w:pPr>
        <w:ind w:firstLine="708"/>
        <w:jc w:val="right"/>
        <w:rPr>
          <w:b/>
        </w:rPr>
      </w:pPr>
    </w:p>
    <w:p w:rsidR="009B209F" w:rsidRPr="00AD7ABB" w:rsidRDefault="009B209F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15.001.10.303.0038.</w:t>
      </w:r>
      <w:r w:rsidR="001869D6" w:rsidRPr="00AD7ABB">
        <w:rPr>
          <w:b/>
          <w:bCs/>
        </w:rPr>
        <w:t>1461</w:t>
      </w:r>
      <w:r w:rsidRPr="00AD7ABB">
        <w:rPr>
          <w:b/>
          <w:bCs/>
        </w:rPr>
        <w:t>–E.I.</w:t>
      </w:r>
      <w:r w:rsidR="00B05D0C" w:rsidRPr="00AD7ABB">
        <w:rPr>
          <w:b/>
          <w:bCs/>
        </w:rPr>
        <w:t xml:space="preserve">02-E.I.48 - </w:t>
      </w:r>
      <w:proofErr w:type="gramStart"/>
      <w:r w:rsidRPr="00AD7ABB">
        <w:rPr>
          <w:b/>
          <w:bCs/>
        </w:rPr>
        <w:t>ACA,MAU</w:t>
      </w:r>
      <w:proofErr w:type="gramEnd"/>
      <w:r w:rsidRPr="00AD7ABB">
        <w:rPr>
          <w:b/>
          <w:bCs/>
        </w:rPr>
        <w:t xml:space="preserve">,DAM- Rep. </w:t>
      </w:r>
      <w:proofErr w:type="spellStart"/>
      <w:r w:rsidRPr="00AD7ABB">
        <w:rPr>
          <w:b/>
          <w:bCs/>
        </w:rPr>
        <w:t>T.Pires</w:t>
      </w:r>
      <w:proofErr w:type="spellEnd"/>
      <w:r w:rsidR="001A11BB" w:rsidRPr="00AD7ABB">
        <w:rPr>
          <w:b/>
          <w:bCs/>
        </w:rPr>
        <w:t xml:space="preserve"> p/ realização de </w:t>
      </w:r>
      <w:r w:rsidRPr="00AD7ABB">
        <w:rPr>
          <w:b/>
          <w:bCs/>
        </w:rPr>
        <w:t>Exames Ultrassom</w:t>
      </w:r>
    </w:p>
    <w:p w:rsidR="009B209F" w:rsidRPr="00AD7ABB" w:rsidRDefault="009B209F" w:rsidP="00AD7ABB">
      <w:pPr>
        <w:ind w:firstLine="708"/>
        <w:jc w:val="both"/>
        <w:rPr>
          <w:bCs/>
        </w:rPr>
      </w:pPr>
      <w:r w:rsidRPr="00AD7ABB">
        <w:rPr>
          <w:bCs/>
        </w:rPr>
        <w:t>337170.00 –Rateio pela Participação em Consorcio Público..</w:t>
      </w:r>
      <w:r w:rsidR="001A11BB" w:rsidRPr="00AD7ABB">
        <w:rPr>
          <w:bCs/>
        </w:rPr>
        <w:t>.........</w:t>
      </w:r>
      <w:r w:rsidRPr="00AD7ABB">
        <w:rPr>
          <w:bCs/>
        </w:rPr>
        <w:t>......</w:t>
      </w:r>
      <w:r w:rsidRPr="00AD7ABB">
        <w:rPr>
          <w:bCs/>
        </w:rPr>
        <w:tab/>
        <w:t>R$ 197.000,00</w:t>
      </w:r>
    </w:p>
    <w:p w:rsidR="009B209F" w:rsidRPr="00AD7ABB" w:rsidRDefault="009B209F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...........................................</w:t>
      </w:r>
      <w:r w:rsidRPr="00AD7ABB">
        <w:rPr>
          <w:b/>
        </w:rPr>
        <w:tab/>
        <w:t>R$ 197.000,00</w:t>
      </w:r>
    </w:p>
    <w:p w:rsidR="009B209F" w:rsidRPr="00AD7ABB" w:rsidRDefault="009B209F" w:rsidP="00AD7ABB">
      <w:pPr>
        <w:ind w:firstLine="708"/>
        <w:jc w:val="right"/>
        <w:rPr>
          <w:b/>
        </w:rPr>
      </w:pPr>
    </w:p>
    <w:p w:rsidR="005D78E6" w:rsidRPr="00AD7ABB" w:rsidRDefault="005D78E6" w:rsidP="00AD7ABB">
      <w:pPr>
        <w:shd w:val="clear" w:color="auto" w:fill="FFFFFF"/>
        <w:ind w:firstLine="708"/>
        <w:jc w:val="both"/>
        <w:rPr>
          <w:b/>
          <w:bCs/>
        </w:rPr>
      </w:pPr>
      <w:r w:rsidRPr="00AD7ABB">
        <w:rPr>
          <w:b/>
          <w:bCs/>
        </w:rPr>
        <w:t xml:space="preserve">Caracterização: </w:t>
      </w:r>
      <w:r w:rsidRPr="00AD7ABB">
        <w:rPr>
          <w:bCs/>
        </w:rPr>
        <w:t>Recurso destinado ao Consorcio Intermunicipal de Saúde Vale do Teles Pires para realização de exames de Ultrassom.</w:t>
      </w:r>
    </w:p>
    <w:p w:rsidR="009B209F" w:rsidRDefault="009B209F" w:rsidP="00AD7ABB">
      <w:pPr>
        <w:ind w:firstLine="708"/>
        <w:jc w:val="right"/>
        <w:rPr>
          <w:b/>
        </w:rPr>
      </w:pPr>
    </w:p>
    <w:p w:rsidR="00AD7ABB" w:rsidRPr="00AD7ABB" w:rsidRDefault="00AD7ABB" w:rsidP="00AD7ABB">
      <w:pPr>
        <w:ind w:firstLine="708"/>
        <w:jc w:val="right"/>
        <w:rPr>
          <w:b/>
        </w:rPr>
      </w:pPr>
    </w:p>
    <w:p w:rsidR="009B209F" w:rsidRPr="00AD7ABB" w:rsidRDefault="009B209F" w:rsidP="00AD7ABB">
      <w:pPr>
        <w:ind w:firstLine="708"/>
        <w:jc w:val="both"/>
        <w:rPr>
          <w:bCs/>
        </w:rPr>
      </w:pPr>
      <w:r w:rsidRPr="00AD7ABB">
        <w:rPr>
          <w:b/>
          <w:bCs/>
        </w:rPr>
        <w:t>15.001.10.303.0038.</w:t>
      </w:r>
      <w:r w:rsidR="001869D6" w:rsidRPr="00AD7ABB">
        <w:rPr>
          <w:b/>
          <w:bCs/>
        </w:rPr>
        <w:t>1462</w:t>
      </w:r>
      <w:r w:rsidRPr="00AD7ABB">
        <w:rPr>
          <w:b/>
          <w:bCs/>
        </w:rPr>
        <w:t xml:space="preserve">-E.I.48- </w:t>
      </w:r>
      <w:proofErr w:type="gramStart"/>
      <w:r w:rsidRPr="00AD7ABB">
        <w:rPr>
          <w:b/>
          <w:bCs/>
        </w:rPr>
        <w:t>ACA,MAU</w:t>
      </w:r>
      <w:proofErr w:type="gramEnd"/>
      <w:r w:rsidRPr="00AD7ABB">
        <w:rPr>
          <w:b/>
          <w:bCs/>
        </w:rPr>
        <w:t xml:space="preserve">- </w:t>
      </w:r>
      <w:proofErr w:type="spellStart"/>
      <w:r w:rsidRPr="00AD7ABB">
        <w:rPr>
          <w:b/>
          <w:bCs/>
        </w:rPr>
        <w:t>Rep.Cons</w:t>
      </w:r>
      <w:proofErr w:type="spellEnd"/>
      <w:r w:rsidRPr="00AD7ABB">
        <w:rPr>
          <w:b/>
          <w:bCs/>
        </w:rPr>
        <w:t xml:space="preserve">. </w:t>
      </w:r>
      <w:proofErr w:type="spellStart"/>
      <w:r w:rsidRPr="00AD7ABB">
        <w:rPr>
          <w:b/>
          <w:bCs/>
        </w:rPr>
        <w:t>T.Pires</w:t>
      </w:r>
      <w:proofErr w:type="spellEnd"/>
      <w:r w:rsidRPr="00AD7ABB">
        <w:rPr>
          <w:b/>
          <w:bCs/>
        </w:rPr>
        <w:t>–</w:t>
      </w:r>
      <w:r w:rsidR="005D78E6" w:rsidRPr="00AD7ABB">
        <w:rPr>
          <w:b/>
          <w:bCs/>
        </w:rPr>
        <w:t xml:space="preserve"> p/ realização de </w:t>
      </w:r>
      <w:r w:rsidRPr="00AD7ABB">
        <w:rPr>
          <w:b/>
          <w:bCs/>
        </w:rPr>
        <w:t>Exames Ultrassom</w:t>
      </w:r>
    </w:p>
    <w:p w:rsidR="009B209F" w:rsidRPr="00AD7ABB" w:rsidRDefault="009B209F" w:rsidP="00AD7ABB">
      <w:pPr>
        <w:ind w:firstLine="708"/>
        <w:jc w:val="both"/>
        <w:rPr>
          <w:bCs/>
        </w:rPr>
      </w:pPr>
      <w:r w:rsidRPr="00AD7ABB">
        <w:rPr>
          <w:bCs/>
        </w:rPr>
        <w:t>337170.00 –Rateio pela Participação em Consorcio Público...................</w:t>
      </w:r>
      <w:r w:rsidRPr="00AD7ABB">
        <w:rPr>
          <w:bCs/>
        </w:rPr>
        <w:tab/>
        <w:t>R$   90.000,00</w:t>
      </w:r>
    </w:p>
    <w:p w:rsidR="005D78E6" w:rsidRPr="00AD7ABB" w:rsidRDefault="008367FC" w:rsidP="00AD7ABB">
      <w:pPr>
        <w:shd w:val="clear" w:color="auto" w:fill="FFFFFF"/>
        <w:ind w:firstLine="708"/>
        <w:jc w:val="right"/>
        <w:rPr>
          <w:b/>
        </w:rPr>
      </w:pPr>
      <w:r w:rsidRPr="00AD7ABB">
        <w:rPr>
          <w:b/>
        </w:rPr>
        <w:t>Total ...........................................</w:t>
      </w:r>
      <w:r w:rsidRPr="00AD7ABB">
        <w:rPr>
          <w:b/>
        </w:rPr>
        <w:tab/>
        <w:t>R$ 90.000,00</w:t>
      </w:r>
    </w:p>
    <w:p w:rsidR="008367FC" w:rsidRPr="00AD7ABB" w:rsidRDefault="008367FC" w:rsidP="00AD7ABB">
      <w:pPr>
        <w:shd w:val="clear" w:color="auto" w:fill="FFFFFF"/>
        <w:ind w:firstLine="708"/>
        <w:jc w:val="right"/>
        <w:rPr>
          <w:bCs/>
        </w:rPr>
      </w:pPr>
    </w:p>
    <w:p w:rsidR="005D78E6" w:rsidRPr="00AD7ABB" w:rsidRDefault="005D78E6" w:rsidP="00AD7ABB">
      <w:pPr>
        <w:shd w:val="clear" w:color="auto" w:fill="FFFFFF"/>
        <w:ind w:firstLine="708"/>
        <w:jc w:val="both"/>
        <w:rPr>
          <w:b/>
          <w:bCs/>
        </w:rPr>
      </w:pPr>
      <w:r w:rsidRPr="00AD7ABB">
        <w:rPr>
          <w:b/>
          <w:bCs/>
        </w:rPr>
        <w:t xml:space="preserve">Caracterização: </w:t>
      </w:r>
      <w:r w:rsidRPr="00AD7ABB">
        <w:rPr>
          <w:bCs/>
        </w:rPr>
        <w:t>Recurso destinado ao Consorcio Intermunicipal de Saúde para realização de exames de Ultrassom.</w:t>
      </w:r>
    </w:p>
    <w:p w:rsidR="00AD7ABB" w:rsidRPr="00AD7ABB" w:rsidRDefault="00AD7ABB" w:rsidP="00AD7ABB">
      <w:pPr>
        <w:ind w:firstLine="708"/>
        <w:jc w:val="right"/>
        <w:rPr>
          <w:b/>
        </w:rPr>
      </w:pPr>
    </w:p>
    <w:p w:rsidR="00DF1552" w:rsidRPr="00AD7ABB" w:rsidRDefault="00DF1552" w:rsidP="00AD7ABB">
      <w:pPr>
        <w:ind w:left="708" w:firstLine="708"/>
        <w:jc w:val="right"/>
        <w:rPr>
          <w:b/>
          <w:bCs/>
        </w:rPr>
      </w:pPr>
      <w:r w:rsidRPr="00AD7ABB">
        <w:rPr>
          <w:b/>
        </w:rPr>
        <w:t>Total Geral.......................................................................</w:t>
      </w:r>
      <w:r w:rsidRPr="00AD7ABB">
        <w:rPr>
          <w:b/>
        </w:rPr>
        <w:tab/>
      </w:r>
      <w:r w:rsidRPr="00AD7ABB">
        <w:rPr>
          <w:b/>
          <w:bCs/>
        </w:rPr>
        <w:t xml:space="preserve">R$ </w:t>
      </w:r>
      <w:r w:rsidR="008367FC" w:rsidRPr="00AD7ABB">
        <w:rPr>
          <w:b/>
          <w:bCs/>
        </w:rPr>
        <w:t>791</w:t>
      </w:r>
      <w:r w:rsidRPr="00AD7ABB">
        <w:rPr>
          <w:b/>
          <w:bCs/>
        </w:rPr>
        <w:t>.700,00</w:t>
      </w:r>
    </w:p>
    <w:p w:rsidR="009C792A" w:rsidRDefault="009C792A" w:rsidP="00AD7ABB">
      <w:pPr>
        <w:ind w:firstLine="1418"/>
        <w:jc w:val="both"/>
        <w:rPr>
          <w:color w:val="FF0000"/>
        </w:rPr>
      </w:pPr>
    </w:p>
    <w:p w:rsidR="00AD7ABB" w:rsidRPr="00AD7ABB" w:rsidRDefault="00AD7ABB" w:rsidP="00AD7ABB">
      <w:pPr>
        <w:ind w:firstLine="1418"/>
        <w:jc w:val="both"/>
        <w:rPr>
          <w:color w:val="FF0000"/>
        </w:rPr>
      </w:pPr>
    </w:p>
    <w:p w:rsidR="00491E8A" w:rsidRPr="00AD7ABB" w:rsidRDefault="00491E8A" w:rsidP="00AD7ABB">
      <w:pPr>
        <w:ind w:firstLine="1418"/>
        <w:jc w:val="both"/>
      </w:pPr>
      <w:r w:rsidRPr="00AD7ABB">
        <w:rPr>
          <w:b/>
        </w:rPr>
        <w:t xml:space="preserve">Art. </w:t>
      </w:r>
      <w:r w:rsidR="00C205BC" w:rsidRPr="00AD7ABB">
        <w:rPr>
          <w:b/>
        </w:rPr>
        <w:t>2</w:t>
      </w:r>
      <w:r w:rsidRPr="00AD7ABB">
        <w:rPr>
          <w:b/>
        </w:rPr>
        <w:t xml:space="preserve">º </w:t>
      </w:r>
      <w:r w:rsidRPr="00AD7ABB">
        <w:t xml:space="preserve">Para fazer face ao Crédito Adicional </w:t>
      </w:r>
      <w:r w:rsidR="003C4BA8" w:rsidRPr="00AD7ABB">
        <w:t>Especial</w:t>
      </w:r>
      <w:r w:rsidRPr="00AD7ABB">
        <w:t xml:space="preserve"> aberto no artigo anterior, </w:t>
      </w:r>
      <w:r w:rsidR="007408C3" w:rsidRPr="00AD7ABB">
        <w:t xml:space="preserve">no valor de </w:t>
      </w:r>
      <w:r w:rsidR="00E53F0C" w:rsidRPr="00AD7ABB">
        <w:t>até</w:t>
      </w:r>
      <w:r w:rsidR="00B7006E" w:rsidRPr="00AD7ABB">
        <w:rPr>
          <w:b/>
        </w:rPr>
        <w:t xml:space="preserve"> </w:t>
      </w:r>
      <w:r w:rsidR="00991280" w:rsidRPr="00AD7ABB">
        <w:rPr>
          <w:b/>
          <w:bCs/>
        </w:rPr>
        <w:t xml:space="preserve">R$ </w:t>
      </w:r>
      <w:r w:rsidR="008367FC" w:rsidRPr="00AD7ABB">
        <w:rPr>
          <w:b/>
          <w:bCs/>
        </w:rPr>
        <w:t>791</w:t>
      </w:r>
      <w:r w:rsidR="00991280" w:rsidRPr="00AD7ABB">
        <w:rPr>
          <w:b/>
          <w:bCs/>
        </w:rPr>
        <w:t>.700,00</w:t>
      </w:r>
      <w:r w:rsidR="00991280" w:rsidRPr="00AD7ABB">
        <w:t xml:space="preserve"> (</w:t>
      </w:r>
      <w:r w:rsidR="008367FC" w:rsidRPr="00AD7ABB">
        <w:t xml:space="preserve">setecentos e noventa e um </w:t>
      </w:r>
      <w:r w:rsidR="00991280" w:rsidRPr="00AD7ABB">
        <w:t>mil e setecentos reais)</w:t>
      </w:r>
      <w:r w:rsidR="00777661" w:rsidRPr="00AD7ABB">
        <w:t>,</w:t>
      </w:r>
      <w:r w:rsidRPr="00AD7ABB">
        <w:t xml:space="preserve"> fica autorizado a redução, nos termos do </w:t>
      </w:r>
      <w:r w:rsidR="00511D50" w:rsidRPr="00AD7ABB">
        <w:t>artigo 43, § 1º, inciso III, da Lei Federal nº 4.320/64</w:t>
      </w:r>
      <w:r w:rsidRPr="00AD7ABB">
        <w:t>, sob a seguinte rubrica orçamentária:</w:t>
      </w:r>
    </w:p>
    <w:p w:rsidR="008367FC" w:rsidRPr="00AD7ABB" w:rsidRDefault="008367FC" w:rsidP="00AD7ABB">
      <w:pPr>
        <w:ind w:firstLine="1418"/>
        <w:jc w:val="both"/>
      </w:pPr>
    </w:p>
    <w:p w:rsidR="00615D91" w:rsidRPr="00AD7ABB" w:rsidRDefault="00615D91" w:rsidP="00AD7ABB">
      <w:pPr>
        <w:shd w:val="clear" w:color="auto" w:fill="E7E6E6"/>
        <w:ind w:firstLine="708"/>
        <w:jc w:val="both"/>
        <w:rPr>
          <w:b/>
        </w:rPr>
      </w:pPr>
      <w:r w:rsidRPr="00AD7ABB">
        <w:rPr>
          <w:b/>
        </w:rPr>
        <w:t>04 –SECRETARIA MUNICIPAL DE EDUCAÇÃO</w:t>
      </w:r>
      <w:r w:rsidR="007E60B9" w:rsidRPr="00AD7ABB">
        <w:rPr>
          <w:b/>
        </w:rPr>
        <w:t xml:space="preserve"> - SEMED</w:t>
      </w:r>
    </w:p>
    <w:p w:rsidR="00615D91" w:rsidRPr="00AD7ABB" w:rsidRDefault="00615D91" w:rsidP="00AD7ABB">
      <w:pPr>
        <w:ind w:firstLine="708"/>
        <w:jc w:val="both"/>
        <w:rPr>
          <w:b/>
          <w:bCs/>
        </w:rPr>
      </w:pPr>
    </w:p>
    <w:p w:rsidR="00481AD5" w:rsidRPr="00AD7ABB" w:rsidRDefault="00481AD5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04.005.12.361.0038.1410–E.I.50-MAR–Rep.</w:t>
      </w:r>
      <w:r w:rsidR="00C56E81" w:rsidRPr="00AD7ABB">
        <w:rPr>
          <w:b/>
          <w:bCs/>
        </w:rPr>
        <w:t xml:space="preserve"> </w:t>
      </w:r>
      <w:r w:rsidRPr="00AD7ABB">
        <w:rPr>
          <w:b/>
          <w:bCs/>
        </w:rPr>
        <w:t>APM</w:t>
      </w:r>
      <w:r w:rsidR="00C56E81" w:rsidRPr="00AD7ABB">
        <w:rPr>
          <w:b/>
          <w:bCs/>
        </w:rPr>
        <w:t>S</w:t>
      </w:r>
      <w:r w:rsidRPr="00AD7ABB">
        <w:rPr>
          <w:b/>
          <w:bCs/>
        </w:rPr>
        <w:t xml:space="preserve"> </w:t>
      </w:r>
      <w:r w:rsidR="008B5815" w:rsidRPr="00AD7ABB">
        <w:rPr>
          <w:b/>
          <w:bCs/>
        </w:rPr>
        <w:t>P/ A</w:t>
      </w:r>
      <w:r w:rsidR="00C56E81" w:rsidRPr="00AD7ABB">
        <w:rPr>
          <w:b/>
          <w:bCs/>
        </w:rPr>
        <w:t xml:space="preserve">quis. Mat. </w:t>
      </w:r>
      <w:proofErr w:type="spellStart"/>
      <w:r w:rsidR="00C56E81" w:rsidRPr="00AD7ABB">
        <w:rPr>
          <w:b/>
          <w:bCs/>
        </w:rPr>
        <w:t>Perman</w:t>
      </w:r>
      <w:proofErr w:type="spellEnd"/>
      <w:r w:rsidR="00C56E81" w:rsidRPr="00AD7ABB">
        <w:rPr>
          <w:b/>
          <w:bCs/>
        </w:rPr>
        <w:t>. Escolas</w:t>
      </w:r>
      <w:r w:rsidRPr="00AD7ABB">
        <w:rPr>
          <w:b/>
          <w:bCs/>
        </w:rPr>
        <w:t xml:space="preserve">  </w:t>
      </w:r>
    </w:p>
    <w:p w:rsidR="00481AD5" w:rsidRPr="00AD7ABB" w:rsidRDefault="00481AD5" w:rsidP="00AD7ABB">
      <w:pPr>
        <w:ind w:firstLine="708"/>
        <w:jc w:val="both"/>
        <w:rPr>
          <w:bCs/>
        </w:rPr>
      </w:pPr>
      <w:r w:rsidRPr="00AD7ABB">
        <w:rPr>
          <w:bCs/>
        </w:rPr>
        <w:t>337041.00 (</w:t>
      </w:r>
      <w:r w:rsidR="00C56E81" w:rsidRPr="00AD7ABB">
        <w:rPr>
          <w:bCs/>
        </w:rPr>
        <w:t>151</w:t>
      </w:r>
      <w:r w:rsidRPr="00AD7ABB">
        <w:rPr>
          <w:bCs/>
        </w:rPr>
        <w:t>) – Contribuições...........................................................</w:t>
      </w:r>
      <w:r w:rsidR="00C56E81" w:rsidRPr="00AD7ABB">
        <w:rPr>
          <w:bCs/>
        </w:rPr>
        <w:t>.</w:t>
      </w:r>
      <w:r w:rsidR="00C56E81" w:rsidRPr="00AD7ABB">
        <w:rPr>
          <w:bCs/>
        </w:rPr>
        <w:tab/>
        <w:t>R$ 243.000,00</w:t>
      </w:r>
    </w:p>
    <w:p w:rsidR="00481AD5" w:rsidRPr="00AD7ABB" w:rsidRDefault="00481AD5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...........................................</w:t>
      </w:r>
      <w:r w:rsidRPr="00AD7ABB">
        <w:rPr>
          <w:b/>
        </w:rPr>
        <w:tab/>
        <w:t>R</w:t>
      </w:r>
      <w:proofErr w:type="gramStart"/>
      <w:r w:rsidRPr="00AD7ABB">
        <w:rPr>
          <w:b/>
        </w:rPr>
        <w:t xml:space="preserve">$ </w:t>
      </w:r>
      <w:r w:rsidR="00C56E81" w:rsidRPr="00AD7ABB">
        <w:rPr>
          <w:b/>
        </w:rPr>
        <w:t xml:space="preserve"> 243</w:t>
      </w:r>
      <w:r w:rsidRPr="00AD7ABB">
        <w:rPr>
          <w:b/>
        </w:rPr>
        <w:t>.000</w:t>
      </w:r>
      <w:proofErr w:type="gramEnd"/>
      <w:r w:rsidRPr="00AD7ABB">
        <w:rPr>
          <w:b/>
        </w:rPr>
        <w:t>,00</w:t>
      </w:r>
    </w:p>
    <w:p w:rsidR="00481AD5" w:rsidRPr="00AD7ABB" w:rsidRDefault="00481AD5" w:rsidP="00AD7ABB">
      <w:pPr>
        <w:shd w:val="clear" w:color="auto" w:fill="FFFFFF"/>
        <w:ind w:firstLine="708"/>
        <w:jc w:val="both"/>
        <w:rPr>
          <w:b/>
          <w:bCs/>
        </w:rPr>
      </w:pPr>
    </w:p>
    <w:p w:rsidR="00615D91" w:rsidRPr="00AD7ABB" w:rsidRDefault="00615D91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04.005.12.361.0038.1424–E.I.62-JAN–</w:t>
      </w:r>
      <w:proofErr w:type="spellStart"/>
      <w:r w:rsidRPr="00AD7ABB">
        <w:rPr>
          <w:b/>
          <w:bCs/>
        </w:rPr>
        <w:t>Rep.APM</w:t>
      </w:r>
      <w:proofErr w:type="spellEnd"/>
      <w:r w:rsidRPr="00AD7ABB">
        <w:rPr>
          <w:b/>
          <w:bCs/>
        </w:rPr>
        <w:t xml:space="preserve"> Esc</w:t>
      </w:r>
      <w:r w:rsidR="00184EF1" w:rsidRPr="00AD7ABB">
        <w:rPr>
          <w:b/>
          <w:bCs/>
        </w:rPr>
        <w:t xml:space="preserve">. </w:t>
      </w:r>
      <w:r w:rsidRPr="00AD7ABB">
        <w:rPr>
          <w:b/>
          <w:bCs/>
        </w:rPr>
        <w:t xml:space="preserve">Matilde </w:t>
      </w:r>
      <w:proofErr w:type="spellStart"/>
      <w:r w:rsidRPr="00AD7ABB">
        <w:rPr>
          <w:b/>
          <w:bCs/>
        </w:rPr>
        <w:t>Zanatta</w:t>
      </w:r>
      <w:proofErr w:type="spellEnd"/>
      <w:r w:rsidRPr="00AD7ABB">
        <w:rPr>
          <w:b/>
          <w:bCs/>
        </w:rPr>
        <w:t xml:space="preserve"> p/</w:t>
      </w:r>
      <w:r w:rsidR="00184EF1" w:rsidRPr="00AD7ABB">
        <w:rPr>
          <w:b/>
          <w:bCs/>
        </w:rPr>
        <w:t xml:space="preserve"> </w:t>
      </w:r>
      <w:r w:rsidRPr="00AD7ABB">
        <w:rPr>
          <w:b/>
          <w:bCs/>
        </w:rPr>
        <w:t xml:space="preserve">Constr. Sala Musicalização  </w:t>
      </w:r>
    </w:p>
    <w:p w:rsidR="00615D91" w:rsidRPr="00AD7ABB" w:rsidRDefault="00615D91" w:rsidP="00AD7ABB">
      <w:pPr>
        <w:ind w:firstLine="708"/>
        <w:jc w:val="both"/>
        <w:rPr>
          <w:bCs/>
        </w:rPr>
      </w:pPr>
      <w:r w:rsidRPr="00AD7ABB">
        <w:rPr>
          <w:bCs/>
        </w:rPr>
        <w:t xml:space="preserve">337041.00 </w:t>
      </w:r>
      <w:r w:rsidR="00982991" w:rsidRPr="00AD7ABB">
        <w:rPr>
          <w:bCs/>
        </w:rPr>
        <w:t>(152)</w:t>
      </w:r>
      <w:r w:rsidR="007E60B9" w:rsidRPr="00AD7ABB">
        <w:rPr>
          <w:bCs/>
        </w:rPr>
        <w:t xml:space="preserve"> </w:t>
      </w:r>
      <w:r w:rsidRPr="00AD7ABB">
        <w:rPr>
          <w:bCs/>
        </w:rPr>
        <w:t>– Contribuições............................................................</w:t>
      </w:r>
      <w:r w:rsidRPr="00AD7ABB">
        <w:rPr>
          <w:bCs/>
        </w:rPr>
        <w:tab/>
        <w:t>R$   97.000,00</w:t>
      </w:r>
    </w:p>
    <w:p w:rsidR="00615D91" w:rsidRPr="00AD7ABB" w:rsidRDefault="00615D91" w:rsidP="00AD7ABB">
      <w:pPr>
        <w:ind w:firstLine="708"/>
        <w:jc w:val="right"/>
        <w:rPr>
          <w:b/>
        </w:rPr>
      </w:pPr>
      <w:r w:rsidRPr="00AD7ABB">
        <w:rPr>
          <w:b/>
        </w:rPr>
        <w:lastRenderedPageBreak/>
        <w:t>Total ...........................................</w:t>
      </w:r>
      <w:r w:rsidRPr="00AD7ABB">
        <w:rPr>
          <w:b/>
        </w:rPr>
        <w:tab/>
        <w:t>R$   97.000,00</w:t>
      </w:r>
    </w:p>
    <w:p w:rsidR="00BA059F" w:rsidRPr="00AD7ABB" w:rsidRDefault="00BA059F" w:rsidP="00AD7ABB">
      <w:pPr>
        <w:ind w:firstLine="708"/>
        <w:jc w:val="both"/>
        <w:rPr>
          <w:bCs/>
          <w:color w:val="000000"/>
        </w:rPr>
      </w:pPr>
    </w:p>
    <w:p w:rsidR="00C14FE5" w:rsidRPr="00AD7ABB" w:rsidRDefault="00C14FE5" w:rsidP="00AD7ABB">
      <w:pPr>
        <w:shd w:val="clear" w:color="auto" w:fill="E7E6E6"/>
        <w:ind w:firstLine="708"/>
        <w:jc w:val="both"/>
        <w:rPr>
          <w:b/>
        </w:rPr>
      </w:pPr>
      <w:r w:rsidRPr="00AD7ABB">
        <w:rPr>
          <w:b/>
        </w:rPr>
        <w:t>15 – FUNDO MUNICIPAL DE SAÚDE</w:t>
      </w:r>
    </w:p>
    <w:p w:rsidR="0068620F" w:rsidRPr="00AD7ABB" w:rsidRDefault="0068620F" w:rsidP="00AD7ABB">
      <w:pPr>
        <w:ind w:firstLine="708"/>
        <w:jc w:val="both"/>
        <w:rPr>
          <w:b/>
          <w:bCs/>
        </w:rPr>
      </w:pPr>
    </w:p>
    <w:p w:rsidR="00CA0D68" w:rsidRPr="00AD7ABB" w:rsidRDefault="00CA0D68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15.001.10.303.0038.1.359 –E.I.02-E.I.48-</w:t>
      </w:r>
      <w:proofErr w:type="gramStart"/>
      <w:r w:rsidRPr="00AD7ABB">
        <w:rPr>
          <w:b/>
          <w:bCs/>
        </w:rPr>
        <w:t>ACA,MAU</w:t>
      </w:r>
      <w:proofErr w:type="gramEnd"/>
      <w:r w:rsidRPr="00AD7ABB">
        <w:rPr>
          <w:b/>
          <w:bCs/>
        </w:rPr>
        <w:t xml:space="preserve">,DAM-Rep. </w:t>
      </w:r>
      <w:proofErr w:type="spellStart"/>
      <w:r w:rsidRPr="00AD7ABB">
        <w:rPr>
          <w:b/>
          <w:bCs/>
        </w:rPr>
        <w:t>T.Pires-Aquis</w:t>
      </w:r>
      <w:proofErr w:type="spellEnd"/>
      <w:r w:rsidRPr="00AD7ABB">
        <w:rPr>
          <w:b/>
          <w:bCs/>
        </w:rPr>
        <w:t xml:space="preserve"> </w:t>
      </w:r>
      <w:proofErr w:type="spellStart"/>
      <w:r w:rsidRPr="00AD7ABB">
        <w:rPr>
          <w:b/>
          <w:bCs/>
        </w:rPr>
        <w:t>Prod</w:t>
      </w:r>
      <w:proofErr w:type="spellEnd"/>
      <w:r w:rsidRPr="00AD7ABB">
        <w:rPr>
          <w:b/>
          <w:bCs/>
        </w:rPr>
        <w:t xml:space="preserve"> </w:t>
      </w:r>
      <w:proofErr w:type="spellStart"/>
      <w:r w:rsidRPr="00AD7ABB">
        <w:rPr>
          <w:b/>
          <w:bCs/>
        </w:rPr>
        <w:t>Ostomizados</w:t>
      </w:r>
      <w:proofErr w:type="spellEnd"/>
    </w:p>
    <w:p w:rsidR="00CA0D68" w:rsidRPr="00AD7ABB" w:rsidRDefault="00CA0D68" w:rsidP="00AD7ABB">
      <w:pPr>
        <w:ind w:firstLine="708"/>
        <w:jc w:val="both"/>
        <w:rPr>
          <w:bCs/>
        </w:rPr>
      </w:pPr>
      <w:r w:rsidRPr="00AD7ABB">
        <w:rPr>
          <w:bCs/>
        </w:rPr>
        <w:t>337170.00 (775) –Rateio pela Participação em Consorcio Público........</w:t>
      </w:r>
      <w:r w:rsidRPr="00AD7ABB">
        <w:rPr>
          <w:bCs/>
        </w:rPr>
        <w:tab/>
        <w:t>R$ 197.000,00</w:t>
      </w:r>
    </w:p>
    <w:p w:rsidR="00CA0D68" w:rsidRPr="00AD7ABB" w:rsidRDefault="00CA0D68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...........................................</w:t>
      </w:r>
      <w:r w:rsidRPr="00AD7ABB">
        <w:rPr>
          <w:b/>
        </w:rPr>
        <w:tab/>
        <w:t>R$ 197.000,00</w:t>
      </w:r>
    </w:p>
    <w:p w:rsidR="00CA0D68" w:rsidRPr="00AD7ABB" w:rsidRDefault="00CA0D68" w:rsidP="00AD7ABB">
      <w:pPr>
        <w:ind w:firstLine="708"/>
        <w:jc w:val="both"/>
        <w:rPr>
          <w:b/>
          <w:bCs/>
        </w:rPr>
      </w:pPr>
    </w:p>
    <w:p w:rsidR="0068620F" w:rsidRPr="00AD7ABB" w:rsidRDefault="006F2F59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15.001.10.302.0038.1.</w:t>
      </w:r>
      <w:r w:rsidR="0068620F" w:rsidRPr="00AD7ABB">
        <w:rPr>
          <w:b/>
          <w:bCs/>
        </w:rPr>
        <w:t>364</w:t>
      </w:r>
      <w:r w:rsidRPr="00AD7ABB">
        <w:rPr>
          <w:b/>
          <w:bCs/>
        </w:rPr>
        <w:t xml:space="preserve"> –E.I.</w:t>
      </w:r>
      <w:r w:rsidR="0068620F" w:rsidRPr="00AD7ABB">
        <w:rPr>
          <w:b/>
          <w:bCs/>
        </w:rPr>
        <w:t xml:space="preserve">49-MAR- Realização de Exames de </w:t>
      </w:r>
      <w:r w:rsidR="00F357D9" w:rsidRPr="00AD7ABB">
        <w:rPr>
          <w:b/>
          <w:bCs/>
        </w:rPr>
        <w:t>Ressonância</w:t>
      </w:r>
    </w:p>
    <w:p w:rsidR="006F2F59" w:rsidRPr="00AD7ABB" w:rsidRDefault="006F2F59" w:rsidP="00AD7ABB">
      <w:pPr>
        <w:ind w:firstLine="708"/>
        <w:jc w:val="both"/>
        <w:rPr>
          <w:bCs/>
          <w:color w:val="000000"/>
        </w:rPr>
      </w:pPr>
      <w:r w:rsidRPr="00AD7ABB">
        <w:rPr>
          <w:bCs/>
          <w:color w:val="000000"/>
        </w:rPr>
        <w:t>33903</w:t>
      </w:r>
      <w:r w:rsidR="00587477" w:rsidRPr="00AD7ABB">
        <w:rPr>
          <w:bCs/>
          <w:color w:val="000000"/>
        </w:rPr>
        <w:t>9</w:t>
      </w:r>
      <w:r w:rsidRPr="00AD7ABB">
        <w:rPr>
          <w:bCs/>
          <w:color w:val="000000"/>
        </w:rPr>
        <w:t>.00 (74</w:t>
      </w:r>
      <w:r w:rsidR="00991280" w:rsidRPr="00AD7ABB">
        <w:rPr>
          <w:bCs/>
          <w:color w:val="000000"/>
        </w:rPr>
        <w:t>1) – Outro</w:t>
      </w:r>
      <w:r w:rsidRPr="00AD7ABB">
        <w:rPr>
          <w:bCs/>
          <w:color w:val="000000"/>
        </w:rPr>
        <w:t xml:space="preserve">s </w:t>
      </w:r>
      <w:r w:rsidR="00991280" w:rsidRPr="00AD7ABB">
        <w:rPr>
          <w:bCs/>
          <w:color w:val="000000"/>
        </w:rPr>
        <w:t>Serviços de Terceiros – Pessoa Jurídica......</w:t>
      </w:r>
      <w:r w:rsidR="002828B8" w:rsidRPr="00AD7ABB">
        <w:rPr>
          <w:bCs/>
          <w:color w:val="000000"/>
        </w:rPr>
        <w:tab/>
      </w:r>
      <w:r w:rsidR="00991280" w:rsidRPr="00AD7ABB">
        <w:rPr>
          <w:bCs/>
          <w:color w:val="000000"/>
        </w:rPr>
        <w:t>R$ 1</w:t>
      </w:r>
      <w:r w:rsidRPr="00AD7ABB">
        <w:rPr>
          <w:bCs/>
          <w:color w:val="000000"/>
        </w:rPr>
        <w:t>00.000,00</w:t>
      </w:r>
    </w:p>
    <w:p w:rsidR="002828B8" w:rsidRPr="00AD7ABB" w:rsidRDefault="002828B8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</w:t>
      </w:r>
      <w:r w:rsidR="00F357D9" w:rsidRPr="00AD7ABB">
        <w:rPr>
          <w:b/>
        </w:rPr>
        <w:t>...</w:t>
      </w:r>
      <w:r w:rsidRPr="00AD7ABB">
        <w:rPr>
          <w:b/>
        </w:rPr>
        <w:tab/>
        <w:t xml:space="preserve">R$ </w:t>
      </w:r>
      <w:r w:rsidR="00991280" w:rsidRPr="00AD7ABB">
        <w:rPr>
          <w:b/>
        </w:rPr>
        <w:t>100</w:t>
      </w:r>
      <w:r w:rsidRPr="00AD7ABB">
        <w:rPr>
          <w:b/>
        </w:rPr>
        <w:t>.000,00</w:t>
      </w:r>
    </w:p>
    <w:p w:rsidR="002828B8" w:rsidRPr="00AD7ABB" w:rsidRDefault="002828B8" w:rsidP="00AD7ABB">
      <w:pPr>
        <w:ind w:firstLine="708"/>
        <w:jc w:val="both"/>
        <w:rPr>
          <w:bCs/>
          <w:color w:val="000000"/>
        </w:rPr>
      </w:pPr>
    </w:p>
    <w:p w:rsidR="006F2F59" w:rsidRPr="00AD7ABB" w:rsidRDefault="000C0110" w:rsidP="00AD7ABB">
      <w:pPr>
        <w:ind w:firstLine="708"/>
        <w:jc w:val="both"/>
        <w:rPr>
          <w:b/>
          <w:bCs/>
        </w:rPr>
      </w:pPr>
      <w:r w:rsidRPr="00AD7ABB">
        <w:rPr>
          <w:b/>
          <w:bCs/>
        </w:rPr>
        <w:t>15.001.10.30</w:t>
      </w:r>
      <w:r w:rsidR="00F357D9" w:rsidRPr="00AD7ABB">
        <w:rPr>
          <w:b/>
          <w:bCs/>
        </w:rPr>
        <w:t>2.0038.1417</w:t>
      </w:r>
      <w:r w:rsidR="0028101E" w:rsidRPr="00AD7ABB">
        <w:rPr>
          <w:b/>
          <w:bCs/>
        </w:rPr>
        <w:t>–</w:t>
      </w:r>
      <w:r w:rsidRPr="00AD7ABB">
        <w:rPr>
          <w:b/>
          <w:bCs/>
        </w:rPr>
        <w:t>E.I.</w:t>
      </w:r>
      <w:r w:rsidR="0028101E" w:rsidRPr="00AD7ABB">
        <w:rPr>
          <w:b/>
          <w:bCs/>
        </w:rPr>
        <w:t>57</w:t>
      </w:r>
      <w:r w:rsidRPr="00AD7ABB">
        <w:rPr>
          <w:b/>
          <w:bCs/>
        </w:rPr>
        <w:t>-</w:t>
      </w:r>
      <w:r w:rsidR="00F357D9" w:rsidRPr="00AD7ABB">
        <w:rPr>
          <w:b/>
          <w:bCs/>
        </w:rPr>
        <w:t>IAG</w:t>
      </w:r>
      <w:r w:rsidR="0028101E" w:rsidRPr="00AD7ABB">
        <w:rPr>
          <w:b/>
          <w:bCs/>
        </w:rPr>
        <w:t>–</w:t>
      </w:r>
      <w:proofErr w:type="spellStart"/>
      <w:r w:rsidR="0028101E" w:rsidRPr="00AD7ABB">
        <w:rPr>
          <w:b/>
          <w:bCs/>
        </w:rPr>
        <w:t>Contrat</w:t>
      </w:r>
      <w:proofErr w:type="spellEnd"/>
      <w:r w:rsidR="00F357D9" w:rsidRPr="00AD7ABB">
        <w:rPr>
          <w:b/>
          <w:bCs/>
        </w:rPr>
        <w:t>.</w:t>
      </w:r>
      <w:r w:rsidR="0028101E" w:rsidRPr="00AD7ABB">
        <w:rPr>
          <w:b/>
          <w:bCs/>
        </w:rPr>
        <w:t xml:space="preserve"> </w:t>
      </w:r>
      <w:proofErr w:type="spellStart"/>
      <w:r w:rsidR="0028101E" w:rsidRPr="00AD7ABB">
        <w:rPr>
          <w:b/>
          <w:bCs/>
        </w:rPr>
        <w:t>Pisicolog</w:t>
      </w:r>
      <w:proofErr w:type="spellEnd"/>
      <w:r w:rsidR="00F357D9" w:rsidRPr="00AD7ABB">
        <w:rPr>
          <w:b/>
          <w:bCs/>
        </w:rPr>
        <w:t>.</w:t>
      </w:r>
      <w:r w:rsidR="0028101E" w:rsidRPr="00AD7ABB">
        <w:rPr>
          <w:b/>
          <w:bCs/>
        </w:rPr>
        <w:t xml:space="preserve"> </w:t>
      </w:r>
      <w:proofErr w:type="gramStart"/>
      <w:r w:rsidR="0028101E" w:rsidRPr="00AD7ABB">
        <w:rPr>
          <w:b/>
          <w:bCs/>
        </w:rPr>
        <w:t>e</w:t>
      </w:r>
      <w:proofErr w:type="gramEnd"/>
      <w:r w:rsidR="0028101E" w:rsidRPr="00AD7ABB">
        <w:rPr>
          <w:b/>
          <w:bCs/>
        </w:rPr>
        <w:t xml:space="preserve"> </w:t>
      </w:r>
      <w:proofErr w:type="spellStart"/>
      <w:r w:rsidR="0028101E" w:rsidRPr="00AD7ABB">
        <w:rPr>
          <w:b/>
          <w:bCs/>
        </w:rPr>
        <w:t>Nutric</w:t>
      </w:r>
      <w:proofErr w:type="spellEnd"/>
      <w:r w:rsidR="00F357D9" w:rsidRPr="00AD7ABB">
        <w:rPr>
          <w:b/>
          <w:bCs/>
        </w:rPr>
        <w:t>.</w:t>
      </w:r>
      <w:r w:rsidR="0028101E" w:rsidRPr="00AD7ABB">
        <w:rPr>
          <w:b/>
          <w:bCs/>
        </w:rPr>
        <w:t xml:space="preserve"> </w:t>
      </w:r>
      <w:proofErr w:type="gramStart"/>
      <w:r w:rsidR="0028101E" w:rsidRPr="00AD7ABB">
        <w:rPr>
          <w:b/>
          <w:bCs/>
        </w:rPr>
        <w:t>p</w:t>
      </w:r>
      <w:proofErr w:type="gramEnd"/>
      <w:r w:rsidR="0028101E" w:rsidRPr="00AD7ABB">
        <w:rPr>
          <w:b/>
          <w:bCs/>
        </w:rPr>
        <w:t>/</w:t>
      </w:r>
      <w:r w:rsidR="00F357D9" w:rsidRPr="00AD7ABB">
        <w:rPr>
          <w:b/>
          <w:bCs/>
        </w:rPr>
        <w:t xml:space="preserve"> </w:t>
      </w:r>
      <w:proofErr w:type="spellStart"/>
      <w:r w:rsidR="0028101E" w:rsidRPr="00AD7ABB">
        <w:rPr>
          <w:b/>
          <w:bCs/>
        </w:rPr>
        <w:t>Pac</w:t>
      </w:r>
      <w:proofErr w:type="spellEnd"/>
      <w:r w:rsidR="0028101E" w:rsidRPr="00AD7ABB">
        <w:rPr>
          <w:b/>
          <w:bCs/>
        </w:rPr>
        <w:t>. Pós bariátrico</w:t>
      </w:r>
      <w:r w:rsidRPr="00AD7ABB">
        <w:rPr>
          <w:b/>
          <w:bCs/>
        </w:rPr>
        <w:t xml:space="preserve"> </w:t>
      </w:r>
    </w:p>
    <w:p w:rsidR="000C0110" w:rsidRPr="00AD7ABB" w:rsidRDefault="000C0110" w:rsidP="00AD7ABB">
      <w:pPr>
        <w:ind w:firstLine="708"/>
        <w:jc w:val="both"/>
        <w:rPr>
          <w:bCs/>
        </w:rPr>
      </w:pPr>
      <w:r w:rsidRPr="00AD7ABB">
        <w:rPr>
          <w:bCs/>
        </w:rPr>
        <w:t>3</w:t>
      </w:r>
      <w:r w:rsidR="0028101E" w:rsidRPr="00AD7ABB">
        <w:rPr>
          <w:bCs/>
        </w:rPr>
        <w:t>19011</w:t>
      </w:r>
      <w:r w:rsidRPr="00AD7ABB">
        <w:rPr>
          <w:bCs/>
        </w:rPr>
        <w:t>.00 (</w:t>
      </w:r>
      <w:r w:rsidR="0028101E" w:rsidRPr="00AD7ABB">
        <w:rPr>
          <w:bCs/>
        </w:rPr>
        <w:t>746</w:t>
      </w:r>
      <w:r w:rsidRPr="00AD7ABB">
        <w:rPr>
          <w:bCs/>
        </w:rPr>
        <w:t xml:space="preserve">) – </w:t>
      </w:r>
      <w:r w:rsidR="0028101E" w:rsidRPr="00AD7ABB">
        <w:rPr>
          <w:bCs/>
        </w:rPr>
        <w:t>Vencimentos e Vantagens Fixas..........................</w:t>
      </w:r>
      <w:r w:rsidR="002828B8" w:rsidRPr="00AD7ABB">
        <w:rPr>
          <w:bCs/>
        </w:rPr>
        <w:t>.</w:t>
      </w:r>
      <w:r w:rsidR="002828B8" w:rsidRPr="00AD7ABB">
        <w:rPr>
          <w:bCs/>
        </w:rPr>
        <w:tab/>
      </w:r>
      <w:r w:rsidRPr="00AD7ABB">
        <w:rPr>
          <w:bCs/>
        </w:rPr>
        <w:t xml:space="preserve">R$  </w:t>
      </w:r>
      <w:r w:rsidR="0028101E" w:rsidRPr="00AD7ABB">
        <w:rPr>
          <w:bCs/>
        </w:rPr>
        <w:t xml:space="preserve">  </w:t>
      </w:r>
      <w:r w:rsidR="002828B8" w:rsidRPr="00AD7ABB">
        <w:rPr>
          <w:bCs/>
        </w:rPr>
        <w:t xml:space="preserve"> </w:t>
      </w:r>
      <w:r w:rsidR="0028101E" w:rsidRPr="00AD7ABB">
        <w:rPr>
          <w:bCs/>
        </w:rPr>
        <w:t>3.700,00</w:t>
      </w:r>
    </w:p>
    <w:p w:rsidR="0028101E" w:rsidRPr="00AD7ABB" w:rsidRDefault="0028101E" w:rsidP="00AD7ABB">
      <w:pPr>
        <w:ind w:firstLine="708"/>
        <w:jc w:val="both"/>
        <w:rPr>
          <w:bCs/>
        </w:rPr>
      </w:pPr>
      <w:r w:rsidRPr="00AD7ABB">
        <w:rPr>
          <w:bCs/>
        </w:rPr>
        <w:t>319094.00 (747) – Indenizações e Restituições Trabalhistas..............</w:t>
      </w:r>
      <w:r w:rsidRPr="00AD7ABB">
        <w:rPr>
          <w:bCs/>
        </w:rPr>
        <w:tab/>
        <w:t>R$     1.000,00</w:t>
      </w:r>
    </w:p>
    <w:p w:rsidR="0028101E" w:rsidRPr="00AD7ABB" w:rsidRDefault="0028101E" w:rsidP="00AD7ABB">
      <w:pPr>
        <w:ind w:firstLine="708"/>
        <w:jc w:val="both"/>
        <w:rPr>
          <w:bCs/>
          <w:color w:val="000000"/>
        </w:rPr>
      </w:pPr>
      <w:r w:rsidRPr="00AD7ABB">
        <w:rPr>
          <w:bCs/>
          <w:color w:val="000000"/>
        </w:rPr>
        <w:t>33903</w:t>
      </w:r>
      <w:r w:rsidR="001A11BB" w:rsidRPr="00AD7ABB">
        <w:rPr>
          <w:bCs/>
          <w:color w:val="000000"/>
        </w:rPr>
        <w:t>4</w:t>
      </w:r>
      <w:r w:rsidRPr="00AD7ABB">
        <w:rPr>
          <w:bCs/>
          <w:color w:val="000000"/>
        </w:rPr>
        <w:t>.00 (74</w:t>
      </w:r>
      <w:r w:rsidR="00F357D9" w:rsidRPr="00AD7ABB">
        <w:rPr>
          <w:bCs/>
          <w:color w:val="000000"/>
        </w:rPr>
        <w:t>8</w:t>
      </w:r>
      <w:r w:rsidRPr="00AD7ABB">
        <w:rPr>
          <w:bCs/>
          <w:color w:val="000000"/>
        </w:rPr>
        <w:t xml:space="preserve">) – Outros </w:t>
      </w:r>
      <w:r w:rsidR="00F357D9" w:rsidRPr="00AD7ABB">
        <w:rPr>
          <w:bCs/>
          <w:color w:val="000000"/>
        </w:rPr>
        <w:t xml:space="preserve">Desp. </w:t>
      </w:r>
      <w:proofErr w:type="gramStart"/>
      <w:r w:rsidR="00F357D9" w:rsidRPr="00AD7ABB">
        <w:rPr>
          <w:bCs/>
          <w:color w:val="000000"/>
        </w:rPr>
        <w:t>de</w:t>
      </w:r>
      <w:proofErr w:type="gramEnd"/>
      <w:r w:rsidR="00F357D9" w:rsidRPr="00AD7ABB">
        <w:rPr>
          <w:bCs/>
          <w:color w:val="000000"/>
        </w:rPr>
        <w:t xml:space="preserve"> Pessoal Dec.de Contr. de </w:t>
      </w:r>
      <w:proofErr w:type="spellStart"/>
      <w:r w:rsidR="00F357D9" w:rsidRPr="00AD7ABB">
        <w:rPr>
          <w:bCs/>
          <w:color w:val="000000"/>
        </w:rPr>
        <w:t>terc</w:t>
      </w:r>
      <w:proofErr w:type="spellEnd"/>
      <w:r w:rsidR="00F357D9" w:rsidRPr="00AD7ABB">
        <w:rPr>
          <w:bCs/>
          <w:color w:val="000000"/>
        </w:rPr>
        <w:t>.</w:t>
      </w:r>
      <w:r w:rsidRPr="00AD7ABB">
        <w:rPr>
          <w:bCs/>
          <w:color w:val="000000"/>
        </w:rPr>
        <w:t>....</w:t>
      </w:r>
      <w:r w:rsidRPr="00AD7ABB">
        <w:rPr>
          <w:bCs/>
          <w:color w:val="000000"/>
        </w:rPr>
        <w:tab/>
        <w:t>R$   60.000,00</w:t>
      </w:r>
    </w:p>
    <w:p w:rsidR="002828B8" w:rsidRPr="00AD7ABB" w:rsidRDefault="002828B8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</w:t>
      </w:r>
      <w:r w:rsidRPr="00AD7ABB">
        <w:rPr>
          <w:b/>
        </w:rPr>
        <w:tab/>
        <w:t xml:space="preserve">R$ </w:t>
      </w:r>
      <w:r w:rsidR="0028101E" w:rsidRPr="00AD7ABB">
        <w:rPr>
          <w:b/>
        </w:rPr>
        <w:t xml:space="preserve">  64</w:t>
      </w:r>
      <w:r w:rsidR="00C64F18" w:rsidRPr="00AD7ABB">
        <w:rPr>
          <w:b/>
        </w:rPr>
        <w:t>.7</w:t>
      </w:r>
      <w:r w:rsidRPr="00AD7ABB">
        <w:rPr>
          <w:b/>
        </w:rPr>
        <w:t>00,00</w:t>
      </w:r>
    </w:p>
    <w:p w:rsidR="009B209F" w:rsidRPr="00AD7ABB" w:rsidRDefault="009B209F" w:rsidP="00AD7ABB">
      <w:pPr>
        <w:ind w:firstLine="708"/>
        <w:jc w:val="right"/>
        <w:rPr>
          <w:b/>
        </w:rPr>
      </w:pPr>
    </w:p>
    <w:p w:rsidR="009B209F" w:rsidRPr="00AD7ABB" w:rsidRDefault="009B209F" w:rsidP="00AD7ABB">
      <w:pPr>
        <w:ind w:firstLine="708"/>
        <w:jc w:val="both"/>
        <w:rPr>
          <w:bCs/>
        </w:rPr>
      </w:pPr>
      <w:r w:rsidRPr="00AD7ABB">
        <w:rPr>
          <w:b/>
          <w:bCs/>
        </w:rPr>
        <w:t xml:space="preserve">15.001.10.303.0038.1.443-E.I.48- </w:t>
      </w:r>
      <w:proofErr w:type="gramStart"/>
      <w:r w:rsidRPr="00AD7ABB">
        <w:rPr>
          <w:b/>
          <w:bCs/>
        </w:rPr>
        <w:t>ACA,MAU</w:t>
      </w:r>
      <w:proofErr w:type="gramEnd"/>
      <w:r w:rsidRPr="00AD7ABB">
        <w:rPr>
          <w:b/>
          <w:bCs/>
        </w:rPr>
        <w:t xml:space="preserve">- Rep. Cons. T. Pires – exames </w:t>
      </w:r>
      <w:proofErr w:type="spellStart"/>
      <w:r w:rsidRPr="00AD7ABB">
        <w:rPr>
          <w:b/>
          <w:bCs/>
        </w:rPr>
        <w:t>Ecocardiograma</w:t>
      </w:r>
      <w:proofErr w:type="spellEnd"/>
    </w:p>
    <w:p w:rsidR="009B209F" w:rsidRPr="00AD7ABB" w:rsidRDefault="009B209F" w:rsidP="00AD7ABB">
      <w:pPr>
        <w:ind w:firstLine="708"/>
        <w:jc w:val="both"/>
        <w:rPr>
          <w:bCs/>
        </w:rPr>
      </w:pPr>
      <w:r w:rsidRPr="00AD7ABB">
        <w:rPr>
          <w:bCs/>
        </w:rPr>
        <w:t>337170.00 (1184) –Rateio pela Participaç</w:t>
      </w:r>
      <w:r w:rsidR="008367FC" w:rsidRPr="00AD7ABB">
        <w:rPr>
          <w:bCs/>
        </w:rPr>
        <w:t>ão em Consorcio Público.......</w:t>
      </w:r>
      <w:r w:rsidRPr="00AD7ABB">
        <w:rPr>
          <w:bCs/>
        </w:rPr>
        <w:tab/>
      </w:r>
      <w:r w:rsidR="008367FC" w:rsidRPr="00AD7ABB">
        <w:rPr>
          <w:bCs/>
        </w:rPr>
        <w:t xml:space="preserve">  </w:t>
      </w:r>
      <w:r w:rsidRPr="00AD7ABB">
        <w:rPr>
          <w:bCs/>
        </w:rPr>
        <w:t>R$ 90.000,00</w:t>
      </w:r>
    </w:p>
    <w:p w:rsidR="009B209F" w:rsidRPr="00AD7ABB" w:rsidRDefault="009B209F" w:rsidP="00AD7ABB">
      <w:pPr>
        <w:ind w:firstLine="708"/>
        <w:jc w:val="right"/>
        <w:rPr>
          <w:b/>
        </w:rPr>
      </w:pPr>
      <w:r w:rsidRPr="00AD7ABB">
        <w:rPr>
          <w:b/>
        </w:rPr>
        <w:t>Total ...........................................</w:t>
      </w:r>
      <w:r w:rsidRPr="00AD7ABB">
        <w:rPr>
          <w:b/>
        </w:rPr>
        <w:tab/>
        <w:t>R$ 90.000,00</w:t>
      </w:r>
    </w:p>
    <w:p w:rsidR="002828B8" w:rsidRPr="00AD7ABB" w:rsidRDefault="002828B8" w:rsidP="00AD7ABB">
      <w:pPr>
        <w:shd w:val="clear" w:color="auto" w:fill="FFFFFF"/>
        <w:jc w:val="both"/>
        <w:rPr>
          <w:bCs/>
        </w:rPr>
      </w:pPr>
    </w:p>
    <w:p w:rsidR="00B53E55" w:rsidRPr="00AD7ABB" w:rsidRDefault="00B53E55" w:rsidP="00AD7ABB">
      <w:pPr>
        <w:ind w:left="708" w:firstLine="708"/>
        <w:jc w:val="right"/>
        <w:rPr>
          <w:b/>
          <w:bCs/>
        </w:rPr>
      </w:pPr>
      <w:r w:rsidRPr="00AD7ABB">
        <w:rPr>
          <w:b/>
        </w:rPr>
        <w:t>Total Geral.......................................................................</w:t>
      </w:r>
      <w:r w:rsidRPr="00AD7ABB">
        <w:rPr>
          <w:b/>
        </w:rPr>
        <w:tab/>
      </w:r>
      <w:r w:rsidRPr="00AD7ABB">
        <w:rPr>
          <w:b/>
          <w:bCs/>
        </w:rPr>
        <w:t xml:space="preserve">R$ </w:t>
      </w:r>
      <w:r w:rsidR="008367FC" w:rsidRPr="00AD7ABB">
        <w:rPr>
          <w:b/>
          <w:bCs/>
        </w:rPr>
        <w:t>79</w:t>
      </w:r>
      <w:r w:rsidR="0028101E" w:rsidRPr="00AD7ABB">
        <w:rPr>
          <w:b/>
          <w:bCs/>
        </w:rPr>
        <w:t>1.700,00</w:t>
      </w:r>
    </w:p>
    <w:p w:rsidR="00CA0118" w:rsidRPr="00AD7ABB" w:rsidRDefault="00CA0118" w:rsidP="00AD7ABB">
      <w:pPr>
        <w:ind w:left="708" w:firstLine="708"/>
        <w:jc w:val="right"/>
      </w:pPr>
    </w:p>
    <w:p w:rsidR="00204583" w:rsidRPr="00AD7ABB" w:rsidRDefault="00204583" w:rsidP="00AD7ABB">
      <w:pPr>
        <w:ind w:firstLine="1418"/>
        <w:jc w:val="both"/>
        <w:rPr>
          <w:color w:val="000000"/>
        </w:rPr>
      </w:pPr>
      <w:r w:rsidRPr="00AD7ABB">
        <w:rPr>
          <w:b/>
        </w:rPr>
        <w:t xml:space="preserve">Art. 3º </w:t>
      </w:r>
      <w:r w:rsidR="00E53F0C" w:rsidRPr="00AD7ABB">
        <w:rPr>
          <w:color w:val="000000"/>
        </w:rPr>
        <w:t>Para atender a</w:t>
      </w:r>
      <w:r w:rsidRPr="00AD7ABB">
        <w:rPr>
          <w:color w:val="000000"/>
        </w:rPr>
        <w:t xml:space="preserve"> Emenda</w:t>
      </w:r>
      <w:r w:rsidR="00E53F0C" w:rsidRPr="00AD7ABB">
        <w:rPr>
          <w:color w:val="000000"/>
        </w:rPr>
        <w:t xml:space="preserve"> abaixo relacionada</w:t>
      </w:r>
      <w:r w:rsidRPr="00AD7ABB">
        <w:rPr>
          <w:color w:val="000000"/>
        </w:rPr>
        <w:t xml:space="preserve">, fica autorizado a alteração na </w:t>
      </w:r>
      <w:r w:rsidRPr="00AD7ABB">
        <w:rPr>
          <w:b/>
          <w:color w:val="000000"/>
        </w:rPr>
        <w:t>Caracterização</w:t>
      </w:r>
      <w:r w:rsidR="00E53F0C" w:rsidRPr="00AD7ABB">
        <w:rPr>
          <w:color w:val="000000"/>
        </w:rPr>
        <w:t xml:space="preserve"> de execução da</w:t>
      </w:r>
      <w:r w:rsidRPr="00AD7ABB">
        <w:rPr>
          <w:color w:val="000000"/>
        </w:rPr>
        <w:t xml:space="preserve"> mesma:</w:t>
      </w:r>
    </w:p>
    <w:p w:rsidR="00832043" w:rsidRPr="00AD7ABB" w:rsidRDefault="00832043" w:rsidP="00AD7ABB">
      <w:pPr>
        <w:ind w:firstLine="708"/>
        <w:jc w:val="both"/>
        <w:rPr>
          <w:b/>
          <w:color w:val="000000"/>
        </w:rPr>
      </w:pPr>
    </w:p>
    <w:p w:rsidR="00832043" w:rsidRPr="00AD7ABB" w:rsidRDefault="00832043" w:rsidP="00AD7ABB">
      <w:pPr>
        <w:ind w:firstLine="708"/>
        <w:jc w:val="both"/>
        <w:rPr>
          <w:b/>
          <w:color w:val="000000"/>
        </w:rPr>
      </w:pPr>
      <w:r w:rsidRPr="00AD7ABB">
        <w:rPr>
          <w:b/>
          <w:color w:val="000000"/>
        </w:rPr>
        <w:t>E.I.54–IAG – Rep. Ass. Est. Sorriso p/ projetos MARIA’S</w:t>
      </w:r>
    </w:p>
    <w:p w:rsidR="00832043" w:rsidRPr="00AD7ABB" w:rsidRDefault="00832043" w:rsidP="00AD7ABB">
      <w:pPr>
        <w:ind w:firstLine="708"/>
        <w:jc w:val="both"/>
        <w:rPr>
          <w:color w:val="000000"/>
        </w:rPr>
      </w:pPr>
      <w:r w:rsidRPr="00AD7ABB">
        <w:rPr>
          <w:color w:val="000000"/>
        </w:rPr>
        <w:t xml:space="preserve">Código </w:t>
      </w:r>
      <w:r w:rsidRPr="00AD7ABB">
        <w:t>Reduzido (1207)</w:t>
      </w:r>
    </w:p>
    <w:p w:rsidR="00E76A75" w:rsidRPr="00AD7ABB" w:rsidRDefault="00832043" w:rsidP="00AD7ABB">
      <w:pPr>
        <w:ind w:firstLine="708"/>
        <w:jc w:val="both"/>
        <w:rPr>
          <w:color w:val="000000"/>
        </w:rPr>
      </w:pPr>
      <w:r w:rsidRPr="00AD7ABB">
        <w:rPr>
          <w:b/>
          <w:color w:val="000000"/>
        </w:rPr>
        <w:t>Caracterização:</w:t>
      </w:r>
      <w:r w:rsidRPr="00AD7ABB">
        <w:rPr>
          <w:color w:val="000000"/>
        </w:rPr>
        <w:t xml:space="preserve"> </w:t>
      </w:r>
      <w:r w:rsidRPr="00AD7ABB">
        <w:rPr>
          <w:bCs/>
          <w:color w:val="000000"/>
        </w:rPr>
        <w:t xml:space="preserve">Repasse para aplicação de atividades </w:t>
      </w:r>
      <w:r w:rsidR="00C64F18" w:rsidRPr="00AD7ABB">
        <w:rPr>
          <w:bCs/>
          <w:color w:val="000000"/>
        </w:rPr>
        <w:t>práticas</w:t>
      </w:r>
      <w:r w:rsidRPr="00AD7ABB">
        <w:rPr>
          <w:bCs/>
          <w:color w:val="000000"/>
        </w:rPr>
        <w:t xml:space="preserve"> de defesa pessoal e a oferta de palestras motivacionais, para mulheres, com foco na promoção da autoestima, fortalecimento </w:t>
      </w:r>
      <w:r w:rsidR="00C64F18" w:rsidRPr="00AD7ABB">
        <w:rPr>
          <w:bCs/>
          <w:color w:val="000000"/>
        </w:rPr>
        <w:t xml:space="preserve">emocional, autoproteção e cuidados com a saúde, estimulando o autocuidado e o </w:t>
      </w:r>
      <w:proofErr w:type="spellStart"/>
      <w:r w:rsidR="00C64F18" w:rsidRPr="00AD7ABB">
        <w:rPr>
          <w:bCs/>
          <w:color w:val="000000"/>
        </w:rPr>
        <w:t>empoderamento</w:t>
      </w:r>
      <w:proofErr w:type="spellEnd"/>
      <w:r w:rsidR="00C64F18" w:rsidRPr="00AD7ABB">
        <w:rPr>
          <w:bCs/>
          <w:color w:val="000000"/>
        </w:rPr>
        <w:t xml:space="preserve"> individual, incentivando à construção de novas perspectivas de vida social</w:t>
      </w:r>
    </w:p>
    <w:p w:rsidR="00832043" w:rsidRPr="00AD7ABB" w:rsidRDefault="00832043" w:rsidP="00AD7ABB">
      <w:pPr>
        <w:ind w:firstLine="708"/>
        <w:jc w:val="both"/>
        <w:rPr>
          <w:b/>
          <w:color w:val="000000"/>
        </w:rPr>
      </w:pPr>
    </w:p>
    <w:p w:rsidR="0028101E" w:rsidRPr="00AD7ABB" w:rsidRDefault="00E76A75" w:rsidP="00AD7ABB">
      <w:pPr>
        <w:ind w:firstLine="708"/>
        <w:jc w:val="both"/>
        <w:rPr>
          <w:b/>
          <w:color w:val="000000"/>
        </w:rPr>
      </w:pPr>
      <w:r w:rsidRPr="00AD7ABB">
        <w:rPr>
          <w:b/>
          <w:color w:val="000000"/>
        </w:rPr>
        <w:t>E.I.</w:t>
      </w:r>
      <w:r w:rsidR="0028101E" w:rsidRPr="00AD7ABB">
        <w:rPr>
          <w:b/>
          <w:color w:val="000000"/>
        </w:rPr>
        <w:t>5</w:t>
      </w:r>
      <w:r w:rsidRPr="00AD7ABB">
        <w:rPr>
          <w:b/>
          <w:color w:val="000000"/>
        </w:rPr>
        <w:t>7–</w:t>
      </w:r>
      <w:r w:rsidR="0028101E" w:rsidRPr="00AD7ABB">
        <w:rPr>
          <w:b/>
          <w:color w:val="000000"/>
        </w:rPr>
        <w:t>IAG – Rep. Assoc. “</w:t>
      </w:r>
      <w:r w:rsidR="00390E52" w:rsidRPr="00AD7ABB">
        <w:rPr>
          <w:b/>
          <w:color w:val="000000"/>
        </w:rPr>
        <w:t>Mulheres que A</w:t>
      </w:r>
      <w:r w:rsidR="0028101E" w:rsidRPr="00AD7ABB">
        <w:rPr>
          <w:b/>
          <w:color w:val="000000"/>
        </w:rPr>
        <w:t>poiam Mulheres</w:t>
      </w:r>
      <w:r w:rsidR="00390E52" w:rsidRPr="00AD7ABB">
        <w:rPr>
          <w:b/>
          <w:color w:val="000000"/>
        </w:rPr>
        <w:t>”</w:t>
      </w:r>
    </w:p>
    <w:p w:rsidR="00E76A75" w:rsidRPr="00AD7ABB" w:rsidRDefault="00E76A75" w:rsidP="00AD7ABB">
      <w:pPr>
        <w:ind w:firstLine="708"/>
        <w:jc w:val="both"/>
        <w:rPr>
          <w:color w:val="000000"/>
        </w:rPr>
      </w:pPr>
      <w:r w:rsidRPr="00AD7ABB">
        <w:rPr>
          <w:color w:val="000000"/>
        </w:rPr>
        <w:t>Código Reduzido (</w:t>
      </w:r>
      <w:r w:rsidR="00390E52" w:rsidRPr="00AD7ABB">
        <w:rPr>
          <w:color w:val="000000"/>
        </w:rPr>
        <w:t>787</w:t>
      </w:r>
      <w:r w:rsidRPr="00AD7ABB">
        <w:rPr>
          <w:color w:val="000000"/>
        </w:rPr>
        <w:t>)</w:t>
      </w:r>
    </w:p>
    <w:p w:rsidR="00E76A75" w:rsidRPr="00AD7ABB" w:rsidRDefault="00E76A75" w:rsidP="00AD7ABB">
      <w:pPr>
        <w:ind w:firstLine="708"/>
        <w:jc w:val="both"/>
        <w:rPr>
          <w:bCs/>
          <w:color w:val="000000"/>
        </w:rPr>
      </w:pPr>
      <w:r w:rsidRPr="00AD7ABB">
        <w:rPr>
          <w:b/>
          <w:color w:val="000000"/>
        </w:rPr>
        <w:t>Caracterização:</w:t>
      </w:r>
      <w:r w:rsidRPr="00AD7ABB">
        <w:rPr>
          <w:color w:val="000000"/>
        </w:rPr>
        <w:t xml:space="preserve"> </w:t>
      </w:r>
      <w:r w:rsidRPr="00AD7ABB">
        <w:rPr>
          <w:bCs/>
          <w:color w:val="000000"/>
        </w:rPr>
        <w:t xml:space="preserve">Recurso destinado a Associação </w:t>
      </w:r>
      <w:r w:rsidR="00390E52" w:rsidRPr="00AD7ABB">
        <w:rPr>
          <w:bCs/>
          <w:color w:val="000000"/>
        </w:rPr>
        <w:t>Mulheres que Apoiam Mulheres para a realização do evento “</w:t>
      </w:r>
      <w:r w:rsidR="00390E52" w:rsidRPr="00AD7ABB">
        <w:rPr>
          <w:b/>
          <w:bCs/>
          <w:color w:val="000000"/>
        </w:rPr>
        <w:t>O Despertar da Deusa – 1ª edição</w:t>
      </w:r>
      <w:r w:rsidR="00390E52" w:rsidRPr="00AD7ABB">
        <w:rPr>
          <w:bCs/>
          <w:color w:val="000000"/>
        </w:rPr>
        <w:t>”.</w:t>
      </w:r>
    </w:p>
    <w:p w:rsidR="00E76A75" w:rsidRPr="00AD7ABB" w:rsidRDefault="00E76A75" w:rsidP="00AD7ABB">
      <w:pPr>
        <w:ind w:firstLine="1418"/>
        <w:jc w:val="both"/>
        <w:rPr>
          <w:color w:val="000000"/>
        </w:rPr>
      </w:pPr>
    </w:p>
    <w:p w:rsidR="006F5673" w:rsidRPr="00AD7ABB" w:rsidRDefault="000A4B4F" w:rsidP="00AD7ABB">
      <w:pPr>
        <w:ind w:firstLine="1418"/>
        <w:jc w:val="both"/>
        <w:rPr>
          <w:color w:val="000000"/>
        </w:rPr>
      </w:pPr>
      <w:r w:rsidRPr="00AD7ABB">
        <w:rPr>
          <w:b/>
        </w:rPr>
        <w:t xml:space="preserve">Art. </w:t>
      </w:r>
      <w:r w:rsidR="00930920" w:rsidRPr="00AD7ABB">
        <w:rPr>
          <w:b/>
        </w:rPr>
        <w:t>4</w:t>
      </w:r>
      <w:r w:rsidRPr="00AD7ABB">
        <w:rPr>
          <w:b/>
        </w:rPr>
        <w:t xml:space="preserve">º </w:t>
      </w:r>
      <w:r w:rsidR="007C2B2E" w:rsidRPr="00AD7ABB">
        <w:t>Para atender as Ação</w:t>
      </w:r>
      <w:r w:rsidRPr="00AD7ABB">
        <w:t xml:space="preserve">/meta </w:t>
      </w:r>
      <w:r w:rsidR="00777661" w:rsidRPr="00AD7ABB">
        <w:t>do projeto</w:t>
      </w:r>
      <w:r w:rsidR="0024532F" w:rsidRPr="00AD7ABB">
        <w:t xml:space="preserve">: </w:t>
      </w:r>
      <w:r w:rsidR="00B05D0C" w:rsidRPr="00AD7ABB">
        <w:rPr>
          <w:b/>
          <w:bCs/>
        </w:rPr>
        <w:t xml:space="preserve">1457-E.I.50-MAR–Rep. SEMED p/ Aq.de mat. Perm.  </w:t>
      </w:r>
      <w:proofErr w:type="gramStart"/>
      <w:r w:rsidR="00B05D0C" w:rsidRPr="00AD7ABB">
        <w:rPr>
          <w:b/>
          <w:bCs/>
        </w:rPr>
        <w:t>p</w:t>
      </w:r>
      <w:proofErr w:type="gramEnd"/>
      <w:r w:rsidR="00B05D0C" w:rsidRPr="00AD7ABB">
        <w:rPr>
          <w:b/>
          <w:bCs/>
        </w:rPr>
        <w:t xml:space="preserve">/ unid. Escolares e capacitação de robótica, 1458–E.I.62-JAN–Rep. SEMED p/ sala de musicalização Esc. Matilde </w:t>
      </w:r>
      <w:proofErr w:type="spellStart"/>
      <w:r w:rsidR="00B05D0C" w:rsidRPr="00AD7ABB">
        <w:rPr>
          <w:b/>
          <w:bCs/>
        </w:rPr>
        <w:t>Zanatta</w:t>
      </w:r>
      <w:proofErr w:type="spellEnd"/>
      <w:r w:rsidR="00B05D0C" w:rsidRPr="00AD7ABB">
        <w:rPr>
          <w:b/>
          <w:bCs/>
        </w:rPr>
        <w:t>, 1459– E.I.49-MAR - Rep. Cons. T. Pires- Exames Ressonância, 1460- E.I.57–IAG–</w:t>
      </w:r>
      <w:proofErr w:type="spellStart"/>
      <w:r w:rsidR="00B05D0C" w:rsidRPr="00AD7ABB">
        <w:rPr>
          <w:b/>
          <w:bCs/>
        </w:rPr>
        <w:t>Rep.Cons</w:t>
      </w:r>
      <w:proofErr w:type="spellEnd"/>
      <w:r w:rsidR="00B05D0C" w:rsidRPr="00AD7ABB">
        <w:rPr>
          <w:b/>
          <w:bCs/>
        </w:rPr>
        <w:t xml:space="preserve">. T. Pires-Realização de Consultas Oftalmológicas, 1461–E.I.02-E.I.48- ACA,MAU,DAM- Rep. </w:t>
      </w:r>
      <w:proofErr w:type="spellStart"/>
      <w:r w:rsidR="00B05D0C" w:rsidRPr="00AD7ABB">
        <w:rPr>
          <w:b/>
          <w:bCs/>
        </w:rPr>
        <w:t>T.Pires</w:t>
      </w:r>
      <w:proofErr w:type="spellEnd"/>
      <w:r w:rsidR="00B05D0C" w:rsidRPr="00AD7ABB">
        <w:rPr>
          <w:b/>
          <w:bCs/>
        </w:rPr>
        <w:t xml:space="preserve"> p/ realização de </w:t>
      </w:r>
      <w:r w:rsidR="00B05D0C" w:rsidRPr="00AD7ABB">
        <w:rPr>
          <w:b/>
          <w:bCs/>
        </w:rPr>
        <w:lastRenderedPageBreak/>
        <w:t xml:space="preserve">Exames Ultrassom e 1462-E.I.48- ACA,MAU- </w:t>
      </w:r>
      <w:proofErr w:type="spellStart"/>
      <w:r w:rsidR="00B05D0C" w:rsidRPr="00AD7ABB">
        <w:rPr>
          <w:b/>
          <w:bCs/>
        </w:rPr>
        <w:t>Rep.Cons</w:t>
      </w:r>
      <w:proofErr w:type="spellEnd"/>
      <w:r w:rsidR="00B05D0C" w:rsidRPr="00AD7ABB">
        <w:rPr>
          <w:b/>
          <w:bCs/>
        </w:rPr>
        <w:t xml:space="preserve">. </w:t>
      </w:r>
      <w:proofErr w:type="spellStart"/>
      <w:r w:rsidR="00B05D0C" w:rsidRPr="00AD7ABB">
        <w:rPr>
          <w:b/>
          <w:bCs/>
        </w:rPr>
        <w:t>T.Pires</w:t>
      </w:r>
      <w:proofErr w:type="spellEnd"/>
      <w:r w:rsidR="00B05D0C" w:rsidRPr="00AD7ABB">
        <w:rPr>
          <w:b/>
          <w:bCs/>
        </w:rPr>
        <w:t xml:space="preserve">– p/ realização de Exames Ultrassom, </w:t>
      </w:r>
      <w:r w:rsidR="006F5673" w:rsidRPr="00AD7ABB">
        <w:rPr>
          <w:b/>
          <w:bCs/>
        </w:rPr>
        <w:t>f</w:t>
      </w:r>
      <w:r w:rsidRPr="00AD7ABB">
        <w:rPr>
          <w:color w:val="000000"/>
        </w:rPr>
        <w:t>ica autorizado a inclusão na Lei nº 3.</w:t>
      </w:r>
      <w:r w:rsidR="00023D5F" w:rsidRPr="00AD7ABB">
        <w:rPr>
          <w:color w:val="000000"/>
        </w:rPr>
        <w:t>157</w:t>
      </w:r>
      <w:r w:rsidRPr="00AD7ABB">
        <w:rPr>
          <w:color w:val="000000"/>
        </w:rPr>
        <w:t xml:space="preserve"> de 2</w:t>
      </w:r>
      <w:r w:rsidR="00023D5F" w:rsidRPr="00AD7ABB">
        <w:rPr>
          <w:color w:val="000000"/>
        </w:rPr>
        <w:t>0</w:t>
      </w:r>
      <w:r w:rsidRPr="00AD7ABB">
        <w:rPr>
          <w:color w:val="000000"/>
        </w:rPr>
        <w:t xml:space="preserve"> de </w:t>
      </w:r>
      <w:r w:rsidR="00023D5F" w:rsidRPr="00AD7ABB">
        <w:rPr>
          <w:color w:val="000000"/>
        </w:rPr>
        <w:t>setembro</w:t>
      </w:r>
      <w:r w:rsidRPr="00AD7ABB">
        <w:rPr>
          <w:color w:val="000000"/>
        </w:rPr>
        <w:t xml:space="preserve"> de 202</w:t>
      </w:r>
      <w:r w:rsidR="00023D5F" w:rsidRPr="00AD7ABB">
        <w:rPr>
          <w:color w:val="000000"/>
        </w:rPr>
        <w:t>1</w:t>
      </w:r>
      <w:r w:rsidRPr="00AD7ABB">
        <w:rPr>
          <w:color w:val="000000"/>
        </w:rPr>
        <w:t>, que dispõe sobre o Plano Plurianual de 2022-2025</w:t>
      </w:r>
      <w:r w:rsidR="00754BB9" w:rsidRPr="00AD7ABB">
        <w:rPr>
          <w:color w:val="000000"/>
        </w:rPr>
        <w:t>, na Lei nº</w:t>
      </w:r>
      <w:r w:rsidR="00023D5F" w:rsidRPr="00AD7ABB">
        <w:rPr>
          <w:color w:val="000000"/>
        </w:rPr>
        <w:t xml:space="preserve"> 3.619</w:t>
      </w:r>
      <w:r w:rsidR="00754BB9" w:rsidRPr="00AD7ABB">
        <w:rPr>
          <w:color w:val="000000"/>
        </w:rPr>
        <w:t>/2024 que dispõe sobre a compatibilização do PPA 2022-2025 e</w:t>
      </w:r>
      <w:r w:rsidRPr="00AD7ABB">
        <w:rPr>
          <w:color w:val="000000"/>
        </w:rPr>
        <w:t xml:space="preserve"> </w:t>
      </w:r>
      <w:r w:rsidR="006F5673" w:rsidRPr="00AD7ABB">
        <w:rPr>
          <w:color w:val="000000"/>
        </w:rPr>
        <w:t>na Lei nº 3.604, de 11 de novembro de 2024 que dispõe sobre a Lei de Diretrizes Orçamentarias para 2024 e Lei nº 3.628, de 26 de dezembro de 2024, Lei Orçamentária Anual para 2025.</w:t>
      </w:r>
    </w:p>
    <w:p w:rsidR="000A4B4F" w:rsidRPr="00AD7ABB" w:rsidRDefault="000A4B4F" w:rsidP="00AD7ABB">
      <w:pPr>
        <w:shd w:val="clear" w:color="auto" w:fill="FFFFFF"/>
        <w:ind w:firstLine="1418"/>
        <w:jc w:val="both"/>
        <w:rPr>
          <w:b/>
        </w:rPr>
      </w:pPr>
    </w:p>
    <w:p w:rsidR="00B516D2" w:rsidRPr="00AD7ABB" w:rsidRDefault="00B05D0C" w:rsidP="00AD7ABB">
      <w:pPr>
        <w:shd w:val="clear" w:color="auto" w:fill="FFFFFF"/>
        <w:ind w:firstLine="1418"/>
        <w:jc w:val="both"/>
      </w:pPr>
      <w:r w:rsidRPr="00AD7ABB">
        <w:rPr>
          <w:b/>
        </w:rPr>
        <w:t>A</w:t>
      </w:r>
      <w:r w:rsidR="00B516D2" w:rsidRPr="00AD7ABB">
        <w:rPr>
          <w:b/>
        </w:rPr>
        <w:t xml:space="preserve">rt. </w:t>
      </w:r>
      <w:r w:rsidR="00D01B12" w:rsidRPr="00AD7ABB">
        <w:rPr>
          <w:b/>
        </w:rPr>
        <w:t>5</w:t>
      </w:r>
      <w:r w:rsidR="00B516D2" w:rsidRPr="00AD7ABB">
        <w:rPr>
          <w:b/>
        </w:rPr>
        <w:t>º</w:t>
      </w:r>
      <w:r w:rsidR="00B516D2" w:rsidRPr="00AD7ABB">
        <w:t> Esta Lei entra em vigor na data de sua publicação.</w:t>
      </w:r>
    </w:p>
    <w:p w:rsidR="00C64F18" w:rsidRPr="00AD7ABB" w:rsidRDefault="00C64F18" w:rsidP="00AD7ABB">
      <w:pPr>
        <w:shd w:val="clear" w:color="auto" w:fill="FFFFFF"/>
        <w:ind w:firstLine="709"/>
        <w:jc w:val="both"/>
      </w:pPr>
    </w:p>
    <w:p w:rsidR="00A030C3" w:rsidRPr="00AD7ABB" w:rsidRDefault="00A030C3" w:rsidP="00AD7ABB">
      <w:pPr>
        <w:shd w:val="clear" w:color="auto" w:fill="FFFFFF"/>
        <w:ind w:firstLine="1418"/>
        <w:jc w:val="both"/>
      </w:pPr>
    </w:p>
    <w:p w:rsidR="00D462F3" w:rsidRPr="000C42CD" w:rsidRDefault="00D462F3" w:rsidP="00D462F3">
      <w:pPr>
        <w:ind w:firstLine="1418"/>
        <w:jc w:val="both"/>
        <w:rPr>
          <w:iCs/>
        </w:rPr>
      </w:pPr>
      <w:r w:rsidRPr="000C42CD">
        <w:rPr>
          <w:iCs/>
        </w:rPr>
        <w:t xml:space="preserve">Sorriso, Estado de Mato Grosso, em </w:t>
      </w:r>
      <w:r>
        <w:rPr>
          <w:iCs/>
        </w:rPr>
        <w:t>02</w:t>
      </w:r>
      <w:r w:rsidRPr="000C42CD">
        <w:rPr>
          <w:iCs/>
        </w:rPr>
        <w:t xml:space="preserve"> de </w:t>
      </w:r>
      <w:r>
        <w:rPr>
          <w:iCs/>
        </w:rPr>
        <w:t>setembro</w:t>
      </w:r>
      <w:r w:rsidRPr="000C42CD">
        <w:rPr>
          <w:iCs/>
        </w:rPr>
        <w:t xml:space="preserve"> de 2025.</w:t>
      </w:r>
    </w:p>
    <w:p w:rsidR="00D462F3" w:rsidRPr="000C42CD" w:rsidRDefault="00D462F3" w:rsidP="00D462F3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462F3" w:rsidRPr="000C42CD" w:rsidRDefault="00D462F3" w:rsidP="00D462F3">
      <w:pPr>
        <w:rPr>
          <w:b/>
          <w:bCs/>
        </w:rPr>
      </w:pPr>
    </w:p>
    <w:p w:rsidR="00D462F3" w:rsidRPr="000C42CD" w:rsidRDefault="00D462F3" w:rsidP="00D462F3">
      <w:pPr>
        <w:rPr>
          <w:b/>
          <w:bCs/>
        </w:rPr>
      </w:pPr>
    </w:p>
    <w:p w:rsidR="00D462F3" w:rsidRPr="000C42CD" w:rsidRDefault="00D462F3" w:rsidP="00D462F3">
      <w:pPr>
        <w:rPr>
          <w:b/>
          <w:bCs/>
        </w:rPr>
      </w:pPr>
    </w:p>
    <w:p w:rsidR="00D462F3" w:rsidRPr="000C42CD" w:rsidRDefault="00D462F3" w:rsidP="00D462F3">
      <w:pPr>
        <w:adjustRightInd w:val="0"/>
        <w:ind w:firstLine="5812"/>
        <w:rPr>
          <w:b/>
          <w:bCs/>
          <w:color w:val="000000"/>
        </w:rPr>
      </w:pPr>
      <w:r w:rsidRPr="000C42CD">
        <w:rPr>
          <w:b/>
          <w:bCs/>
          <w:color w:val="000000"/>
        </w:rPr>
        <w:t xml:space="preserve">         ALEI FERNANDES</w:t>
      </w:r>
    </w:p>
    <w:p w:rsidR="00D462F3" w:rsidRPr="000C42CD" w:rsidRDefault="00D462F3" w:rsidP="00D462F3">
      <w:pPr>
        <w:adjustRightInd w:val="0"/>
        <w:ind w:firstLine="5812"/>
        <w:rPr>
          <w:b/>
          <w:bCs/>
          <w:color w:val="000000"/>
        </w:rPr>
      </w:pPr>
      <w:r w:rsidRPr="000C42CD">
        <w:rPr>
          <w:bCs/>
          <w:color w:val="000000"/>
        </w:rPr>
        <w:t xml:space="preserve">            Prefeito Municipal </w:t>
      </w:r>
    </w:p>
    <w:p w:rsidR="00D462F3" w:rsidRPr="000C42CD" w:rsidRDefault="00D462F3" w:rsidP="00D462F3">
      <w:pPr>
        <w:adjustRightInd w:val="0"/>
        <w:rPr>
          <w:b/>
          <w:bCs/>
          <w:color w:val="000000"/>
        </w:rPr>
      </w:pPr>
      <w:r w:rsidRPr="000C42CD">
        <w:rPr>
          <w:b/>
          <w:bCs/>
          <w:color w:val="000000"/>
        </w:rPr>
        <w:t xml:space="preserve">BRUNO EDUARDO PECINELLI DELGADO </w:t>
      </w:r>
    </w:p>
    <w:p w:rsidR="00D462F3" w:rsidRPr="000F53CE" w:rsidRDefault="00D462F3" w:rsidP="00D462F3">
      <w:pPr>
        <w:rPr>
          <w:bCs/>
          <w:color w:val="000000"/>
        </w:rPr>
      </w:pPr>
      <w:r w:rsidRPr="000C42CD">
        <w:rPr>
          <w:color w:val="000000"/>
        </w:rPr>
        <w:t xml:space="preserve">         Secretário Municipal de Administração</w:t>
      </w:r>
    </w:p>
    <w:p w:rsidR="00D462F3" w:rsidRPr="00AD7ABB" w:rsidRDefault="00D462F3" w:rsidP="00D462F3">
      <w:pPr>
        <w:shd w:val="clear" w:color="auto" w:fill="FFFFFF"/>
        <w:ind w:firstLine="1418"/>
        <w:jc w:val="both"/>
      </w:pPr>
    </w:p>
    <w:sectPr w:rsidR="00D462F3" w:rsidRPr="00AD7ABB" w:rsidSect="00AD7ABB">
      <w:headerReference w:type="default" r:id="rId8"/>
      <w:pgSz w:w="11906" w:h="16838" w:code="9"/>
      <w:pgMar w:top="2694" w:right="99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B37" w:rsidRDefault="00871B37" w:rsidP="005538BC">
      <w:r>
        <w:separator/>
      </w:r>
    </w:p>
  </w:endnote>
  <w:endnote w:type="continuationSeparator" w:id="0">
    <w:p w:rsidR="00871B37" w:rsidRDefault="00871B37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B37" w:rsidRDefault="00871B37" w:rsidP="005538BC">
      <w:r>
        <w:separator/>
      </w:r>
    </w:p>
  </w:footnote>
  <w:footnote w:type="continuationSeparator" w:id="0">
    <w:p w:rsidR="00871B37" w:rsidRDefault="00871B37" w:rsidP="0055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ABB" w:rsidRDefault="00D462F3">
    <w:pPr>
      <w:pStyle w:val="Cabealho"/>
    </w:pPr>
    <w:r>
      <w:rPr>
        <w:noProof/>
        <w:lang w:val="pt-BR" w:eastAsia="pt-BR"/>
      </w:rPr>
      <w:pict w14:anchorId="1627E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84.45pt;margin-top:-119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40710"/>
    <w:rsid w:val="00041A95"/>
    <w:rsid w:val="000426A9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4439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263C9"/>
    <w:rsid w:val="001303F3"/>
    <w:rsid w:val="00130596"/>
    <w:rsid w:val="0013294F"/>
    <w:rsid w:val="001342EE"/>
    <w:rsid w:val="00140D1E"/>
    <w:rsid w:val="00142A3E"/>
    <w:rsid w:val="00143CCF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B8"/>
    <w:rsid w:val="001670C2"/>
    <w:rsid w:val="00167809"/>
    <w:rsid w:val="00170BF5"/>
    <w:rsid w:val="00174902"/>
    <w:rsid w:val="0018025D"/>
    <w:rsid w:val="00182891"/>
    <w:rsid w:val="001840FC"/>
    <w:rsid w:val="00184EF1"/>
    <w:rsid w:val="00184F01"/>
    <w:rsid w:val="00185882"/>
    <w:rsid w:val="001869D6"/>
    <w:rsid w:val="00186B51"/>
    <w:rsid w:val="00186DA4"/>
    <w:rsid w:val="00187296"/>
    <w:rsid w:val="0019002A"/>
    <w:rsid w:val="00192D9D"/>
    <w:rsid w:val="00193EC1"/>
    <w:rsid w:val="00195838"/>
    <w:rsid w:val="00196457"/>
    <w:rsid w:val="0019742E"/>
    <w:rsid w:val="001A11BB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189F"/>
    <w:rsid w:val="001C4C3F"/>
    <w:rsid w:val="001C5180"/>
    <w:rsid w:val="001C61AF"/>
    <w:rsid w:val="001D0625"/>
    <w:rsid w:val="001D156F"/>
    <w:rsid w:val="001D483F"/>
    <w:rsid w:val="001E2F06"/>
    <w:rsid w:val="001E3DAE"/>
    <w:rsid w:val="001E4073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274DA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01E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3F9C"/>
    <w:rsid w:val="002C4D65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419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0E52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0449"/>
    <w:rsid w:val="003D3366"/>
    <w:rsid w:val="003D3D22"/>
    <w:rsid w:val="003D442E"/>
    <w:rsid w:val="003D6ED3"/>
    <w:rsid w:val="003E0B12"/>
    <w:rsid w:val="003E0F58"/>
    <w:rsid w:val="003E1833"/>
    <w:rsid w:val="003E1E2B"/>
    <w:rsid w:val="003E1E5D"/>
    <w:rsid w:val="003E4C03"/>
    <w:rsid w:val="003E5556"/>
    <w:rsid w:val="003E6232"/>
    <w:rsid w:val="003E75C6"/>
    <w:rsid w:val="003E767A"/>
    <w:rsid w:val="003F2170"/>
    <w:rsid w:val="003F40C2"/>
    <w:rsid w:val="003F5365"/>
    <w:rsid w:val="00400712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1AD5"/>
    <w:rsid w:val="00485B0A"/>
    <w:rsid w:val="00490A48"/>
    <w:rsid w:val="00491E8A"/>
    <w:rsid w:val="00492846"/>
    <w:rsid w:val="00492D5A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5CB7"/>
    <w:rsid w:val="004E6298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2DED"/>
    <w:rsid w:val="0051327A"/>
    <w:rsid w:val="00516228"/>
    <w:rsid w:val="00516B46"/>
    <w:rsid w:val="0052232C"/>
    <w:rsid w:val="00522505"/>
    <w:rsid w:val="005270FF"/>
    <w:rsid w:val="005368E4"/>
    <w:rsid w:val="00540622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4F67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77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1F9B"/>
    <w:rsid w:val="005A26EE"/>
    <w:rsid w:val="005A5397"/>
    <w:rsid w:val="005A60BA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4DAE"/>
    <w:rsid w:val="005D57ED"/>
    <w:rsid w:val="005D69B6"/>
    <w:rsid w:val="005D77F5"/>
    <w:rsid w:val="005D786F"/>
    <w:rsid w:val="005D78E6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15D91"/>
    <w:rsid w:val="006230D2"/>
    <w:rsid w:val="006251F0"/>
    <w:rsid w:val="00630702"/>
    <w:rsid w:val="0063177F"/>
    <w:rsid w:val="00632475"/>
    <w:rsid w:val="00635A2B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7198"/>
    <w:rsid w:val="006775F0"/>
    <w:rsid w:val="0068154F"/>
    <w:rsid w:val="00682197"/>
    <w:rsid w:val="00684F64"/>
    <w:rsid w:val="0068620F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B272B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AEE"/>
    <w:rsid w:val="00757B1E"/>
    <w:rsid w:val="0076111A"/>
    <w:rsid w:val="00762EB1"/>
    <w:rsid w:val="007633D8"/>
    <w:rsid w:val="007657EE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0E60"/>
    <w:rsid w:val="007C2B2E"/>
    <w:rsid w:val="007C5A8A"/>
    <w:rsid w:val="007C6183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0B9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2043"/>
    <w:rsid w:val="00833880"/>
    <w:rsid w:val="008339B4"/>
    <w:rsid w:val="00834B34"/>
    <w:rsid w:val="008364BB"/>
    <w:rsid w:val="008367FC"/>
    <w:rsid w:val="00836B1C"/>
    <w:rsid w:val="008370B2"/>
    <w:rsid w:val="0083795E"/>
    <w:rsid w:val="00846EF5"/>
    <w:rsid w:val="00847134"/>
    <w:rsid w:val="0085134F"/>
    <w:rsid w:val="00854545"/>
    <w:rsid w:val="008562FC"/>
    <w:rsid w:val="00857576"/>
    <w:rsid w:val="0086062E"/>
    <w:rsid w:val="008607AA"/>
    <w:rsid w:val="008662C2"/>
    <w:rsid w:val="008676BB"/>
    <w:rsid w:val="00871B37"/>
    <w:rsid w:val="00873B80"/>
    <w:rsid w:val="00873FAB"/>
    <w:rsid w:val="008776A9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5815"/>
    <w:rsid w:val="008B6673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2952"/>
    <w:rsid w:val="00982991"/>
    <w:rsid w:val="00983AB0"/>
    <w:rsid w:val="0098550B"/>
    <w:rsid w:val="0098620E"/>
    <w:rsid w:val="00986CF8"/>
    <w:rsid w:val="0098720B"/>
    <w:rsid w:val="00991280"/>
    <w:rsid w:val="00991E22"/>
    <w:rsid w:val="0099544D"/>
    <w:rsid w:val="0099687C"/>
    <w:rsid w:val="00997AB0"/>
    <w:rsid w:val="009A01DC"/>
    <w:rsid w:val="009A0966"/>
    <w:rsid w:val="009A1957"/>
    <w:rsid w:val="009A2693"/>
    <w:rsid w:val="009A4370"/>
    <w:rsid w:val="009A5DF5"/>
    <w:rsid w:val="009A758F"/>
    <w:rsid w:val="009B209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C792A"/>
    <w:rsid w:val="009D01F0"/>
    <w:rsid w:val="009D0D42"/>
    <w:rsid w:val="009D14AF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45B0"/>
    <w:rsid w:val="00A07514"/>
    <w:rsid w:val="00A07FCA"/>
    <w:rsid w:val="00A144A1"/>
    <w:rsid w:val="00A16FA3"/>
    <w:rsid w:val="00A2235A"/>
    <w:rsid w:val="00A2761B"/>
    <w:rsid w:val="00A27C93"/>
    <w:rsid w:val="00A325EE"/>
    <w:rsid w:val="00A35C03"/>
    <w:rsid w:val="00A35DEB"/>
    <w:rsid w:val="00A3626B"/>
    <w:rsid w:val="00A36E0E"/>
    <w:rsid w:val="00A36E34"/>
    <w:rsid w:val="00A37797"/>
    <w:rsid w:val="00A413B1"/>
    <w:rsid w:val="00A4275F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12EA"/>
    <w:rsid w:val="00AB327D"/>
    <w:rsid w:val="00AB3897"/>
    <w:rsid w:val="00AB552E"/>
    <w:rsid w:val="00AB7D33"/>
    <w:rsid w:val="00AC00E7"/>
    <w:rsid w:val="00AC0E3C"/>
    <w:rsid w:val="00AC1C35"/>
    <w:rsid w:val="00AC2490"/>
    <w:rsid w:val="00AC2E73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7A4E"/>
    <w:rsid w:val="00AD7ABB"/>
    <w:rsid w:val="00AD7D70"/>
    <w:rsid w:val="00AE0F60"/>
    <w:rsid w:val="00AE3B7D"/>
    <w:rsid w:val="00AE3D98"/>
    <w:rsid w:val="00AE5EF1"/>
    <w:rsid w:val="00AF0AA7"/>
    <w:rsid w:val="00AF1763"/>
    <w:rsid w:val="00AF1D30"/>
    <w:rsid w:val="00AF3423"/>
    <w:rsid w:val="00AF50C8"/>
    <w:rsid w:val="00AF62EA"/>
    <w:rsid w:val="00AF7D9B"/>
    <w:rsid w:val="00B02C73"/>
    <w:rsid w:val="00B044CB"/>
    <w:rsid w:val="00B05D0C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359E6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6010"/>
    <w:rsid w:val="00B571A2"/>
    <w:rsid w:val="00B60072"/>
    <w:rsid w:val="00B634AB"/>
    <w:rsid w:val="00B64957"/>
    <w:rsid w:val="00B6691A"/>
    <w:rsid w:val="00B7006E"/>
    <w:rsid w:val="00B70566"/>
    <w:rsid w:val="00B708D2"/>
    <w:rsid w:val="00B74751"/>
    <w:rsid w:val="00B8272C"/>
    <w:rsid w:val="00B84887"/>
    <w:rsid w:val="00B86554"/>
    <w:rsid w:val="00B877C5"/>
    <w:rsid w:val="00B90BE0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142"/>
    <w:rsid w:val="00C52B27"/>
    <w:rsid w:val="00C54F4C"/>
    <w:rsid w:val="00C552FC"/>
    <w:rsid w:val="00C56E81"/>
    <w:rsid w:val="00C57B9F"/>
    <w:rsid w:val="00C60783"/>
    <w:rsid w:val="00C612AD"/>
    <w:rsid w:val="00C618D4"/>
    <w:rsid w:val="00C62C10"/>
    <w:rsid w:val="00C64E1C"/>
    <w:rsid w:val="00C64F18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0118"/>
    <w:rsid w:val="00CA0D68"/>
    <w:rsid w:val="00CA26A6"/>
    <w:rsid w:val="00CA6A17"/>
    <w:rsid w:val="00CB171E"/>
    <w:rsid w:val="00CB36C2"/>
    <w:rsid w:val="00CB4F22"/>
    <w:rsid w:val="00CB60FA"/>
    <w:rsid w:val="00CB7197"/>
    <w:rsid w:val="00CC31DB"/>
    <w:rsid w:val="00CC355C"/>
    <w:rsid w:val="00CC42B8"/>
    <w:rsid w:val="00CC59B3"/>
    <w:rsid w:val="00CC5CB4"/>
    <w:rsid w:val="00CC78C1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3793"/>
    <w:rsid w:val="00D052C0"/>
    <w:rsid w:val="00D05487"/>
    <w:rsid w:val="00D146D8"/>
    <w:rsid w:val="00D15BFA"/>
    <w:rsid w:val="00D1793D"/>
    <w:rsid w:val="00D20E94"/>
    <w:rsid w:val="00D22AB2"/>
    <w:rsid w:val="00D22F8C"/>
    <w:rsid w:val="00D22FCA"/>
    <w:rsid w:val="00D24447"/>
    <w:rsid w:val="00D25AE1"/>
    <w:rsid w:val="00D27A43"/>
    <w:rsid w:val="00D34612"/>
    <w:rsid w:val="00D37240"/>
    <w:rsid w:val="00D40746"/>
    <w:rsid w:val="00D41DD4"/>
    <w:rsid w:val="00D44B06"/>
    <w:rsid w:val="00D44BF6"/>
    <w:rsid w:val="00D45B6B"/>
    <w:rsid w:val="00D462F3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380B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1E62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0FCE"/>
    <w:rsid w:val="00DF1105"/>
    <w:rsid w:val="00DF1552"/>
    <w:rsid w:val="00DF1A2A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3F0C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76A75"/>
    <w:rsid w:val="00E81749"/>
    <w:rsid w:val="00E823CE"/>
    <w:rsid w:val="00E83C69"/>
    <w:rsid w:val="00E84E58"/>
    <w:rsid w:val="00E8554F"/>
    <w:rsid w:val="00E86710"/>
    <w:rsid w:val="00E86743"/>
    <w:rsid w:val="00E86805"/>
    <w:rsid w:val="00E86966"/>
    <w:rsid w:val="00E94BFA"/>
    <w:rsid w:val="00E95418"/>
    <w:rsid w:val="00E96701"/>
    <w:rsid w:val="00E974E1"/>
    <w:rsid w:val="00E97F58"/>
    <w:rsid w:val="00EA0E8A"/>
    <w:rsid w:val="00EA23EC"/>
    <w:rsid w:val="00EA24AD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0EA3"/>
    <w:rsid w:val="00ED5A41"/>
    <w:rsid w:val="00ED6063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2D51"/>
    <w:rsid w:val="00EF3B11"/>
    <w:rsid w:val="00EF5C62"/>
    <w:rsid w:val="00F0166D"/>
    <w:rsid w:val="00F02455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716B"/>
    <w:rsid w:val="00F307FA"/>
    <w:rsid w:val="00F32041"/>
    <w:rsid w:val="00F357D9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232A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64A06D"/>
  <w15:docId w15:val="{6527C7C7-624A-46B1-AC83-40B35E07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C4044-1ED8-480A-8F45-750D42EF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1</TotalTime>
  <Pages>4</Pages>
  <Words>884</Words>
  <Characters>6608</Characters>
  <Application>Microsoft Office Word</Application>
  <DocSecurity>0</DocSecurity>
  <Lines>55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LUANA GRAZIELE TRINDADE ZANDER MULLER</cp:lastModifiedBy>
  <cp:revision>2</cp:revision>
  <cp:lastPrinted>2025-04-25T13:44:00Z</cp:lastPrinted>
  <dcterms:created xsi:type="dcterms:W3CDTF">2025-09-02T14:58:00Z</dcterms:created>
  <dcterms:modified xsi:type="dcterms:W3CDTF">2025-09-02T14:58:00Z</dcterms:modified>
</cp:coreProperties>
</file>