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32C001C7" w:rsidR="00687664" w:rsidRPr="0075798F" w:rsidRDefault="00687664" w:rsidP="00757AEE">
      <w:pPr>
        <w:ind w:left="3402"/>
        <w:jc w:val="both"/>
        <w:rPr>
          <w:rFonts w:eastAsia="Arial Unicode MS"/>
          <w:b/>
        </w:rPr>
      </w:pPr>
      <w:r w:rsidRPr="0075798F">
        <w:rPr>
          <w:rFonts w:eastAsia="Arial Unicode MS"/>
          <w:b/>
        </w:rPr>
        <w:t>LEI N</w:t>
      </w:r>
      <w:r w:rsidR="00A030C3" w:rsidRPr="0075798F">
        <w:rPr>
          <w:rFonts w:eastAsia="Arial Unicode MS"/>
          <w:b/>
        </w:rPr>
        <w:t>º</w:t>
      </w:r>
      <w:r w:rsidR="006757A9" w:rsidRPr="0075798F">
        <w:rPr>
          <w:rFonts w:eastAsia="Arial Unicode MS"/>
          <w:b/>
        </w:rPr>
        <w:t xml:space="preserve"> 3.76</w:t>
      </w:r>
      <w:r w:rsidR="0075798F" w:rsidRPr="0075798F">
        <w:rPr>
          <w:rFonts w:eastAsia="Arial Unicode MS"/>
          <w:b/>
        </w:rPr>
        <w:t>4</w:t>
      </w:r>
      <w:r w:rsidR="006757A9" w:rsidRPr="0075798F">
        <w:rPr>
          <w:rFonts w:eastAsia="Arial Unicode MS"/>
          <w:b/>
        </w:rPr>
        <w:t>, DE 0</w:t>
      </w:r>
      <w:r w:rsidR="0075798F">
        <w:rPr>
          <w:rFonts w:eastAsia="Arial Unicode MS"/>
          <w:b/>
        </w:rPr>
        <w:t>9</w:t>
      </w:r>
      <w:r w:rsidR="006757A9" w:rsidRPr="0075798F">
        <w:rPr>
          <w:rFonts w:eastAsia="Arial Unicode MS"/>
          <w:b/>
        </w:rPr>
        <w:t xml:space="preserve"> DE OUTUBRO DE 2025.</w:t>
      </w:r>
    </w:p>
    <w:p w14:paraId="5167E4CC" w14:textId="77777777" w:rsidR="0016050B" w:rsidRPr="0075798F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9C14FE9" w14:textId="77777777" w:rsidR="00DF439D" w:rsidRPr="0075798F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  <w:bookmarkStart w:id="0" w:name="_GoBack"/>
      <w:bookmarkEnd w:id="0"/>
    </w:p>
    <w:p w14:paraId="3F97FA5E" w14:textId="77777777" w:rsidR="0075798F" w:rsidRPr="0075798F" w:rsidRDefault="0075798F" w:rsidP="0075798F">
      <w:pPr>
        <w:ind w:left="3402"/>
        <w:jc w:val="both"/>
        <w:rPr>
          <w:rFonts w:eastAsia="Arial"/>
          <w:color w:val="000000"/>
        </w:rPr>
      </w:pPr>
      <w:r w:rsidRPr="0075798F">
        <w:rPr>
          <w:rFonts w:eastAsia="Arial"/>
          <w:color w:val="000000"/>
        </w:rPr>
        <w:t>Altera o Art. 1º da Lei Municipal n. 3.475, de 12 de dezembro de 2023, que “Institui e inclui no Calendário Oficial de Eventos do Município de Sorriso/MT a Festa da Vaquejada”.</w:t>
      </w:r>
    </w:p>
    <w:p w14:paraId="28B10E8A" w14:textId="5852AFBD" w:rsidR="00DF439D" w:rsidRDefault="00DF439D" w:rsidP="00B516D2">
      <w:pPr>
        <w:ind w:left="3402"/>
        <w:jc w:val="both"/>
      </w:pPr>
    </w:p>
    <w:p w14:paraId="772CC185" w14:textId="77777777" w:rsidR="00FB1C2D" w:rsidRPr="0075798F" w:rsidRDefault="00FB1C2D" w:rsidP="00B516D2">
      <w:pPr>
        <w:ind w:left="3402"/>
        <w:jc w:val="both"/>
      </w:pPr>
    </w:p>
    <w:p w14:paraId="2B877AC2" w14:textId="77777777" w:rsidR="006757A9" w:rsidRPr="0075798F" w:rsidRDefault="006757A9" w:rsidP="006757A9">
      <w:pPr>
        <w:ind w:firstLine="1418"/>
        <w:jc w:val="both"/>
        <w:rPr>
          <w:rFonts w:eastAsia="Arial"/>
        </w:rPr>
      </w:pPr>
      <w:r w:rsidRPr="0075798F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77D27EA" w14:textId="77777777" w:rsidR="00DF439D" w:rsidRPr="0075798F" w:rsidRDefault="00DF439D" w:rsidP="00B516D2">
      <w:pPr>
        <w:shd w:val="clear" w:color="auto" w:fill="FFFFFF"/>
        <w:jc w:val="both"/>
      </w:pPr>
    </w:p>
    <w:p w14:paraId="677101C4" w14:textId="77777777" w:rsidR="006757A9" w:rsidRPr="0075798F" w:rsidRDefault="006757A9" w:rsidP="00B516D2">
      <w:pPr>
        <w:shd w:val="clear" w:color="auto" w:fill="FFFFFF"/>
        <w:jc w:val="both"/>
      </w:pPr>
    </w:p>
    <w:p w14:paraId="3B6D3158" w14:textId="77777777" w:rsidR="0075798F" w:rsidRPr="0075798F" w:rsidRDefault="0075798F" w:rsidP="0075798F">
      <w:pPr>
        <w:ind w:firstLine="1418"/>
        <w:jc w:val="both"/>
      </w:pPr>
      <w:r w:rsidRPr="0075798F">
        <w:rPr>
          <w:b/>
        </w:rPr>
        <w:t>Art. 1º</w:t>
      </w:r>
      <w:r w:rsidRPr="0075798F">
        <w:t xml:space="preserve"> O Art. 1º da Lei Municipal n. 3.475/2023 passa a vigorar com a seguinte redação:</w:t>
      </w:r>
    </w:p>
    <w:p w14:paraId="670AD77B" w14:textId="77777777" w:rsidR="0075798F" w:rsidRPr="0075798F" w:rsidRDefault="0075798F" w:rsidP="0075798F">
      <w:pPr>
        <w:ind w:firstLine="1418"/>
        <w:jc w:val="both"/>
      </w:pPr>
    </w:p>
    <w:p w14:paraId="25F973B6" w14:textId="77777777" w:rsidR="0075798F" w:rsidRPr="0075798F" w:rsidRDefault="0075798F" w:rsidP="0075798F">
      <w:pPr>
        <w:ind w:firstLine="1418"/>
        <w:jc w:val="both"/>
      </w:pPr>
      <w:r w:rsidRPr="0075798F">
        <w:t>“</w:t>
      </w:r>
      <w:r w:rsidRPr="0075798F">
        <w:rPr>
          <w:b/>
        </w:rPr>
        <w:t>Art. 1º</w:t>
      </w:r>
      <w:r w:rsidRPr="0075798F">
        <w:t xml:space="preserve"> Fica instituído e incluído no Calendário Oficial de Eventos do Município de Sorriso/MT a Festa da Vaquejada, a ser celebrada anualmente no mês de setembro.”</w:t>
      </w:r>
    </w:p>
    <w:p w14:paraId="615013AB" w14:textId="251A0BBC" w:rsidR="00B516D2" w:rsidRPr="0075798F" w:rsidRDefault="00B84D8F" w:rsidP="00DF439D">
      <w:pPr>
        <w:shd w:val="clear" w:color="auto" w:fill="FFFFFF"/>
        <w:ind w:firstLine="1418"/>
        <w:jc w:val="both"/>
      </w:pPr>
      <w:r w:rsidRPr="0075798F">
        <w:rPr>
          <w:b/>
        </w:rPr>
        <w:t>A</w:t>
      </w:r>
      <w:r w:rsidR="00B516D2" w:rsidRPr="0075798F">
        <w:rPr>
          <w:b/>
        </w:rPr>
        <w:t xml:space="preserve">rt. </w:t>
      </w:r>
      <w:r w:rsidR="0075798F">
        <w:rPr>
          <w:b/>
        </w:rPr>
        <w:t>2</w:t>
      </w:r>
      <w:r w:rsidR="00B516D2" w:rsidRPr="0075798F">
        <w:rPr>
          <w:b/>
        </w:rPr>
        <w:t>º</w:t>
      </w:r>
      <w:r w:rsidR="00B516D2" w:rsidRPr="0075798F">
        <w:t> Esta Lei entra em vigor na data de sua publicação.</w:t>
      </w:r>
    </w:p>
    <w:p w14:paraId="580F6468" w14:textId="7ED0D794" w:rsidR="006757A9" w:rsidRDefault="006757A9" w:rsidP="00DF439D">
      <w:pPr>
        <w:shd w:val="clear" w:color="auto" w:fill="FFFFFF"/>
        <w:ind w:firstLine="1418"/>
        <w:jc w:val="both"/>
      </w:pPr>
    </w:p>
    <w:p w14:paraId="2CEB4213" w14:textId="77777777" w:rsidR="00FB1C2D" w:rsidRPr="0075798F" w:rsidRDefault="00FB1C2D" w:rsidP="00DF439D">
      <w:pPr>
        <w:shd w:val="clear" w:color="auto" w:fill="FFFFFF"/>
        <w:ind w:firstLine="1418"/>
        <w:jc w:val="both"/>
      </w:pPr>
    </w:p>
    <w:p w14:paraId="618BC917" w14:textId="766B7F79" w:rsidR="006757A9" w:rsidRPr="0075798F" w:rsidRDefault="006757A9" w:rsidP="006757A9">
      <w:pPr>
        <w:ind w:firstLine="1418"/>
        <w:jc w:val="both"/>
        <w:rPr>
          <w:iCs/>
        </w:rPr>
      </w:pPr>
      <w:r w:rsidRPr="0075798F">
        <w:rPr>
          <w:iCs/>
        </w:rPr>
        <w:t>Sorriso, Estado de Mato Grosso, em 0</w:t>
      </w:r>
      <w:r w:rsidR="0075798F" w:rsidRPr="0075798F">
        <w:rPr>
          <w:iCs/>
        </w:rPr>
        <w:t>9</w:t>
      </w:r>
      <w:r w:rsidRPr="0075798F">
        <w:rPr>
          <w:iCs/>
        </w:rPr>
        <w:t xml:space="preserve"> de outubro de 2025.</w:t>
      </w:r>
    </w:p>
    <w:p w14:paraId="4AAE52FE" w14:textId="77777777" w:rsidR="006757A9" w:rsidRPr="0075798F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CB2B9BC" w14:textId="77777777" w:rsidR="006757A9" w:rsidRPr="0075798F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647ACF81" w:rsidR="006757A9" w:rsidRDefault="006757A9" w:rsidP="006757A9">
      <w:pPr>
        <w:rPr>
          <w:b/>
          <w:bCs/>
        </w:rPr>
      </w:pPr>
    </w:p>
    <w:p w14:paraId="567768E5" w14:textId="3DFFFBA6" w:rsidR="00FB1C2D" w:rsidRDefault="00FB1C2D" w:rsidP="006757A9">
      <w:pPr>
        <w:rPr>
          <w:b/>
          <w:bCs/>
        </w:rPr>
      </w:pPr>
    </w:p>
    <w:p w14:paraId="2065DCB5" w14:textId="77777777" w:rsidR="00FB1C2D" w:rsidRPr="0075798F" w:rsidRDefault="00FB1C2D" w:rsidP="006757A9">
      <w:pPr>
        <w:rPr>
          <w:b/>
          <w:bCs/>
        </w:rPr>
      </w:pPr>
    </w:p>
    <w:p w14:paraId="0E616672" w14:textId="77777777" w:rsidR="006757A9" w:rsidRPr="0075798F" w:rsidRDefault="006757A9" w:rsidP="006757A9">
      <w:pPr>
        <w:rPr>
          <w:b/>
          <w:bCs/>
        </w:rPr>
      </w:pPr>
    </w:p>
    <w:p w14:paraId="49A3E760" w14:textId="77777777" w:rsidR="006757A9" w:rsidRPr="0075798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75798F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75798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75798F">
        <w:rPr>
          <w:bCs/>
          <w:color w:val="000000"/>
        </w:rPr>
        <w:t xml:space="preserve">            Prefeito Municipal </w:t>
      </w:r>
    </w:p>
    <w:p w14:paraId="29BD99D6" w14:textId="77777777" w:rsidR="006757A9" w:rsidRPr="0075798F" w:rsidRDefault="006757A9" w:rsidP="006757A9">
      <w:pPr>
        <w:adjustRightInd w:val="0"/>
        <w:rPr>
          <w:b/>
          <w:bCs/>
          <w:color w:val="000000"/>
        </w:rPr>
      </w:pPr>
      <w:r w:rsidRPr="0075798F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75798F" w:rsidRDefault="006757A9" w:rsidP="006757A9">
      <w:r w:rsidRPr="0075798F">
        <w:rPr>
          <w:color w:val="000000"/>
        </w:rPr>
        <w:t xml:space="preserve">         Secretário Municipal de Administração</w:t>
      </w:r>
    </w:p>
    <w:sectPr w:rsidR="006757A9" w:rsidRPr="0075798F" w:rsidSect="00144BA2">
      <w:headerReference w:type="default" r:id="rId8"/>
      <w:pgSz w:w="11906" w:h="16838" w:code="9"/>
      <w:pgMar w:top="2694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FB1C2D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1C2D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2396-01B6-45E5-801F-9BAA05E4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12</TotalTime>
  <Pages>1</Pages>
  <Words>145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4</cp:revision>
  <cp:lastPrinted>2025-06-02T13:28:00Z</cp:lastPrinted>
  <dcterms:created xsi:type="dcterms:W3CDTF">2025-10-09T14:25:00Z</dcterms:created>
  <dcterms:modified xsi:type="dcterms:W3CDTF">2025-10-09T15:37:00Z</dcterms:modified>
</cp:coreProperties>
</file>