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D0A10" w14:textId="6941F939" w:rsidR="00687664" w:rsidRPr="00C97B2D" w:rsidRDefault="00687664" w:rsidP="00757AEE">
      <w:pPr>
        <w:ind w:left="3402"/>
        <w:jc w:val="both"/>
        <w:rPr>
          <w:rFonts w:eastAsia="Arial Unicode MS"/>
          <w:b/>
        </w:rPr>
      </w:pPr>
      <w:r w:rsidRPr="00C97B2D">
        <w:rPr>
          <w:rFonts w:eastAsia="Arial Unicode MS"/>
          <w:b/>
        </w:rPr>
        <w:t>LEI N</w:t>
      </w:r>
      <w:r w:rsidR="00A030C3" w:rsidRPr="00C97B2D">
        <w:rPr>
          <w:rFonts w:eastAsia="Arial Unicode MS"/>
          <w:b/>
        </w:rPr>
        <w:t>º</w:t>
      </w:r>
      <w:r w:rsidR="006757A9" w:rsidRPr="00C97B2D">
        <w:rPr>
          <w:rFonts w:eastAsia="Arial Unicode MS"/>
          <w:b/>
        </w:rPr>
        <w:t xml:space="preserve"> 3.76</w:t>
      </w:r>
      <w:r w:rsidR="00EA4898" w:rsidRPr="00C97B2D">
        <w:rPr>
          <w:rFonts w:eastAsia="Arial Unicode MS"/>
          <w:b/>
        </w:rPr>
        <w:t>6</w:t>
      </w:r>
      <w:r w:rsidR="006757A9" w:rsidRPr="00C97B2D">
        <w:rPr>
          <w:rFonts w:eastAsia="Arial Unicode MS"/>
          <w:b/>
        </w:rPr>
        <w:t>, DE 0</w:t>
      </w:r>
      <w:r w:rsidR="0075798F" w:rsidRPr="00C97B2D">
        <w:rPr>
          <w:rFonts w:eastAsia="Arial Unicode MS"/>
          <w:b/>
        </w:rPr>
        <w:t>9</w:t>
      </w:r>
      <w:r w:rsidR="006757A9" w:rsidRPr="00C97B2D">
        <w:rPr>
          <w:rFonts w:eastAsia="Arial Unicode MS"/>
          <w:b/>
        </w:rPr>
        <w:t xml:space="preserve"> DE OUTUBRO DE 2025.</w:t>
      </w:r>
      <w:r w:rsidR="00EA4898" w:rsidRPr="00C97B2D">
        <w:rPr>
          <w:rFonts w:eastAsia="Arial Unicode MS"/>
          <w:b/>
        </w:rPr>
        <w:t xml:space="preserve"> </w:t>
      </w:r>
    </w:p>
    <w:p w14:paraId="19C14FE9" w14:textId="23D57EBA" w:rsidR="00DF439D" w:rsidRDefault="00DF439D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506B7B23" w14:textId="77777777" w:rsidR="00C97B2D" w:rsidRPr="00C97B2D" w:rsidRDefault="00C97B2D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2B112B62" w14:textId="77777777" w:rsidR="00553FCF" w:rsidRPr="00C97B2D" w:rsidRDefault="00553FCF" w:rsidP="00553FCF">
      <w:pPr>
        <w:ind w:left="3402"/>
        <w:jc w:val="both"/>
        <w:rPr>
          <w:rFonts w:eastAsia="Arial"/>
          <w:color w:val="000000"/>
        </w:rPr>
      </w:pPr>
      <w:r w:rsidRPr="00C97B2D">
        <w:rPr>
          <w:rFonts w:eastAsia="Arial"/>
          <w:color w:val="000000"/>
        </w:rPr>
        <w:t xml:space="preserve">Declara de Utilidade Pública o “ADEMS – Associação Desportiva dos Mesatenistas de Sorriso” e dá outras providências. </w:t>
      </w:r>
    </w:p>
    <w:p w14:paraId="28B10E8A" w14:textId="767D7E5D" w:rsidR="00DF439D" w:rsidRDefault="00DF439D" w:rsidP="00B516D2">
      <w:pPr>
        <w:ind w:left="3402"/>
        <w:jc w:val="both"/>
      </w:pPr>
    </w:p>
    <w:p w14:paraId="4765B4CA" w14:textId="77777777" w:rsidR="00C97B2D" w:rsidRPr="00C97B2D" w:rsidRDefault="00C97B2D" w:rsidP="00B516D2">
      <w:pPr>
        <w:ind w:left="3402"/>
        <w:jc w:val="both"/>
      </w:pPr>
    </w:p>
    <w:p w14:paraId="2B877AC2" w14:textId="77777777" w:rsidR="006757A9" w:rsidRPr="00C97B2D" w:rsidRDefault="006757A9" w:rsidP="006757A9">
      <w:pPr>
        <w:ind w:firstLine="1418"/>
        <w:jc w:val="both"/>
        <w:rPr>
          <w:rFonts w:eastAsia="Arial"/>
        </w:rPr>
      </w:pPr>
      <w:r w:rsidRPr="00C97B2D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77101C4" w14:textId="77777777" w:rsidR="006757A9" w:rsidRPr="00C97B2D" w:rsidRDefault="006757A9" w:rsidP="00B516D2">
      <w:pPr>
        <w:shd w:val="clear" w:color="auto" w:fill="FFFFFF"/>
        <w:jc w:val="both"/>
      </w:pPr>
    </w:p>
    <w:p w14:paraId="763CFAEB" w14:textId="77777777" w:rsidR="00553FCF" w:rsidRPr="00C97B2D" w:rsidRDefault="00553FCF" w:rsidP="00553FCF">
      <w:pPr>
        <w:ind w:firstLine="1418"/>
        <w:jc w:val="both"/>
      </w:pPr>
      <w:r w:rsidRPr="00C97B2D">
        <w:rPr>
          <w:b/>
          <w:bCs/>
        </w:rPr>
        <w:t>Art. 1º</w:t>
      </w:r>
      <w:r w:rsidRPr="00C97B2D">
        <w:t xml:space="preserve"> Fica declarada de Utilidade Pública Municipal o “ADEMS – Associação Desportiva dos Mesatenistas de Sorriso”, pessoa jurídica de direito privado, inscrita no CNPJ sob o n° 29.505.580/0001-50, na data de 06/12/2022, cujo Estatuto Social encontra-se devidamente registrado no Cartório de 2° Ofício Extrajudicial – Registro Civil e Pessoas Jurídicas desta Comarca de Sorriso – MT, com endereço sito à Avenida Brasil, nº 310, sala 21 andar 02, Edifício Brasil Corporate, Bom Jesus, Estado de Mato Grosso, CEP </w:t>
      </w:r>
      <w:r w:rsidRPr="00C97B2D">
        <w:rPr>
          <w:shd w:val="clear" w:color="auto" w:fill="FAFAFA"/>
        </w:rPr>
        <w:t>78.896-134.</w:t>
      </w:r>
    </w:p>
    <w:p w14:paraId="1C730647" w14:textId="77777777" w:rsidR="00553FCF" w:rsidRPr="00C97B2D" w:rsidRDefault="00553FCF" w:rsidP="00553FCF">
      <w:pPr>
        <w:ind w:firstLine="1418"/>
        <w:jc w:val="both"/>
      </w:pPr>
    </w:p>
    <w:p w14:paraId="03C4A3D8" w14:textId="77777777" w:rsidR="00553FCF" w:rsidRPr="00C97B2D" w:rsidRDefault="00553FCF" w:rsidP="00553FCF">
      <w:pPr>
        <w:ind w:firstLine="1418"/>
        <w:jc w:val="both"/>
      </w:pPr>
      <w:r w:rsidRPr="00C97B2D">
        <w:rPr>
          <w:b/>
          <w:bCs/>
        </w:rPr>
        <w:t>Art. 2º</w:t>
      </w:r>
      <w:r w:rsidRPr="00C97B2D">
        <w:rPr>
          <w:bCs/>
        </w:rPr>
        <w:t xml:space="preserve"> </w:t>
      </w:r>
      <w:r w:rsidRPr="00C97B2D">
        <w:t xml:space="preserve">Para que o “ADEMS – Associação Desportiva dos Mesatenistas de Sorriso”, usufrua todos os benefícios previstos, decorrentes da presente Lei, deverá cumprir fielmente as suas funções de acordo com o que estabelece seu Estatuto, conforme cópia em anexo, parte integrante da presente Lei. </w:t>
      </w:r>
    </w:p>
    <w:p w14:paraId="29CE44FA" w14:textId="77777777" w:rsidR="00553FCF" w:rsidRPr="00C97B2D" w:rsidRDefault="00553FCF" w:rsidP="00553FCF">
      <w:pPr>
        <w:ind w:firstLine="1418"/>
        <w:jc w:val="both"/>
      </w:pPr>
    </w:p>
    <w:p w14:paraId="6938E470" w14:textId="77777777" w:rsidR="00553FCF" w:rsidRPr="00C97B2D" w:rsidRDefault="00553FCF" w:rsidP="00553FCF">
      <w:pPr>
        <w:ind w:firstLine="1418"/>
        <w:jc w:val="both"/>
      </w:pPr>
      <w:r w:rsidRPr="00C97B2D">
        <w:rPr>
          <w:b/>
          <w:bCs/>
        </w:rPr>
        <w:t>Art. 3º</w:t>
      </w:r>
      <w:r w:rsidRPr="00C97B2D">
        <w:rPr>
          <w:bCs/>
        </w:rPr>
        <w:t xml:space="preserve"> </w:t>
      </w:r>
      <w:r w:rsidRPr="00C97B2D">
        <w:t>Cessarão os efeitos da declaração de Utilidade Pública quando a beneficiada:</w:t>
      </w:r>
    </w:p>
    <w:p w14:paraId="18DB1D95" w14:textId="77777777" w:rsidR="00553FCF" w:rsidRPr="00C97B2D" w:rsidRDefault="00553FCF" w:rsidP="00553FCF">
      <w:pPr>
        <w:ind w:firstLine="1418"/>
        <w:jc w:val="both"/>
      </w:pPr>
      <w:r w:rsidRPr="00C97B2D">
        <w:t>I – Não requerer perante o Município a expedição do necessário Alvará de Licença, válido por 01 ano, no prazo máximo de 30 (trinta) dias, contados da publicação da respectiva Lei.</w:t>
      </w:r>
    </w:p>
    <w:p w14:paraId="18375B01" w14:textId="77777777" w:rsidR="00553FCF" w:rsidRPr="00C97B2D" w:rsidRDefault="00553FCF" w:rsidP="00553FCF">
      <w:pPr>
        <w:ind w:firstLine="1418"/>
        <w:jc w:val="both"/>
      </w:pPr>
      <w:r w:rsidRPr="00C97B2D">
        <w:t>II – Não requerer a renovação de seu Alvará de Licença, no prazo de 90 (noventa) dias, contados de seu vencimento;</w:t>
      </w:r>
    </w:p>
    <w:p w14:paraId="21200A56" w14:textId="77777777" w:rsidR="00553FCF" w:rsidRPr="00C97B2D" w:rsidRDefault="00553FCF" w:rsidP="00553FCF">
      <w:pPr>
        <w:ind w:firstLine="1418"/>
        <w:jc w:val="both"/>
      </w:pPr>
      <w:r w:rsidRPr="00C97B2D">
        <w:t>III – Substituir os fins estatutários ou negar-se a prestar os serviços neles compreendidos;</w:t>
      </w:r>
    </w:p>
    <w:p w14:paraId="608C4DA4" w14:textId="77777777" w:rsidR="00553FCF" w:rsidRPr="00C97B2D" w:rsidRDefault="00553FCF" w:rsidP="00553FCF">
      <w:pPr>
        <w:ind w:firstLine="1418"/>
        <w:jc w:val="both"/>
      </w:pPr>
      <w:r w:rsidRPr="00C97B2D">
        <w:t>IV – Alterar a sua razão social ou denominação e não comunicar a Câmara Municipal de Sorriso, no prazo de 90 (noventa) dias contados do registro público, a necessária alteração da Lei respectiva.</w:t>
      </w:r>
    </w:p>
    <w:p w14:paraId="018B7EC6" w14:textId="77777777" w:rsidR="00553FCF" w:rsidRPr="00C97B2D" w:rsidRDefault="00553FCF" w:rsidP="00553FCF">
      <w:pPr>
        <w:jc w:val="both"/>
      </w:pPr>
    </w:p>
    <w:p w14:paraId="5F8B1E83" w14:textId="77777777" w:rsidR="00553FCF" w:rsidRPr="00C97B2D" w:rsidRDefault="00553FCF" w:rsidP="00553FCF">
      <w:pPr>
        <w:ind w:firstLine="1418"/>
        <w:jc w:val="both"/>
      </w:pPr>
      <w:r w:rsidRPr="00C97B2D">
        <w:rPr>
          <w:b/>
        </w:rPr>
        <w:t>Art. 4°</w:t>
      </w:r>
      <w:r w:rsidRPr="00C97B2D">
        <w:t xml:space="preserve"> Esta Lei entra em vigor na data de sua publicação.</w:t>
      </w:r>
    </w:p>
    <w:p w14:paraId="771E6459" w14:textId="77777777" w:rsidR="00553FCF" w:rsidRPr="00C97B2D" w:rsidRDefault="00553FCF" w:rsidP="00553FCF">
      <w:pPr>
        <w:ind w:firstLine="1418"/>
        <w:jc w:val="both"/>
        <w:rPr>
          <w:iCs/>
        </w:rPr>
      </w:pPr>
      <w:bookmarkStart w:id="0" w:name="_GoBack"/>
      <w:bookmarkEnd w:id="0"/>
    </w:p>
    <w:p w14:paraId="618BC917" w14:textId="766B7F79" w:rsidR="006757A9" w:rsidRPr="00C97B2D" w:rsidRDefault="006757A9" w:rsidP="006757A9">
      <w:pPr>
        <w:ind w:firstLine="1418"/>
        <w:jc w:val="both"/>
        <w:rPr>
          <w:iCs/>
        </w:rPr>
      </w:pPr>
      <w:r w:rsidRPr="00C97B2D">
        <w:rPr>
          <w:iCs/>
        </w:rPr>
        <w:t>Sorriso, Estado de Mato Grosso, em 0</w:t>
      </w:r>
      <w:r w:rsidR="0075798F" w:rsidRPr="00C97B2D">
        <w:rPr>
          <w:iCs/>
        </w:rPr>
        <w:t>9</w:t>
      </w:r>
      <w:r w:rsidRPr="00C97B2D">
        <w:rPr>
          <w:iCs/>
        </w:rPr>
        <w:t xml:space="preserve"> de outubro de 2025.</w:t>
      </w:r>
    </w:p>
    <w:p w14:paraId="4AAE52FE" w14:textId="77777777" w:rsidR="006757A9" w:rsidRPr="00C97B2D" w:rsidRDefault="006757A9" w:rsidP="006757A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F8C2483" w14:textId="77777777" w:rsidR="006757A9" w:rsidRPr="00C97B2D" w:rsidRDefault="006757A9" w:rsidP="006757A9">
      <w:pPr>
        <w:rPr>
          <w:b/>
          <w:bCs/>
        </w:rPr>
      </w:pPr>
    </w:p>
    <w:p w14:paraId="0E616672" w14:textId="77777777" w:rsidR="006757A9" w:rsidRPr="00C97B2D" w:rsidRDefault="006757A9" w:rsidP="006757A9">
      <w:pPr>
        <w:rPr>
          <w:b/>
          <w:bCs/>
        </w:rPr>
      </w:pPr>
    </w:p>
    <w:p w14:paraId="49A3E760" w14:textId="77777777" w:rsidR="006757A9" w:rsidRPr="00C97B2D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C97B2D">
        <w:rPr>
          <w:b/>
          <w:bCs/>
          <w:color w:val="000000"/>
        </w:rPr>
        <w:t xml:space="preserve">         ALEI FERNANDES</w:t>
      </w:r>
    </w:p>
    <w:p w14:paraId="2FF01E0D" w14:textId="77777777" w:rsidR="006757A9" w:rsidRPr="00C97B2D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C97B2D">
        <w:rPr>
          <w:bCs/>
          <w:color w:val="000000"/>
        </w:rPr>
        <w:t xml:space="preserve">            Prefeito Municipal </w:t>
      </w:r>
    </w:p>
    <w:p w14:paraId="29BD99D6" w14:textId="77777777" w:rsidR="006757A9" w:rsidRPr="00C97B2D" w:rsidRDefault="006757A9" w:rsidP="006757A9">
      <w:pPr>
        <w:adjustRightInd w:val="0"/>
        <w:rPr>
          <w:b/>
          <w:bCs/>
          <w:color w:val="000000"/>
        </w:rPr>
      </w:pPr>
      <w:r w:rsidRPr="00C97B2D">
        <w:rPr>
          <w:b/>
          <w:bCs/>
          <w:color w:val="000000"/>
        </w:rPr>
        <w:t xml:space="preserve">BRUNO EDUARDO PECINELLI DELGADO </w:t>
      </w:r>
    </w:p>
    <w:p w14:paraId="69C37AA9" w14:textId="77777777" w:rsidR="006757A9" w:rsidRPr="00C97B2D" w:rsidRDefault="006757A9" w:rsidP="006757A9">
      <w:r w:rsidRPr="00C97B2D">
        <w:rPr>
          <w:color w:val="000000"/>
        </w:rPr>
        <w:t xml:space="preserve">         Secretário Municipal de Administração</w:t>
      </w:r>
    </w:p>
    <w:sectPr w:rsidR="006757A9" w:rsidRPr="00C97B2D" w:rsidSect="00C97B2D">
      <w:headerReference w:type="default" r:id="rId8"/>
      <w:pgSz w:w="11906" w:h="16838" w:code="9"/>
      <w:pgMar w:top="2694" w:right="1133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EC556" w14:textId="77777777" w:rsidR="0070011B" w:rsidRDefault="0070011B" w:rsidP="005538BC">
      <w:r>
        <w:separator/>
      </w:r>
    </w:p>
  </w:endnote>
  <w:endnote w:type="continuationSeparator" w:id="0">
    <w:p w14:paraId="59543793" w14:textId="77777777" w:rsidR="0070011B" w:rsidRDefault="0070011B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59005" w14:textId="77777777" w:rsidR="0070011B" w:rsidRDefault="0070011B" w:rsidP="005538BC">
      <w:r>
        <w:separator/>
      </w:r>
    </w:p>
  </w:footnote>
  <w:footnote w:type="continuationSeparator" w:id="0">
    <w:p w14:paraId="15B5667F" w14:textId="77777777" w:rsidR="0070011B" w:rsidRDefault="0070011B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CC12" w14:textId="77777777" w:rsidR="00D33983" w:rsidRDefault="00C97B2D">
    <w:pPr>
      <w:pStyle w:val="Cabealho"/>
    </w:pPr>
    <w:r>
      <w:rPr>
        <w:noProof/>
        <w:lang w:val="pt-BR" w:eastAsia="pt-BR"/>
      </w:rPr>
      <w:pict w14:anchorId="0DB2B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7169" type="#_x0000_t75" style="position:absolute;margin-left:-91.5pt;margin-top:-111.7pt;width:605.25pt;height:75.3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4BA2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5556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2170"/>
    <w:rsid w:val="003F40C2"/>
    <w:rsid w:val="003F5365"/>
    <w:rsid w:val="00400712"/>
    <w:rsid w:val="004022E4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4E6A"/>
    <w:rsid w:val="004E5CB7"/>
    <w:rsid w:val="004E6298"/>
    <w:rsid w:val="004E6D69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2232C"/>
    <w:rsid w:val="00522505"/>
    <w:rsid w:val="005270FF"/>
    <w:rsid w:val="00540622"/>
    <w:rsid w:val="0054223F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3FCF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57A9"/>
    <w:rsid w:val="00677198"/>
    <w:rsid w:val="006775F0"/>
    <w:rsid w:val="0068154F"/>
    <w:rsid w:val="00682197"/>
    <w:rsid w:val="00684D82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011B"/>
    <w:rsid w:val="007015E3"/>
    <w:rsid w:val="00701B4D"/>
    <w:rsid w:val="00702354"/>
    <w:rsid w:val="00702589"/>
    <w:rsid w:val="0070392C"/>
    <w:rsid w:val="007039D7"/>
    <w:rsid w:val="0070430F"/>
    <w:rsid w:val="007044C4"/>
    <w:rsid w:val="00707E14"/>
    <w:rsid w:val="00710B97"/>
    <w:rsid w:val="00711B4A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98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030C"/>
    <w:rsid w:val="00833880"/>
    <w:rsid w:val="008339B4"/>
    <w:rsid w:val="00834B34"/>
    <w:rsid w:val="008364BB"/>
    <w:rsid w:val="00836B1C"/>
    <w:rsid w:val="008370B2"/>
    <w:rsid w:val="0083795E"/>
    <w:rsid w:val="00842138"/>
    <w:rsid w:val="00846EF5"/>
    <w:rsid w:val="00847134"/>
    <w:rsid w:val="0085134F"/>
    <w:rsid w:val="00854545"/>
    <w:rsid w:val="00854BA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3CBE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3DA7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3AB0"/>
    <w:rsid w:val="0098550B"/>
    <w:rsid w:val="0098620E"/>
    <w:rsid w:val="00986CF8"/>
    <w:rsid w:val="0098720B"/>
    <w:rsid w:val="00991E22"/>
    <w:rsid w:val="0099544D"/>
    <w:rsid w:val="0099687C"/>
    <w:rsid w:val="00997608"/>
    <w:rsid w:val="00997AB0"/>
    <w:rsid w:val="009A01DC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3AC1"/>
    <w:rsid w:val="00A045B0"/>
    <w:rsid w:val="00A07514"/>
    <w:rsid w:val="00A07FCA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2D49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4D8F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0E07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97B2D"/>
    <w:rsid w:val="00CA0118"/>
    <w:rsid w:val="00CA26A6"/>
    <w:rsid w:val="00CA6A17"/>
    <w:rsid w:val="00CB171E"/>
    <w:rsid w:val="00CB323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398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1A2A"/>
    <w:rsid w:val="00DF438B"/>
    <w:rsid w:val="00DF439D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898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0C5D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05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7AA1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7E38759B"/>
  <w15:docId w15:val="{AEFF593D-9066-477B-81E4-B18464B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2AE3-5158-4681-9444-7A882177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2</TotalTime>
  <Pages>1</Pages>
  <Words>314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LUANA GRAZIELE TRINDADE ZANDER MULLER</cp:lastModifiedBy>
  <cp:revision>3</cp:revision>
  <cp:lastPrinted>2025-10-09T15:55:00Z</cp:lastPrinted>
  <dcterms:created xsi:type="dcterms:W3CDTF">2025-10-09T14:58:00Z</dcterms:created>
  <dcterms:modified xsi:type="dcterms:W3CDTF">2025-10-09T15:55:00Z</dcterms:modified>
</cp:coreProperties>
</file>