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D0A10" w14:textId="64F3AF6F" w:rsidR="00687664" w:rsidRPr="00C97B2D" w:rsidRDefault="00687664" w:rsidP="00757AEE">
      <w:pPr>
        <w:ind w:left="3402"/>
        <w:jc w:val="both"/>
        <w:rPr>
          <w:rFonts w:eastAsia="Arial Unicode MS"/>
          <w:b/>
        </w:rPr>
      </w:pPr>
      <w:r w:rsidRPr="00C97B2D">
        <w:rPr>
          <w:rFonts w:eastAsia="Arial Unicode MS"/>
          <w:b/>
        </w:rPr>
        <w:t>LEI N</w:t>
      </w:r>
      <w:r w:rsidR="00A030C3" w:rsidRPr="00C97B2D">
        <w:rPr>
          <w:rFonts w:eastAsia="Arial Unicode MS"/>
          <w:b/>
        </w:rPr>
        <w:t>º</w:t>
      </w:r>
      <w:r w:rsidR="006757A9" w:rsidRPr="00C97B2D">
        <w:rPr>
          <w:rFonts w:eastAsia="Arial Unicode MS"/>
          <w:b/>
        </w:rPr>
        <w:t xml:space="preserve"> 3.76</w:t>
      </w:r>
      <w:r w:rsidR="0088086E">
        <w:rPr>
          <w:rFonts w:eastAsia="Arial Unicode MS"/>
          <w:b/>
        </w:rPr>
        <w:t>8</w:t>
      </w:r>
      <w:r w:rsidR="006757A9" w:rsidRPr="00C97B2D">
        <w:rPr>
          <w:rFonts w:eastAsia="Arial Unicode MS"/>
          <w:b/>
        </w:rPr>
        <w:t>, DE 0</w:t>
      </w:r>
      <w:r w:rsidR="0075798F" w:rsidRPr="00C97B2D">
        <w:rPr>
          <w:rFonts w:eastAsia="Arial Unicode MS"/>
          <w:b/>
        </w:rPr>
        <w:t>9</w:t>
      </w:r>
      <w:r w:rsidR="006757A9" w:rsidRPr="00C97B2D">
        <w:rPr>
          <w:rFonts w:eastAsia="Arial Unicode MS"/>
          <w:b/>
        </w:rPr>
        <w:t xml:space="preserve"> DE OUTUBRO DE 2025.</w:t>
      </w:r>
      <w:r w:rsidR="00EA4898" w:rsidRPr="00C97B2D">
        <w:rPr>
          <w:rFonts w:eastAsia="Arial Unicode MS"/>
          <w:b/>
        </w:rPr>
        <w:t xml:space="preserve"> </w:t>
      </w:r>
    </w:p>
    <w:p w14:paraId="506B7B23" w14:textId="77777777" w:rsidR="00C97B2D" w:rsidRPr="00C97B2D" w:rsidRDefault="00C97B2D" w:rsidP="0068766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rFonts w:eastAsia="Arial Unicode MS"/>
        </w:rPr>
      </w:pPr>
    </w:p>
    <w:p w14:paraId="178BE1D6" w14:textId="77777777" w:rsidR="00AC3DE4" w:rsidRPr="007B7E6A" w:rsidRDefault="00AC3DE4" w:rsidP="00AC3DE4">
      <w:pPr>
        <w:ind w:left="3402"/>
        <w:jc w:val="both"/>
        <w:rPr>
          <w:rFonts w:eastAsia="Arial"/>
          <w:color w:val="000000"/>
        </w:rPr>
      </w:pPr>
      <w:r w:rsidRPr="007B7E6A">
        <w:rPr>
          <w:rFonts w:eastAsia="Arial"/>
          <w:color w:val="000000"/>
        </w:rPr>
        <w:t>Dispõe sobre a criação, no município de Sorriso, do Programa de Noções Básicas de Primeiros Socorros para os alunos das redes pública e privada de ensino do Município de Sorriso</w:t>
      </w:r>
      <w:r>
        <w:rPr>
          <w:rFonts w:eastAsia="Arial"/>
          <w:color w:val="000000"/>
        </w:rPr>
        <w:t xml:space="preserve"> – </w:t>
      </w:r>
      <w:r w:rsidRPr="007B7E6A">
        <w:rPr>
          <w:rFonts w:eastAsia="Arial"/>
          <w:color w:val="000000"/>
        </w:rPr>
        <w:t>MT, e dá outras providências.</w:t>
      </w:r>
    </w:p>
    <w:p w14:paraId="6C6385BD" w14:textId="77777777" w:rsidR="00AC3DE4" w:rsidRDefault="00AC3DE4" w:rsidP="00AC3DE4">
      <w:pPr>
        <w:shd w:val="clear" w:color="auto" w:fill="FFFFFF"/>
        <w:ind w:firstLine="1418"/>
        <w:jc w:val="both"/>
        <w:rPr>
          <w:bCs/>
          <w:iCs/>
        </w:rPr>
      </w:pPr>
    </w:p>
    <w:p w14:paraId="28B10E8A" w14:textId="767D7E5D" w:rsidR="00DF439D" w:rsidRDefault="00DF439D" w:rsidP="00B516D2">
      <w:pPr>
        <w:ind w:left="3402"/>
        <w:jc w:val="both"/>
      </w:pPr>
    </w:p>
    <w:p w14:paraId="2B877AC2" w14:textId="77777777" w:rsidR="006757A9" w:rsidRPr="00C97B2D" w:rsidRDefault="006757A9" w:rsidP="006757A9">
      <w:pPr>
        <w:ind w:firstLine="1418"/>
        <w:jc w:val="both"/>
        <w:rPr>
          <w:rFonts w:eastAsia="Arial"/>
        </w:rPr>
      </w:pPr>
      <w:r w:rsidRPr="00C97B2D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677101C4" w14:textId="77777777" w:rsidR="006757A9" w:rsidRPr="00C97B2D" w:rsidRDefault="006757A9" w:rsidP="00B516D2">
      <w:pPr>
        <w:shd w:val="clear" w:color="auto" w:fill="FFFFFF"/>
        <w:jc w:val="both"/>
      </w:pPr>
    </w:p>
    <w:p w14:paraId="559CE2AD" w14:textId="77777777" w:rsidR="00AC3DE4" w:rsidRDefault="00AC3DE4" w:rsidP="00AC3DE4">
      <w:pPr>
        <w:tabs>
          <w:tab w:val="left" w:pos="1418"/>
        </w:tabs>
        <w:ind w:firstLine="1418"/>
        <w:jc w:val="both"/>
        <w:rPr>
          <w:color w:val="000000" w:themeColor="text1"/>
          <w:szCs w:val="20"/>
        </w:rPr>
      </w:pPr>
      <w:r w:rsidRPr="007B7E6A">
        <w:rPr>
          <w:b/>
          <w:bCs/>
          <w:color w:val="000000" w:themeColor="text1"/>
        </w:rPr>
        <w:t>Art. 1º</w:t>
      </w:r>
      <w:r>
        <w:rPr>
          <w:color w:val="000000" w:themeColor="text1"/>
        </w:rPr>
        <w:t xml:space="preserve"> Institui-se, no âmbito do Município de Sorriso – MT, o Programa de Noções Básicas de Primeiros Socorros na Escola, a ser desenvolvido pelo Poder Executivo Municipal, respeitadas as prioridades da administração e os meios legais e orçamentários disponíveis.</w:t>
      </w:r>
    </w:p>
    <w:p w14:paraId="7EB0D931" w14:textId="77777777" w:rsidR="00AC3DE4" w:rsidRDefault="00AC3DE4" w:rsidP="00AC3DE4">
      <w:pPr>
        <w:tabs>
          <w:tab w:val="left" w:pos="1418"/>
        </w:tabs>
        <w:jc w:val="both"/>
        <w:rPr>
          <w:color w:val="000000" w:themeColor="text1"/>
        </w:rPr>
      </w:pPr>
    </w:p>
    <w:p w14:paraId="61891E8A" w14:textId="77777777" w:rsidR="00AC3DE4" w:rsidRDefault="00AC3DE4" w:rsidP="00AC3DE4">
      <w:pPr>
        <w:tabs>
          <w:tab w:val="left" w:pos="1418"/>
        </w:tabs>
        <w:ind w:firstLine="1418"/>
        <w:jc w:val="both"/>
        <w:rPr>
          <w:color w:val="000000" w:themeColor="text1"/>
        </w:rPr>
      </w:pPr>
      <w:r w:rsidRPr="007B7E6A">
        <w:rPr>
          <w:b/>
          <w:bCs/>
          <w:color w:val="000000" w:themeColor="text1"/>
        </w:rPr>
        <w:t>Parágrafo único.</w:t>
      </w:r>
      <w:r>
        <w:rPr>
          <w:color w:val="000000" w:themeColor="text1"/>
        </w:rPr>
        <w:t xml:space="preserve"> A metodologia e o conteúdo deverão seguir diretrizes reconhecidas internacionalmente, como as da American Heart </w:t>
      </w:r>
      <w:proofErr w:type="spellStart"/>
      <w:r>
        <w:rPr>
          <w:color w:val="000000" w:themeColor="text1"/>
        </w:rPr>
        <w:t>Association</w:t>
      </w:r>
      <w:proofErr w:type="spellEnd"/>
      <w:r>
        <w:rPr>
          <w:color w:val="000000" w:themeColor="text1"/>
        </w:rPr>
        <w:t xml:space="preserve"> (AHA), devidamente adaptadas à faixa etária dos estudantes e à linguagem apropriada ao público-alvo.</w:t>
      </w:r>
    </w:p>
    <w:p w14:paraId="64658A25" w14:textId="77777777" w:rsidR="00AC3DE4" w:rsidRDefault="00AC3DE4" w:rsidP="00AC3DE4">
      <w:pPr>
        <w:tabs>
          <w:tab w:val="left" w:pos="1418"/>
        </w:tabs>
        <w:ind w:firstLine="1418"/>
        <w:jc w:val="both"/>
        <w:rPr>
          <w:color w:val="000000" w:themeColor="text1"/>
        </w:rPr>
      </w:pPr>
    </w:p>
    <w:p w14:paraId="26718A81" w14:textId="77777777" w:rsidR="00AC3DE4" w:rsidRDefault="00AC3DE4" w:rsidP="00AC3DE4">
      <w:pPr>
        <w:tabs>
          <w:tab w:val="left" w:pos="1418"/>
        </w:tabs>
        <w:ind w:firstLine="1418"/>
        <w:jc w:val="both"/>
        <w:rPr>
          <w:color w:val="000000" w:themeColor="text1"/>
        </w:rPr>
      </w:pPr>
      <w:r w:rsidRPr="007B7E6A">
        <w:rPr>
          <w:b/>
          <w:bCs/>
          <w:color w:val="000000" w:themeColor="text1"/>
        </w:rPr>
        <w:t>Art. 2º</w:t>
      </w:r>
      <w:r>
        <w:rPr>
          <w:color w:val="000000" w:themeColor="text1"/>
        </w:rPr>
        <w:t xml:space="preserve"> O conteúdo programático deverá abranger, no mínimo, os seguintes temas teóricos e práticos:</w:t>
      </w:r>
    </w:p>
    <w:p w14:paraId="6CDB4144" w14:textId="77777777" w:rsidR="00AC3DE4" w:rsidRDefault="00AC3DE4" w:rsidP="00AC3DE4">
      <w:pPr>
        <w:tabs>
          <w:tab w:val="left" w:pos="1418"/>
        </w:tabs>
        <w:ind w:firstLine="1418"/>
        <w:jc w:val="both"/>
        <w:rPr>
          <w:color w:val="000000" w:themeColor="text1"/>
        </w:rPr>
      </w:pPr>
    </w:p>
    <w:p w14:paraId="3263B5B4" w14:textId="77777777" w:rsidR="00AC3DE4" w:rsidRPr="00CD56E9" w:rsidRDefault="00AC3DE4" w:rsidP="00AC3DE4">
      <w:pPr>
        <w:tabs>
          <w:tab w:val="left" w:pos="1418"/>
        </w:tabs>
        <w:ind w:firstLine="1418"/>
        <w:jc w:val="both"/>
        <w:rPr>
          <w:color w:val="000000" w:themeColor="text1"/>
        </w:rPr>
      </w:pPr>
      <w:r w:rsidRPr="00CD56E9">
        <w:rPr>
          <w:color w:val="000000" w:themeColor="text1"/>
        </w:rPr>
        <w:t>I – Orientações básicas para solicitação de ajuda junto ao número 192 (SAMU), com ênfase na triagem inicial;</w:t>
      </w:r>
    </w:p>
    <w:p w14:paraId="363E98BA" w14:textId="77777777" w:rsidR="00AC3DE4" w:rsidRPr="00CD56E9" w:rsidRDefault="00AC3DE4" w:rsidP="00AC3DE4">
      <w:pPr>
        <w:tabs>
          <w:tab w:val="left" w:pos="1418"/>
        </w:tabs>
        <w:ind w:firstLine="1418"/>
        <w:jc w:val="both"/>
        <w:rPr>
          <w:color w:val="000000" w:themeColor="text1"/>
        </w:rPr>
      </w:pPr>
      <w:r w:rsidRPr="00CD56E9">
        <w:rPr>
          <w:color w:val="000000" w:themeColor="text1"/>
        </w:rPr>
        <w:t>II – Reações diante de quedas, traumas, ferimentos, sangramentos, acidentes oculares, picadas de insetos, alergias, queimaduras, hipertermia, hipoglicemia e acidente vascular encefálico (AVE);</w:t>
      </w:r>
    </w:p>
    <w:p w14:paraId="1A75E559" w14:textId="77777777" w:rsidR="00AC3DE4" w:rsidRPr="00CD56E9" w:rsidRDefault="00AC3DE4" w:rsidP="00AC3DE4">
      <w:pPr>
        <w:tabs>
          <w:tab w:val="left" w:pos="1418"/>
        </w:tabs>
        <w:ind w:firstLine="1418"/>
        <w:jc w:val="both"/>
        <w:rPr>
          <w:color w:val="000000" w:themeColor="text1"/>
        </w:rPr>
      </w:pPr>
      <w:r w:rsidRPr="00CD56E9">
        <w:rPr>
          <w:color w:val="000000" w:themeColor="text1"/>
        </w:rPr>
        <w:t>III – Procedimentos em casos de crise convulsiva, engasgo, desmaio e síncope;</w:t>
      </w:r>
    </w:p>
    <w:p w14:paraId="37EC4FA3" w14:textId="77777777" w:rsidR="00AC3DE4" w:rsidRDefault="00AC3DE4" w:rsidP="00AC3DE4">
      <w:pPr>
        <w:tabs>
          <w:tab w:val="left" w:pos="1418"/>
        </w:tabs>
        <w:ind w:firstLine="1418"/>
        <w:jc w:val="both"/>
        <w:rPr>
          <w:color w:val="000000" w:themeColor="text1"/>
        </w:rPr>
      </w:pPr>
      <w:r w:rsidRPr="00CD56E9">
        <w:rPr>
          <w:color w:val="000000" w:themeColor="text1"/>
        </w:rPr>
        <w:t>IV – Reconhecimento</w:t>
      </w:r>
      <w:r>
        <w:rPr>
          <w:color w:val="000000" w:themeColor="text1"/>
        </w:rPr>
        <w:t xml:space="preserve"> de parada cardiorrespiratória (PCR) e aplicação de técnicas de ressuscitação cardiopulmonar (RCP).</w:t>
      </w:r>
    </w:p>
    <w:p w14:paraId="7FB804EA" w14:textId="77777777" w:rsidR="00AC3DE4" w:rsidRDefault="00AC3DE4" w:rsidP="00AC3DE4">
      <w:pPr>
        <w:tabs>
          <w:tab w:val="left" w:pos="1418"/>
        </w:tabs>
        <w:ind w:firstLine="1418"/>
        <w:jc w:val="both"/>
        <w:rPr>
          <w:color w:val="000000" w:themeColor="text1"/>
        </w:rPr>
      </w:pPr>
    </w:p>
    <w:p w14:paraId="51A18A01" w14:textId="77777777" w:rsidR="00AC3DE4" w:rsidRDefault="00AC3DE4" w:rsidP="00AC3DE4">
      <w:pPr>
        <w:tabs>
          <w:tab w:val="left" w:pos="1418"/>
        </w:tabs>
        <w:ind w:firstLine="1418"/>
        <w:jc w:val="both"/>
        <w:rPr>
          <w:color w:val="000000" w:themeColor="text1"/>
        </w:rPr>
      </w:pPr>
      <w:r w:rsidRPr="007B7E6A">
        <w:rPr>
          <w:b/>
          <w:bCs/>
          <w:color w:val="000000" w:themeColor="text1"/>
        </w:rPr>
        <w:t>Art. 3º</w:t>
      </w:r>
      <w:r>
        <w:rPr>
          <w:color w:val="000000" w:themeColor="text1"/>
        </w:rPr>
        <w:t xml:space="preserve"> A carga horária mínima do programa será de 2 (duas) horas a cada 45 (quarenta e cinco) dias letivos, podendo ser ajustada conforme a realidade de cada unidade escolar.</w:t>
      </w:r>
    </w:p>
    <w:p w14:paraId="3D383216" w14:textId="77777777" w:rsidR="00AC3DE4" w:rsidRDefault="00AC3DE4" w:rsidP="00AC3DE4">
      <w:pPr>
        <w:tabs>
          <w:tab w:val="left" w:pos="1418"/>
        </w:tabs>
        <w:jc w:val="both"/>
        <w:rPr>
          <w:color w:val="000000" w:themeColor="text1"/>
        </w:rPr>
      </w:pPr>
    </w:p>
    <w:p w14:paraId="2FE65B26" w14:textId="77777777" w:rsidR="00AC3DE4" w:rsidRDefault="00AC3DE4" w:rsidP="00AC3DE4">
      <w:pPr>
        <w:tabs>
          <w:tab w:val="left" w:pos="1418"/>
        </w:tabs>
        <w:ind w:firstLine="1418"/>
        <w:jc w:val="both"/>
        <w:rPr>
          <w:color w:val="000000" w:themeColor="text1"/>
        </w:rPr>
      </w:pPr>
      <w:r w:rsidRPr="007B7E6A">
        <w:rPr>
          <w:b/>
          <w:bCs/>
          <w:color w:val="000000" w:themeColor="text1"/>
        </w:rPr>
        <w:t>§ 1º</w:t>
      </w:r>
      <w:r>
        <w:rPr>
          <w:color w:val="000000" w:themeColor="text1"/>
        </w:rPr>
        <w:t xml:space="preserve"> A execução das atividades deverá ser previamente planejada entre a instituição de ensino e o Poder Executivo Municipal, visando à melhor organização do tempo e à eficácia das ações.</w:t>
      </w:r>
    </w:p>
    <w:p w14:paraId="33437C86" w14:textId="77777777" w:rsidR="00AC3DE4" w:rsidRDefault="00AC3DE4" w:rsidP="00AC3DE4">
      <w:pPr>
        <w:tabs>
          <w:tab w:val="left" w:pos="1418"/>
        </w:tabs>
        <w:ind w:firstLine="1418"/>
        <w:jc w:val="both"/>
        <w:rPr>
          <w:color w:val="000000" w:themeColor="text1"/>
        </w:rPr>
      </w:pPr>
    </w:p>
    <w:p w14:paraId="3F0CF19A" w14:textId="77777777" w:rsidR="00AC3DE4" w:rsidRDefault="00AC3DE4" w:rsidP="00AC3DE4">
      <w:pPr>
        <w:tabs>
          <w:tab w:val="left" w:pos="1418"/>
        </w:tabs>
        <w:ind w:firstLine="1418"/>
        <w:jc w:val="both"/>
        <w:rPr>
          <w:color w:val="000000" w:themeColor="text1"/>
        </w:rPr>
      </w:pPr>
      <w:r w:rsidRPr="007B7E6A">
        <w:rPr>
          <w:b/>
          <w:bCs/>
          <w:color w:val="000000" w:themeColor="text1"/>
        </w:rPr>
        <w:t>§ 2º</w:t>
      </w:r>
      <w:r>
        <w:rPr>
          <w:color w:val="000000" w:themeColor="text1"/>
        </w:rPr>
        <w:t xml:space="preserve"> A aplicação do conteúdo poderá ocorrer simultaneamente em diferentes turmas, com rodízio de profissionais para ampliar o alcance das ações.</w:t>
      </w:r>
    </w:p>
    <w:p w14:paraId="6E9D8160" w14:textId="77777777" w:rsidR="00AC3DE4" w:rsidRDefault="00AC3DE4" w:rsidP="00AC3DE4">
      <w:pPr>
        <w:tabs>
          <w:tab w:val="left" w:pos="1418"/>
        </w:tabs>
        <w:ind w:firstLine="1418"/>
        <w:jc w:val="both"/>
        <w:rPr>
          <w:color w:val="000000" w:themeColor="text1"/>
        </w:rPr>
      </w:pPr>
    </w:p>
    <w:p w14:paraId="2B793750" w14:textId="77777777" w:rsidR="00AC3DE4" w:rsidRDefault="00AC3DE4" w:rsidP="00AC3DE4">
      <w:pPr>
        <w:tabs>
          <w:tab w:val="left" w:pos="1418"/>
        </w:tabs>
        <w:ind w:firstLine="1418"/>
        <w:jc w:val="both"/>
        <w:rPr>
          <w:color w:val="000000" w:themeColor="text1"/>
        </w:rPr>
      </w:pPr>
      <w:r w:rsidRPr="007B7E6A">
        <w:rPr>
          <w:b/>
          <w:bCs/>
          <w:color w:val="000000" w:themeColor="text1"/>
        </w:rPr>
        <w:t>Art. 4º</w:t>
      </w:r>
      <w:r>
        <w:rPr>
          <w:color w:val="000000" w:themeColor="text1"/>
        </w:rPr>
        <w:t xml:space="preserve"> O Poder Executivo Municipal poderá celebrar convênios ou parcerias com instituições públicas ou privadas, associações, fundações, organizações da sociedade civil e outros entes com expertise na área, para execução, apoio e constante atualização do programa, conforme previsto na Lei Federal nº 13.722/2018 (Lei Lucas).</w:t>
      </w:r>
    </w:p>
    <w:p w14:paraId="644BC037" w14:textId="77777777" w:rsidR="00AC3DE4" w:rsidRDefault="00AC3DE4" w:rsidP="00AC3DE4">
      <w:pPr>
        <w:tabs>
          <w:tab w:val="left" w:pos="1418"/>
        </w:tabs>
        <w:ind w:firstLine="1418"/>
        <w:jc w:val="both"/>
        <w:rPr>
          <w:color w:val="000000" w:themeColor="text1"/>
        </w:rPr>
      </w:pPr>
    </w:p>
    <w:p w14:paraId="4919FB1C" w14:textId="77777777" w:rsidR="00AC3DE4" w:rsidRDefault="00AC3DE4" w:rsidP="00AC3DE4">
      <w:pPr>
        <w:tabs>
          <w:tab w:val="left" w:pos="1418"/>
        </w:tabs>
        <w:ind w:firstLine="1418"/>
        <w:jc w:val="both"/>
        <w:rPr>
          <w:color w:val="000000" w:themeColor="text1"/>
        </w:rPr>
      </w:pPr>
      <w:r w:rsidRPr="007B7E6A">
        <w:rPr>
          <w:b/>
          <w:bCs/>
          <w:color w:val="000000" w:themeColor="text1"/>
        </w:rPr>
        <w:lastRenderedPageBreak/>
        <w:t>Art. 5º</w:t>
      </w:r>
      <w:r>
        <w:rPr>
          <w:color w:val="000000" w:themeColor="text1"/>
        </w:rPr>
        <w:t xml:space="preserve"> O programa visa contribuir para a formação cidadã dos estudantes, reduzir riscos em situações emergenciais no ambiente escolar e servir de referência para outros municípios.</w:t>
      </w:r>
    </w:p>
    <w:p w14:paraId="04C3480D" w14:textId="77777777" w:rsidR="00AC3DE4" w:rsidRDefault="00AC3DE4" w:rsidP="00AC3DE4">
      <w:pPr>
        <w:tabs>
          <w:tab w:val="left" w:pos="1418"/>
        </w:tabs>
        <w:ind w:firstLine="1418"/>
        <w:jc w:val="both"/>
        <w:rPr>
          <w:color w:val="000000" w:themeColor="text1"/>
        </w:rPr>
      </w:pPr>
    </w:p>
    <w:p w14:paraId="52AFDD42" w14:textId="77777777" w:rsidR="00AC3DE4" w:rsidRDefault="00AC3DE4" w:rsidP="00AC3DE4">
      <w:pPr>
        <w:tabs>
          <w:tab w:val="left" w:pos="1418"/>
        </w:tabs>
        <w:ind w:firstLine="1418"/>
        <w:jc w:val="both"/>
        <w:rPr>
          <w:color w:val="000000" w:themeColor="text1"/>
        </w:rPr>
      </w:pPr>
      <w:r w:rsidRPr="007B7E6A">
        <w:rPr>
          <w:b/>
          <w:bCs/>
          <w:color w:val="000000" w:themeColor="text1"/>
        </w:rPr>
        <w:t>Art. 6º</w:t>
      </w:r>
      <w:r>
        <w:rPr>
          <w:color w:val="000000" w:themeColor="text1"/>
        </w:rPr>
        <w:t xml:space="preserve"> O Poder Executivo Municipal poderá regulamentar esta Lei no que couber, definindo diretrizes complementares para sua implementação.</w:t>
      </w:r>
    </w:p>
    <w:p w14:paraId="3FC81234" w14:textId="77777777" w:rsidR="00AC3DE4" w:rsidRDefault="00AC3DE4" w:rsidP="00AC3DE4">
      <w:pPr>
        <w:tabs>
          <w:tab w:val="left" w:pos="1418"/>
        </w:tabs>
        <w:ind w:firstLine="1418"/>
        <w:jc w:val="both"/>
        <w:rPr>
          <w:color w:val="000000" w:themeColor="text1"/>
        </w:rPr>
      </w:pPr>
    </w:p>
    <w:p w14:paraId="796F3DF0" w14:textId="77777777" w:rsidR="00AC3DE4" w:rsidRDefault="00AC3DE4" w:rsidP="00AC3DE4">
      <w:pPr>
        <w:tabs>
          <w:tab w:val="left" w:pos="1418"/>
        </w:tabs>
        <w:ind w:firstLine="1418"/>
        <w:jc w:val="both"/>
        <w:rPr>
          <w:color w:val="000000" w:themeColor="text1"/>
        </w:rPr>
      </w:pPr>
      <w:r w:rsidRPr="007B7E6A">
        <w:rPr>
          <w:b/>
          <w:bCs/>
          <w:color w:val="000000" w:themeColor="text1"/>
        </w:rPr>
        <w:t>Art. 7º</w:t>
      </w:r>
      <w:r>
        <w:rPr>
          <w:color w:val="000000" w:themeColor="text1"/>
        </w:rPr>
        <w:t xml:space="preserve"> Esta Lei entra em vigor na data de sua publicação.</w:t>
      </w:r>
    </w:p>
    <w:p w14:paraId="7FB4C956" w14:textId="77777777" w:rsidR="00AC3DE4" w:rsidRDefault="00AC3DE4" w:rsidP="006757A9">
      <w:pPr>
        <w:ind w:firstLine="1418"/>
        <w:jc w:val="both"/>
        <w:rPr>
          <w:iCs/>
        </w:rPr>
      </w:pPr>
    </w:p>
    <w:p w14:paraId="618BC917" w14:textId="3337D360" w:rsidR="006757A9" w:rsidRPr="00C97B2D" w:rsidRDefault="006757A9" w:rsidP="006757A9">
      <w:pPr>
        <w:ind w:firstLine="1418"/>
        <w:jc w:val="both"/>
        <w:rPr>
          <w:iCs/>
        </w:rPr>
      </w:pPr>
      <w:r w:rsidRPr="00C97B2D">
        <w:rPr>
          <w:iCs/>
        </w:rPr>
        <w:t>Sorriso, Estado de Mato Grosso, em 0</w:t>
      </w:r>
      <w:r w:rsidR="0075798F" w:rsidRPr="00C97B2D">
        <w:rPr>
          <w:iCs/>
        </w:rPr>
        <w:t>9</w:t>
      </w:r>
      <w:r w:rsidRPr="00C97B2D">
        <w:rPr>
          <w:iCs/>
        </w:rPr>
        <w:t xml:space="preserve"> de outubro de 2025.</w:t>
      </w:r>
    </w:p>
    <w:p w14:paraId="4AAE52FE" w14:textId="77777777" w:rsidR="006757A9" w:rsidRPr="00C97B2D" w:rsidRDefault="006757A9" w:rsidP="006757A9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0F8C2483" w14:textId="77777777" w:rsidR="006757A9" w:rsidRPr="00C97B2D" w:rsidRDefault="006757A9" w:rsidP="006757A9">
      <w:pPr>
        <w:rPr>
          <w:b/>
          <w:bCs/>
        </w:rPr>
      </w:pPr>
    </w:p>
    <w:p w14:paraId="0E616672" w14:textId="77777777" w:rsidR="006757A9" w:rsidRPr="00C97B2D" w:rsidRDefault="006757A9" w:rsidP="006757A9">
      <w:pPr>
        <w:rPr>
          <w:b/>
          <w:bCs/>
        </w:rPr>
      </w:pPr>
    </w:p>
    <w:p w14:paraId="49A3E760" w14:textId="77777777" w:rsidR="006757A9" w:rsidRPr="00C97B2D" w:rsidRDefault="006757A9" w:rsidP="006757A9">
      <w:pPr>
        <w:adjustRightInd w:val="0"/>
        <w:ind w:firstLine="5812"/>
        <w:rPr>
          <w:b/>
          <w:bCs/>
          <w:color w:val="000000"/>
        </w:rPr>
      </w:pPr>
      <w:r w:rsidRPr="00C97B2D">
        <w:rPr>
          <w:b/>
          <w:bCs/>
          <w:color w:val="000000"/>
        </w:rPr>
        <w:t xml:space="preserve">         ALEI FERNANDES</w:t>
      </w:r>
    </w:p>
    <w:p w14:paraId="2FF01E0D" w14:textId="77777777" w:rsidR="006757A9" w:rsidRPr="00C97B2D" w:rsidRDefault="006757A9" w:rsidP="006757A9">
      <w:pPr>
        <w:adjustRightInd w:val="0"/>
        <w:ind w:firstLine="5812"/>
        <w:rPr>
          <w:b/>
          <w:bCs/>
          <w:color w:val="000000"/>
        </w:rPr>
      </w:pPr>
      <w:r w:rsidRPr="00C97B2D">
        <w:rPr>
          <w:bCs/>
          <w:color w:val="000000"/>
        </w:rPr>
        <w:t xml:space="preserve">            Prefeito Municipal </w:t>
      </w:r>
    </w:p>
    <w:p w14:paraId="29BD99D6" w14:textId="77777777" w:rsidR="006757A9" w:rsidRPr="00C97B2D" w:rsidRDefault="006757A9" w:rsidP="006757A9">
      <w:pPr>
        <w:adjustRightInd w:val="0"/>
        <w:rPr>
          <w:b/>
          <w:bCs/>
          <w:color w:val="000000"/>
        </w:rPr>
      </w:pPr>
      <w:r w:rsidRPr="00C97B2D">
        <w:rPr>
          <w:b/>
          <w:bCs/>
          <w:color w:val="000000"/>
        </w:rPr>
        <w:t xml:space="preserve">BRUNO EDUARDO PECINELLI DELGADO </w:t>
      </w:r>
    </w:p>
    <w:p w14:paraId="69C37AA9" w14:textId="77777777" w:rsidR="006757A9" w:rsidRPr="00C97B2D" w:rsidRDefault="006757A9" w:rsidP="006757A9">
      <w:r w:rsidRPr="00C97B2D">
        <w:rPr>
          <w:color w:val="000000"/>
        </w:rPr>
        <w:t xml:space="preserve">         Secretário Municipal de Administração</w:t>
      </w:r>
    </w:p>
    <w:sectPr w:rsidR="006757A9" w:rsidRPr="00C97B2D" w:rsidSect="00C97B2D">
      <w:headerReference w:type="default" r:id="rId8"/>
      <w:pgSz w:w="11906" w:h="16838" w:code="9"/>
      <w:pgMar w:top="2694" w:right="1133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C556" w14:textId="77777777" w:rsidR="0070011B" w:rsidRDefault="0070011B" w:rsidP="005538BC">
      <w:r>
        <w:separator/>
      </w:r>
    </w:p>
  </w:endnote>
  <w:endnote w:type="continuationSeparator" w:id="0">
    <w:p w14:paraId="59543793" w14:textId="77777777" w:rsidR="0070011B" w:rsidRDefault="0070011B" w:rsidP="0055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59005" w14:textId="77777777" w:rsidR="0070011B" w:rsidRDefault="0070011B" w:rsidP="005538BC">
      <w:r>
        <w:separator/>
      </w:r>
    </w:p>
  </w:footnote>
  <w:footnote w:type="continuationSeparator" w:id="0">
    <w:p w14:paraId="15B5667F" w14:textId="77777777" w:rsidR="0070011B" w:rsidRDefault="0070011B" w:rsidP="00553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BCC12" w14:textId="77777777" w:rsidR="00D33983" w:rsidRDefault="00AC3DE4">
    <w:pPr>
      <w:pStyle w:val="Cabealho"/>
    </w:pPr>
    <w:r>
      <w:rPr>
        <w:noProof/>
        <w:lang w:val="pt-BR" w:eastAsia="pt-BR"/>
      </w:rPr>
      <w:pict w14:anchorId="0DB2B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7169" type="#_x0000_t75" style="position:absolute;margin-left:-91.5pt;margin-top:-111.7pt;width:605.25pt;height:75.3pt;z-index:-251658752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 w15:restartNumberingAfterBreak="0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 w15:restartNumberingAfterBreak="0">
    <w:nsid w:val="1B194E9B"/>
    <w:multiLevelType w:val="hybridMultilevel"/>
    <w:tmpl w:val="74BA6DEA"/>
    <w:lvl w:ilvl="0" w:tplc="3A0093AA">
      <w:start w:val="10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7" w15:restartNumberingAfterBreak="0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D1FF9"/>
    <w:multiLevelType w:val="hybridMultilevel"/>
    <w:tmpl w:val="E5F2F4C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948154">
    <w:abstractNumId w:val="1"/>
  </w:num>
  <w:num w:numId="2" w16cid:durableId="1494639926">
    <w:abstractNumId w:val="8"/>
  </w:num>
  <w:num w:numId="3" w16cid:durableId="8026418">
    <w:abstractNumId w:val="6"/>
  </w:num>
  <w:num w:numId="4" w16cid:durableId="1109156439">
    <w:abstractNumId w:val="5"/>
  </w:num>
  <w:num w:numId="5" w16cid:durableId="1553420382">
    <w:abstractNumId w:val="2"/>
  </w:num>
  <w:num w:numId="6" w16cid:durableId="20671428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7008894">
    <w:abstractNumId w:val="3"/>
  </w:num>
  <w:num w:numId="8" w16cid:durableId="571815726">
    <w:abstractNumId w:val="0"/>
  </w:num>
  <w:num w:numId="9" w16cid:durableId="119493103">
    <w:abstractNumId w:val="4"/>
  </w:num>
  <w:num w:numId="10" w16cid:durableId="1509371435">
    <w:abstractNumId w:val="0"/>
  </w:num>
  <w:num w:numId="11" w16cid:durableId="7681650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70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2D"/>
    <w:rsid w:val="00001715"/>
    <w:rsid w:val="00004ED3"/>
    <w:rsid w:val="00005AA0"/>
    <w:rsid w:val="00006624"/>
    <w:rsid w:val="00007CE2"/>
    <w:rsid w:val="0001154A"/>
    <w:rsid w:val="00011F0D"/>
    <w:rsid w:val="000122ED"/>
    <w:rsid w:val="00014B27"/>
    <w:rsid w:val="000164D5"/>
    <w:rsid w:val="00021A23"/>
    <w:rsid w:val="00023D5F"/>
    <w:rsid w:val="00024385"/>
    <w:rsid w:val="0002472A"/>
    <w:rsid w:val="00024C1D"/>
    <w:rsid w:val="000254A0"/>
    <w:rsid w:val="00025C02"/>
    <w:rsid w:val="0002680B"/>
    <w:rsid w:val="00031A9F"/>
    <w:rsid w:val="00033F5E"/>
    <w:rsid w:val="00033FDD"/>
    <w:rsid w:val="000355EA"/>
    <w:rsid w:val="000358BB"/>
    <w:rsid w:val="00040710"/>
    <w:rsid w:val="00041A95"/>
    <w:rsid w:val="000426A9"/>
    <w:rsid w:val="000438C2"/>
    <w:rsid w:val="00045D7E"/>
    <w:rsid w:val="00047185"/>
    <w:rsid w:val="000474EB"/>
    <w:rsid w:val="0004754C"/>
    <w:rsid w:val="00051100"/>
    <w:rsid w:val="0005263B"/>
    <w:rsid w:val="00052878"/>
    <w:rsid w:val="00052994"/>
    <w:rsid w:val="00053D39"/>
    <w:rsid w:val="00053FC9"/>
    <w:rsid w:val="00054542"/>
    <w:rsid w:val="00056886"/>
    <w:rsid w:val="00060B13"/>
    <w:rsid w:val="0006229D"/>
    <w:rsid w:val="0006251B"/>
    <w:rsid w:val="000625D0"/>
    <w:rsid w:val="000669A3"/>
    <w:rsid w:val="00072953"/>
    <w:rsid w:val="00076379"/>
    <w:rsid w:val="000810EA"/>
    <w:rsid w:val="00081B4A"/>
    <w:rsid w:val="000824B7"/>
    <w:rsid w:val="00084C6B"/>
    <w:rsid w:val="00086E8D"/>
    <w:rsid w:val="000870AA"/>
    <w:rsid w:val="00087F1B"/>
    <w:rsid w:val="00090AC5"/>
    <w:rsid w:val="00092C33"/>
    <w:rsid w:val="0009349B"/>
    <w:rsid w:val="000946B1"/>
    <w:rsid w:val="000A0CF8"/>
    <w:rsid w:val="000A1704"/>
    <w:rsid w:val="000A2546"/>
    <w:rsid w:val="000A3B3A"/>
    <w:rsid w:val="000A4065"/>
    <w:rsid w:val="000A4B4F"/>
    <w:rsid w:val="000A53A5"/>
    <w:rsid w:val="000A570D"/>
    <w:rsid w:val="000B24BD"/>
    <w:rsid w:val="000B3262"/>
    <w:rsid w:val="000B3F68"/>
    <w:rsid w:val="000B65FD"/>
    <w:rsid w:val="000B7528"/>
    <w:rsid w:val="000C0110"/>
    <w:rsid w:val="000C025D"/>
    <w:rsid w:val="000C7C40"/>
    <w:rsid w:val="000C7E09"/>
    <w:rsid w:val="000D02BB"/>
    <w:rsid w:val="000D0643"/>
    <w:rsid w:val="000D1361"/>
    <w:rsid w:val="000D162C"/>
    <w:rsid w:val="000D4071"/>
    <w:rsid w:val="000D44A9"/>
    <w:rsid w:val="000D4DEF"/>
    <w:rsid w:val="000D6020"/>
    <w:rsid w:val="000E01E2"/>
    <w:rsid w:val="000E6BF6"/>
    <w:rsid w:val="000E741E"/>
    <w:rsid w:val="000E7E68"/>
    <w:rsid w:val="000F0B82"/>
    <w:rsid w:val="000F0F7D"/>
    <w:rsid w:val="000F5B74"/>
    <w:rsid w:val="000F6A89"/>
    <w:rsid w:val="000F6BC6"/>
    <w:rsid w:val="00102676"/>
    <w:rsid w:val="0010278E"/>
    <w:rsid w:val="00102DB3"/>
    <w:rsid w:val="0010642B"/>
    <w:rsid w:val="00106712"/>
    <w:rsid w:val="00110AC6"/>
    <w:rsid w:val="001114C9"/>
    <w:rsid w:val="00111712"/>
    <w:rsid w:val="00111E3C"/>
    <w:rsid w:val="001144BC"/>
    <w:rsid w:val="00116B9B"/>
    <w:rsid w:val="00117BDB"/>
    <w:rsid w:val="001260CA"/>
    <w:rsid w:val="001263C9"/>
    <w:rsid w:val="001303F3"/>
    <w:rsid w:val="00130596"/>
    <w:rsid w:val="0013294F"/>
    <w:rsid w:val="001342EE"/>
    <w:rsid w:val="00140D1E"/>
    <w:rsid w:val="00142A3E"/>
    <w:rsid w:val="00143CCF"/>
    <w:rsid w:val="00144BA2"/>
    <w:rsid w:val="00146034"/>
    <w:rsid w:val="00146057"/>
    <w:rsid w:val="00147E5E"/>
    <w:rsid w:val="001503A9"/>
    <w:rsid w:val="00150928"/>
    <w:rsid w:val="0015270B"/>
    <w:rsid w:val="00154795"/>
    <w:rsid w:val="00155190"/>
    <w:rsid w:val="00155E48"/>
    <w:rsid w:val="00156102"/>
    <w:rsid w:val="001603C9"/>
    <w:rsid w:val="0016050B"/>
    <w:rsid w:val="00161925"/>
    <w:rsid w:val="00163946"/>
    <w:rsid w:val="00164EFE"/>
    <w:rsid w:val="00164F4E"/>
    <w:rsid w:val="001652AA"/>
    <w:rsid w:val="0016563B"/>
    <w:rsid w:val="00165E42"/>
    <w:rsid w:val="001670C2"/>
    <w:rsid w:val="00167809"/>
    <w:rsid w:val="00170BF5"/>
    <w:rsid w:val="00174902"/>
    <w:rsid w:val="0018025D"/>
    <w:rsid w:val="00182891"/>
    <w:rsid w:val="001840FC"/>
    <w:rsid w:val="00184F01"/>
    <w:rsid w:val="00185882"/>
    <w:rsid w:val="00186B51"/>
    <w:rsid w:val="00186DA4"/>
    <w:rsid w:val="00187296"/>
    <w:rsid w:val="0019002A"/>
    <w:rsid w:val="00192D9D"/>
    <w:rsid w:val="00193EC1"/>
    <w:rsid w:val="00195838"/>
    <w:rsid w:val="00196457"/>
    <w:rsid w:val="0019742E"/>
    <w:rsid w:val="001A1EF3"/>
    <w:rsid w:val="001A2A45"/>
    <w:rsid w:val="001A4BFB"/>
    <w:rsid w:val="001B04E5"/>
    <w:rsid w:val="001B0711"/>
    <w:rsid w:val="001B0F03"/>
    <w:rsid w:val="001B1CD5"/>
    <w:rsid w:val="001B2BA1"/>
    <w:rsid w:val="001B3BFA"/>
    <w:rsid w:val="001B539D"/>
    <w:rsid w:val="001B5A23"/>
    <w:rsid w:val="001C0B64"/>
    <w:rsid w:val="001C4C3F"/>
    <w:rsid w:val="001C5180"/>
    <w:rsid w:val="001C61AF"/>
    <w:rsid w:val="001D0625"/>
    <w:rsid w:val="001D156F"/>
    <w:rsid w:val="001D483F"/>
    <w:rsid w:val="001E2F06"/>
    <w:rsid w:val="001E3DAE"/>
    <w:rsid w:val="001E4073"/>
    <w:rsid w:val="001E5556"/>
    <w:rsid w:val="001E67F8"/>
    <w:rsid w:val="001E6C75"/>
    <w:rsid w:val="001E6F06"/>
    <w:rsid w:val="001E7031"/>
    <w:rsid w:val="001E7CA4"/>
    <w:rsid w:val="001F1419"/>
    <w:rsid w:val="001F1B10"/>
    <w:rsid w:val="001F261E"/>
    <w:rsid w:val="001F2CA8"/>
    <w:rsid w:val="001F2F0B"/>
    <w:rsid w:val="001F3E5D"/>
    <w:rsid w:val="001F5E45"/>
    <w:rsid w:val="001F6322"/>
    <w:rsid w:val="001F73B0"/>
    <w:rsid w:val="001F792D"/>
    <w:rsid w:val="002037C6"/>
    <w:rsid w:val="00204583"/>
    <w:rsid w:val="002079AC"/>
    <w:rsid w:val="002100AB"/>
    <w:rsid w:val="00210E8C"/>
    <w:rsid w:val="00215314"/>
    <w:rsid w:val="00215741"/>
    <w:rsid w:val="00216EAE"/>
    <w:rsid w:val="002178DD"/>
    <w:rsid w:val="00217E23"/>
    <w:rsid w:val="0022136D"/>
    <w:rsid w:val="00221EFD"/>
    <w:rsid w:val="00223C9D"/>
    <w:rsid w:val="00224C03"/>
    <w:rsid w:val="00225B02"/>
    <w:rsid w:val="0023188E"/>
    <w:rsid w:val="00237206"/>
    <w:rsid w:val="00237E9D"/>
    <w:rsid w:val="00240085"/>
    <w:rsid w:val="00241903"/>
    <w:rsid w:val="00243820"/>
    <w:rsid w:val="0024532F"/>
    <w:rsid w:val="00245472"/>
    <w:rsid w:val="00245EE4"/>
    <w:rsid w:val="0024636C"/>
    <w:rsid w:val="00251719"/>
    <w:rsid w:val="00252AD7"/>
    <w:rsid w:val="0025386E"/>
    <w:rsid w:val="00255C4C"/>
    <w:rsid w:val="0025662A"/>
    <w:rsid w:val="002570B7"/>
    <w:rsid w:val="0025744A"/>
    <w:rsid w:val="002626D9"/>
    <w:rsid w:val="002643A6"/>
    <w:rsid w:val="002656DB"/>
    <w:rsid w:val="002717EC"/>
    <w:rsid w:val="002727DD"/>
    <w:rsid w:val="0027313B"/>
    <w:rsid w:val="002735CC"/>
    <w:rsid w:val="00273928"/>
    <w:rsid w:val="002775D5"/>
    <w:rsid w:val="00277DFE"/>
    <w:rsid w:val="002807C0"/>
    <w:rsid w:val="00281CC7"/>
    <w:rsid w:val="00281D00"/>
    <w:rsid w:val="002828B8"/>
    <w:rsid w:val="0028506E"/>
    <w:rsid w:val="00285BD5"/>
    <w:rsid w:val="00290545"/>
    <w:rsid w:val="00290792"/>
    <w:rsid w:val="002913B7"/>
    <w:rsid w:val="0029180A"/>
    <w:rsid w:val="00295330"/>
    <w:rsid w:val="00297147"/>
    <w:rsid w:val="002977C7"/>
    <w:rsid w:val="002978B0"/>
    <w:rsid w:val="002A13AB"/>
    <w:rsid w:val="002A1A89"/>
    <w:rsid w:val="002A4C95"/>
    <w:rsid w:val="002A7012"/>
    <w:rsid w:val="002A7CC1"/>
    <w:rsid w:val="002B01F2"/>
    <w:rsid w:val="002B1179"/>
    <w:rsid w:val="002B1693"/>
    <w:rsid w:val="002B483D"/>
    <w:rsid w:val="002B5C00"/>
    <w:rsid w:val="002C1739"/>
    <w:rsid w:val="002C259A"/>
    <w:rsid w:val="002C336D"/>
    <w:rsid w:val="002C3B13"/>
    <w:rsid w:val="002C3F9C"/>
    <w:rsid w:val="002C5C88"/>
    <w:rsid w:val="002D020F"/>
    <w:rsid w:val="002D1196"/>
    <w:rsid w:val="002D21F4"/>
    <w:rsid w:val="002D3D3F"/>
    <w:rsid w:val="002D66EC"/>
    <w:rsid w:val="002E160B"/>
    <w:rsid w:val="002E173B"/>
    <w:rsid w:val="002E305F"/>
    <w:rsid w:val="002E32BF"/>
    <w:rsid w:val="002E530D"/>
    <w:rsid w:val="002E55B5"/>
    <w:rsid w:val="002E5BB6"/>
    <w:rsid w:val="002E6333"/>
    <w:rsid w:val="002F038A"/>
    <w:rsid w:val="002F11F2"/>
    <w:rsid w:val="002F1F9F"/>
    <w:rsid w:val="002F5CDE"/>
    <w:rsid w:val="002F5EB7"/>
    <w:rsid w:val="002F7572"/>
    <w:rsid w:val="00301E53"/>
    <w:rsid w:val="00302F1F"/>
    <w:rsid w:val="00305F0A"/>
    <w:rsid w:val="003061E3"/>
    <w:rsid w:val="003076F6"/>
    <w:rsid w:val="00307DE1"/>
    <w:rsid w:val="00311DF4"/>
    <w:rsid w:val="00312DC8"/>
    <w:rsid w:val="00312F65"/>
    <w:rsid w:val="003149BE"/>
    <w:rsid w:val="00315C05"/>
    <w:rsid w:val="00317A60"/>
    <w:rsid w:val="003308BF"/>
    <w:rsid w:val="0033097C"/>
    <w:rsid w:val="00330D95"/>
    <w:rsid w:val="0033198E"/>
    <w:rsid w:val="00332107"/>
    <w:rsid w:val="00332811"/>
    <w:rsid w:val="00332E73"/>
    <w:rsid w:val="00333ED1"/>
    <w:rsid w:val="003360F6"/>
    <w:rsid w:val="0033698D"/>
    <w:rsid w:val="003434BD"/>
    <w:rsid w:val="003503A8"/>
    <w:rsid w:val="00352963"/>
    <w:rsid w:val="00353404"/>
    <w:rsid w:val="00353557"/>
    <w:rsid w:val="00354070"/>
    <w:rsid w:val="003546C0"/>
    <w:rsid w:val="0035571D"/>
    <w:rsid w:val="003568EE"/>
    <w:rsid w:val="00357E20"/>
    <w:rsid w:val="003639D9"/>
    <w:rsid w:val="003649BD"/>
    <w:rsid w:val="00365E6F"/>
    <w:rsid w:val="0036640F"/>
    <w:rsid w:val="003667B6"/>
    <w:rsid w:val="00366850"/>
    <w:rsid w:val="00366B37"/>
    <w:rsid w:val="00366F92"/>
    <w:rsid w:val="003708A4"/>
    <w:rsid w:val="00374AD9"/>
    <w:rsid w:val="00381068"/>
    <w:rsid w:val="003816A8"/>
    <w:rsid w:val="0038347E"/>
    <w:rsid w:val="00384763"/>
    <w:rsid w:val="00385036"/>
    <w:rsid w:val="0038536B"/>
    <w:rsid w:val="00385535"/>
    <w:rsid w:val="00387E19"/>
    <w:rsid w:val="00391AC7"/>
    <w:rsid w:val="00391F6B"/>
    <w:rsid w:val="00396630"/>
    <w:rsid w:val="00396739"/>
    <w:rsid w:val="00397DCF"/>
    <w:rsid w:val="00397F67"/>
    <w:rsid w:val="003A3D75"/>
    <w:rsid w:val="003A4BF0"/>
    <w:rsid w:val="003B08B1"/>
    <w:rsid w:val="003B11DF"/>
    <w:rsid w:val="003C1FA7"/>
    <w:rsid w:val="003C2183"/>
    <w:rsid w:val="003C34BD"/>
    <w:rsid w:val="003C35A7"/>
    <w:rsid w:val="003C4BA8"/>
    <w:rsid w:val="003C6B18"/>
    <w:rsid w:val="003C71E9"/>
    <w:rsid w:val="003C7704"/>
    <w:rsid w:val="003D0132"/>
    <w:rsid w:val="003D01D4"/>
    <w:rsid w:val="003D038C"/>
    <w:rsid w:val="003D3366"/>
    <w:rsid w:val="003D3D22"/>
    <w:rsid w:val="003D442E"/>
    <w:rsid w:val="003D6ED3"/>
    <w:rsid w:val="003E0B12"/>
    <w:rsid w:val="003E0F58"/>
    <w:rsid w:val="003E1833"/>
    <w:rsid w:val="003E1E2B"/>
    <w:rsid w:val="003E4C03"/>
    <w:rsid w:val="003E5556"/>
    <w:rsid w:val="003E6232"/>
    <w:rsid w:val="003E75C6"/>
    <w:rsid w:val="003E767A"/>
    <w:rsid w:val="003F2170"/>
    <w:rsid w:val="003F40C2"/>
    <w:rsid w:val="003F5365"/>
    <w:rsid w:val="00400712"/>
    <w:rsid w:val="004022E4"/>
    <w:rsid w:val="00404E0D"/>
    <w:rsid w:val="004109C2"/>
    <w:rsid w:val="00410CD8"/>
    <w:rsid w:val="004149A2"/>
    <w:rsid w:val="0041775E"/>
    <w:rsid w:val="00417EE6"/>
    <w:rsid w:val="004205C2"/>
    <w:rsid w:val="004256A3"/>
    <w:rsid w:val="00426220"/>
    <w:rsid w:val="00426535"/>
    <w:rsid w:val="00427C44"/>
    <w:rsid w:val="004304E0"/>
    <w:rsid w:val="00433F7F"/>
    <w:rsid w:val="00434A13"/>
    <w:rsid w:val="00434C24"/>
    <w:rsid w:val="00441DD2"/>
    <w:rsid w:val="00443D0B"/>
    <w:rsid w:val="0044603A"/>
    <w:rsid w:val="004539A0"/>
    <w:rsid w:val="00453EF2"/>
    <w:rsid w:val="00453F58"/>
    <w:rsid w:val="004552B7"/>
    <w:rsid w:val="00455F1F"/>
    <w:rsid w:val="004571A3"/>
    <w:rsid w:val="004577E5"/>
    <w:rsid w:val="00457AEF"/>
    <w:rsid w:val="004636B7"/>
    <w:rsid w:val="004644C7"/>
    <w:rsid w:val="0046607E"/>
    <w:rsid w:val="00466A60"/>
    <w:rsid w:val="00467464"/>
    <w:rsid w:val="00470D24"/>
    <w:rsid w:val="00473197"/>
    <w:rsid w:val="004739B2"/>
    <w:rsid w:val="0047536F"/>
    <w:rsid w:val="00477D39"/>
    <w:rsid w:val="00485B0A"/>
    <w:rsid w:val="00490A48"/>
    <w:rsid w:val="00491E8A"/>
    <w:rsid w:val="00492846"/>
    <w:rsid w:val="00492D5A"/>
    <w:rsid w:val="004945CB"/>
    <w:rsid w:val="004A2949"/>
    <w:rsid w:val="004A2CDC"/>
    <w:rsid w:val="004A53F8"/>
    <w:rsid w:val="004A6294"/>
    <w:rsid w:val="004A7360"/>
    <w:rsid w:val="004A7C64"/>
    <w:rsid w:val="004B12E3"/>
    <w:rsid w:val="004B1374"/>
    <w:rsid w:val="004B3457"/>
    <w:rsid w:val="004B3AC7"/>
    <w:rsid w:val="004B5191"/>
    <w:rsid w:val="004B77D0"/>
    <w:rsid w:val="004C0D5E"/>
    <w:rsid w:val="004C1695"/>
    <w:rsid w:val="004C1769"/>
    <w:rsid w:val="004C34F7"/>
    <w:rsid w:val="004C65C0"/>
    <w:rsid w:val="004C664D"/>
    <w:rsid w:val="004C71FF"/>
    <w:rsid w:val="004C76FB"/>
    <w:rsid w:val="004D01EE"/>
    <w:rsid w:val="004D2AB2"/>
    <w:rsid w:val="004D3321"/>
    <w:rsid w:val="004D6040"/>
    <w:rsid w:val="004E1F85"/>
    <w:rsid w:val="004E3474"/>
    <w:rsid w:val="004E4E6A"/>
    <w:rsid w:val="004E5CB7"/>
    <w:rsid w:val="004E6298"/>
    <w:rsid w:val="004E6D69"/>
    <w:rsid w:val="004F191F"/>
    <w:rsid w:val="004F19DD"/>
    <w:rsid w:val="004F2B9D"/>
    <w:rsid w:val="004F45BB"/>
    <w:rsid w:val="004F7E49"/>
    <w:rsid w:val="0050019C"/>
    <w:rsid w:val="00500DF3"/>
    <w:rsid w:val="00501CD4"/>
    <w:rsid w:val="00502F09"/>
    <w:rsid w:val="005033AE"/>
    <w:rsid w:val="00504C15"/>
    <w:rsid w:val="00505201"/>
    <w:rsid w:val="00505866"/>
    <w:rsid w:val="005058AB"/>
    <w:rsid w:val="00505F3B"/>
    <w:rsid w:val="00505F92"/>
    <w:rsid w:val="00507089"/>
    <w:rsid w:val="005119D5"/>
    <w:rsid w:val="00511D50"/>
    <w:rsid w:val="00511FE1"/>
    <w:rsid w:val="00512DED"/>
    <w:rsid w:val="0051327A"/>
    <w:rsid w:val="00516228"/>
    <w:rsid w:val="0052232C"/>
    <w:rsid w:val="00522505"/>
    <w:rsid w:val="005270FF"/>
    <w:rsid w:val="00540622"/>
    <w:rsid w:val="0054223F"/>
    <w:rsid w:val="0054250F"/>
    <w:rsid w:val="005436D7"/>
    <w:rsid w:val="00545EAD"/>
    <w:rsid w:val="00550FB6"/>
    <w:rsid w:val="005513C3"/>
    <w:rsid w:val="00552291"/>
    <w:rsid w:val="005528B9"/>
    <w:rsid w:val="005530B5"/>
    <w:rsid w:val="00553769"/>
    <w:rsid w:val="005538BC"/>
    <w:rsid w:val="005538F9"/>
    <w:rsid w:val="00553CAA"/>
    <w:rsid w:val="00553FCF"/>
    <w:rsid w:val="005562E0"/>
    <w:rsid w:val="0055686D"/>
    <w:rsid w:val="0055761C"/>
    <w:rsid w:val="00557A07"/>
    <w:rsid w:val="005611AA"/>
    <w:rsid w:val="00562BA9"/>
    <w:rsid w:val="005630A0"/>
    <w:rsid w:val="005637C5"/>
    <w:rsid w:val="005638C1"/>
    <w:rsid w:val="00563E86"/>
    <w:rsid w:val="00564D74"/>
    <w:rsid w:val="00564EE6"/>
    <w:rsid w:val="00566242"/>
    <w:rsid w:val="00566906"/>
    <w:rsid w:val="00566E82"/>
    <w:rsid w:val="00573E57"/>
    <w:rsid w:val="005769CF"/>
    <w:rsid w:val="0057731D"/>
    <w:rsid w:val="00577CF6"/>
    <w:rsid w:val="005806D9"/>
    <w:rsid w:val="00581690"/>
    <w:rsid w:val="00581D67"/>
    <w:rsid w:val="00584E33"/>
    <w:rsid w:val="0058749D"/>
    <w:rsid w:val="00587676"/>
    <w:rsid w:val="00587F0B"/>
    <w:rsid w:val="005909B6"/>
    <w:rsid w:val="00591D68"/>
    <w:rsid w:val="005921AB"/>
    <w:rsid w:val="00595613"/>
    <w:rsid w:val="00596E7E"/>
    <w:rsid w:val="005978C9"/>
    <w:rsid w:val="005A10E3"/>
    <w:rsid w:val="005A1987"/>
    <w:rsid w:val="005A1F9B"/>
    <w:rsid w:val="005A26EE"/>
    <w:rsid w:val="005A5397"/>
    <w:rsid w:val="005A60BA"/>
    <w:rsid w:val="005A6351"/>
    <w:rsid w:val="005B0224"/>
    <w:rsid w:val="005B13D8"/>
    <w:rsid w:val="005B23D0"/>
    <w:rsid w:val="005B5358"/>
    <w:rsid w:val="005B6B96"/>
    <w:rsid w:val="005B7BFE"/>
    <w:rsid w:val="005C4FB6"/>
    <w:rsid w:val="005C5DC3"/>
    <w:rsid w:val="005C7DAC"/>
    <w:rsid w:val="005D0895"/>
    <w:rsid w:val="005D233F"/>
    <w:rsid w:val="005D2451"/>
    <w:rsid w:val="005D4A7E"/>
    <w:rsid w:val="005D4DAE"/>
    <w:rsid w:val="005D57ED"/>
    <w:rsid w:val="005D69B6"/>
    <w:rsid w:val="005D77F5"/>
    <w:rsid w:val="005D786F"/>
    <w:rsid w:val="005E1337"/>
    <w:rsid w:val="005E4FB6"/>
    <w:rsid w:val="005E50C2"/>
    <w:rsid w:val="005E59BC"/>
    <w:rsid w:val="005F0D45"/>
    <w:rsid w:val="005F2275"/>
    <w:rsid w:val="005F27A5"/>
    <w:rsid w:val="005F3B0C"/>
    <w:rsid w:val="005F4D5E"/>
    <w:rsid w:val="005F5D8C"/>
    <w:rsid w:val="006019D9"/>
    <w:rsid w:val="00601D7D"/>
    <w:rsid w:val="00603F7D"/>
    <w:rsid w:val="00605331"/>
    <w:rsid w:val="006077C1"/>
    <w:rsid w:val="006107CB"/>
    <w:rsid w:val="00612D9F"/>
    <w:rsid w:val="006131B0"/>
    <w:rsid w:val="006230D2"/>
    <w:rsid w:val="006251F0"/>
    <w:rsid w:val="00630702"/>
    <w:rsid w:val="0063177F"/>
    <w:rsid w:val="00632475"/>
    <w:rsid w:val="00635A2B"/>
    <w:rsid w:val="00636DEA"/>
    <w:rsid w:val="006410BF"/>
    <w:rsid w:val="00641CA8"/>
    <w:rsid w:val="0064219A"/>
    <w:rsid w:val="00642DE4"/>
    <w:rsid w:val="006472B9"/>
    <w:rsid w:val="0065138F"/>
    <w:rsid w:val="00651761"/>
    <w:rsid w:val="00654D0B"/>
    <w:rsid w:val="00654D3F"/>
    <w:rsid w:val="00656875"/>
    <w:rsid w:val="006574F7"/>
    <w:rsid w:val="00660A2A"/>
    <w:rsid w:val="006612E6"/>
    <w:rsid w:val="00661826"/>
    <w:rsid w:val="00666C35"/>
    <w:rsid w:val="00674A70"/>
    <w:rsid w:val="006757A9"/>
    <w:rsid w:val="00677198"/>
    <w:rsid w:val="006775F0"/>
    <w:rsid w:val="0068154F"/>
    <w:rsid w:val="00682197"/>
    <w:rsid w:val="00684D82"/>
    <w:rsid w:val="00684F64"/>
    <w:rsid w:val="0068659C"/>
    <w:rsid w:val="00686BED"/>
    <w:rsid w:val="00687664"/>
    <w:rsid w:val="00693C48"/>
    <w:rsid w:val="00695B67"/>
    <w:rsid w:val="00696490"/>
    <w:rsid w:val="0069677D"/>
    <w:rsid w:val="006A06F5"/>
    <w:rsid w:val="006A2010"/>
    <w:rsid w:val="006A25B1"/>
    <w:rsid w:val="006A2888"/>
    <w:rsid w:val="006A330A"/>
    <w:rsid w:val="006A4F24"/>
    <w:rsid w:val="006B1A27"/>
    <w:rsid w:val="006B1CDC"/>
    <w:rsid w:val="006C1943"/>
    <w:rsid w:val="006C4E9C"/>
    <w:rsid w:val="006C60CA"/>
    <w:rsid w:val="006C61D7"/>
    <w:rsid w:val="006C63A3"/>
    <w:rsid w:val="006D0091"/>
    <w:rsid w:val="006D0798"/>
    <w:rsid w:val="006D0A80"/>
    <w:rsid w:val="006D1F9D"/>
    <w:rsid w:val="006D3EE1"/>
    <w:rsid w:val="006E17D0"/>
    <w:rsid w:val="006F1143"/>
    <w:rsid w:val="006F17EC"/>
    <w:rsid w:val="006F2F59"/>
    <w:rsid w:val="006F3116"/>
    <w:rsid w:val="006F3D46"/>
    <w:rsid w:val="006F5673"/>
    <w:rsid w:val="0070011B"/>
    <w:rsid w:val="007015E3"/>
    <w:rsid w:val="00701B4D"/>
    <w:rsid w:val="00702354"/>
    <w:rsid w:val="00702589"/>
    <w:rsid w:val="0070392C"/>
    <w:rsid w:val="007039D7"/>
    <w:rsid w:val="0070430F"/>
    <w:rsid w:val="007044C4"/>
    <w:rsid w:val="00707E14"/>
    <w:rsid w:val="00710B97"/>
    <w:rsid w:val="00711B4A"/>
    <w:rsid w:val="0071298C"/>
    <w:rsid w:val="007158CB"/>
    <w:rsid w:val="00716419"/>
    <w:rsid w:val="00716993"/>
    <w:rsid w:val="0072085E"/>
    <w:rsid w:val="00721841"/>
    <w:rsid w:val="00722321"/>
    <w:rsid w:val="007227AA"/>
    <w:rsid w:val="00722C24"/>
    <w:rsid w:val="00723B1D"/>
    <w:rsid w:val="0072787E"/>
    <w:rsid w:val="00727934"/>
    <w:rsid w:val="00727C7C"/>
    <w:rsid w:val="0073515E"/>
    <w:rsid w:val="007375B0"/>
    <w:rsid w:val="007402F5"/>
    <w:rsid w:val="007408C3"/>
    <w:rsid w:val="00740D33"/>
    <w:rsid w:val="00746021"/>
    <w:rsid w:val="00746B66"/>
    <w:rsid w:val="00746BB9"/>
    <w:rsid w:val="00746C77"/>
    <w:rsid w:val="00750850"/>
    <w:rsid w:val="00750EDA"/>
    <w:rsid w:val="00753C64"/>
    <w:rsid w:val="00754BB9"/>
    <w:rsid w:val="00757465"/>
    <w:rsid w:val="0075759F"/>
    <w:rsid w:val="0075798F"/>
    <w:rsid w:val="00757AEE"/>
    <w:rsid w:val="00757B1E"/>
    <w:rsid w:val="0076111A"/>
    <w:rsid w:val="00762EB1"/>
    <w:rsid w:val="007633D8"/>
    <w:rsid w:val="007657EE"/>
    <w:rsid w:val="00767C80"/>
    <w:rsid w:val="00773079"/>
    <w:rsid w:val="0077387A"/>
    <w:rsid w:val="007739AF"/>
    <w:rsid w:val="00774864"/>
    <w:rsid w:val="0077487F"/>
    <w:rsid w:val="00777661"/>
    <w:rsid w:val="0077773D"/>
    <w:rsid w:val="00780E9D"/>
    <w:rsid w:val="007813F4"/>
    <w:rsid w:val="0078489F"/>
    <w:rsid w:val="0078553A"/>
    <w:rsid w:val="0079181C"/>
    <w:rsid w:val="0079227F"/>
    <w:rsid w:val="007941F8"/>
    <w:rsid w:val="00794709"/>
    <w:rsid w:val="00796421"/>
    <w:rsid w:val="00796747"/>
    <w:rsid w:val="007968C5"/>
    <w:rsid w:val="007A2C00"/>
    <w:rsid w:val="007A30C5"/>
    <w:rsid w:val="007A352C"/>
    <w:rsid w:val="007A4834"/>
    <w:rsid w:val="007A51A8"/>
    <w:rsid w:val="007B075F"/>
    <w:rsid w:val="007B19A8"/>
    <w:rsid w:val="007B24B8"/>
    <w:rsid w:val="007B32B3"/>
    <w:rsid w:val="007B47A5"/>
    <w:rsid w:val="007B5028"/>
    <w:rsid w:val="007B6ED4"/>
    <w:rsid w:val="007B7115"/>
    <w:rsid w:val="007B7489"/>
    <w:rsid w:val="007B7702"/>
    <w:rsid w:val="007C0E60"/>
    <w:rsid w:val="007C2B2E"/>
    <w:rsid w:val="007C5A8A"/>
    <w:rsid w:val="007C7B0F"/>
    <w:rsid w:val="007C7B7F"/>
    <w:rsid w:val="007D135D"/>
    <w:rsid w:val="007D2018"/>
    <w:rsid w:val="007D2241"/>
    <w:rsid w:val="007D4703"/>
    <w:rsid w:val="007D4E1F"/>
    <w:rsid w:val="007D6D04"/>
    <w:rsid w:val="007D719E"/>
    <w:rsid w:val="007E011E"/>
    <w:rsid w:val="007E01CE"/>
    <w:rsid w:val="007E12DC"/>
    <w:rsid w:val="007E1D3E"/>
    <w:rsid w:val="007E25B2"/>
    <w:rsid w:val="007E2B18"/>
    <w:rsid w:val="007E32A7"/>
    <w:rsid w:val="007E3842"/>
    <w:rsid w:val="007E4D47"/>
    <w:rsid w:val="007E6D55"/>
    <w:rsid w:val="007F4A80"/>
    <w:rsid w:val="007F60D2"/>
    <w:rsid w:val="007F782A"/>
    <w:rsid w:val="007F7E7D"/>
    <w:rsid w:val="00801FE2"/>
    <w:rsid w:val="008026B3"/>
    <w:rsid w:val="00802705"/>
    <w:rsid w:val="00802E22"/>
    <w:rsid w:val="00803BB3"/>
    <w:rsid w:val="00804330"/>
    <w:rsid w:val="0080492B"/>
    <w:rsid w:val="00806559"/>
    <w:rsid w:val="00806AB7"/>
    <w:rsid w:val="00813147"/>
    <w:rsid w:val="008135DE"/>
    <w:rsid w:val="008161F4"/>
    <w:rsid w:val="00816D5E"/>
    <w:rsid w:val="00817220"/>
    <w:rsid w:val="008175FD"/>
    <w:rsid w:val="00820045"/>
    <w:rsid w:val="008216BE"/>
    <w:rsid w:val="00821BC5"/>
    <w:rsid w:val="00824E89"/>
    <w:rsid w:val="00827EF7"/>
    <w:rsid w:val="0083030C"/>
    <w:rsid w:val="00833880"/>
    <w:rsid w:val="008339B4"/>
    <w:rsid w:val="00834B34"/>
    <w:rsid w:val="008364BB"/>
    <w:rsid w:val="00836B1C"/>
    <w:rsid w:val="008370B2"/>
    <w:rsid w:val="0083795E"/>
    <w:rsid w:val="00842138"/>
    <w:rsid w:val="00846EF5"/>
    <w:rsid w:val="00847134"/>
    <w:rsid w:val="0085134F"/>
    <w:rsid w:val="00854545"/>
    <w:rsid w:val="00854BA5"/>
    <w:rsid w:val="008562FC"/>
    <w:rsid w:val="00857576"/>
    <w:rsid w:val="0086062E"/>
    <w:rsid w:val="008607AA"/>
    <w:rsid w:val="008662C2"/>
    <w:rsid w:val="008676BB"/>
    <w:rsid w:val="00873B80"/>
    <w:rsid w:val="00873FAB"/>
    <w:rsid w:val="008776A9"/>
    <w:rsid w:val="0088086E"/>
    <w:rsid w:val="00883CBE"/>
    <w:rsid w:val="00886822"/>
    <w:rsid w:val="008873DE"/>
    <w:rsid w:val="00890217"/>
    <w:rsid w:val="00890898"/>
    <w:rsid w:val="00891CF3"/>
    <w:rsid w:val="00895BDA"/>
    <w:rsid w:val="00896387"/>
    <w:rsid w:val="008967D4"/>
    <w:rsid w:val="008A0CD8"/>
    <w:rsid w:val="008B1EAA"/>
    <w:rsid w:val="008B22FF"/>
    <w:rsid w:val="008B394D"/>
    <w:rsid w:val="008B3C22"/>
    <w:rsid w:val="008B3DA7"/>
    <w:rsid w:val="008B6673"/>
    <w:rsid w:val="008C215E"/>
    <w:rsid w:val="008C25DE"/>
    <w:rsid w:val="008C2DBA"/>
    <w:rsid w:val="008C367E"/>
    <w:rsid w:val="008C38C0"/>
    <w:rsid w:val="008C3F4B"/>
    <w:rsid w:val="008C6A11"/>
    <w:rsid w:val="008D07BA"/>
    <w:rsid w:val="008D12BC"/>
    <w:rsid w:val="008D1A28"/>
    <w:rsid w:val="008D1B9D"/>
    <w:rsid w:val="008D2703"/>
    <w:rsid w:val="008D45EA"/>
    <w:rsid w:val="008D68FB"/>
    <w:rsid w:val="008D79F7"/>
    <w:rsid w:val="008E02CF"/>
    <w:rsid w:val="008E08F7"/>
    <w:rsid w:val="008E3715"/>
    <w:rsid w:val="008E5BBC"/>
    <w:rsid w:val="008F08D4"/>
    <w:rsid w:val="008F353D"/>
    <w:rsid w:val="008F38FE"/>
    <w:rsid w:val="008F4F69"/>
    <w:rsid w:val="008F5FC8"/>
    <w:rsid w:val="008F6C43"/>
    <w:rsid w:val="008F776C"/>
    <w:rsid w:val="00902261"/>
    <w:rsid w:val="00902276"/>
    <w:rsid w:val="00902A5A"/>
    <w:rsid w:val="00904A3C"/>
    <w:rsid w:val="009117E4"/>
    <w:rsid w:val="00912FFE"/>
    <w:rsid w:val="00913955"/>
    <w:rsid w:val="00913D5B"/>
    <w:rsid w:val="009141B9"/>
    <w:rsid w:val="00914379"/>
    <w:rsid w:val="0091521C"/>
    <w:rsid w:val="00916158"/>
    <w:rsid w:val="00923011"/>
    <w:rsid w:val="009230D8"/>
    <w:rsid w:val="00923AEB"/>
    <w:rsid w:val="00925DD9"/>
    <w:rsid w:val="00927D19"/>
    <w:rsid w:val="009301C7"/>
    <w:rsid w:val="00930920"/>
    <w:rsid w:val="009336E5"/>
    <w:rsid w:val="00933FDA"/>
    <w:rsid w:val="00934CB3"/>
    <w:rsid w:val="0093566C"/>
    <w:rsid w:val="00935A98"/>
    <w:rsid w:val="009360FF"/>
    <w:rsid w:val="00940D31"/>
    <w:rsid w:val="009412B2"/>
    <w:rsid w:val="00947566"/>
    <w:rsid w:val="009513E4"/>
    <w:rsid w:val="00952483"/>
    <w:rsid w:val="009532AF"/>
    <w:rsid w:val="009545B6"/>
    <w:rsid w:val="009546ED"/>
    <w:rsid w:val="009554B8"/>
    <w:rsid w:val="0096275C"/>
    <w:rsid w:val="009638B8"/>
    <w:rsid w:val="009652F6"/>
    <w:rsid w:val="00971562"/>
    <w:rsid w:val="00971D14"/>
    <w:rsid w:val="00972A71"/>
    <w:rsid w:val="00972EBD"/>
    <w:rsid w:val="009735B8"/>
    <w:rsid w:val="00973D30"/>
    <w:rsid w:val="009805ED"/>
    <w:rsid w:val="0098236B"/>
    <w:rsid w:val="00982952"/>
    <w:rsid w:val="00983AB0"/>
    <w:rsid w:val="0098550B"/>
    <w:rsid w:val="0098620E"/>
    <w:rsid w:val="00986CF8"/>
    <w:rsid w:val="0098720B"/>
    <w:rsid w:val="00991E22"/>
    <w:rsid w:val="0099544D"/>
    <w:rsid w:val="0099687C"/>
    <w:rsid w:val="00997608"/>
    <w:rsid w:val="00997AB0"/>
    <w:rsid w:val="009A01DC"/>
    <w:rsid w:val="009A0966"/>
    <w:rsid w:val="009A1957"/>
    <w:rsid w:val="009A2693"/>
    <w:rsid w:val="009A4370"/>
    <w:rsid w:val="009A5DF5"/>
    <w:rsid w:val="009A758F"/>
    <w:rsid w:val="009B283B"/>
    <w:rsid w:val="009B4AAE"/>
    <w:rsid w:val="009B569A"/>
    <w:rsid w:val="009B5789"/>
    <w:rsid w:val="009B5D59"/>
    <w:rsid w:val="009B7349"/>
    <w:rsid w:val="009B7C75"/>
    <w:rsid w:val="009C04F2"/>
    <w:rsid w:val="009C2AAF"/>
    <w:rsid w:val="009C329C"/>
    <w:rsid w:val="009C4527"/>
    <w:rsid w:val="009C6FDA"/>
    <w:rsid w:val="009C7096"/>
    <w:rsid w:val="009C792A"/>
    <w:rsid w:val="009D01F0"/>
    <w:rsid w:val="009D0D42"/>
    <w:rsid w:val="009D17EE"/>
    <w:rsid w:val="009D1C41"/>
    <w:rsid w:val="009D2615"/>
    <w:rsid w:val="009D36E3"/>
    <w:rsid w:val="009D3788"/>
    <w:rsid w:val="009D3D54"/>
    <w:rsid w:val="009D3D9C"/>
    <w:rsid w:val="009D40AB"/>
    <w:rsid w:val="009D50DB"/>
    <w:rsid w:val="009D62AE"/>
    <w:rsid w:val="009D6757"/>
    <w:rsid w:val="009D69F3"/>
    <w:rsid w:val="009E2B74"/>
    <w:rsid w:val="009E5287"/>
    <w:rsid w:val="009F0B3E"/>
    <w:rsid w:val="009F1AE2"/>
    <w:rsid w:val="009F246F"/>
    <w:rsid w:val="009F27A2"/>
    <w:rsid w:val="009F32BF"/>
    <w:rsid w:val="009F432D"/>
    <w:rsid w:val="009F45AF"/>
    <w:rsid w:val="009F564F"/>
    <w:rsid w:val="009F6DCC"/>
    <w:rsid w:val="00A007E1"/>
    <w:rsid w:val="00A00BA5"/>
    <w:rsid w:val="00A030C3"/>
    <w:rsid w:val="00A03AC1"/>
    <w:rsid w:val="00A045B0"/>
    <w:rsid w:val="00A07514"/>
    <w:rsid w:val="00A07FCA"/>
    <w:rsid w:val="00A144A1"/>
    <w:rsid w:val="00A16FA3"/>
    <w:rsid w:val="00A2235A"/>
    <w:rsid w:val="00A2761B"/>
    <w:rsid w:val="00A325EE"/>
    <w:rsid w:val="00A35C03"/>
    <w:rsid w:val="00A35DEB"/>
    <w:rsid w:val="00A3626B"/>
    <w:rsid w:val="00A36E0E"/>
    <w:rsid w:val="00A36E34"/>
    <w:rsid w:val="00A37797"/>
    <w:rsid w:val="00A413B1"/>
    <w:rsid w:val="00A433FC"/>
    <w:rsid w:val="00A440D8"/>
    <w:rsid w:val="00A4569B"/>
    <w:rsid w:val="00A5353A"/>
    <w:rsid w:val="00A54001"/>
    <w:rsid w:val="00A5475A"/>
    <w:rsid w:val="00A6072C"/>
    <w:rsid w:val="00A63716"/>
    <w:rsid w:val="00A63F55"/>
    <w:rsid w:val="00A649DC"/>
    <w:rsid w:val="00A67061"/>
    <w:rsid w:val="00A749ED"/>
    <w:rsid w:val="00A74CE1"/>
    <w:rsid w:val="00A75143"/>
    <w:rsid w:val="00A757A1"/>
    <w:rsid w:val="00A76A35"/>
    <w:rsid w:val="00A772E9"/>
    <w:rsid w:val="00A82AFA"/>
    <w:rsid w:val="00A82E24"/>
    <w:rsid w:val="00A86882"/>
    <w:rsid w:val="00A90A0D"/>
    <w:rsid w:val="00A93558"/>
    <w:rsid w:val="00A937E8"/>
    <w:rsid w:val="00A95A13"/>
    <w:rsid w:val="00A9682D"/>
    <w:rsid w:val="00A976FF"/>
    <w:rsid w:val="00A97F65"/>
    <w:rsid w:val="00AA1490"/>
    <w:rsid w:val="00AA713E"/>
    <w:rsid w:val="00AB12EA"/>
    <w:rsid w:val="00AB327D"/>
    <w:rsid w:val="00AB3897"/>
    <w:rsid w:val="00AB552E"/>
    <w:rsid w:val="00AB7D33"/>
    <w:rsid w:val="00AC00E7"/>
    <w:rsid w:val="00AC0E3C"/>
    <w:rsid w:val="00AC1C35"/>
    <w:rsid w:val="00AC2490"/>
    <w:rsid w:val="00AC2E73"/>
    <w:rsid w:val="00AC3DE4"/>
    <w:rsid w:val="00AC51B6"/>
    <w:rsid w:val="00AC6A40"/>
    <w:rsid w:val="00AC7EFF"/>
    <w:rsid w:val="00AD00F9"/>
    <w:rsid w:val="00AD0650"/>
    <w:rsid w:val="00AD1296"/>
    <w:rsid w:val="00AD201F"/>
    <w:rsid w:val="00AD4343"/>
    <w:rsid w:val="00AD43E0"/>
    <w:rsid w:val="00AD5E44"/>
    <w:rsid w:val="00AD7A4E"/>
    <w:rsid w:val="00AD7D70"/>
    <w:rsid w:val="00AE0F60"/>
    <w:rsid w:val="00AE2D49"/>
    <w:rsid w:val="00AE3B7D"/>
    <w:rsid w:val="00AE3D98"/>
    <w:rsid w:val="00AE5EF1"/>
    <w:rsid w:val="00AF1763"/>
    <w:rsid w:val="00AF1D30"/>
    <w:rsid w:val="00AF3423"/>
    <w:rsid w:val="00AF50C8"/>
    <w:rsid w:val="00AF62EA"/>
    <w:rsid w:val="00AF7D9B"/>
    <w:rsid w:val="00B02C73"/>
    <w:rsid w:val="00B044CB"/>
    <w:rsid w:val="00B06607"/>
    <w:rsid w:val="00B1046F"/>
    <w:rsid w:val="00B11862"/>
    <w:rsid w:val="00B1325C"/>
    <w:rsid w:val="00B142CF"/>
    <w:rsid w:val="00B1539C"/>
    <w:rsid w:val="00B15B52"/>
    <w:rsid w:val="00B21114"/>
    <w:rsid w:val="00B21D2C"/>
    <w:rsid w:val="00B21EA8"/>
    <w:rsid w:val="00B21F6F"/>
    <w:rsid w:val="00B229AC"/>
    <w:rsid w:val="00B2478C"/>
    <w:rsid w:val="00B24ACC"/>
    <w:rsid w:val="00B2669D"/>
    <w:rsid w:val="00B26C08"/>
    <w:rsid w:val="00B27D85"/>
    <w:rsid w:val="00B3157B"/>
    <w:rsid w:val="00B337B2"/>
    <w:rsid w:val="00B359E6"/>
    <w:rsid w:val="00B40988"/>
    <w:rsid w:val="00B43106"/>
    <w:rsid w:val="00B43E92"/>
    <w:rsid w:val="00B47071"/>
    <w:rsid w:val="00B47727"/>
    <w:rsid w:val="00B5024D"/>
    <w:rsid w:val="00B50295"/>
    <w:rsid w:val="00B5165D"/>
    <w:rsid w:val="00B516D2"/>
    <w:rsid w:val="00B528D1"/>
    <w:rsid w:val="00B53E55"/>
    <w:rsid w:val="00B556F5"/>
    <w:rsid w:val="00B559F8"/>
    <w:rsid w:val="00B571A2"/>
    <w:rsid w:val="00B634AB"/>
    <w:rsid w:val="00B64957"/>
    <w:rsid w:val="00B6691A"/>
    <w:rsid w:val="00B7006E"/>
    <w:rsid w:val="00B70566"/>
    <w:rsid w:val="00B708D2"/>
    <w:rsid w:val="00B74751"/>
    <w:rsid w:val="00B8272C"/>
    <w:rsid w:val="00B84887"/>
    <w:rsid w:val="00B84D8F"/>
    <w:rsid w:val="00B86554"/>
    <w:rsid w:val="00B877C5"/>
    <w:rsid w:val="00B919A0"/>
    <w:rsid w:val="00B95D20"/>
    <w:rsid w:val="00BA01DB"/>
    <w:rsid w:val="00BA056B"/>
    <w:rsid w:val="00BA059F"/>
    <w:rsid w:val="00BA21D0"/>
    <w:rsid w:val="00BA30EC"/>
    <w:rsid w:val="00BB08BA"/>
    <w:rsid w:val="00BB213A"/>
    <w:rsid w:val="00BB2432"/>
    <w:rsid w:val="00BB2616"/>
    <w:rsid w:val="00BB2E8F"/>
    <w:rsid w:val="00BB3A65"/>
    <w:rsid w:val="00BB6D0E"/>
    <w:rsid w:val="00BC2005"/>
    <w:rsid w:val="00BC2D94"/>
    <w:rsid w:val="00BC5277"/>
    <w:rsid w:val="00BC6E1D"/>
    <w:rsid w:val="00BC78F6"/>
    <w:rsid w:val="00BD10AF"/>
    <w:rsid w:val="00BD25F2"/>
    <w:rsid w:val="00BD28E6"/>
    <w:rsid w:val="00BD733D"/>
    <w:rsid w:val="00BE0700"/>
    <w:rsid w:val="00BE1CC9"/>
    <w:rsid w:val="00BE3B75"/>
    <w:rsid w:val="00BE3BE5"/>
    <w:rsid w:val="00BE470E"/>
    <w:rsid w:val="00BE5F04"/>
    <w:rsid w:val="00BE7088"/>
    <w:rsid w:val="00BF4677"/>
    <w:rsid w:val="00BF46D8"/>
    <w:rsid w:val="00BF5441"/>
    <w:rsid w:val="00BF639F"/>
    <w:rsid w:val="00C00E07"/>
    <w:rsid w:val="00C01493"/>
    <w:rsid w:val="00C01B52"/>
    <w:rsid w:val="00C03367"/>
    <w:rsid w:val="00C03ECF"/>
    <w:rsid w:val="00C0630C"/>
    <w:rsid w:val="00C07604"/>
    <w:rsid w:val="00C078A1"/>
    <w:rsid w:val="00C11178"/>
    <w:rsid w:val="00C113D3"/>
    <w:rsid w:val="00C12794"/>
    <w:rsid w:val="00C13228"/>
    <w:rsid w:val="00C1349C"/>
    <w:rsid w:val="00C13C96"/>
    <w:rsid w:val="00C14317"/>
    <w:rsid w:val="00C14FE5"/>
    <w:rsid w:val="00C153C3"/>
    <w:rsid w:val="00C17C53"/>
    <w:rsid w:val="00C205BC"/>
    <w:rsid w:val="00C20744"/>
    <w:rsid w:val="00C23817"/>
    <w:rsid w:val="00C253BB"/>
    <w:rsid w:val="00C263AA"/>
    <w:rsid w:val="00C30018"/>
    <w:rsid w:val="00C315D5"/>
    <w:rsid w:val="00C325EF"/>
    <w:rsid w:val="00C332AF"/>
    <w:rsid w:val="00C3455B"/>
    <w:rsid w:val="00C34C68"/>
    <w:rsid w:val="00C363D5"/>
    <w:rsid w:val="00C36ACE"/>
    <w:rsid w:val="00C37046"/>
    <w:rsid w:val="00C40A9C"/>
    <w:rsid w:val="00C410AE"/>
    <w:rsid w:val="00C41269"/>
    <w:rsid w:val="00C468F1"/>
    <w:rsid w:val="00C50BB2"/>
    <w:rsid w:val="00C52B27"/>
    <w:rsid w:val="00C54F4C"/>
    <w:rsid w:val="00C552FC"/>
    <w:rsid w:val="00C57B9F"/>
    <w:rsid w:val="00C60783"/>
    <w:rsid w:val="00C612AD"/>
    <w:rsid w:val="00C618D4"/>
    <w:rsid w:val="00C62C10"/>
    <w:rsid w:val="00C64E1C"/>
    <w:rsid w:val="00C65B69"/>
    <w:rsid w:val="00C661AD"/>
    <w:rsid w:val="00C670E6"/>
    <w:rsid w:val="00C74497"/>
    <w:rsid w:val="00C74FF4"/>
    <w:rsid w:val="00C8067C"/>
    <w:rsid w:val="00C80DB5"/>
    <w:rsid w:val="00C81B9C"/>
    <w:rsid w:val="00C83E79"/>
    <w:rsid w:val="00C844F6"/>
    <w:rsid w:val="00C87B7E"/>
    <w:rsid w:val="00C910D4"/>
    <w:rsid w:val="00C92031"/>
    <w:rsid w:val="00C93004"/>
    <w:rsid w:val="00C930B2"/>
    <w:rsid w:val="00C934BE"/>
    <w:rsid w:val="00C94836"/>
    <w:rsid w:val="00C97B2D"/>
    <w:rsid w:val="00CA0118"/>
    <w:rsid w:val="00CA26A6"/>
    <w:rsid w:val="00CA6A17"/>
    <w:rsid w:val="00CB171E"/>
    <w:rsid w:val="00CB323E"/>
    <w:rsid w:val="00CB36C2"/>
    <w:rsid w:val="00CB4F22"/>
    <w:rsid w:val="00CB60FA"/>
    <w:rsid w:val="00CB7197"/>
    <w:rsid w:val="00CC31DB"/>
    <w:rsid w:val="00CC355C"/>
    <w:rsid w:val="00CC59B3"/>
    <w:rsid w:val="00CC5CB4"/>
    <w:rsid w:val="00CC78C1"/>
    <w:rsid w:val="00CD195C"/>
    <w:rsid w:val="00CD1A8A"/>
    <w:rsid w:val="00CD6F76"/>
    <w:rsid w:val="00CD7A4D"/>
    <w:rsid w:val="00CE6626"/>
    <w:rsid w:val="00CE6942"/>
    <w:rsid w:val="00CE6F00"/>
    <w:rsid w:val="00CF2B64"/>
    <w:rsid w:val="00CF2D9C"/>
    <w:rsid w:val="00CF34CA"/>
    <w:rsid w:val="00CF728D"/>
    <w:rsid w:val="00D00BDC"/>
    <w:rsid w:val="00D01464"/>
    <w:rsid w:val="00D01B12"/>
    <w:rsid w:val="00D03793"/>
    <w:rsid w:val="00D052C0"/>
    <w:rsid w:val="00D05487"/>
    <w:rsid w:val="00D146D8"/>
    <w:rsid w:val="00D15BFA"/>
    <w:rsid w:val="00D20E94"/>
    <w:rsid w:val="00D22AB2"/>
    <w:rsid w:val="00D22F8C"/>
    <w:rsid w:val="00D22FCA"/>
    <w:rsid w:val="00D24447"/>
    <w:rsid w:val="00D25AE1"/>
    <w:rsid w:val="00D27A43"/>
    <w:rsid w:val="00D33983"/>
    <w:rsid w:val="00D34612"/>
    <w:rsid w:val="00D37240"/>
    <w:rsid w:val="00D40746"/>
    <w:rsid w:val="00D41DD4"/>
    <w:rsid w:val="00D44B06"/>
    <w:rsid w:val="00D44BF6"/>
    <w:rsid w:val="00D45B6B"/>
    <w:rsid w:val="00D46918"/>
    <w:rsid w:val="00D47C85"/>
    <w:rsid w:val="00D54D12"/>
    <w:rsid w:val="00D5788F"/>
    <w:rsid w:val="00D60C18"/>
    <w:rsid w:val="00D65116"/>
    <w:rsid w:val="00D653C5"/>
    <w:rsid w:val="00D71A71"/>
    <w:rsid w:val="00D77AB6"/>
    <w:rsid w:val="00D80200"/>
    <w:rsid w:val="00D80402"/>
    <w:rsid w:val="00D81DAE"/>
    <w:rsid w:val="00D826EC"/>
    <w:rsid w:val="00D82B31"/>
    <w:rsid w:val="00D853A4"/>
    <w:rsid w:val="00D87D9F"/>
    <w:rsid w:val="00D90978"/>
    <w:rsid w:val="00D92786"/>
    <w:rsid w:val="00D93714"/>
    <w:rsid w:val="00D93916"/>
    <w:rsid w:val="00D94D75"/>
    <w:rsid w:val="00D97C09"/>
    <w:rsid w:val="00DA0ABE"/>
    <w:rsid w:val="00DA0C93"/>
    <w:rsid w:val="00DA0D63"/>
    <w:rsid w:val="00DA0E91"/>
    <w:rsid w:val="00DA1097"/>
    <w:rsid w:val="00DA579E"/>
    <w:rsid w:val="00DA77D9"/>
    <w:rsid w:val="00DB075F"/>
    <w:rsid w:val="00DB3BB5"/>
    <w:rsid w:val="00DB5CF7"/>
    <w:rsid w:val="00DB6A7F"/>
    <w:rsid w:val="00DB79C0"/>
    <w:rsid w:val="00DC0313"/>
    <w:rsid w:val="00DC066D"/>
    <w:rsid w:val="00DC0E8D"/>
    <w:rsid w:val="00DC19F0"/>
    <w:rsid w:val="00DC2D8F"/>
    <w:rsid w:val="00DD163F"/>
    <w:rsid w:val="00DD5D4D"/>
    <w:rsid w:val="00DD6485"/>
    <w:rsid w:val="00DD6D70"/>
    <w:rsid w:val="00DE1315"/>
    <w:rsid w:val="00DE1721"/>
    <w:rsid w:val="00DE2661"/>
    <w:rsid w:val="00DE3F73"/>
    <w:rsid w:val="00DE6862"/>
    <w:rsid w:val="00DE6F05"/>
    <w:rsid w:val="00DF1105"/>
    <w:rsid w:val="00DF1A2A"/>
    <w:rsid w:val="00DF438B"/>
    <w:rsid w:val="00DF439D"/>
    <w:rsid w:val="00DF5C1C"/>
    <w:rsid w:val="00DF6ADB"/>
    <w:rsid w:val="00DF770D"/>
    <w:rsid w:val="00E00299"/>
    <w:rsid w:val="00E00D4A"/>
    <w:rsid w:val="00E020EE"/>
    <w:rsid w:val="00E03BCD"/>
    <w:rsid w:val="00E113C9"/>
    <w:rsid w:val="00E12324"/>
    <w:rsid w:val="00E179E1"/>
    <w:rsid w:val="00E2122C"/>
    <w:rsid w:val="00E21683"/>
    <w:rsid w:val="00E21817"/>
    <w:rsid w:val="00E244E0"/>
    <w:rsid w:val="00E25935"/>
    <w:rsid w:val="00E2729C"/>
    <w:rsid w:val="00E308ED"/>
    <w:rsid w:val="00E31002"/>
    <w:rsid w:val="00E32B44"/>
    <w:rsid w:val="00E347F6"/>
    <w:rsid w:val="00E35646"/>
    <w:rsid w:val="00E36AA1"/>
    <w:rsid w:val="00E4001A"/>
    <w:rsid w:val="00E4048F"/>
    <w:rsid w:val="00E40730"/>
    <w:rsid w:val="00E4254E"/>
    <w:rsid w:val="00E43155"/>
    <w:rsid w:val="00E455FB"/>
    <w:rsid w:val="00E47610"/>
    <w:rsid w:val="00E50027"/>
    <w:rsid w:val="00E51113"/>
    <w:rsid w:val="00E52262"/>
    <w:rsid w:val="00E532FF"/>
    <w:rsid w:val="00E5423F"/>
    <w:rsid w:val="00E60182"/>
    <w:rsid w:val="00E6170D"/>
    <w:rsid w:val="00E6466C"/>
    <w:rsid w:val="00E65F6D"/>
    <w:rsid w:val="00E675B0"/>
    <w:rsid w:val="00E67E46"/>
    <w:rsid w:val="00E71E8A"/>
    <w:rsid w:val="00E720A8"/>
    <w:rsid w:val="00E725E4"/>
    <w:rsid w:val="00E75327"/>
    <w:rsid w:val="00E76193"/>
    <w:rsid w:val="00E76A75"/>
    <w:rsid w:val="00E81749"/>
    <w:rsid w:val="00E83C69"/>
    <w:rsid w:val="00E84E58"/>
    <w:rsid w:val="00E8554F"/>
    <w:rsid w:val="00E86710"/>
    <w:rsid w:val="00E86743"/>
    <w:rsid w:val="00E86805"/>
    <w:rsid w:val="00E86966"/>
    <w:rsid w:val="00E94BFA"/>
    <w:rsid w:val="00E95418"/>
    <w:rsid w:val="00E96701"/>
    <w:rsid w:val="00E974E1"/>
    <w:rsid w:val="00E97F58"/>
    <w:rsid w:val="00EA0E8A"/>
    <w:rsid w:val="00EA23EC"/>
    <w:rsid w:val="00EA24AD"/>
    <w:rsid w:val="00EA4898"/>
    <w:rsid w:val="00EA4F0E"/>
    <w:rsid w:val="00EA562D"/>
    <w:rsid w:val="00EA5D42"/>
    <w:rsid w:val="00EA6857"/>
    <w:rsid w:val="00EB0281"/>
    <w:rsid w:val="00EB2310"/>
    <w:rsid w:val="00EB48EE"/>
    <w:rsid w:val="00EB57D7"/>
    <w:rsid w:val="00EC02C8"/>
    <w:rsid w:val="00EC1AA3"/>
    <w:rsid w:val="00EC3415"/>
    <w:rsid w:val="00EC619C"/>
    <w:rsid w:val="00EC6B71"/>
    <w:rsid w:val="00ED0EA3"/>
    <w:rsid w:val="00ED5A41"/>
    <w:rsid w:val="00ED6063"/>
    <w:rsid w:val="00EE0C5D"/>
    <w:rsid w:val="00EE15C4"/>
    <w:rsid w:val="00EE239D"/>
    <w:rsid w:val="00EE3E27"/>
    <w:rsid w:val="00EE4B10"/>
    <w:rsid w:val="00EE5068"/>
    <w:rsid w:val="00EE5F68"/>
    <w:rsid w:val="00EE74B3"/>
    <w:rsid w:val="00EE79F7"/>
    <w:rsid w:val="00EF04CE"/>
    <w:rsid w:val="00EF0696"/>
    <w:rsid w:val="00EF2B5C"/>
    <w:rsid w:val="00EF3B11"/>
    <w:rsid w:val="00EF5C62"/>
    <w:rsid w:val="00F0166D"/>
    <w:rsid w:val="00F02F2F"/>
    <w:rsid w:val="00F05EAD"/>
    <w:rsid w:val="00F07918"/>
    <w:rsid w:val="00F11041"/>
    <w:rsid w:val="00F12910"/>
    <w:rsid w:val="00F14F69"/>
    <w:rsid w:val="00F1528A"/>
    <w:rsid w:val="00F2547D"/>
    <w:rsid w:val="00F26104"/>
    <w:rsid w:val="00F2716B"/>
    <w:rsid w:val="00F307FA"/>
    <w:rsid w:val="00F32041"/>
    <w:rsid w:val="00F36112"/>
    <w:rsid w:val="00F37513"/>
    <w:rsid w:val="00F40942"/>
    <w:rsid w:val="00F40A29"/>
    <w:rsid w:val="00F40C31"/>
    <w:rsid w:val="00F40F81"/>
    <w:rsid w:val="00F42D02"/>
    <w:rsid w:val="00F43685"/>
    <w:rsid w:val="00F50EEA"/>
    <w:rsid w:val="00F51105"/>
    <w:rsid w:val="00F51188"/>
    <w:rsid w:val="00F53D74"/>
    <w:rsid w:val="00F543E8"/>
    <w:rsid w:val="00F55C58"/>
    <w:rsid w:val="00F572DA"/>
    <w:rsid w:val="00F57EF4"/>
    <w:rsid w:val="00F6328C"/>
    <w:rsid w:val="00F64770"/>
    <w:rsid w:val="00F661B0"/>
    <w:rsid w:val="00F6630A"/>
    <w:rsid w:val="00F66E0A"/>
    <w:rsid w:val="00F672A5"/>
    <w:rsid w:val="00F67BCC"/>
    <w:rsid w:val="00F7283A"/>
    <w:rsid w:val="00F749E7"/>
    <w:rsid w:val="00F74B4A"/>
    <w:rsid w:val="00F80386"/>
    <w:rsid w:val="00F81189"/>
    <w:rsid w:val="00F8196C"/>
    <w:rsid w:val="00F87AA1"/>
    <w:rsid w:val="00F95919"/>
    <w:rsid w:val="00F95ECC"/>
    <w:rsid w:val="00F9647D"/>
    <w:rsid w:val="00FA21E4"/>
    <w:rsid w:val="00FA5B29"/>
    <w:rsid w:val="00FB46F2"/>
    <w:rsid w:val="00FB4B28"/>
    <w:rsid w:val="00FB7DB7"/>
    <w:rsid w:val="00FC2EA8"/>
    <w:rsid w:val="00FC41D8"/>
    <w:rsid w:val="00FC6712"/>
    <w:rsid w:val="00FC695D"/>
    <w:rsid w:val="00FC7050"/>
    <w:rsid w:val="00FC7A7F"/>
    <w:rsid w:val="00FD15DC"/>
    <w:rsid w:val="00FD1707"/>
    <w:rsid w:val="00FD2444"/>
    <w:rsid w:val="00FD2D31"/>
    <w:rsid w:val="00FD3B41"/>
    <w:rsid w:val="00FD3F49"/>
    <w:rsid w:val="00FD4871"/>
    <w:rsid w:val="00FD540E"/>
    <w:rsid w:val="00FD581A"/>
    <w:rsid w:val="00FD764C"/>
    <w:rsid w:val="00FD7676"/>
    <w:rsid w:val="00FE35A8"/>
    <w:rsid w:val="00FE361A"/>
    <w:rsid w:val="00FE3BEC"/>
    <w:rsid w:val="00FE4B87"/>
    <w:rsid w:val="00FF34E3"/>
    <w:rsid w:val="00FF51BA"/>
    <w:rsid w:val="00FF5B27"/>
    <w:rsid w:val="00FF6928"/>
    <w:rsid w:val="00FF7036"/>
    <w:rsid w:val="00FF788E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4:docId w14:val="7E38759B"/>
  <w15:docId w15:val="{AEFF593D-9066-477B-81E4-B18464B6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uiPriority w:val="34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  <w:style w:type="character" w:styleId="Hyperlink">
    <w:name w:val="Hyperlink"/>
    <w:uiPriority w:val="99"/>
    <w:unhideWhenUsed/>
    <w:rsid w:val="002E5BB6"/>
    <w:rPr>
      <w:color w:val="0000FF"/>
      <w:u w:val="single"/>
    </w:rPr>
  </w:style>
  <w:style w:type="character" w:styleId="HiperlinkVisitado">
    <w:name w:val="FollowedHyperlink"/>
    <w:uiPriority w:val="99"/>
    <w:unhideWhenUsed/>
    <w:rsid w:val="002E5BB6"/>
    <w:rPr>
      <w:color w:val="800080"/>
      <w:u w:val="single"/>
    </w:rPr>
  </w:style>
  <w:style w:type="paragraph" w:customStyle="1" w:styleId="xl66">
    <w:name w:val="xl66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rsid w:val="002E5BB6"/>
    <w:pPr>
      <w:spacing w:before="100" w:beforeAutospacing="1" w:after="100" w:afterAutospacing="1"/>
    </w:pPr>
    <w:rPr>
      <w:b/>
      <w:bCs/>
    </w:rPr>
  </w:style>
  <w:style w:type="paragraph" w:customStyle="1" w:styleId="western">
    <w:name w:val="western"/>
    <w:basedOn w:val="Normal"/>
    <w:rsid w:val="007F782A"/>
    <w:pPr>
      <w:spacing w:before="100" w:beforeAutospacing="1" w:after="100" w:afterAutospacing="1"/>
    </w:pPr>
  </w:style>
  <w:style w:type="character" w:customStyle="1" w:styleId="Recuodecorpodetexto2Char">
    <w:name w:val="Recuo de corpo de texto 2 Char"/>
    <w:link w:val="Recuodecorpodetexto2"/>
    <w:rsid w:val="00687664"/>
    <w:rPr>
      <w:sz w:val="24"/>
      <w:szCs w:val="24"/>
    </w:rPr>
  </w:style>
  <w:style w:type="character" w:styleId="Refdecomentrio">
    <w:name w:val="annotation reference"/>
    <w:semiHidden/>
    <w:unhideWhenUsed/>
    <w:rsid w:val="00635A2B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635A2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35A2B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35A2B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635A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02AE3-5158-4681-9444-7A882177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1</TotalTime>
  <Pages>2</Pages>
  <Words>430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subject/>
  <dc:creator>Maria Inez</dc:creator>
  <cp:keywords/>
  <dc:description/>
  <cp:lastModifiedBy>ERICA FERNANDA DOS ANJOS MOREIRA</cp:lastModifiedBy>
  <cp:revision>2</cp:revision>
  <cp:lastPrinted>2025-10-09T15:55:00Z</cp:lastPrinted>
  <dcterms:created xsi:type="dcterms:W3CDTF">2025-10-09T16:25:00Z</dcterms:created>
  <dcterms:modified xsi:type="dcterms:W3CDTF">2025-10-09T16:25:00Z</dcterms:modified>
</cp:coreProperties>
</file>