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D0A10" w14:textId="1E167C13" w:rsidR="00687664" w:rsidRPr="00C97B2D" w:rsidRDefault="00687664" w:rsidP="00757AEE">
      <w:pPr>
        <w:ind w:left="3402"/>
        <w:jc w:val="both"/>
        <w:rPr>
          <w:rFonts w:eastAsia="Arial Unicode MS"/>
          <w:b/>
        </w:rPr>
      </w:pPr>
      <w:r w:rsidRPr="00C97B2D">
        <w:rPr>
          <w:rFonts w:eastAsia="Arial Unicode MS"/>
          <w:b/>
        </w:rPr>
        <w:t>LEI N</w:t>
      </w:r>
      <w:r w:rsidR="00A030C3" w:rsidRPr="00C97B2D">
        <w:rPr>
          <w:rFonts w:eastAsia="Arial Unicode MS"/>
          <w:b/>
        </w:rPr>
        <w:t>º</w:t>
      </w:r>
      <w:r w:rsidR="006757A9" w:rsidRPr="00C97B2D">
        <w:rPr>
          <w:rFonts w:eastAsia="Arial Unicode MS"/>
          <w:b/>
        </w:rPr>
        <w:t xml:space="preserve"> 3.7</w:t>
      </w:r>
      <w:r w:rsidR="00500552">
        <w:rPr>
          <w:rFonts w:eastAsia="Arial Unicode MS"/>
          <w:b/>
        </w:rPr>
        <w:t>70</w:t>
      </w:r>
      <w:r w:rsidR="006757A9" w:rsidRPr="00C97B2D">
        <w:rPr>
          <w:rFonts w:eastAsia="Arial Unicode MS"/>
          <w:b/>
        </w:rPr>
        <w:t>, DE 0</w:t>
      </w:r>
      <w:r w:rsidR="0075798F" w:rsidRPr="00C97B2D">
        <w:rPr>
          <w:rFonts w:eastAsia="Arial Unicode MS"/>
          <w:b/>
        </w:rPr>
        <w:t>9</w:t>
      </w:r>
      <w:r w:rsidR="006757A9" w:rsidRPr="00C97B2D">
        <w:rPr>
          <w:rFonts w:eastAsia="Arial Unicode MS"/>
          <w:b/>
        </w:rPr>
        <w:t xml:space="preserve"> DE OUTUBRO DE 2025.</w:t>
      </w:r>
      <w:r w:rsidR="00EA4898" w:rsidRPr="00C97B2D">
        <w:rPr>
          <w:rFonts w:eastAsia="Arial Unicode MS"/>
          <w:b/>
        </w:rPr>
        <w:t xml:space="preserve"> </w:t>
      </w:r>
    </w:p>
    <w:p w14:paraId="506B7B23" w14:textId="3C3754F2" w:rsidR="00C97B2D" w:rsidRDefault="00C97B2D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14:paraId="31C295B1" w14:textId="77777777" w:rsidR="005A182B" w:rsidRPr="00C97B2D" w:rsidRDefault="005A182B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14:paraId="1B58DD93" w14:textId="77777777" w:rsidR="00500552" w:rsidRPr="00FB613F" w:rsidRDefault="00500552" w:rsidP="00500552">
      <w:pPr>
        <w:ind w:left="3402"/>
        <w:jc w:val="both"/>
        <w:rPr>
          <w:rFonts w:eastAsia="Arial"/>
          <w:color w:val="000000"/>
        </w:rPr>
      </w:pPr>
      <w:r w:rsidRPr="00FB613F">
        <w:rPr>
          <w:rFonts w:eastAsia="Arial"/>
          <w:color w:val="000000"/>
        </w:rPr>
        <w:t>Institui, e inclui no calendário oficial de eventos do Município de Sorriso/MT, o “</w:t>
      </w:r>
      <w:proofErr w:type="gramStart"/>
      <w:r w:rsidRPr="00FB613F">
        <w:rPr>
          <w:rFonts w:eastAsia="Arial"/>
          <w:color w:val="000000"/>
        </w:rPr>
        <w:t>Setembro</w:t>
      </w:r>
      <w:proofErr w:type="gramEnd"/>
      <w:r w:rsidRPr="00FB613F">
        <w:rPr>
          <w:rFonts w:eastAsia="Arial"/>
          <w:color w:val="000000"/>
        </w:rPr>
        <w:t xml:space="preserve"> - Mês Cidade Limpa”, dedicado à conscientização sobre descarte correto de resíduos, incentivo ao plantio de árvores e realizações de ações educativas.</w:t>
      </w:r>
    </w:p>
    <w:p w14:paraId="6C6385BD" w14:textId="77777777" w:rsidR="00AC3DE4" w:rsidRDefault="00AC3DE4" w:rsidP="00AC3DE4">
      <w:pPr>
        <w:shd w:val="clear" w:color="auto" w:fill="FFFFFF"/>
        <w:ind w:firstLine="1418"/>
        <w:jc w:val="both"/>
        <w:rPr>
          <w:bCs/>
          <w:iCs/>
        </w:rPr>
      </w:pPr>
    </w:p>
    <w:p w14:paraId="28B10E8A" w14:textId="767D7E5D" w:rsidR="00DF439D" w:rsidRDefault="00DF439D" w:rsidP="00B516D2">
      <w:pPr>
        <w:ind w:left="3402"/>
        <w:jc w:val="both"/>
      </w:pPr>
    </w:p>
    <w:p w14:paraId="2B877AC2" w14:textId="10F56F9C" w:rsidR="006757A9" w:rsidRDefault="006757A9" w:rsidP="006757A9">
      <w:pPr>
        <w:ind w:firstLine="1418"/>
        <w:jc w:val="both"/>
        <w:rPr>
          <w:rFonts w:eastAsia="Arial"/>
        </w:rPr>
      </w:pPr>
      <w:r w:rsidRPr="00C97B2D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32C77203" w14:textId="77777777" w:rsidR="005A182B" w:rsidRPr="00C97B2D" w:rsidRDefault="005A182B" w:rsidP="006757A9">
      <w:pPr>
        <w:ind w:firstLine="1418"/>
        <w:jc w:val="both"/>
        <w:rPr>
          <w:rFonts w:eastAsia="Arial"/>
        </w:rPr>
      </w:pPr>
    </w:p>
    <w:p w14:paraId="677101C4" w14:textId="77777777" w:rsidR="006757A9" w:rsidRPr="00C97B2D" w:rsidRDefault="006757A9" w:rsidP="00B516D2">
      <w:pPr>
        <w:shd w:val="clear" w:color="auto" w:fill="FFFFFF"/>
        <w:jc w:val="both"/>
      </w:pPr>
    </w:p>
    <w:p w14:paraId="1C1B54D4" w14:textId="77777777" w:rsidR="00500552" w:rsidRDefault="00500552" w:rsidP="00500552">
      <w:pPr>
        <w:ind w:firstLine="1418"/>
        <w:jc w:val="both"/>
      </w:pPr>
      <w:r>
        <w:rPr>
          <w:b/>
          <w:bCs/>
        </w:rPr>
        <w:t>Art. 1º</w:t>
      </w:r>
      <w:r>
        <w:t xml:space="preserve"> Fica instituído e incluído no calendário oficial de eventos do Município de Sorriso/MT, o “</w:t>
      </w:r>
      <w:proofErr w:type="gramStart"/>
      <w:r>
        <w:t>Setembro</w:t>
      </w:r>
      <w:proofErr w:type="gramEnd"/>
      <w:r>
        <w:t xml:space="preserve"> - Mês Cidade Limpa”, a ser realizado, anualmente, no mês de setembro.</w:t>
      </w:r>
    </w:p>
    <w:p w14:paraId="5F91FF1D" w14:textId="77777777" w:rsidR="00500552" w:rsidRDefault="00500552" w:rsidP="00500552">
      <w:pPr>
        <w:ind w:firstLine="1418"/>
        <w:jc w:val="both"/>
      </w:pPr>
    </w:p>
    <w:p w14:paraId="7EF4DAEA" w14:textId="77777777" w:rsidR="00500552" w:rsidRDefault="00500552" w:rsidP="00500552">
      <w:pPr>
        <w:ind w:firstLine="1418"/>
        <w:jc w:val="both"/>
      </w:pPr>
      <w:r>
        <w:rPr>
          <w:b/>
        </w:rPr>
        <w:t>Art. 2º</w:t>
      </w:r>
      <w:r>
        <w:t xml:space="preserve"> O “</w:t>
      </w:r>
      <w:proofErr w:type="gramStart"/>
      <w:r>
        <w:t>Setembro</w:t>
      </w:r>
      <w:proofErr w:type="gramEnd"/>
      <w:r>
        <w:t xml:space="preserve"> - Mês Cidade Limpa” tem como objetivos principais:</w:t>
      </w:r>
    </w:p>
    <w:p w14:paraId="127F4BFB" w14:textId="77777777" w:rsidR="00500552" w:rsidRDefault="00500552" w:rsidP="00500552">
      <w:pPr>
        <w:ind w:firstLine="1418"/>
        <w:jc w:val="both"/>
      </w:pPr>
      <w:r>
        <w:t>I – Promover a conscientização da população quanto ao descarte correto do lixo e resíduos sólidos;</w:t>
      </w:r>
    </w:p>
    <w:p w14:paraId="38929129" w14:textId="77777777" w:rsidR="00500552" w:rsidRDefault="00500552" w:rsidP="00500552">
      <w:pPr>
        <w:ind w:firstLine="1418"/>
        <w:jc w:val="both"/>
      </w:pPr>
      <w:r>
        <w:t>II – Engajar toda a sociedade organizada, associações, entidades civis e os munícipes em ações comunitárias voltadas à preservação ambiental;</w:t>
      </w:r>
    </w:p>
    <w:p w14:paraId="69D7957A" w14:textId="77777777" w:rsidR="00500552" w:rsidRDefault="00500552" w:rsidP="00500552">
      <w:pPr>
        <w:ind w:firstLine="1418"/>
        <w:jc w:val="both"/>
      </w:pPr>
      <w:r>
        <w:t>III – Estimular o plantio de novas mudas de árvores, em razão do início do período chuvoso;</w:t>
      </w:r>
    </w:p>
    <w:p w14:paraId="0E8E6362" w14:textId="77777777" w:rsidR="00500552" w:rsidRDefault="00500552" w:rsidP="00500552">
      <w:pPr>
        <w:ind w:firstLine="1418"/>
        <w:jc w:val="both"/>
      </w:pPr>
      <w:r>
        <w:t>IV – Realizar palestras, campanhas e atividades de educação ambiental nas escolas municipais, estaduais e privadas;</w:t>
      </w:r>
    </w:p>
    <w:p w14:paraId="078755F6" w14:textId="77777777" w:rsidR="00500552" w:rsidRDefault="00500552" w:rsidP="00500552">
      <w:pPr>
        <w:ind w:firstLine="1418"/>
        <w:jc w:val="both"/>
      </w:pPr>
      <w:r>
        <w:t>V – Fomentar a recuperação de nascentes e áreas de preservação permanente, destacando os benefícios que o correto descarte do lixo traz à vida dos rios e à qualidade da água.</w:t>
      </w:r>
    </w:p>
    <w:p w14:paraId="6DF96A0C" w14:textId="77777777" w:rsidR="00500552" w:rsidRDefault="00500552" w:rsidP="00500552">
      <w:pPr>
        <w:ind w:firstLine="1418"/>
        <w:jc w:val="both"/>
      </w:pPr>
      <w:r>
        <w:t>VI - Incentivar práticas inovadoras e sustentáveis de preservação do meio ambiente, por meio de ações públicas e privadas</w:t>
      </w:r>
    </w:p>
    <w:p w14:paraId="14664A98" w14:textId="77777777" w:rsidR="00500552" w:rsidRDefault="00500552" w:rsidP="00500552">
      <w:pPr>
        <w:ind w:firstLine="1418"/>
        <w:jc w:val="both"/>
      </w:pPr>
    </w:p>
    <w:p w14:paraId="334862FD" w14:textId="77777777" w:rsidR="00500552" w:rsidRDefault="00500552" w:rsidP="00500552">
      <w:pPr>
        <w:ind w:firstLine="1418"/>
        <w:jc w:val="both"/>
      </w:pPr>
      <w:r>
        <w:rPr>
          <w:b/>
        </w:rPr>
        <w:t>Art. 3º</w:t>
      </w:r>
      <w:r>
        <w:t xml:space="preserve"> Durante o “</w:t>
      </w:r>
      <w:proofErr w:type="gramStart"/>
      <w:r>
        <w:t>Setembro</w:t>
      </w:r>
      <w:proofErr w:type="gramEnd"/>
      <w:r>
        <w:t xml:space="preserve"> - Mês Cidade Limpa” poderá ser realizado, entre outras, as seguintes ações:</w:t>
      </w:r>
    </w:p>
    <w:p w14:paraId="7B0A5F78" w14:textId="77777777" w:rsidR="00500552" w:rsidRDefault="00500552" w:rsidP="00500552">
      <w:pPr>
        <w:ind w:firstLine="1418"/>
        <w:jc w:val="both"/>
      </w:pPr>
      <w:r>
        <w:t>I – Mutirões de limpeza em espaços públicos e margens de rios;</w:t>
      </w:r>
    </w:p>
    <w:p w14:paraId="57FD7D72" w14:textId="77777777" w:rsidR="00500552" w:rsidRDefault="00500552" w:rsidP="00500552">
      <w:pPr>
        <w:ind w:firstLine="1418"/>
        <w:jc w:val="both"/>
      </w:pPr>
      <w:r>
        <w:t>II – Campanhas de coleta seletiva e de reciclagem;</w:t>
      </w:r>
    </w:p>
    <w:p w14:paraId="32C26C2F" w14:textId="77777777" w:rsidR="00500552" w:rsidRDefault="00500552" w:rsidP="00500552">
      <w:pPr>
        <w:ind w:firstLine="1418"/>
        <w:jc w:val="both"/>
      </w:pPr>
      <w:r>
        <w:t>III – Distribuição e plantio de mudas nativas e frutíferas;</w:t>
      </w:r>
    </w:p>
    <w:p w14:paraId="67BD24E2" w14:textId="77777777" w:rsidR="00500552" w:rsidRDefault="00500552" w:rsidP="00500552">
      <w:pPr>
        <w:ind w:firstLine="1418"/>
        <w:jc w:val="both"/>
      </w:pPr>
      <w:r>
        <w:t>IV – Palestras, oficinas educativas e ações de sensibilização comunitária sobre meio ambiente e sustentabilidade;</w:t>
      </w:r>
    </w:p>
    <w:p w14:paraId="5E3CDBD3" w14:textId="77777777" w:rsidR="00500552" w:rsidRDefault="00500552" w:rsidP="00500552">
      <w:pPr>
        <w:ind w:firstLine="1418"/>
        <w:jc w:val="both"/>
      </w:pPr>
      <w:r>
        <w:t>V – Projetos de recuperação de nascentes e preservação de cursos d’água.</w:t>
      </w:r>
    </w:p>
    <w:p w14:paraId="5FCA12CE" w14:textId="77777777" w:rsidR="00500552" w:rsidRDefault="00500552" w:rsidP="00500552">
      <w:pPr>
        <w:ind w:firstLine="1418"/>
        <w:jc w:val="both"/>
      </w:pPr>
      <w:r>
        <w:t>VI - Realização da Semana do Descarte Consciente de Eletrônicos, destinada à coleta de resíduos eletroeletrônicos como pilhas, baterias, celulares, computadores e afins;</w:t>
      </w:r>
    </w:p>
    <w:p w14:paraId="4B86EA4B" w14:textId="77777777" w:rsidR="00500552" w:rsidRDefault="00500552" w:rsidP="00500552">
      <w:pPr>
        <w:ind w:firstLine="1418"/>
        <w:jc w:val="both"/>
      </w:pPr>
      <w:r>
        <w:t>VII - Execução do Concurso Escolar “Cidade Limpa do Futuro”, voltado a estudantes das redes pública e privada, com atividades de desenho, redação, fotografia ou projetos práticos relacionados à sustentabilidade e preservação ambiental.</w:t>
      </w:r>
    </w:p>
    <w:p w14:paraId="11D71FAF" w14:textId="77777777" w:rsidR="00500552" w:rsidRDefault="00500552" w:rsidP="00500552">
      <w:pPr>
        <w:tabs>
          <w:tab w:val="left" w:pos="2127"/>
        </w:tabs>
        <w:ind w:firstLine="1418"/>
        <w:jc w:val="both"/>
        <w:rPr>
          <w:b/>
        </w:rPr>
      </w:pPr>
    </w:p>
    <w:p w14:paraId="04E7274A" w14:textId="77777777" w:rsidR="00500552" w:rsidRDefault="00500552" w:rsidP="00500552">
      <w:pPr>
        <w:tabs>
          <w:tab w:val="left" w:pos="2127"/>
        </w:tabs>
        <w:ind w:firstLine="1418"/>
        <w:jc w:val="both"/>
      </w:pPr>
      <w:r>
        <w:rPr>
          <w:b/>
        </w:rPr>
        <w:lastRenderedPageBreak/>
        <w:t>Art. 4º</w:t>
      </w:r>
      <w:r>
        <w:t xml:space="preserve"> As escolas, empresas, munícipes, associações de bairros e entidades civis, que se destacarem em ações exemplares durante o “</w:t>
      </w:r>
      <w:proofErr w:type="gramStart"/>
      <w:r>
        <w:t>Setembro</w:t>
      </w:r>
      <w:proofErr w:type="gramEnd"/>
      <w:r>
        <w:t xml:space="preserve"> – Mês Cidade Limpa”, receberão uma certificação simbólica, denominada Selo Verde Municipal.</w:t>
      </w:r>
    </w:p>
    <w:p w14:paraId="32DAE387" w14:textId="77777777" w:rsidR="00500552" w:rsidRDefault="00500552" w:rsidP="00500552">
      <w:pPr>
        <w:ind w:firstLine="1418"/>
        <w:jc w:val="both"/>
      </w:pPr>
    </w:p>
    <w:p w14:paraId="12577AE0" w14:textId="77777777" w:rsidR="00500552" w:rsidRDefault="00500552" w:rsidP="00500552">
      <w:pPr>
        <w:ind w:firstLine="1418"/>
        <w:jc w:val="both"/>
      </w:pPr>
      <w:r>
        <w:rPr>
          <w:b/>
        </w:rPr>
        <w:t>Art. 5º</w:t>
      </w:r>
      <w:r>
        <w:t xml:space="preserve"> Para o cumprimento desta Lei, poderá o Poder Executivo Municipal, realizar parcerias com empresa públicas e privadas.</w:t>
      </w:r>
    </w:p>
    <w:p w14:paraId="4111AC21" w14:textId="77777777" w:rsidR="00500552" w:rsidRDefault="00500552" w:rsidP="00500552">
      <w:pPr>
        <w:ind w:firstLine="1418"/>
        <w:jc w:val="both"/>
      </w:pPr>
    </w:p>
    <w:p w14:paraId="5E055623" w14:textId="77777777" w:rsidR="00500552" w:rsidRDefault="00500552" w:rsidP="00500552">
      <w:pPr>
        <w:ind w:firstLine="1418"/>
        <w:jc w:val="both"/>
      </w:pPr>
      <w:r>
        <w:rPr>
          <w:b/>
        </w:rPr>
        <w:t>Art. 6º</w:t>
      </w:r>
      <w:r>
        <w:t xml:space="preserve"> Esta Lei entra em vigor na data de sua publicação.</w:t>
      </w:r>
    </w:p>
    <w:p w14:paraId="7FB4C956" w14:textId="1376409F" w:rsidR="00AC3DE4" w:rsidRDefault="00AC3DE4" w:rsidP="006757A9">
      <w:pPr>
        <w:ind w:firstLine="1418"/>
        <w:jc w:val="both"/>
        <w:rPr>
          <w:iCs/>
        </w:rPr>
      </w:pPr>
    </w:p>
    <w:p w14:paraId="3A99D15A" w14:textId="77777777" w:rsidR="005A182B" w:rsidRDefault="005A182B" w:rsidP="006757A9">
      <w:pPr>
        <w:ind w:firstLine="1418"/>
        <w:jc w:val="both"/>
        <w:rPr>
          <w:iCs/>
        </w:rPr>
      </w:pPr>
      <w:bookmarkStart w:id="0" w:name="_GoBack"/>
      <w:bookmarkEnd w:id="0"/>
    </w:p>
    <w:p w14:paraId="618BC917" w14:textId="3337D360" w:rsidR="006757A9" w:rsidRPr="00C97B2D" w:rsidRDefault="006757A9" w:rsidP="006757A9">
      <w:pPr>
        <w:ind w:firstLine="1418"/>
        <w:jc w:val="both"/>
        <w:rPr>
          <w:iCs/>
        </w:rPr>
      </w:pPr>
      <w:r w:rsidRPr="00C97B2D">
        <w:rPr>
          <w:iCs/>
        </w:rPr>
        <w:t>Sorriso, Estado de Mato Grosso, em 0</w:t>
      </w:r>
      <w:r w:rsidR="0075798F" w:rsidRPr="00C97B2D">
        <w:rPr>
          <w:iCs/>
        </w:rPr>
        <w:t>9</w:t>
      </w:r>
      <w:r w:rsidRPr="00C97B2D">
        <w:rPr>
          <w:iCs/>
        </w:rPr>
        <w:t xml:space="preserve"> de outubro de 2025.</w:t>
      </w:r>
    </w:p>
    <w:p w14:paraId="4AAE52FE" w14:textId="77777777" w:rsidR="006757A9" w:rsidRPr="00C97B2D" w:rsidRDefault="006757A9" w:rsidP="006757A9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0F8C2483" w14:textId="286DBBBA" w:rsidR="006757A9" w:rsidRDefault="006757A9" w:rsidP="006757A9">
      <w:pPr>
        <w:rPr>
          <w:b/>
          <w:bCs/>
        </w:rPr>
      </w:pPr>
    </w:p>
    <w:p w14:paraId="14C791DC" w14:textId="47335CBE" w:rsidR="005A182B" w:rsidRDefault="005A182B" w:rsidP="006757A9">
      <w:pPr>
        <w:rPr>
          <w:b/>
          <w:bCs/>
        </w:rPr>
      </w:pPr>
    </w:p>
    <w:p w14:paraId="1879CB3A" w14:textId="77777777" w:rsidR="005A182B" w:rsidRPr="00C97B2D" w:rsidRDefault="005A182B" w:rsidP="006757A9">
      <w:pPr>
        <w:rPr>
          <w:b/>
          <w:bCs/>
        </w:rPr>
      </w:pPr>
    </w:p>
    <w:p w14:paraId="0E616672" w14:textId="77777777" w:rsidR="006757A9" w:rsidRPr="00C97B2D" w:rsidRDefault="006757A9" w:rsidP="006757A9">
      <w:pPr>
        <w:rPr>
          <w:b/>
          <w:bCs/>
        </w:rPr>
      </w:pPr>
    </w:p>
    <w:p w14:paraId="49A3E760" w14:textId="77777777" w:rsidR="006757A9" w:rsidRPr="00C97B2D" w:rsidRDefault="006757A9" w:rsidP="006757A9">
      <w:pPr>
        <w:adjustRightInd w:val="0"/>
        <w:ind w:firstLine="5812"/>
        <w:rPr>
          <w:b/>
          <w:bCs/>
          <w:color w:val="000000"/>
        </w:rPr>
      </w:pPr>
      <w:r w:rsidRPr="00C97B2D">
        <w:rPr>
          <w:b/>
          <w:bCs/>
          <w:color w:val="000000"/>
        </w:rPr>
        <w:t xml:space="preserve">         ALEI FERNANDES</w:t>
      </w:r>
    </w:p>
    <w:p w14:paraId="2FF01E0D" w14:textId="77777777" w:rsidR="006757A9" w:rsidRPr="00C97B2D" w:rsidRDefault="006757A9" w:rsidP="006757A9">
      <w:pPr>
        <w:adjustRightInd w:val="0"/>
        <w:ind w:firstLine="5812"/>
        <w:rPr>
          <w:b/>
          <w:bCs/>
          <w:color w:val="000000"/>
        </w:rPr>
      </w:pPr>
      <w:r w:rsidRPr="00C97B2D">
        <w:rPr>
          <w:bCs/>
          <w:color w:val="000000"/>
        </w:rPr>
        <w:t xml:space="preserve">            Prefeito Municipal </w:t>
      </w:r>
    </w:p>
    <w:p w14:paraId="29BD99D6" w14:textId="77777777" w:rsidR="006757A9" w:rsidRPr="00C97B2D" w:rsidRDefault="006757A9" w:rsidP="006757A9">
      <w:pPr>
        <w:adjustRightInd w:val="0"/>
        <w:rPr>
          <w:b/>
          <w:bCs/>
          <w:color w:val="000000"/>
        </w:rPr>
      </w:pPr>
      <w:r w:rsidRPr="00C97B2D">
        <w:rPr>
          <w:b/>
          <w:bCs/>
          <w:color w:val="000000"/>
        </w:rPr>
        <w:t xml:space="preserve">BRUNO EDUARDO PECINELLI DELGADO </w:t>
      </w:r>
    </w:p>
    <w:p w14:paraId="69C37AA9" w14:textId="77777777" w:rsidR="006757A9" w:rsidRPr="00C97B2D" w:rsidRDefault="006757A9" w:rsidP="006757A9">
      <w:r w:rsidRPr="00C97B2D">
        <w:rPr>
          <w:color w:val="000000"/>
        </w:rPr>
        <w:t xml:space="preserve">         Secretário Municipal de Administração</w:t>
      </w:r>
    </w:p>
    <w:sectPr w:rsidR="006757A9" w:rsidRPr="00C97B2D" w:rsidSect="00C97B2D">
      <w:headerReference w:type="default" r:id="rId8"/>
      <w:pgSz w:w="11906" w:h="16838" w:code="9"/>
      <w:pgMar w:top="2694" w:right="1133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EC556" w14:textId="77777777" w:rsidR="0070011B" w:rsidRDefault="0070011B" w:rsidP="005538BC">
      <w:r>
        <w:separator/>
      </w:r>
    </w:p>
  </w:endnote>
  <w:endnote w:type="continuationSeparator" w:id="0">
    <w:p w14:paraId="59543793" w14:textId="77777777" w:rsidR="0070011B" w:rsidRDefault="0070011B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59005" w14:textId="77777777" w:rsidR="0070011B" w:rsidRDefault="0070011B" w:rsidP="005538BC">
      <w:r>
        <w:separator/>
      </w:r>
    </w:p>
  </w:footnote>
  <w:footnote w:type="continuationSeparator" w:id="0">
    <w:p w14:paraId="15B5667F" w14:textId="77777777" w:rsidR="0070011B" w:rsidRDefault="0070011B" w:rsidP="00553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BCC12" w14:textId="77777777" w:rsidR="00D33983" w:rsidRDefault="005A182B">
    <w:pPr>
      <w:pStyle w:val="Cabealho"/>
    </w:pPr>
    <w:r>
      <w:rPr>
        <w:noProof/>
        <w:lang w:val="pt-BR" w:eastAsia="pt-BR"/>
      </w:rPr>
      <w:pict w14:anchorId="0DB2B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7169" type="#_x0000_t75" style="position:absolute;margin-left:-91.5pt;margin-top:-111.7pt;width:605.25pt;height:75.3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D1FF9"/>
    <w:multiLevelType w:val="hybridMultilevel"/>
    <w:tmpl w:val="E5F2F4C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70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54A"/>
    <w:rsid w:val="00011F0D"/>
    <w:rsid w:val="000122ED"/>
    <w:rsid w:val="00014B27"/>
    <w:rsid w:val="000164D5"/>
    <w:rsid w:val="00021A23"/>
    <w:rsid w:val="00023D5F"/>
    <w:rsid w:val="00024385"/>
    <w:rsid w:val="0002472A"/>
    <w:rsid w:val="00024C1D"/>
    <w:rsid w:val="000254A0"/>
    <w:rsid w:val="00025C02"/>
    <w:rsid w:val="0002680B"/>
    <w:rsid w:val="00031A9F"/>
    <w:rsid w:val="00033F5E"/>
    <w:rsid w:val="00033FDD"/>
    <w:rsid w:val="000355EA"/>
    <w:rsid w:val="000358BB"/>
    <w:rsid w:val="00040710"/>
    <w:rsid w:val="00041A95"/>
    <w:rsid w:val="000426A9"/>
    <w:rsid w:val="000438C2"/>
    <w:rsid w:val="00045D7E"/>
    <w:rsid w:val="00047185"/>
    <w:rsid w:val="000474EB"/>
    <w:rsid w:val="0004754C"/>
    <w:rsid w:val="00051100"/>
    <w:rsid w:val="0005263B"/>
    <w:rsid w:val="00052878"/>
    <w:rsid w:val="00052994"/>
    <w:rsid w:val="00053D39"/>
    <w:rsid w:val="00053FC9"/>
    <w:rsid w:val="00054542"/>
    <w:rsid w:val="00056886"/>
    <w:rsid w:val="00060B13"/>
    <w:rsid w:val="0006229D"/>
    <w:rsid w:val="0006251B"/>
    <w:rsid w:val="000625D0"/>
    <w:rsid w:val="000669A3"/>
    <w:rsid w:val="00072953"/>
    <w:rsid w:val="00076379"/>
    <w:rsid w:val="000810EA"/>
    <w:rsid w:val="00081B4A"/>
    <w:rsid w:val="000824B7"/>
    <w:rsid w:val="00084C6B"/>
    <w:rsid w:val="00086E8D"/>
    <w:rsid w:val="000870AA"/>
    <w:rsid w:val="00087F1B"/>
    <w:rsid w:val="00090AC5"/>
    <w:rsid w:val="00092C33"/>
    <w:rsid w:val="0009349B"/>
    <w:rsid w:val="000946B1"/>
    <w:rsid w:val="000A0CF8"/>
    <w:rsid w:val="000A1704"/>
    <w:rsid w:val="000A2546"/>
    <w:rsid w:val="000A3B3A"/>
    <w:rsid w:val="000A4065"/>
    <w:rsid w:val="000A4B4F"/>
    <w:rsid w:val="000A53A5"/>
    <w:rsid w:val="000A570D"/>
    <w:rsid w:val="000B24BD"/>
    <w:rsid w:val="000B3262"/>
    <w:rsid w:val="000B3F68"/>
    <w:rsid w:val="000B65FD"/>
    <w:rsid w:val="000B7528"/>
    <w:rsid w:val="000C0110"/>
    <w:rsid w:val="000C025D"/>
    <w:rsid w:val="000C7C40"/>
    <w:rsid w:val="000C7E09"/>
    <w:rsid w:val="000D02BB"/>
    <w:rsid w:val="000D0643"/>
    <w:rsid w:val="000D1361"/>
    <w:rsid w:val="000D162C"/>
    <w:rsid w:val="000D4071"/>
    <w:rsid w:val="000D44A9"/>
    <w:rsid w:val="000D4DEF"/>
    <w:rsid w:val="000D6020"/>
    <w:rsid w:val="000E01E2"/>
    <w:rsid w:val="000E6BF6"/>
    <w:rsid w:val="000E741E"/>
    <w:rsid w:val="000E7E68"/>
    <w:rsid w:val="000F0B82"/>
    <w:rsid w:val="000F0F7D"/>
    <w:rsid w:val="000F5B74"/>
    <w:rsid w:val="000F6A89"/>
    <w:rsid w:val="000F6BC6"/>
    <w:rsid w:val="00102676"/>
    <w:rsid w:val="0010278E"/>
    <w:rsid w:val="00102DB3"/>
    <w:rsid w:val="0010642B"/>
    <w:rsid w:val="00106712"/>
    <w:rsid w:val="00110AC6"/>
    <w:rsid w:val="001114C9"/>
    <w:rsid w:val="00111712"/>
    <w:rsid w:val="00111E3C"/>
    <w:rsid w:val="001144BC"/>
    <w:rsid w:val="00116B9B"/>
    <w:rsid w:val="00117BDB"/>
    <w:rsid w:val="001260CA"/>
    <w:rsid w:val="001263C9"/>
    <w:rsid w:val="001303F3"/>
    <w:rsid w:val="00130596"/>
    <w:rsid w:val="0013294F"/>
    <w:rsid w:val="001342EE"/>
    <w:rsid w:val="00140D1E"/>
    <w:rsid w:val="00142A3E"/>
    <w:rsid w:val="00143CCF"/>
    <w:rsid w:val="00144BA2"/>
    <w:rsid w:val="00146034"/>
    <w:rsid w:val="00146057"/>
    <w:rsid w:val="00147E5E"/>
    <w:rsid w:val="001503A9"/>
    <w:rsid w:val="00150928"/>
    <w:rsid w:val="0015270B"/>
    <w:rsid w:val="00154795"/>
    <w:rsid w:val="00155190"/>
    <w:rsid w:val="00155E48"/>
    <w:rsid w:val="00156102"/>
    <w:rsid w:val="001603C9"/>
    <w:rsid w:val="0016050B"/>
    <w:rsid w:val="00161925"/>
    <w:rsid w:val="00163946"/>
    <w:rsid w:val="00164EFE"/>
    <w:rsid w:val="00164F4E"/>
    <w:rsid w:val="001652AA"/>
    <w:rsid w:val="0016563B"/>
    <w:rsid w:val="00165E42"/>
    <w:rsid w:val="001670C2"/>
    <w:rsid w:val="00167809"/>
    <w:rsid w:val="00170BF5"/>
    <w:rsid w:val="00174902"/>
    <w:rsid w:val="0018025D"/>
    <w:rsid w:val="00182891"/>
    <w:rsid w:val="001840FC"/>
    <w:rsid w:val="00184F01"/>
    <w:rsid w:val="00185882"/>
    <w:rsid w:val="00186B51"/>
    <w:rsid w:val="00186DA4"/>
    <w:rsid w:val="00187296"/>
    <w:rsid w:val="0019002A"/>
    <w:rsid w:val="00192D9D"/>
    <w:rsid w:val="00193EC1"/>
    <w:rsid w:val="00195838"/>
    <w:rsid w:val="00196457"/>
    <w:rsid w:val="0019742E"/>
    <w:rsid w:val="001A1EF3"/>
    <w:rsid w:val="001A2A45"/>
    <w:rsid w:val="001A4BFB"/>
    <w:rsid w:val="001B04E5"/>
    <w:rsid w:val="001B0711"/>
    <w:rsid w:val="001B0F03"/>
    <w:rsid w:val="001B1CD5"/>
    <w:rsid w:val="001B2BA1"/>
    <w:rsid w:val="001B3BFA"/>
    <w:rsid w:val="001B539D"/>
    <w:rsid w:val="001B5A23"/>
    <w:rsid w:val="001C0B64"/>
    <w:rsid w:val="001C4C3F"/>
    <w:rsid w:val="001C5180"/>
    <w:rsid w:val="001C61AF"/>
    <w:rsid w:val="001D0625"/>
    <w:rsid w:val="001D156F"/>
    <w:rsid w:val="001D483F"/>
    <w:rsid w:val="001E2F06"/>
    <w:rsid w:val="001E3DAE"/>
    <w:rsid w:val="001E4073"/>
    <w:rsid w:val="001E5556"/>
    <w:rsid w:val="001E67F8"/>
    <w:rsid w:val="001E6C75"/>
    <w:rsid w:val="001E6F06"/>
    <w:rsid w:val="001E7031"/>
    <w:rsid w:val="001E7CA4"/>
    <w:rsid w:val="001F1419"/>
    <w:rsid w:val="001F1B10"/>
    <w:rsid w:val="001F261E"/>
    <w:rsid w:val="001F2CA8"/>
    <w:rsid w:val="001F2F0B"/>
    <w:rsid w:val="001F3E5D"/>
    <w:rsid w:val="001F5E45"/>
    <w:rsid w:val="001F6322"/>
    <w:rsid w:val="001F73B0"/>
    <w:rsid w:val="001F792D"/>
    <w:rsid w:val="002037C6"/>
    <w:rsid w:val="00204583"/>
    <w:rsid w:val="002079AC"/>
    <w:rsid w:val="002100AB"/>
    <w:rsid w:val="00210E8C"/>
    <w:rsid w:val="00215314"/>
    <w:rsid w:val="00215741"/>
    <w:rsid w:val="00216EAE"/>
    <w:rsid w:val="002178DD"/>
    <w:rsid w:val="00217E23"/>
    <w:rsid w:val="0022136D"/>
    <w:rsid w:val="00221EFD"/>
    <w:rsid w:val="00223C9D"/>
    <w:rsid w:val="00224C03"/>
    <w:rsid w:val="00225B02"/>
    <w:rsid w:val="0023188E"/>
    <w:rsid w:val="00237206"/>
    <w:rsid w:val="00237E9D"/>
    <w:rsid w:val="00240085"/>
    <w:rsid w:val="00241903"/>
    <w:rsid w:val="00243820"/>
    <w:rsid w:val="0024532F"/>
    <w:rsid w:val="00245472"/>
    <w:rsid w:val="00245EE4"/>
    <w:rsid w:val="0024636C"/>
    <w:rsid w:val="00251719"/>
    <w:rsid w:val="00252AD7"/>
    <w:rsid w:val="0025386E"/>
    <w:rsid w:val="00255C4C"/>
    <w:rsid w:val="0025662A"/>
    <w:rsid w:val="002570B7"/>
    <w:rsid w:val="0025744A"/>
    <w:rsid w:val="002626D9"/>
    <w:rsid w:val="002643A6"/>
    <w:rsid w:val="002656DB"/>
    <w:rsid w:val="002717EC"/>
    <w:rsid w:val="002727DD"/>
    <w:rsid w:val="0027313B"/>
    <w:rsid w:val="002735CC"/>
    <w:rsid w:val="00273928"/>
    <w:rsid w:val="002775D5"/>
    <w:rsid w:val="00277DFE"/>
    <w:rsid w:val="002807C0"/>
    <w:rsid w:val="00281CC7"/>
    <w:rsid w:val="00281D00"/>
    <w:rsid w:val="002828B8"/>
    <w:rsid w:val="0028506E"/>
    <w:rsid w:val="00285BD5"/>
    <w:rsid w:val="00290545"/>
    <w:rsid w:val="00290792"/>
    <w:rsid w:val="002913B7"/>
    <w:rsid w:val="0029180A"/>
    <w:rsid w:val="00295330"/>
    <w:rsid w:val="00297147"/>
    <w:rsid w:val="002977C7"/>
    <w:rsid w:val="002978B0"/>
    <w:rsid w:val="002A13AB"/>
    <w:rsid w:val="002A1A89"/>
    <w:rsid w:val="002A4C95"/>
    <w:rsid w:val="002A7012"/>
    <w:rsid w:val="002A7CC1"/>
    <w:rsid w:val="002B01F2"/>
    <w:rsid w:val="002B1179"/>
    <w:rsid w:val="002B1693"/>
    <w:rsid w:val="002B483D"/>
    <w:rsid w:val="002B5C00"/>
    <w:rsid w:val="002C1739"/>
    <w:rsid w:val="002C259A"/>
    <w:rsid w:val="002C336D"/>
    <w:rsid w:val="002C3B13"/>
    <w:rsid w:val="002C3F9C"/>
    <w:rsid w:val="002C5C88"/>
    <w:rsid w:val="002D020F"/>
    <w:rsid w:val="002D1196"/>
    <w:rsid w:val="002D21F4"/>
    <w:rsid w:val="002D3D3F"/>
    <w:rsid w:val="002D66EC"/>
    <w:rsid w:val="002E160B"/>
    <w:rsid w:val="002E173B"/>
    <w:rsid w:val="002E305F"/>
    <w:rsid w:val="002E32BF"/>
    <w:rsid w:val="002E530D"/>
    <w:rsid w:val="002E55B5"/>
    <w:rsid w:val="002E5BB6"/>
    <w:rsid w:val="002E6333"/>
    <w:rsid w:val="002F038A"/>
    <w:rsid w:val="002F11F2"/>
    <w:rsid w:val="002F1F9F"/>
    <w:rsid w:val="002F5CDE"/>
    <w:rsid w:val="002F5EB7"/>
    <w:rsid w:val="002F7572"/>
    <w:rsid w:val="00301E53"/>
    <w:rsid w:val="00302F1F"/>
    <w:rsid w:val="00305F0A"/>
    <w:rsid w:val="003061E3"/>
    <w:rsid w:val="003076F6"/>
    <w:rsid w:val="00307DE1"/>
    <w:rsid w:val="00311DF4"/>
    <w:rsid w:val="00312DC8"/>
    <w:rsid w:val="00312F65"/>
    <w:rsid w:val="003149BE"/>
    <w:rsid w:val="00315C05"/>
    <w:rsid w:val="00317A60"/>
    <w:rsid w:val="003308BF"/>
    <w:rsid w:val="0033097C"/>
    <w:rsid w:val="00330D95"/>
    <w:rsid w:val="0033198E"/>
    <w:rsid w:val="00332107"/>
    <w:rsid w:val="00332811"/>
    <w:rsid w:val="00332E73"/>
    <w:rsid w:val="00333ED1"/>
    <w:rsid w:val="003360F6"/>
    <w:rsid w:val="0033698D"/>
    <w:rsid w:val="003434BD"/>
    <w:rsid w:val="003503A8"/>
    <w:rsid w:val="00352963"/>
    <w:rsid w:val="00353404"/>
    <w:rsid w:val="00353557"/>
    <w:rsid w:val="00354070"/>
    <w:rsid w:val="003546C0"/>
    <w:rsid w:val="0035571D"/>
    <w:rsid w:val="003568EE"/>
    <w:rsid w:val="00357E20"/>
    <w:rsid w:val="003639D9"/>
    <w:rsid w:val="003649BD"/>
    <w:rsid w:val="00365E6F"/>
    <w:rsid w:val="0036640F"/>
    <w:rsid w:val="003667B6"/>
    <w:rsid w:val="00366850"/>
    <w:rsid w:val="00366B37"/>
    <w:rsid w:val="00366F92"/>
    <w:rsid w:val="003708A4"/>
    <w:rsid w:val="00374AD9"/>
    <w:rsid w:val="00381068"/>
    <w:rsid w:val="003816A8"/>
    <w:rsid w:val="0038347E"/>
    <w:rsid w:val="00384763"/>
    <w:rsid w:val="00385036"/>
    <w:rsid w:val="0038536B"/>
    <w:rsid w:val="00385535"/>
    <w:rsid w:val="00387E19"/>
    <w:rsid w:val="00391AC7"/>
    <w:rsid w:val="00391F6B"/>
    <w:rsid w:val="00396630"/>
    <w:rsid w:val="00396739"/>
    <w:rsid w:val="00397DCF"/>
    <w:rsid w:val="00397F67"/>
    <w:rsid w:val="003A3D75"/>
    <w:rsid w:val="003A4BF0"/>
    <w:rsid w:val="003B08B1"/>
    <w:rsid w:val="003B11DF"/>
    <w:rsid w:val="003C1FA7"/>
    <w:rsid w:val="003C2183"/>
    <w:rsid w:val="003C34BD"/>
    <w:rsid w:val="003C35A7"/>
    <w:rsid w:val="003C4BA8"/>
    <w:rsid w:val="003C6B18"/>
    <w:rsid w:val="003C71E9"/>
    <w:rsid w:val="003C7704"/>
    <w:rsid w:val="003D0132"/>
    <w:rsid w:val="003D01D4"/>
    <w:rsid w:val="003D038C"/>
    <w:rsid w:val="003D3366"/>
    <w:rsid w:val="003D3D22"/>
    <w:rsid w:val="003D442E"/>
    <w:rsid w:val="003D6ED3"/>
    <w:rsid w:val="003E0B12"/>
    <w:rsid w:val="003E0F58"/>
    <w:rsid w:val="003E1833"/>
    <w:rsid w:val="003E1E2B"/>
    <w:rsid w:val="003E4C03"/>
    <w:rsid w:val="003E5556"/>
    <w:rsid w:val="003E6232"/>
    <w:rsid w:val="003E75C6"/>
    <w:rsid w:val="003E767A"/>
    <w:rsid w:val="003F2170"/>
    <w:rsid w:val="003F40C2"/>
    <w:rsid w:val="003F5365"/>
    <w:rsid w:val="00400712"/>
    <w:rsid w:val="004022E4"/>
    <w:rsid w:val="00404E0D"/>
    <w:rsid w:val="004109C2"/>
    <w:rsid w:val="00410CD8"/>
    <w:rsid w:val="004149A2"/>
    <w:rsid w:val="0041775E"/>
    <w:rsid w:val="00417EE6"/>
    <w:rsid w:val="004205C2"/>
    <w:rsid w:val="004256A3"/>
    <w:rsid w:val="00426220"/>
    <w:rsid w:val="00426535"/>
    <w:rsid w:val="00427C44"/>
    <w:rsid w:val="004304E0"/>
    <w:rsid w:val="00433F7F"/>
    <w:rsid w:val="00434A13"/>
    <w:rsid w:val="00434C24"/>
    <w:rsid w:val="00441DD2"/>
    <w:rsid w:val="00443D0B"/>
    <w:rsid w:val="0044603A"/>
    <w:rsid w:val="004539A0"/>
    <w:rsid w:val="00453EF2"/>
    <w:rsid w:val="00453F58"/>
    <w:rsid w:val="004552B7"/>
    <w:rsid w:val="00455F1F"/>
    <w:rsid w:val="004571A3"/>
    <w:rsid w:val="004577E5"/>
    <w:rsid w:val="00457AEF"/>
    <w:rsid w:val="004636B7"/>
    <w:rsid w:val="004644C7"/>
    <w:rsid w:val="0046607E"/>
    <w:rsid w:val="00466A60"/>
    <w:rsid w:val="00467464"/>
    <w:rsid w:val="00470D24"/>
    <w:rsid w:val="00473197"/>
    <w:rsid w:val="004739B2"/>
    <w:rsid w:val="0047536F"/>
    <w:rsid w:val="00477D39"/>
    <w:rsid w:val="00485B0A"/>
    <w:rsid w:val="00490A48"/>
    <w:rsid w:val="00491E8A"/>
    <w:rsid w:val="00492846"/>
    <w:rsid w:val="00492D5A"/>
    <w:rsid w:val="004945CB"/>
    <w:rsid w:val="004A2949"/>
    <w:rsid w:val="004A2CDC"/>
    <w:rsid w:val="004A53F8"/>
    <w:rsid w:val="004A6294"/>
    <w:rsid w:val="004A7360"/>
    <w:rsid w:val="004A7C64"/>
    <w:rsid w:val="004B12E3"/>
    <w:rsid w:val="004B1374"/>
    <w:rsid w:val="004B3457"/>
    <w:rsid w:val="004B3AC7"/>
    <w:rsid w:val="004B5191"/>
    <w:rsid w:val="004B77D0"/>
    <w:rsid w:val="004C0D5E"/>
    <w:rsid w:val="004C1695"/>
    <w:rsid w:val="004C1769"/>
    <w:rsid w:val="004C34F7"/>
    <w:rsid w:val="004C65C0"/>
    <w:rsid w:val="004C664D"/>
    <w:rsid w:val="004C71FF"/>
    <w:rsid w:val="004C76FB"/>
    <w:rsid w:val="004D01EE"/>
    <w:rsid w:val="004D2AB2"/>
    <w:rsid w:val="004D3321"/>
    <w:rsid w:val="004D6040"/>
    <w:rsid w:val="004E1F85"/>
    <w:rsid w:val="004E3474"/>
    <w:rsid w:val="004E4E6A"/>
    <w:rsid w:val="004E5CB7"/>
    <w:rsid w:val="004E6298"/>
    <w:rsid w:val="004E6D69"/>
    <w:rsid w:val="004F191F"/>
    <w:rsid w:val="004F19DD"/>
    <w:rsid w:val="004F2B9D"/>
    <w:rsid w:val="004F45BB"/>
    <w:rsid w:val="004F7E49"/>
    <w:rsid w:val="0050019C"/>
    <w:rsid w:val="00500552"/>
    <w:rsid w:val="00500DF3"/>
    <w:rsid w:val="00501CD4"/>
    <w:rsid w:val="00502F09"/>
    <w:rsid w:val="005033AE"/>
    <w:rsid w:val="00504C15"/>
    <w:rsid w:val="00505201"/>
    <w:rsid w:val="00505866"/>
    <w:rsid w:val="005058AB"/>
    <w:rsid w:val="00505F3B"/>
    <w:rsid w:val="00505F92"/>
    <w:rsid w:val="00507089"/>
    <w:rsid w:val="005119D5"/>
    <w:rsid w:val="00511D50"/>
    <w:rsid w:val="00511FE1"/>
    <w:rsid w:val="00512DED"/>
    <w:rsid w:val="0051327A"/>
    <w:rsid w:val="00516228"/>
    <w:rsid w:val="0052232C"/>
    <w:rsid w:val="00522505"/>
    <w:rsid w:val="005270FF"/>
    <w:rsid w:val="00540622"/>
    <w:rsid w:val="0054223F"/>
    <w:rsid w:val="0054250F"/>
    <w:rsid w:val="005436D7"/>
    <w:rsid w:val="00545EAD"/>
    <w:rsid w:val="00550FB6"/>
    <w:rsid w:val="005513C3"/>
    <w:rsid w:val="00552291"/>
    <w:rsid w:val="005528B9"/>
    <w:rsid w:val="005530B5"/>
    <w:rsid w:val="00553769"/>
    <w:rsid w:val="005538BC"/>
    <w:rsid w:val="005538F9"/>
    <w:rsid w:val="00553CAA"/>
    <w:rsid w:val="00553FCF"/>
    <w:rsid w:val="005562E0"/>
    <w:rsid w:val="0055686D"/>
    <w:rsid w:val="0055761C"/>
    <w:rsid w:val="00557A07"/>
    <w:rsid w:val="005611AA"/>
    <w:rsid w:val="00562BA9"/>
    <w:rsid w:val="005630A0"/>
    <w:rsid w:val="005637C5"/>
    <w:rsid w:val="005638C1"/>
    <w:rsid w:val="00563E86"/>
    <w:rsid w:val="00564D74"/>
    <w:rsid w:val="00564EE6"/>
    <w:rsid w:val="00566242"/>
    <w:rsid w:val="00566906"/>
    <w:rsid w:val="00566E82"/>
    <w:rsid w:val="00573E57"/>
    <w:rsid w:val="005769CF"/>
    <w:rsid w:val="0057731D"/>
    <w:rsid w:val="00577CF6"/>
    <w:rsid w:val="005806D9"/>
    <w:rsid w:val="00581690"/>
    <w:rsid w:val="00581D67"/>
    <w:rsid w:val="00584E33"/>
    <w:rsid w:val="0058749D"/>
    <w:rsid w:val="00587676"/>
    <w:rsid w:val="00587F0B"/>
    <w:rsid w:val="005909B6"/>
    <w:rsid w:val="00591D68"/>
    <w:rsid w:val="005921AB"/>
    <w:rsid w:val="00595613"/>
    <w:rsid w:val="00596E7E"/>
    <w:rsid w:val="005978C9"/>
    <w:rsid w:val="005A10E3"/>
    <w:rsid w:val="005A182B"/>
    <w:rsid w:val="005A1987"/>
    <w:rsid w:val="005A1F9B"/>
    <w:rsid w:val="005A26EE"/>
    <w:rsid w:val="005A5397"/>
    <w:rsid w:val="005A60BA"/>
    <w:rsid w:val="005A6351"/>
    <w:rsid w:val="005B0224"/>
    <w:rsid w:val="005B13D8"/>
    <w:rsid w:val="005B23D0"/>
    <w:rsid w:val="005B5358"/>
    <w:rsid w:val="005B6B96"/>
    <w:rsid w:val="005B7BFE"/>
    <w:rsid w:val="005C4FB6"/>
    <w:rsid w:val="005C5DC3"/>
    <w:rsid w:val="005C7DAC"/>
    <w:rsid w:val="005D0895"/>
    <w:rsid w:val="005D233F"/>
    <w:rsid w:val="005D2451"/>
    <w:rsid w:val="005D4A7E"/>
    <w:rsid w:val="005D4DAE"/>
    <w:rsid w:val="005D57ED"/>
    <w:rsid w:val="005D69B6"/>
    <w:rsid w:val="005D77F5"/>
    <w:rsid w:val="005D786F"/>
    <w:rsid w:val="005E1337"/>
    <w:rsid w:val="005E4FB6"/>
    <w:rsid w:val="005E50C2"/>
    <w:rsid w:val="005E59BC"/>
    <w:rsid w:val="005F0D45"/>
    <w:rsid w:val="005F2275"/>
    <w:rsid w:val="005F27A5"/>
    <w:rsid w:val="005F3B0C"/>
    <w:rsid w:val="005F4D5E"/>
    <w:rsid w:val="005F5D8C"/>
    <w:rsid w:val="006019D9"/>
    <w:rsid w:val="00601D7D"/>
    <w:rsid w:val="00603F7D"/>
    <w:rsid w:val="00605331"/>
    <w:rsid w:val="006077C1"/>
    <w:rsid w:val="006107CB"/>
    <w:rsid w:val="00612D9F"/>
    <w:rsid w:val="006131B0"/>
    <w:rsid w:val="006230D2"/>
    <w:rsid w:val="006251F0"/>
    <w:rsid w:val="00630702"/>
    <w:rsid w:val="0063177F"/>
    <w:rsid w:val="00632475"/>
    <w:rsid w:val="00635A2B"/>
    <w:rsid w:val="00636DEA"/>
    <w:rsid w:val="006410BF"/>
    <w:rsid w:val="00641CA8"/>
    <w:rsid w:val="0064219A"/>
    <w:rsid w:val="00642DE4"/>
    <w:rsid w:val="006472B9"/>
    <w:rsid w:val="0065138F"/>
    <w:rsid w:val="00651761"/>
    <w:rsid w:val="00654D0B"/>
    <w:rsid w:val="00654D3F"/>
    <w:rsid w:val="00656875"/>
    <w:rsid w:val="006574F7"/>
    <w:rsid w:val="00660A2A"/>
    <w:rsid w:val="006612E6"/>
    <w:rsid w:val="00661826"/>
    <w:rsid w:val="00666C35"/>
    <w:rsid w:val="00674A70"/>
    <w:rsid w:val="006757A9"/>
    <w:rsid w:val="00677198"/>
    <w:rsid w:val="006775F0"/>
    <w:rsid w:val="0068154F"/>
    <w:rsid w:val="00682197"/>
    <w:rsid w:val="00684D82"/>
    <w:rsid w:val="00684F64"/>
    <w:rsid w:val="0068659C"/>
    <w:rsid w:val="00686BED"/>
    <w:rsid w:val="00687664"/>
    <w:rsid w:val="00693C48"/>
    <w:rsid w:val="00695B67"/>
    <w:rsid w:val="00696490"/>
    <w:rsid w:val="0069677D"/>
    <w:rsid w:val="006A06F5"/>
    <w:rsid w:val="006A2010"/>
    <w:rsid w:val="006A25B1"/>
    <w:rsid w:val="006A2888"/>
    <w:rsid w:val="006A330A"/>
    <w:rsid w:val="006A4F24"/>
    <w:rsid w:val="006B1A27"/>
    <w:rsid w:val="006B1CDC"/>
    <w:rsid w:val="006C1943"/>
    <w:rsid w:val="006C4E9C"/>
    <w:rsid w:val="006C60CA"/>
    <w:rsid w:val="006C61D7"/>
    <w:rsid w:val="006C63A3"/>
    <w:rsid w:val="006D0091"/>
    <w:rsid w:val="006D0798"/>
    <w:rsid w:val="006D0A80"/>
    <w:rsid w:val="006D1F9D"/>
    <w:rsid w:val="006D3EE1"/>
    <w:rsid w:val="006E17D0"/>
    <w:rsid w:val="006F1143"/>
    <w:rsid w:val="006F17EC"/>
    <w:rsid w:val="006F2F59"/>
    <w:rsid w:val="006F3116"/>
    <w:rsid w:val="006F3D46"/>
    <w:rsid w:val="006F5673"/>
    <w:rsid w:val="0070011B"/>
    <w:rsid w:val="007015E3"/>
    <w:rsid w:val="00701B4D"/>
    <w:rsid w:val="00702354"/>
    <w:rsid w:val="00702589"/>
    <w:rsid w:val="0070392C"/>
    <w:rsid w:val="007039D7"/>
    <w:rsid w:val="0070430F"/>
    <w:rsid w:val="007044C4"/>
    <w:rsid w:val="00707E14"/>
    <w:rsid w:val="00710B97"/>
    <w:rsid w:val="00711B4A"/>
    <w:rsid w:val="0071298C"/>
    <w:rsid w:val="007158CB"/>
    <w:rsid w:val="00716419"/>
    <w:rsid w:val="00716993"/>
    <w:rsid w:val="0072085E"/>
    <w:rsid w:val="00721841"/>
    <w:rsid w:val="00722321"/>
    <w:rsid w:val="007227AA"/>
    <w:rsid w:val="00722C24"/>
    <w:rsid w:val="00723B1D"/>
    <w:rsid w:val="0072787E"/>
    <w:rsid w:val="00727934"/>
    <w:rsid w:val="00727C7C"/>
    <w:rsid w:val="0073515E"/>
    <w:rsid w:val="007375B0"/>
    <w:rsid w:val="007402F5"/>
    <w:rsid w:val="007408C3"/>
    <w:rsid w:val="00740D33"/>
    <w:rsid w:val="00746021"/>
    <w:rsid w:val="00746B66"/>
    <w:rsid w:val="00746BB9"/>
    <w:rsid w:val="00746C77"/>
    <w:rsid w:val="00750850"/>
    <w:rsid w:val="00750EDA"/>
    <w:rsid w:val="00753C64"/>
    <w:rsid w:val="00754BB9"/>
    <w:rsid w:val="00757465"/>
    <w:rsid w:val="0075759F"/>
    <w:rsid w:val="0075798F"/>
    <w:rsid w:val="00757AEE"/>
    <w:rsid w:val="00757B1E"/>
    <w:rsid w:val="0076111A"/>
    <w:rsid w:val="00762EB1"/>
    <w:rsid w:val="007633D8"/>
    <w:rsid w:val="007657EE"/>
    <w:rsid w:val="00765BD0"/>
    <w:rsid w:val="00767C80"/>
    <w:rsid w:val="00773079"/>
    <w:rsid w:val="0077387A"/>
    <w:rsid w:val="007739AF"/>
    <w:rsid w:val="00774864"/>
    <w:rsid w:val="0077487F"/>
    <w:rsid w:val="00777661"/>
    <w:rsid w:val="0077773D"/>
    <w:rsid w:val="00780E9D"/>
    <w:rsid w:val="007813F4"/>
    <w:rsid w:val="0078489F"/>
    <w:rsid w:val="0078553A"/>
    <w:rsid w:val="0079181C"/>
    <w:rsid w:val="0079227F"/>
    <w:rsid w:val="007941F8"/>
    <w:rsid w:val="00794709"/>
    <w:rsid w:val="00796421"/>
    <w:rsid w:val="00796747"/>
    <w:rsid w:val="007968C5"/>
    <w:rsid w:val="007A2C00"/>
    <w:rsid w:val="007A30C5"/>
    <w:rsid w:val="007A352C"/>
    <w:rsid w:val="007A4834"/>
    <w:rsid w:val="007A51A8"/>
    <w:rsid w:val="007B075F"/>
    <w:rsid w:val="007B19A8"/>
    <w:rsid w:val="007B24B8"/>
    <w:rsid w:val="007B32B3"/>
    <w:rsid w:val="007B47A5"/>
    <w:rsid w:val="007B5028"/>
    <w:rsid w:val="007B6ED4"/>
    <w:rsid w:val="007B7115"/>
    <w:rsid w:val="007B7489"/>
    <w:rsid w:val="007B7702"/>
    <w:rsid w:val="007C0E60"/>
    <w:rsid w:val="007C2B2E"/>
    <w:rsid w:val="007C5A8A"/>
    <w:rsid w:val="007C7B0F"/>
    <w:rsid w:val="007C7B7F"/>
    <w:rsid w:val="007D135D"/>
    <w:rsid w:val="007D2018"/>
    <w:rsid w:val="007D2241"/>
    <w:rsid w:val="007D4703"/>
    <w:rsid w:val="007D4E1F"/>
    <w:rsid w:val="007D6D04"/>
    <w:rsid w:val="007D719E"/>
    <w:rsid w:val="007E011E"/>
    <w:rsid w:val="007E01CE"/>
    <w:rsid w:val="007E12DC"/>
    <w:rsid w:val="007E1D3E"/>
    <w:rsid w:val="007E25B2"/>
    <w:rsid w:val="007E2B18"/>
    <w:rsid w:val="007E32A7"/>
    <w:rsid w:val="007E3842"/>
    <w:rsid w:val="007E4D47"/>
    <w:rsid w:val="007E6D55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147"/>
    <w:rsid w:val="008135DE"/>
    <w:rsid w:val="008161F4"/>
    <w:rsid w:val="00816D5E"/>
    <w:rsid w:val="00817220"/>
    <w:rsid w:val="008175FD"/>
    <w:rsid w:val="00820045"/>
    <w:rsid w:val="008216BE"/>
    <w:rsid w:val="00821BC5"/>
    <w:rsid w:val="00824E89"/>
    <w:rsid w:val="00827EF7"/>
    <w:rsid w:val="0083030C"/>
    <w:rsid w:val="00833880"/>
    <w:rsid w:val="008339B4"/>
    <w:rsid w:val="00834B34"/>
    <w:rsid w:val="008364BB"/>
    <w:rsid w:val="00836B1C"/>
    <w:rsid w:val="008370B2"/>
    <w:rsid w:val="0083795E"/>
    <w:rsid w:val="00842138"/>
    <w:rsid w:val="00846EF5"/>
    <w:rsid w:val="00847134"/>
    <w:rsid w:val="0085134F"/>
    <w:rsid w:val="00854545"/>
    <w:rsid w:val="00854BA5"/>
    <w:rsid w:val="008562FC"/>
    <w:rsid w:val="00857576"/>
    <w:rsid w:val="0086062E"/>
    <w:rsid w:val="008607AA"/>
    <w:rsid w:val="008662C2"/>
    <w:rsid w:val="008676BB"/>
    <w:rsid w:val="00873B80"/>
    <w:rsid w:val="00873FAB"/>
    <w:rsid w:val="008776A9"/>
    <w:rsid w:val="0088086E"/>
    <w:rsid w:val="00883CBE"/>
    <w:rsid w:val="00886822"/>
    <w:rsid w:val="008873DE"/>
    <w:rsid w:val="00890217"/>
    <w:rsid w:val="00890898"/>
    <w:rsid w:val="00891CF3"/>
    <w:rsid w:val="00895BDA"/>
    <w:rsid w:val="00896387"/>
    <w:rsid w:val="008967D4"/>
    <w:rsid w:val="008A0CD8"/>
    <w:rsid w:val="008B1EAA"/>
    <w:rsid w:val="008B22FF"/>
    <w:rsid w:val="008B394D"/>
    <w:rsid w:val="008B3C22"/>
    <w:rsid w:val="008B3DA7"/>
    <w:rsid w:val="008B6673"/>
    <w:rsid w:val="008C215E"/>
    <w:rsid w:val="008C25DE"/>
    <w:rsid w:val="008C2DBA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2276"/>
    <w:rsid w:val="00902A5A"/>
    <w:rsid w:val="00904A3C"/>
    <w:rsid w:val="009117E4"/>
    <w:rsid w:val="00912FFE"/>
    <w:rsid w:val="00913955"/>
    <w:rsid w:val="00913D5B"/>
    <w:rsid w:val="009141B9"/>
    <w:rsid w:val="00914379"/>
    <w:rsid w:val="0091521C"/>
    <w:rsid w:val="00916158"/>
    <w:rsid w:val="00923011"/>
    <w:rsid w:val="009230D8"/>
    <w:rsid w:val="00923AEB"/>
    <w:rsid w:val="00925DD9"/>
    <w:rsid w:val="00927D19"/>
    <w:rsid w:val="009301C7"/>
    <w:rsid w:val="00930920"/>
    <w:rsid w:val="009336E5"/>
    <w:rsid w:val="00933FDA"/>
    <w:rsid w:val="00934CB3"/>
    <w:rsid w:val="0093566C"/>
    <w:rsid w:val="00935A98"/>
    <w:rsid w:val="009360FF"/>
    <w:rsid w:val="00940D31"/>
    <w:rsid w:val="009412B2"/>
    <w:rsid w:val="00947566"/>
    <w:rsid w:val="009513E4"/>
    <w:rsid w:val="00952483"/>
    <w:rsid w:val="009532AF"/>
    <w:rsid w:val="009545B6"/>
    <w:rsid w:val="009546ED"/>
    <w:rsid w:val="009554B8"/>
    <w:rsid w:val="0096275C"/>
    <w:rsid w:val="009638B8"/>
    <w:rsid w:val="009652F6"/>
    <w:rsid w:val="00971562"/>
    <w:rsid w:val="00971D14"/>
    <w:rsid w:val="00972A71"/>
    <w:rsid w:val="00972EBD"/>
    <w:rsid w:val="009735B8"/>
    <w:rsid w:val="00973D30"/>
    <w:rsid w:val="009805ED"/>
    <w:rsid w:val="0098236B"/>
    <w:rsid w:val="00982952"/>
    <w:rsid w:val="00983AB0"/>
    <w:rsid w:val="0098550B"/>
    <w:rsid w:val="0098620E"/>
    <w:rsid w:val="00986CF8"/>
    <w:rsid w:val="0098720B"/>
    <w:rsid w:val="00991E22"/>
    <w:rsid w:val="0099544D"/>
    <w:rsid w:val="0099687C"/>
    <w:rsid w:val="00997608"/>
    <w:rsid w:val="00997AB0"/>
    <w:rsid w:val="009A01DC"/>
    <w:rsid w:val="009A0966"/>
    <w:rsid w:val="009A1957"/>
    <w:rsid w:val="009A2693"/>
    <w:rsid w:val="009A4370"/>
    <w:rsid w:val="009A5DF5"/>
    <w:rsid w:val="009A758F"/>
    <w:rsid w:val="009B283B"/>
    <w:rsid w:val="009B4AAE"/>
    <w:rsid w:val="009B569A"/>
    <w:rsid w:val="009B5789"/>
    <w:rsid w:val="009B5D59"/>
    <w:rsid w:val="009B7349"/>
    <w:rsid w:val="009B7C75"/>
    <w:rsid w:val="009C04F2"/>
    <w:rsid w:val="009C2AAF"/>
    <w:rsid w:val="009C329C"/>
    <w:rsid w:val="009C4527"/>
    <w:rsid w:val="009C6FDA"/>
    <w:rsid w:val="009C7096"/>
    <w:rsid w:val="009C792A"/>
    <w:rsid w:val="009D01F0"/>
    <w:rsid w:val="009D0D42"/>
    <w:rsid w:val="009D17EE"/>
    <w:rsid w:val="009D1C41"/>
    <w:rsid w:val="009D2615"/>
    <w:rsid w:val="009D36E3"/>
    <w:rsid w:val="009D3788"/>
    <w:rsid w:val="009D3D54"/>
    <w:rsid w:val="009D3D9C"/>
    <w:rsid w:val="009D40AB"/>
    <w:rsid w:val="009D50DB"/>
    <w:rsid w:val="009D62AE"/>
    <w:rsid w:val="009D6757"/>
    <w:rsid w:val="009D69F3"/>
    <w:rsid w:val="009E2B74"/>
    <w:rsid w:val="009E5287"/>
    <w:rsid w:val="009F0B3E"/>
    <w:rsid w:val="009F1AE2"/>
    <w:rsid w:val="009F246F"/>
    <w:rsid w:val="009F27A2"/>
    <w:rsid w:val="009F32BF"/>
    <w:rsid w:val="009F432D"/>
    <w:rsid w:val="009F45AF"/>
    <w:rsid w:val="009F564F"/>
    <w:rsid w:val="009F6DCC"/>
    <w:rsid w:val="00A007E1"/>
    <w:rsid w:val="00A00BA5"/>
    <w:rsid w:val="00A030C3"/>
    <w:rsid w:val="00A03AC1"/>
    <w:rsid w:val="00A045B0"/>
    <w:rsid w:val="00A07514"/>
    <w:rsid w:val="00A07FCA"/>
    <w:rsid w:val="00A144A1"/>
    <w:rsid w:val="00A16FA3"/>
    <w:rsid w:val="00A2235A"/>
    <w:rsid w:val="00A2761B"/>
    <w:rsid w:val="00A325EE"/>
    <w:rsid w:val="00A35C03"/>
    <w:rsid w:val="00A35DEB"/>
    <w:rsid w:val="00A3626B"/>
    <w:rsid w:val="00A36E0E"/>
    <w:rsid w:val="00A36E34"/>
    <w:rsid w:val="00A37797"/>
    <w:rsid w:val="00A413B1"/>
    <w:rsid w:val="00A433FC"/>
    <w:rsid w:val="00A440D8"/>
    <w:rsid w:val="00A4569B"/>
    <w:rsid w:val="00A5353A"/>
    <w:rsid w:val="00A54001"/>
    <w:rsid w:val="00A5475A"/>
    <w:rsid w:val="00A6072C"/>
    <w:rsid w:val="00A63716"/>
    <w:rsid w:val="00A63F55"/>
    <w:rsid w:val="00A649DC"/>
    <w:rsid w:val="00A67061"/>
    <w:rsid w:val="00A749ED"/>
    <w:rsid w:val="00A74CE1"/>
    <w:rsid w:val="00A75143"/>
    <w:rsid w:val="00A757A1"/>
    <w:rsid w:val="00A76A35"/>
    <w:rsid w:val="00A772E9"/>
    <w:rsid w:val="00A82AFA"/>
    <w:rsid w:val="00A82E24"/>
    <w:rsid w:val="00A86882"/>
    <w:rsid w:val="00A90A0D"/>
    <w:rsid w:val="00A93558"/>
    <w:rsid w:val="00A937E8"/>
    <w:rsid w:val="00A95A13"/>
    <w:rsid w:val="00A9682D"/>
    <w:rsid w:val="00A976FF"/>
    <w:rsid w:val="00A97F65"/>
    <w:rsid w:val="00AA1490"/>
    <w:rsid w:val="00AA713E"/>
    <w:rsid w:val="00AB12EA"/>
    <w:rsid w:val="00AB327D"/>
    <w:rsid w:val="00AB3897"/>
    <w:rsid w:val="00AB552E"/>
    <w:rsid w:val="00AB7D33"/>
    <w:rsid w:val="00AC00E7"/>
    <w:rsid w:val="00AC0E3C"/>
    <w:rsid w:val="00AC1C35"/>
    <w:rsid w:val="00AC2490"/>
    <w:rsid w:val="00AC2E73"/>
    <w:rsid w:val="00AC3DE4"/>
    <w:rsid w:val="00AC51B6"/>
    <w:rsid w:val="00AC6A40"/>
    <w:rsid w:val="00AC7EFF"/>
    <w:rsid w:val="00AD00F9"/>
    <w:rsid w:val="00AD0650"/>
    <w:rsid w:val="00AD1296"/>
    <w:rsid w:val="00AD201F"/>
    <w:rsid w:val="00AD4343"/>
    <w:rsid w:val="00AD43E0"/>
    <w:rsid w:val="00AD5E44"/>
    <w:rsid w:val="00AD7A4E"/>
    <w:rsid w:val="00AD7D70"/>
    <w:rsid w:val="00AE0F60"/>
    <w:rsid w:val="00AE2D49"/>
    <w:rsid w:val="00AE3B7D"/>
    <w:rsid w:val="00AE3D98"/>
    <w:rsid w:val="00AE5EF1"/>
    <w:rsid w:val="00AF1763"/>
    <w:rsid w:val="00AF1D30"/>
    <w:rsid w:val="00AF3423"/>
    <w:rsid w:val="00AF50C8"/>
    <w:rsid w:val="00AF62EA"/>
    <w:rsid w:val="00AF7D9B"/>
    <w:rsid w:val="00B02C73"/>
    <w:rsid w:val="00B044CB"/>
    <w:rsid w:val="00B06607"/>
    <w:rsid w:val="00B1046F"/>
    <w:rsid w:val="00B11862"/>
    <w:rsid w:val="00B1325C"/>
    <w:rsid w:val="00B142CF"/>
    <w:rsid w:val="00B1539C"/>
    <w:rsid w:val="00B15B52"/>
    <w:rsid w:val="00B21114"/>
    <w:rsid w:val="00B21210"/>
    <w:rsid w:val="00B21D2C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337B2"/>
    <w:rsid w:val="00B359E6"/>
    <w:rsid w:val="00B40988"/>
    <w:rsid w:val="00B43106"/>
    <w:rsid w:val="00B43E92"/>
    <w:rsid w:val="00B47071"/>
    <w:rsid w:val="00B47727"/>
    <w:rsid w:val="00B5024D"/>
    <w:rsid w:val="00B50295"/>
    <w:rsid w:val="00B5165D"/>
    <w:rsid w:val="00B516D2"/>
    <w:rsid w:val="00B528D1"/>
    <w:rsid w:val="00B53E55"/>
    <w:rsid w:val="00B556F5"/>
    <w:rsid w:val="00B559F8"/>
    <w:rsid w:val="00B571A2"/>
    <w:rsid w:val="00B634AB"/>
    <w:rsid w:val="00B64957"/>
    <w:rsid w:val="00B6691A"/>
    <w:rsid w:val="00B7006E"/>
    <w:rsid w:val="00B70566"/>
    <w:rsid w:val="00B708D2"/>
    <w:rsid w:val="00B74751"/>
    <w:rsid w:val="00B8272C"/>
    <w:rsid w:val="00B84887"/>
    <w:rsid w:val="00B84D8F"/>
    <w:rsid w:val="00B86554"/>
    <w:rsid w:val="00B877C5"/>
    <w:rsid w:val="00B919A0"/>
    <w:rsid w:val="00B95D20"/>
    <w:rsid w:val="00BA01DB"/>
    <w:rsid w:val="00BA056B"/>
    <w:rsid w:val="00BA059F"/>
    <w:rsid w:val="00BA21D0"/>
    <w:rsid w:val="00BA30EC"/>
    <w:rsid w:val="00BB08BA"/>
    <w:rsid w:val="00BB213A"/>
    <w:rsid w:val="00BB2432"/>
    <w:rsid w:val="00BB2616"/>
    <w:rsid w:val="00BB2E8F"/>
    <w:rsid w:val="00BB3A65"/>
    <w:rsid w:val="00BB6D0E"/>
    <w:rsid w:val="00BC2005"/>
    <w:rsid w:val="00BC2D94"/>
    <w:rsid w:val="00BC5277"/>
    <w:rsid w:val="00BC6E1D"/>
    <w:rsid w:val="00BC78F6"/>
    <w:rsid w:val="00BD10AF"/>
    <w:rsid w:val="00BD25F2"/>
    <w:rsid w:val="00BD28E6"/>
    <w:rsid w:val="00BD733D"/>
    <w:rsid w:val="00BE0700"/>
    <w:rsid w:val="00BE1CC9"/>
    <w:rsid w:val="00BE3B75"/>
    <w:rsid w:val="00BE3BE5"/>
    <w:rsid w:val="00BE470E"/>
    <w:rsid w:val="00BE5F04"/>
    <w:rsid w:val="00BE7088"/>
    <w:rsid w:val="00BF4677"/>
    <w:rsid w:val="00BF46D8"/>
    <w:rsid w:val="00BF5441"/>
    <w:rsid w:val="00BF639F"/>
    <w:rsid w:val="00C00E07"/>
    <w:rsid w:val="00C01493"/>
    <w:rsid w:val="00C01B52"/>
    <w:rsid w:val="00C03367"/>
    <w:rsid w:val="00C03ECF"/>
    <w:rsid w:val="00C0630C"/>
    <w:rsid w:val="00C07604"/>
    <w:rsid w:val="00C078A1"/>
    <w:rsid w:val="00C11178"/>
    <w:rsid w:val="00C113D3"/>
    <w:rsid w:val="00C12794"/>
    <w:rsid w:val="00C13228"/>
    <w:rsid w:val="00C1349C"/>
    <w:rsid w:val="00C13C96"/>
    <w:rsid w:val="00C14317"/>
    <w:rsid w:val="00C14FE5"/>
    <w:rsid w:val="00C153C3"/>
    <w:rsid w:val="00C17C53"/>
    <w:rsid w:val="00C205BC"/>
    <w:rsid w:val="00C20744"/>
    <w:rsid w:val="00C23817"/>
    <w:rsid w:val="00C253BB"/>
    <w:rsid w:val="00C263AA"/>
    <w:rsid w:val="00C30018"/>
    <w:rsid w:val="00C315D5"/>
    <w:rsid w:val="00C325EF"/>
    <w:rsid w:val="00C332AF"/>
    <w:rsid w:val="00C3455B"/>
    <w:rsid w:val="00C34C68"/>
    <w:rsid w:val="00C363D5"/>
    <w:rsid w:val="00C36ACE"/>
    <w:rsid w:val="00C37046"/>
    <w:rsid w:val="00C40A9C"/>
    <w:rsid w:val="00C410AE"/>
    <w:rsid w:val="00C41269"/>
    <w:rsid w:val="00C468F1"/>
    <w:rsid w:val="00C50BB2"/>
    <w:rsid w:val="00C52B27"/>
    <w:rsid w:val="00C54F4C"/>
    <w:rsid w:val="00C552FC"/>
    <w:rsid w:val="00C57B9F"/>
    <w:rsid w:val="00C60783"/>
    <w:rsid w:val="00C612AD"/>
    <w:rsid w:val="00C618D4"/>
    <w:rsid w:val="00C62C10"/>
    <w:rsid w:val="00C64E1C"/>
    <w:rsid w:val="00C65B69"/>
    <w:rsid w:val="00C661AD"/>
    <w:rsid w:val="00C670E6"/>
    <w:rsid w:val="00C74497"/>
    <w:rsid w:val="00C74FF4"/>
    <w:rsid w:val="00C8067C"/>
    <w:rsid w:val="00C80DB5"/>
    <w:rsid w:val="00C81B9C"/>
    <w:rsid w:val="00C83E79"/>
    <w:rsid w:val="00C844F6"/>
    <w:rsid w:val="00C87B7E"/>
    <w:rsid w:val="00C910D4"/>
    <w:rsid w:val="00C92031"/>
    <w:rsid w:val="00C93004"/>
    <w:rsid w:val="00C930B2"/>
    <w:rsid w:val="00C934BE"/>
    <w:rsid w:val="00C94836"/>
    <w:rsid w:val="00C97B2D"/>
    <w:rsid w:val="00CA0118"/>
    <w:rsid w:val="00CA26A6"/>
    <w:rsid w:val="00CA6A17"/>
    <w:rsid w:val="00CB171E"/>
    <w:rsid w:val="00CB323E"/>
    <w:rsid w:val="00CB36C2"/>
    <w:rsid w:val="00CB4F22"/>
    <w:rsid w:val="00CB60FA"/>
    <w:rsid w:val="00CB7197"/>
    <w:rsid w:val="00CC31DB"/>
    <w:rsid w:val="00CC355C"/>
    <w:rsid w:val="00CC59B3"/>
    <w:rsid w:val="00CC5CB4"/>
    <w:rsid w:val="00CC78C1"/>
    <w:rsid w:val="00CD195C"/>
    <w:rsid w:val="00CD1A8A"/>
    <w:rsid w:val="00CD6F76"/>
    <w:rsid w:val="00CD7A4D"/>
    <w:rsid w:val="00CE6626"/>
    <w:rsid w:val="00CE6942"/>
    <w:rsid w:val="00CE6F00"/>
    <w:rsid w:val="00CF2B64"/>
    <w:rsid w:val="00CF2D9C"/>
    <w:rsid w:val="00CF34CA"/>
    <w:rsid w:val="00CF728D"/>
    <w:rsid w:val="00D00BDC"/>
    <w:rsid w:val="00D01464"/>
    <w:rsid w:val="00D01B12"/>
    <w:rsid w:val="00D03793"/>
    <w:rsid w:val="00D052C0"/>
    <w:rsid w:val="00D05487"/>
    <w:rsid w:val="00D146D8"/>
    <w:rsid w:val="00D15BFA"/>
    <w:rsid w:val="00D20E94"/>
    <w:rsid w:val="00D22AB2"/>
    <w:rsid w:val="00D22F8C"/>
    <w:rsid w:val="00D22FCA"/>
    <w:rsid w:val="00D24447"/>
    <w:rsid w:val="00D25AE1"/>
    <w:rsid w:val="00D27A43"/>
    <w:rsid w:val="00D33983"/>
    <w:rsid w:val="00D34612"/>
    <w:rsid w:val="00D37240"/>
    <w:rsid w:val="00D40746"/>
    <w:rsid w:val="00D41DD4"/>
    <w:rsid w:val="00D44B06"/>
    <w:rsid w:val="00D44BF6"/>
    <w:rsid w:val="00D45B6B"/>
    <w:rsid w:val="00D46918"/>
    <w:rsid w:val="00D47C85"/>
    <w:rsid w:val="00D54D12"/>
    <w:rsid w:val="00D5788F"/>
    <w:rsid w:val="00D60C18"/>
    <w:rsid w:val="00D65116"/>
    <w:rsid w:val="00D653C5"/>
    <w:rsid w:val="00D71A71"/>
    <w:rsid w:val="00D77AB6"/>
    <w:rsid w:val="00D80200"/>
    <w:rsid w:val="00D80402"/>
    <w:rsid w:val="00D81DAE"/>
    <w:rsid w:val="00D826EC"/>
    <w:rsid w:val="00D82B31"/>
    <w:rsid w:val="00D853A4"/>
    <w:rsid w:val="00D87D9F"/>
    <w:rsid w:val="00D90978"/>
    <w:rsid w:val="00D92786"/>
    <w:rsid w:val="00D93714"/>
    <w:rsid w:val="00D93916"/>
    <w:rsid w:val="00D94D75"/>
    <w:rsid w:val="00D97C09"/>
    <w:rsid w:val="00DA0ABE"/>
    <w:rsid w:val="00DA0C93"/>
    <w:rsid w:val="00DA0D63"/>
    <w:rsid w:val="00DA0E91"/>
    <w:rsid w:val="00DA1097"/>
    <w:rsid w:val="00DA579E"/>
    <w:rsid w:val="00DA77D9"/>
    <w:rsid w:val="00DB075F"/>
    <w:rsid w:val="00DB3BB5"/>
    <w:rsid w:val="00DB5CF7"/>
    <w:rsid w:val="00DB6A7F"/>
    <w:rsid w:val="00DB79C0"/>
    <w:rsid w:val="00DC0313"/>
    <w:rsid w:val="00DC066D"/>
    <w:rsid w:val="00DC0E8D"/>
    <w:rsid w:val="00DC19F0"/>
    <w:rsid w:val="00DC2D8F"/>
    <w:rsid w:val="00DD163F"/>
    <w:rsid w:val="00DD5D4D"/>
    <w:rsid w:val="00DD6485"/>
    <w:rsid w:val="00DD6D70"/>
    <w:rsid w:val="00DE1315"/>
    <w:rsid w:val="00DE1721"/>
    <w:rsid w:val="00DE2661"/>
    <w:rsid w:val="00DE3F73"/>
    <w:rsid w:val="00DE6862"/>
    <w:rsid w:val="00DE6F05"/>
    <w:rsid w:val="00DF1105"/>
    <w:rsid w:val="00DF1A2A"/>
    <w:rsid w:val="00DF438B"/>
    <w:rsid w:val="00DF439D"/>
    <w:rsid w:val="00DF5C1C"/>
    <w:rsid w:val="00DF6ADB"/>
    <w:rsid w:val="00DF770D"/>
    <w:rsid w:val="00E00299"/>
    <w:rsid w:val="00E00D4A"/>
    <w:rsid w:val="00E020EE"/>
    <w:rsid w:val="00E03BCD"/>
    <w:rsid w:val="00E113C9"/>
    <w:rsid w:val="00E12324"/>
    <w:rsid w:val="00E179E1"/>
    <w:rsid w:val="00E2122C"/>
    <w:rsid w:val="00E21683"/>
    <w:rsid w:val="00E21817"/>
    <w:rsid w:val="00E244E0"/>
    <w:rsid w:val="00E25935"/>
    <w:rsid w:val="00E2729C"/>
    <w:rsid w:val="00E308ED"/>
    <w:rsid w:val="00E31002"/>
    <w:rsid w:val="00E32B44"/>
    <w:rsid w:val="00E347F6"/>
    <w:rsid w:val="00E35646"/>
    <w:rsid w:val="00E36AA1"/>
    <w:rsid w:val="00E4001A"/>
    <w:rsid w:val="00E4048F"/>
    <w:rsid w:val="00E40730"/>
    <w:rsid w:val="00E4254E"/>
    <w:rsid w:val="00E43155"/>
    <w:rsid w:val="00E455FB"/>
    <w:rsid w:val="00E47610"/>
    <w:rsid w:val="00E50027"/>
    <w:rsid w:val="00E51113"/>
    <w:rsid w:val="00E52262"/>
    <w:rsid w:val="00E532FF"/>
    <w:rsid w:val="00E5423F"/>
    <w:rsid w:val="00E60182"/>
    <w:rsid w:val="00E6170D"/>
    <w:rsid w:val="00E6466C"/>
    <w:rsid w:val="00E65F6D"/>
    <w:rsid w:val="00E675B0"/>
    <w:rsid w:val="00E67E46"/>
    <w:rsid w:val="00E71E8A"/>
    <w:rsid w:val="00E720A8"/>
    <w:rsid w:val="00E725E4"/>
    <w:rsid w:val="00E75327"/>
    <w:rsid w:val="00E76193"/>
    <w:rsid w:val="00E76A75"/>
    <w:rsid w:val="00E81749"/>
    <w:rsid w:val="00E83C69"/>
    <w:rsid w:val="00E84E58"/>
    <w:rsid w:val="00E8554F"/>
    <w:rsid w:val="00E86710"/>
    <w:rsid w:val="00E86743"/>
    <w:rsid w:val="00E86805"/>
    <w:rsid w:val="00E86966"/>
    <w:rsid w:val="00E94BFA"/>
    <w:rsid w:val="00E95418"/>
    <w:rsid w:val="00E96701"/>
    <w:rsid w:val="00E974E1"/>
    <w:rsid w:val="00E97F58"/>
    <w:rsid w:val="00EA0E8A"/>
    <w:rsid w:val="00EA23EC"/>
    <w:rsid w:val="00EA24AD"/>
    <w:rsid w:val="00EA4898"/>
    <w:rsid w:val="00EA4F0E"/>
    <w:rsid w:val="00EA562D"/>
    <w:rsid w:val="00EA5D42"/>
    <w:rsid w:val="00EA6857"/>
    <w:rsid w:val="00EB0281"/>
    <w:rsid w:val="00EB2310"/>
    <w:rsid w:val="00EB48EE"/>
    <w:rsid w:val="00EB57D7"/>
    <w:rsid w:val="00EC02C8"/>
    <w:rsid w:val="00EC1AA3"/>
    <w:rsid w:val="00EC3415"/>
    <w:rsid w:val="00EC619C"/>
    <w:rsid w:val="00EC6B71"/>
    <w:rsid w:val="00ED0EA3"/>
    <w:rsid w:val="00ED5A41"/>
    <w:rsid w:val="00ED6063"/>
    <w:rsid w:val="00EE0C5D"/>
    <w:rsid w:val="00EE15C4"/>
    <w:rsid w:val="00EE239D"/>
    <w:rsid w:val="00EE3E27"/>
    <w:rsid w:val="00EE4B10"/>
    <w:rsid w:val="00EE5068"/>
    <w:rsid w:val="00EE5F68"/>
    <w:rsid w:val="00EE74B3"/>
    <w:rsid w:val="00EE79F7"/>
    <w:rsid w:val="00EF04CE"/>
    <w:rsid w:val="00EF0696"/>
    <w:rsid w:val="00EF2B5C"/>
    <w:rsid w:val="00EF3B11"/>
    <w:rsid w:val="00EF5C62"/>
    <w:rsid w:val="00F0166D"/>
    <w:rsid w:val="00F02F2F"/>
    <w:rsid w:val="00F05EAD"/>
    <w:rsid w:val="00F07918"/>
    <w:rsid w:val="00F11041"/>
    <w:rsid w:val="00F12910"/>
    <w:rsid w:val="00F14F69"/>
    <w:rsid w:val="00F1528A"/>
    <w:rsid w:val="00F2547D"/>
    <w:rsid w:val="00F26104"/>
    <w:rsid w:val="00F2716B"/>
    <w:rsid w:val="00F307FA"/>
    <w:rsid w:val="00F32041"/>
    <w:rsid w:val="00F36112"/>
    <w:rsid w:val="00F37513"/>
    <w:rsid w:val="00F40942"/>
    <w:rsid w:val="00F40A29"/>
    <w:rsid w:val="00F40C31"/>
    <w:rsid w:val="00F40F81"/>
    <w:rsid w:val="00F42D02"/>
    <w:rsid w:val="00F43685"/>
    <w:rsid w:val="00F50EEA"/>
    <w:rsid w:val="00F51105"/>
    <w:rsid w:val="00F51188"/>
    <w:rsid w:val="00F53D74"/>
    <w:rsid w:val="00F543E8"/>
    <w:rsid w:val="00F55C58"/>
    <w:rsid w:val="00F572DA"/>
    <w:rsid w:val="00F57EF4"/>
    <w:rsid w:val="00F6328C"/>
    <w:rsid w:val="00F64770"/>
    <w:rsid w:val="00F661B0"/>
    <w:rsid w:val="00F6630A"/>
    <w:rsid w:val="00F66E0A"/>
    <w:rsid w:val="00F672A5"/>
    <w:rsid w:val="00F67BCC"/>
    <w:rsid w:val="00F7283A"/>
    <w:rsid w:val="00F749E7"/>
    <w:rsid w:val="00F74B4A"/>
    <w:rsid w:val="00F80386"/>
    <w:rsid w:val="00F81189"/>
    <w:rsid w:val="00F8196C"/>
    <w:rsid w:val="00F87AA1"/>
    <w:rsid w:val="00F95919"/>
    <w:rsid w:val="00F95ECC"/>
    <w:rsid w:val="00F9647D"/>
    <w:rsid w:val="00FA21E4"/>
    <w:rsid w:val="00FA5B29"/>
    <w:rsid w:val="00FB46F2"/>
    <w:rsid w:val="00FB4B28"/>
    <w:rsid w:val="00FB7DB7"/>
    <w:rsid w:val="00FC2EA8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4871"/>
    <w:rsid w:val="00FD540E"/>
    <w:rsid w:val="00FD581A"/>
    <w:rsid w:val="00FD764C"/>
    <w:rsid w:val="00FD7676"/>
    <w:rsid w:val="00FE35A8"/>
    <w:rsid w:val="00FE361A"/>
    <w:rsid w:val="00FE3BEC"/>
    <w:rsid w:val="00FE4B87"/>
    <w:rsid w:val="00FF34E3"/>
    <w:rsid w:val="00FF51BA"/>
    <w:rsid w:val="00FF5B27"/>
    <w:rsid w:val="00FF6928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4:docId w14:val="7E38759B"/>
  <w15:docId w15:val="{AEFF593D-9066-477B-81E4-B18464B6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  <w:style w:type="character" w:styleId="Refdecomentrio">
    <w:name w:val="annotation reference"/>
    <w:semiHidden/>
    <w:unhideWhenUsed/>
    <w:rsid w:val="00635A2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635A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635A2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35A2B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635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F4129-B137-4DAF-A753-36225E851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05.dot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subject/>
  <dc:creator>Maria Inez</dc:creator>
  <cp:keywords/>
  <dc:description/>
  <cp:lastModifiedBy>LUANA GRAZIELE TRINDADE ZANDER MULLER</cp:lastModifiedBy>
  <cp:revision>3</cp:revision>
  <cp:lastPrinted>2025-10-09T15:55:00Z</cp:lastPrinted>
  <dcterms:created xsi:type="dcterms:W3CDTF">2025-10-09T16:40:00Z</dcterms:created>
  <dcterms:modified xsi:type="dcterms:W3CDTF">2025-10-09T16:50:00Z</dcterms:modified>
</cp:coreProperties>
</file>